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E666" w14:textId="77777777" w:rsidR="00AB312B" w:rsidRPr="00531CBE" w:rsidRDefault="00531CBE">
      <w:pPr>
        <w:pStyle w:val="Title"/>
        <w:rPr>
          <w:b/>
        </w:rPr>
      </w:pPr>
      <w:bookmarkStart w:id="0" w:name="_GoBack"/>
      <w:bookmarkEnd w:id="0"/>
      <w:r w:rsidRPr="00531CBE">
        <w:rPr>
          <w:b/>
        </w:rPr>
        <w:t>1</w:t>
      </w:r>
      <w:r w:rsidRPr="00531CBE">
        <w:rPr>
          <w:b/>
          <w:vertAlign w:val="superscript"/>
        </w:rPr>
        <w:t>ST</w:t>
      </w:r>
      <w:r w:rsidRPr="00531CBE">
        <w:rPr>
          <w:b/>
        </w:rPr>
        <w:t xml:space="preserve"> SIX WEEKS PRODUCTION/WORK ETHICS SCHEDULE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388"/>
        <w:gridCol w:w="743"/>
        <w:gridCol w:w="557"/>
        <w:gridCol w:w="1295"/>
        <w:gridCol w:w="1281"/>
        <w:gridCol w:w="1295"/>
        <w:gridCol w:w="1075"/>
        <w:gridCol w:w="212"/>
        <w:gridCol w:w="1295"/>
        <w:gridCol w:w="73"/>
        <w:gridCol w:w="1287"/>
        <w:gridCol w:w="1295"/>
        <w:gridCol w:w="522"/>
        <w:gridCol w:w="593"/>
        <w:gridCol w:w="536"/>
        <w:gridCol w:w="638"/>
        <w:gridCol w:w="1027"/>
      </w:tblGrid>
      <w:tr w:rsidR="00CA719B" w14:paraId="16CEC7C5" w14:textId="77777777" w:rsidTr="00703861">
        <w:tc>
          <w:tcPr>
            <w:tcW w:w="1131" w:type="dxa"/>
            <w:gridSpan w:val="2"/>
            <w:vAlign w:val="bottom"/>
          </w:tcPr>
          <w:p w14:paraId="29CE89A2" w14:textId="77777777" w:rsidR="00AB312B" w:rsidRDefault="00BF7939">
            <w:pPr>
              <w:pStyle w:val="FormHeading"/>
            </w:pPr>
            <w:sdt>
              <w:sdtPr>
                <w:alias w:val="Name:"/>
                <w:tag w:val="Name:"/>
                <w:id w:val="-206486619"/>
                <w:placeholder>
                  <w:docPart w:val="C218C359C05FE248A6A5DD8107B752BC"/>
                </w:placeholder>
                <w:temporary/>
                <w:showingPlcHdr/>
                <w15:appearance w15:val="hidden"/>
              </w:sdtPr>
              <w:sdtEndPr/>
              <w:sdtContent>
                <w:r w:rsidR="00CA719B">
                  <w:t>Name:</w:t>
                </w:r>
              </w:sdtContent>
            </w:sdt>
          </w:p>
        </w:tc>
        <w:sdt>
          <w:sdtPr>
            <w:alias w:val="Enter your name:"/>
            <w:tag w:val="Enter your name:"/>
            <w:id w:val="1730107675"/>
            <w:placeholder>
              <w:docPart w:val="F6381D4AD189BA4A8A91940604CC2ED8"/>
            </w:placeholder>
            <w:showingPlcHdr/>
            <w15:appearance w15:val="hidden"/>
            <w:text/>
          </w:sdtPr>
          <w:sdtEndPr/>
          <w:sdtContent>
            <w:tc>
              <w:tcPr>
                <w:tcW w:w="5503" w:type="dxa"/>
                <w:gridSpan w:val="5"/>
                <w:tcBorders>
                  <w:bottom w:val="single" w:sz="4" w:space="0" w:color="077F9A" w:themeColor="accent1"/>
                </w:tcBorders>
                <w:tcMar>
                  <w:left w:w="115" w:type="dxa"/>
                </w:tcMar>
                <w:vAlign w:val="bottom"/>
              </w:tcPr>
              <w:p w14:paraId="7382D6A1" w14:textId="77777777" w:rsidR="00AB312B" w:rsidRDefault="00181D24">
                <w:pPr>
                  <w:pStyle w:val="FormInfo"/>
                </w:pPr>
                <w:r>
                  <w:t>Your Name</w:t>
                </w:r>
              </w:p>
            </w:tc>
          </w:sdtContent>
        </w:sdt>
        <w:tc>
          <w:tcPr>
            <w:tcW w:w="1580" w:type="dxa"/>
            <w:gridSpan w:val="3"/>
            <w:tcMar>
              <w:left w:w="202" w:type="dxa"/>
            </w:tcMar>
            <w:vAlign w:val="bottom"/>
          </w:tcPr>
          <w:p w14:paraId="7D70C2F7" w14:textId="77777777" w:rsidR="00AB312B" w:rsidRDefault="00BF7939">
            <w:pPr>
              <w:pStyle w:val="FormHeading"/>
            </w:pPr>
            <w:sdt>
              <w:sdtPr>
                <w:alias w:val="Month:"/>
                <w:tag w:val="Month:"/>
                <w:id w:val="-58869760"/>
                <w:placeholder>
                  <w:docPart w:val="7E0911C168473543AD3906C47B0A9B60"/>
                </w:placeholder>
                <w:temporary/>
                <w:showingPlcHdr/>
                <w15:appearance w15:val="hidden"/>
              </w:sdtPr>
              <w:sdtEndPr/>
              <w:sdtContent>
                <w:r w:rsidR="00CA719B">
                  <w:t>Month:</w:t>
                </w:r>
              </w:sdtContent>
            </w:sdt>
          </w:p>
        </w:tc>
        <w:sdt>
          <w:sdtPr>
            <w:alias w:val="Enter month:"/>
            <w:tag w:val="Enter month:"/>
            <w:id w:val="1072005417"/>
            <w:placeholder>
              <w:docPart w:val="B86B8A853F8A774EA1D6DACA0B6018D4"/>
            </w:placeholder>
            <w:showingPlcHdr/>
            <w15:appearance w15:val="hidden"/>
            <w:text/>
          </w:sdtPr>
          <w:sdtEndPr/>
          <w:sdtContent>
            <w:tc>
              <w:tcPr>
                <w:tcW w:w="3104" w:type="dxa"/>
                <w:gridSpan w:val="3"/>
                <w:tcBorders>
                  <w:bottom w:val="single" w:sz="4" w:space="0" w:color="077F9A" w:themeColor="accent1"/>
                </w:tcBorders>
                <w:tcMar>
                  <w:left w:w="115" w:type="dxa"/>
                </w:tcMar>
                <w:vAlign w:val="bottom"/>
              </w:tcPr>
              <w:p w14:paraId="69F46DE5" w14:textId="77777777" w:rsidR="00AB312B" w:rsidRDefault="00181D24">
                <w:pPr>
                  <w:pStyle w:val="FormInfo"/>
                </w:pPr>
                <w:r>
                  <w:t>Month</w:t>
                </w:r>
              </w:p>
            </w:tc>
          </w:sdtContent>
        </w:sdt>
        <w:tc>
          <w:tcPr>
            <w:tcW w:w="1129" w:type="dxa"/>
            <w:gridSpan w:val="2"/>
            <w:tcMar>
              <w:left w:w="202" w:type="dxa"/>
            </w:tcMar>
            <w:vAlign w:val="bottom"/>
          </w:tcPr>
          <w:p w14:paraId="6128E73F" w14:textId="77777777" w:rsidR="00AB312B" w:rsidRDefault="00BF7939">
            <w:pPr>
              <w:pStyle w:val="FormHeading"/>
            </w:pPr>
            <w:sdt>
              <w:sdtPr>
                <w:alias w:val="Year:"/>
                <w:tag w:val="Year:"/>
                <w:id w:val="1277910488"/>
                <w:placeholder>
                  <w:docPart w:val="3E90203FD2503F47818754D02AD9F8CA"/>
                </w:placeholder>
                <w:temporary/>
                <w:showingPlcHdr/>
                <w15:appearance w15:val="hidden"/>
              </w:sdtPr>
              <w:sdtEndPr/>
              <w:sdtContent>
                <w:r w:rsidR="00CA719B">
                  <w:t>year:</w:t>
                </w:r>
              </w:sdtContent>
            </w:sdt>
          </w:p>
        </w:tc>
        <w:sdt>
          <w:sdtPr>
            <w:alias w:val="Enter year:"/>
            <w:tag w:val="Enter year:"/>
            <w:id w:val="1791392683"/>
            <w:placeholder>
              <w:docPart w:val="630B71D37FFAD541A170557EEAFE67E2"/>
            </w:placeholder>
            <w:showingPlcHdr/>
            <w15:appearance w15:val="hidden"/>
            <w:text/>
          </w:sdtPr>
          <w:sdtEndPr/>
          <w:sdtContent>
            <w:tc>
              <w:tcPr>
                <w:tcW w:w="1665" w:type="dxa"/>
                <w:gridSpan w:val="2"/>
                <w:tcBorders>
                  <w:bottom w:val="single" w:sz="4" w:space="0" w:color="077F9A" w:themeColor="accent1"/>
                </w:tcBorders>
                <w:tcMar>
                  <w:left w:w="115" w:type="dxa"/>
                </w:tcMar>
                <w:vAlign w:val="bottom"/>
              </w:tcPr>
              <w:p w14:paraId="793C3BCB" w14:textId="77777777" w:rsidR="00AB312B" w:rsidRDefault="00181D24">
                <w:pPr>
                  <w:pStyle w:val="FormInfo"/>
                </w:pPr>
                <w:r>
                  <w:t>Year</w:t>
                </w:r>
              </w:p>
            </w:tc>
          </w:sdtContent>
        </w:sdt>
      </w:tr>
      <w:tr w:rsidR="00CA719B" w14:paraId="58EF9C2A" w14:textId="77777777" w:rsidTr="00B67144">
        <w:tblPrEx>
          <w:tblCellMar>
            <w:left w:w="144" w:type="dxa"/>
            <w:bottom w:w="144" w:type="dxa"/>
            <w:right w:w="144" w:type="dxa"/>
          </w:tblCellMar>
        </w:tblPrEx>
        <w:trPr>
          <w:gridBefore w:val="1"/>
          <w:gridAfter w:val="1"/>
          <w:wBefore w:w="388" w:type="dxa"/>
          <w:wAfter w:w="1027" w:type="dxa"/>
          <w:trHeight w:val="288"/>
        </w:trPr>
        <w:sdt>
          <w:sdtPr>
            <w:alias w:val="Monday:"/>
            <w:tag w:val="Monday:"/>
            <w:id w:val="-1249271692"/>
            <w:placeholder>
              <w:docPart w:val="F469C824545A2544AD317A42F656B1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00" w:type="dxa"/>
                <w:gridSpan w:val="2"/>
                <w:tcMar>
                  <w:top w:w="288" w:type="dxa"/>
                </w:tcMar>
              </w:tcPr>
              <w:p w14:paraId="15D28F22" w14:textId="77777777" w:rsidR="00CA719B" w:rsidRDefault="00CA719B" w:rsidP="00D04821">
                <w:pPr>
                  <w:pStyle w:val="Day"/>
                </w:pPr>
                <w:r>
                  <w:t>mon</w:t>
                </w:r>
              </w:p>
            </w:tc>
          </w:sdtContent>
        </w:sdt>
        <w:sdt>
          <w:sdtPr>
            <w:alias w:val="Enter date:"/>
            <w:tag w:val="Enter date:"/>
            <w:id w:val="111418918"/>
            <w:placeholder>
              <w:docPart w:val="F3FF247DE8BC2148B783EED83242FAA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95" w:type="dxa"/>
                <w:tcMar>
                  <w:top w:w="288" w:type="dxa"/>
                </w:tcMar>
              </w:tcPr>
              <w:p w14:paraId="49C9D887" w14:textId="77777777" w:rsidR="00CA719B" w:rsidRDefault="00CA719B" w:rsidP="00D04821">
                <w:pPr>
                  <w:pStyle w:val="Date"/>
                </w:pPr>
                <w:r w:rsidRPr="006A6B63">
                  <w:t>Date</w:t>
                </w:r>
              </w:p>
            </w:tc>
          </w:sdtContent>
        </w:sdt>
        <w:sdt>
          <w:sdtPr>
            <w:alias w:val="Tuesday:"/>
            <w:tag w:val="Tuesday:"/>
            <w:id w:val="1905408277"/>
            <w:placeholder>
              <w:docPart w:val="0DE474149416B8429730398F797D62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81" w:type="dxa"/>
                <w:tcMar>
                  <w:top w:w="288" w:type="dxa"/>
                </w:tcMar>
              </w:tcPr>
              <w:p w14:paraId="5F849054" w14:textId="77777777" w:rsidR="00CA719B" w:rsidRDefault="00CA719B" w:rsidP="00D04821">
                <w:pPr>
                  <w:pStyle w:val="Day"/>
                </w:pPr>
                <w:r>
                  <w:t>tues</w:t>
                </w:r>
              </w:p>
            </w:tc>
          </w:sdtContent>
        </w:sdt>
        <w:sdt>
          <w:sdtPr>
            <w:alias w:val="Enter date:"/>
            <w:tag w:val="Enter date:"/>
            <w:id w:val="724562150"/>
            <w:placeholder>
              <w:docPart w:val="2363DEB52ABB83478AC7968AF0B1BDE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95" w:type="dxa"/>
                <w:tcMar>
                  <w:top w:w="288" w:type="dxa"/>
                </w:tcMar>
              </w:tcPr>
              <w:p w14:paraId="7BA1C5D2" w14:textId="77777777" w:rsidR="00CA719B" w:rsidRDefault="00CA719B" w:rsidP="00D04821">
                <w:pPr>
                  <w:pStyle w:val="Date"/>
                </w:pPr>
                <w:r w:rsidRPr="006A6B63">
                  <w:t>Date</w:t>
                </w:r>
              </w:p>
            </w:tc>
          </w:sdtContent>
        </w:sdt>
        <w:sdt>
          <w:sdtPr>
            <w:alias w:val="Wednesday:"/>
            <w:tag w:val="Wednesday:"/>
            <w:id w:val="1944415633"/>
            <w:placeholder>
              <w:docPart w:val="12FCFA5746449B4E87BA31373EB414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87" w:type="dxa"/>
                <w:gridSpan w:val="2"/>
                <w:tcMar>
                  <w:top w:w="288" w:type="dxa"/>
                </w:tcMar>
              </w:tcPr>
              <w:p w14:paraId="082F0B4B" w14:textId="77777777" w:rsidR="00CA719B" w:rsidRDefault="00CA719B" w:rsidP="00D04821">
                <w:pPr>
                  <w:pStyle w:val="Day"/>
                </w:pPr>
                <w:r>
                  <w:t>Wed</w:t>
                </w:r>
              </w:p>
            </w:tc>
          </w:sdtContent>
        </w:sdt>
        <w:sdt>
          <w:sdtPr>
            <w:alias w:val="Enter date:"/>
            <w:tag w:val="Enter date:"/>
            <w:id w:val="-1315405495"/>
            <w:placeholder>
              <w:docPart w:val="C3A02047C33D88418BB49C6A3475A59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95" w:type="dxa"/>
                <w:tcMar>
                  <w:top w:w="288" w:type="dxa"/>
                </w:tcMar>
              </w:tcPr>
              <w:p w14:paraId="0FD0F56B" w14:textId="77777777" w:rsidR="00CA719B" w:rsidRDefault="00CA719B" w:rsidP="00D04821">
                <w:pPr>
                  <w:pStyle w:val="Date"/>
                </w:pPr>
                <w:r w:rsidRPr="006A6B63">
                  <w:t>Date</w:t>
                </w:r>
              </w:p>
            </w:tc>
          </w:sdtContent>
        </w:sdt>
        <w:sdt>
          <w:sdtPr>
            <w:alias w:val="Thursday:"/>
            <w:tag w:val="Thursday:"/>
            <w:id w:val="-19945327"/>
            <w:placeholder>
              <w:docPart w:val="81DBB42153A6814E9FD8DD837BA3F3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60" w:type="dxa"/>
                <w:gridSpan w:val="2"/>
                <w:tcMar>
                  <w:top w:w="288" w:type="dxa"/>
                </w:tcMar>
              </w:tcPr>
              <w:p w14:paraId="5E63D40C" w14:textId="77777777" w:rsidR="00CA719B" w:rsidRDefault="00CA719B" w:rsidP="00D04821">
                <w:pPr>
                  <w:pStyle w:val="Day"/>
                </w:pPr>
                <w:r>
                  <w:t>thurs</w:t>
                </w:r>
              </w:p>
            </w:tc>
          </w:sdtContent>
        </w:sdt>
        <w:sdt>
          <w:sdtPr>
            <w:alias w:val="Enter date:"/>
            <w:tag w:val="Enter date:"/>
            <w:id w:val="-1667465301"/>
            <w:placeholder>
              <w:docPart w:val="508558914651A24784523C6B1092116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95" w:type="dxa"/>
                <w:tcMar>
                  <w:top w:w="288" w:type="dxa"/>
                </w:tcMar>
              </w:tcPr>
              <w:p w14:paraId="36CAC9D2" w14:textId="77777777" w:rsidR="00CA719B" w:rsidRDefault="00CA719B" w:rsidP="00D04821">
                <w:pPr>
                  <w:pStyle w:val="Date"/>
                </w:pPr>
                <w:r w:rsidRPr="006A6B63">
                  <w:t>Date</w:t>
                </w:r>
              </w:p>
            </w:tc>
          </w:sdtContent>
        </w:sdt>
        <w:sdt>
          <w:sdtPr>
            <w:alias w:val="Friday:"/>
            <w:tag w:val="Friday:"/>
            <w:id w:val="-1302537133"/>
            <w:placeholder>
              <w:docPart w:val="E8D6AEAE75BDB64F99B56C1173B0FB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15" w:type="dxa"/>
                <w:gridSpan w:val="2"/>
                <w:tcMar>
                  <w:top w:w="288" w:type="dxa"/>
                </w:tcMar>
              </w:tcPr>
              <w:p w14:paraId="1CAD41A0" w14:textId="77777777" w:rsidR="00CA719B" w:rsidRDefault="00CA719B" w:rsidP="00D04821">
                <w:pPr>
                  <w:pStyle w:val="Day"/>
                </w:pPr>
                <w:r>
                  <w:t>fri</w:t>
                </w:r>
              </w:p>
            </w:tc>
          </w:sdtContent>
        </w:sdt>
        <w:sdt>
          <w:sdtPr>
            <w:alias w:val="Enter date:"/>
            <w:tag w:val="Enter date:"/>
            <w:id w:val="-1243326167"/>
            <w:placeholder>
              <w:docPart w:val="177B839FAEAE0941A3DB04E642E584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4" w:type="dxa"/>
                <w:gridSpan w:val="2"/>
                <w:tcMar>
                  <w:top w:w="288" w:type="dxa"/>
                </w:tcMar>
              </w:tcPr>
              <w:p w14:paraId="3DBB63C7" w14:textId="77777777" w:rsidR="00CA719B" w:rsidRDefault="00CA719B" w:rsidP="00D04821">
                <w:pPr>
                  <w:pStyle w:val="Date"/>
                </w:pPr>
                <w:r w:rsidRPr="006A6B63">
                  <w:t>Date</w:t>
                </w:r>
              </w:p>
            </w:tc>
          </w:sdtContent>
        </w:sdt>
      </w:tr>
    </w:tbl>
    <w:tbl>
      <w:tblPr>
        <w:tblStyle w:val="AssignmentCalendar"/>
        <w:tblW w:w="14115" w:type="dxa"/>
        <w:tblLayout w:type="fixed"/>
        <w:tblLook w:val="0080" w:firstRow="0" w:lastRow="0" w:firstColumn="1" w:lastColumn="0" w:noHBand="0" w:noVBand="0"/>
        <w:tblDescription w:val="Top table contains name, month, and year, middle table contains weekday and date, and bottom table contains the assignment schedule with notes"/>
      </w:tblPr>
      <w:tblGrid>
        <w:gridCol w:w="436"/>
        <w:gridCol w:w="2736"/>
        <w:gridCol w:w="2736"/>
        <w:gridCol w:w="2736"/>
        <w:gridCol w:w="2736"/>
        <w:gridCol w:w="2735"/>
      </w:tblGrid>
      <w:tr w:rsidR="00AB312B" w14:paraId="573E3B58" w14:textId="77777777" w:rsidTr="00531CBE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extDirection w:val="btLr"/>
            <w:vAlign w:val="center"/>
          </w:tcPr>
          <w:p w14:paraId="7B46CD0C" w14:textId="77777777" w:rsidR="00AB312B" w:rsidRDefault="00531CBE">
            <w:pPr>
              <w:ind w:left="113" w:right="113"/>
            </w:pPr>
            <w:r>
              <w:t>Week 1</w:t>
            </w:r>
          </w:p>
        </w:tc>
        <w:sdt>
          <w:sdtPr>
            <w:alias w:val="Enter assignment 1:"/>
            <w:tag w:val="Enter assignment 1:"/>
            <w:id w:val="1459678616"/>
            <w:placeholder>
              <w:docPart w:val="2A2D837021671741AF6D0657BAFDE5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663544BC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1</w:t>
                </w:r>
              </w:p>
            </w:tc>
          </w:sdtContent>
        </w:sdt>
        <w:sdt>
          <w:sdtPr>
            <w:alias w:val="Enter assignment 2:"/>
            <w:tag w:val="Enter assignment 2:"/>
            <w:id w:val="1932238220"/>
            <w:placeholder>
              <w:docPart w:val="06CA956CFEB346479BF6AD87AFCEDFF2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249AD869" w14:textId="77777777" w:rsidR="00AB312B" w:rsidRDefault="00CA719B">
                <w:r>
                  <w:t>Assignment 2</w:t>
                </w:r>
              </w:p>
            </w:tc>
          </w:sdtContent>
        </w:sdt>
        <w:sdt>
          <w:sdtPr>
            <w:alias w:val="Enter assignment 3:"/>
            <w:tag w:val="Enter assignment 3:"/>
            <w:id w:val="-1933124440"/>
            <w:placeholder>
              <w:docPart w:val="B8864D60A1B81E49B54230A4E0FC8E2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636CEE23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3</w:t>
                </w:r>
              </w:p>
            </w:tc>
          </w:sdtContent>
        </w:sdt>
        <w:sdt>
          <w:sdtPr>
            <w:alias w:val="Enter assignment 4:"/>
            <w:tag w:val="Enter assignment 4:"/>
            <w:id w:val="-938058554"/>
            <w:placeholder>
              <w:docPart w:val="500DFB1AF10EA54BBD638EDC1AA32546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64F8A52E" w14:textId="77777777" w:rsidR="00AB312B" w:rsidRDefault="00CA719B">
                <w:r>
                  <w:t>Assignment 4</w:t>
                </w:r>
              </w:p>
            </w:tc>
          </w:sdtContent>
        </w:sdt>
        <w:sdt>
          <w:sdtPr>
            <w:alias w:val="Enter assignment 5:"/>
            <w:tag w:val="Enter assignment 5:"/>
            <w:id w:val="-1809398993"/>
            <w:placeholder>
              <w:docPart w:val="452864552C466E4D87BC59DA1E36257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5" w:type="dxa"/>
              </w:tcPr>
              <w:p w14:paraId="31E5C834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5</w:t>
                </w:r>
              </w:p>
            </w:tc>
          </w:sdtContent>
        </w:sdt>
      </w:tr>
      <w:tr w:rsidR="00AB312B" w14:paraId="06057797" w14:textId="77777777" w:rsidTr="00531CBE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shd w:val="clear" w:color="auto" w:fill="3A5B21" w:themeFill="accent2" w:themeFillShade="80"/>
            <w:textDirection w:val="btLr"/>
            <w:vAlign w:val="center"/>
          </w:tcPr>
          <w:p w14:paraId="0977919D" w14:textId="77777777" w:rsidR="00AB312B" w:rsidRDefault="00531CBE">
            <w:pPr>
              <w:ind w:left="113" w:right="113"/>
            </w:pPr>
            <w:r>
              <w:t>WEEK 2</w:t>
            </w:r>
          </w:p>
        </w:tc>
        <w:sdt>
          <w:sdtPr>
            <w:alias w:val="Enter assignment 1:"/>
            <w:tag w:val="Enter assignment 1:"/>
            <w:id w:val="-535578985"/>
            <w:placeholder>
              <w:docPart w:val="60EA150E25349347924289FA82E03B7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4B19E410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1</w:t>
                </w:r>
              </w:p>
            </w:tc>
          </w:sdtContent>
        </w:sdt>
        <w:sdt>
          <w:sdtPr>
            <w:alias w:val="Enter assignment 2:"/>
            <w:tag w:val="Enter assignment 2:"/>
            <w:id w:val="1581722796"/>
            <w:placeholder>
              <w:docPart w:val="3E4AC210A2E6164284B4C53171ED40D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3B4F2436" w14:textId="77777777" w:rsidR="00AB312B" w:rsidRDefault="00CA719B">
                <w:r>
                  <w:t>Assignment 2</w:t>
                </w:r>
              </w:p>
            </w:tc>
          </w:sdtContent>
        </w:sdt>
        <w:sdt>
          <w:sdtPr>
            <w:alias w:val="Enter assignment 3:"/>
            <w:tag w:val="Enter assignment 3:"/>
            <w:id w:val="717250001"/>
            <w:placeholder>
              <w:docPart w:val="5A6EA53067F40741873600D31D234FF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662D02C2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3</w:t>
                </w:r>
              </w:p>
            </w:tc>
          </w:sdtContent>
        </w:sdt>
        <w:sdt>
          <w:sdtPr>
            <w:alias w:val="Enter assignment 4:"/>
            <w:tag w:val="Enter assignment 4:"/>
            <w:id w:val="1632821361"/>
            <w:placeholder>
              <w:docPart w:val="36616EBCF5851D41B8FB841AA2D955B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67CFAFD4" w14:textId="77777777" w:rsidR="00AB312B" w:rsidRDefault="00CA719B">
                <w:r>
                  <w:t>Assignment 4</w:t>
                </w:r>
              </w:p>
            </w:tc>
          </w:sdtContent>
        </w:sdt>
        <w:sdt>
          <w:sdtPr>
            <w:alias w:val="Enter assignment 5:"/>
            <w:tag w:val="Enter assignment 5:"/>
            <w:id w:val="525685598"/>
            <w:placeholder>
              <w:docPart w:val="DC53622905F84D4B8B555B0E136FF5F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5" w:type="dxa"/>
              </w:tcPr>
              <w:p w14:paraId="259952AD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5</w:t>
                </w:r>
              </w:p>
            </w:tc>
          </w:sdtContent>
        </w:sdt>
      </w:tr>
      <w:tr w:rsidR="00AB312B" w14:paraId="5E88129A" w14:textId="77777777" w:rsidTr="00531CBE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shd w:val="clear" w:color="auto" w:fill="077F9A" w:themeFill="accent1"/>
            <w:textDirection w:val="btLr"/>
            <w:vAlign w:val="center"/>
          </w:tcPr>
          <w:p w14:paraId="1AC98CF0" w14:textId="77777777" w:rsidR="00AB312B" w:rsidRDefault="00531CBE">
            <w:pPr>
              <w:ind w:left="113" w:right="113"/>
            </w:pPr>
            <w:r>
              <w:t>WEEK 3</w:t>
            </w:r>
          </w:p>
        </w:tc>
        <w:sdt>
          <w:sdtPr>
            <w:alias w:val="Enter assignment 1:"/>
            <w:tag w:val="Enter assignment 1:"/>
            <w:id w:val="1579944426"/>
            <w:placeholder>
              <w:docPart w:val="4127AA0B59C38249A2A0E4CD67F3280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413085B0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1</w:t>
                </w:r>
              </w:p>
            </w:tc>
          </w:sdtContent>
        </w:sdt>
        <w:sdt>
          <w:sdtPr>
            <w:alias w:val="Enter assignment 2:"/>
            <w:tag w:val="Enter assignment 2:"/>
            <w:id w:val="1598760051"/>
            <w:placeholder>
              <w:docPart w:val="B51E012BE070224285FD4A5E94A94804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7D859B1C" w14:textId="77777777" w:rsidR="00AB312B" w:rsidRDefault="00CA719B">
                <w:r>
                  <w:t>Assignment 2</w:t>
                </w:r>
              </w:p>
            </w:tc>
          </w:sdtContent>
        </w:sdt>
        <w:sdt>
          <w:sdtPr>
            <w:alias w:val="Enter assignment 3:"/>
            <w:tag w:val="Enter assignment 3:"/>
            <w:id w:val="968547811"/>
            <w:placeholder>
              <w:docPart w:val="E338AF41D4CD9D44A1A3AE01F7F0A85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099C69C7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3</w:t>
                </w:r>
              </w:p>
            </w:tc>
          </w:sdtContent>
        </w:sdt>
        <w:sdt>
          <w:sdtPr>
            <w:alias w:val="Enter assignment 4:"/>
            <w:tag w:val="Enter assignment 4:"/>
            <w:id w:val="-1101249731"/>
            <w:placeholder>
              <w:docPart w:val="A654F42D9BDEBE449DACCB68A88D56E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50929A49" w14:textId="77777777" w:rsidR="00AB312B" w:rsidRDefault="00CA719B">
                <w:r>
                  <w:t>Assignment 4</w:t>
                </w:r>
              </w:p>
            </w:tc>
          </w:sdtContent>
        </w:sdt>
        <w:sdt>
          <w:sdtPr>
            <w:alias w:val="Enter assignment 5:"/>
            <w:tag w:val="Enter assignment 5:"/>
            <w:id w:val="431472693"/>
            <w:placeholder>
              <w:docPart w:val="2E90CED9F7E589449506451CB500D8B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5" w:type="dxa"/>
              </w:tcPr>
              <w:p w14:paraId="2335B5B1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5</w:t>
                </w:r>
              </w:p>
            </w:tc>
          </w:sdtContent>
        </w:sdt>
      </w:tr>
      <w:tr w:rsidR="00AB312B" w14:paraId="180C96AF" w14:textId="77777777" w:rsidTr="00531CBE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extDirection w:val="btLr"/>
            <w:vAlign w:val="center"/>
          </w:tcPr>
          <w:p w14:paraId="253E8CD7" w14:textId="77777777" w:rsidR="00AB312B" w:rsidRDefault="00531CBE">
            <w:pPr>
              <w:ind w:left="113" w:right="113"/>
            </w:pPr>
            <w:r>
              <w:t>WEEK 4</w:t>
            </w:r>
          </w:p>
        </w:tc>
        <w:sdt>
          <w:sdtPr>
            <w:alias w:val="Enter assignment 1:"/>
            <w:tag w:val="Enter assignment 1:"/>
            <w:id w:val="807516487"/>
            <w:placeholder>
              <w:docPart w:val="1DC97E4896DE094A998459C2E2F1F95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6BADE759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1</w:t>
                </w:r>
              </w:p>
            </w:tc>
          </w:sdtContent>
        </w:sdt>
        <w:sdt>
          <w:sdtPr>
            <w:alias w:val="Enter assignment 2:"/>
            <w:tag w:val="Enter assignment 2:"/>
            <w:id w:val="1355770716"/>
            <w:placeholder>
              <w:docPart w:val="BAC271CBEB4E4B4CAD1128AA4405B4F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099139F8" w14:textId="77777777" w:rsidR="00AB312B" w:rsidRDefault="00CA719B">
                <w:r>
                  <w:t>Assignment 2</w:t>
                </w:r>
              </w:p>
            </w:tc>
          </w:sdtContent>
        </w:sdt>
        <w:sdt>
          <w:sdtPr>
            <w:alias w:val="Enter assignment 3:"/>
            <w:tag w:val="Enter assignment 3:"/>
            <w:id w:val="-1163548425"/>
            <w:placeholder>
              <w:docPart w:val="D37A2FC939BDFE4EBFB2EB9ABEAB6C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2369A3A8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3</w:t>
                </w:r>
              </w:p>
            </w:tc>
          </w:sdtContent>
        </w:sdt>
        <w:sdt>
          <w:sdtPr>
            <w:alias w:val="Enter assignment 4:"/>
            <w:tag w:val="Enter assignment 4:"/>
            <w:id w:val="1057444776"/>
            <w:placeholder>
              <w:docPart w:val="3C4C81FBACBB8047A147186F4063C34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26B81F3A" w14:textId="77777777" w:rsidR="00AB312B" w:rsidRDefault="00CA719B">
                <w:r>
                  <w:t>Assignment 4</w:t>
                </w:r>
              </w:p>
            </w:tc>
          </w:sdtContent>
        </w:sdt>
        <w:sdt>
          <w:sdtPr>
            <w:alias w:val="Enter assignment 5:"/>
            <w:tag w:val="Enter assignment 5:"/>
            <w:id w:val="-131790683"/>
            <w:placeholder>
              <w:docPart w:val="41FEF2B9141DAC4FA774E9D5952411A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5" w:type="dxa"/>
              </w:tcPr>
              <w:p w14:paraId="0092BA95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5</w:t>
                </w:r>
              </w:p>
            </w:tc>
          </w:sdtContent>
        </w:sdt>
      </w:tr>
      <w:tr w:rsidR="00AB312B" w14:paraId="4D82B651" w14:textId="77777777" w:rsidTr="00531CBE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shd w:val="clear" w:color="auto" w:fill="3A5B21" w:themeFill="accent2" w:themeFillShade="80"/>
            <w:textDirection w:val="btLr"/>
            <w:vAlign w:val="center"/>
          </w:tcPr>
          <w:p w14:paraId="35FD8607" w14:textId="77777777" w:rsidR="00AB312B" w:rsidRDefault="00531CBE">
            <w:pPr>
              <w:ind w:left="113" w:right="113"/>
            </w:pPr>
            <w:r>
              <w:t>WEEK 5</w:t>
            </w:r>
          </w:p>
        </w:tc>
        <w:sdt>
          <w:sdtPr>
            <w:alias w:val="Enter assignment 1:"/>
            <w:tag w:val="Enter assignment 1:"/>
            <w:id w:val="-741176375"/>
            <w:placeholder>
              <w:docPart w:val="01A18744FA2D7B47997DB899930EA8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5A0B8056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1</w:t>
                </w:r>
              </w:p>
            </w:tc>
          </w:sdtContent>
        </w:sdt>
        <w:sdt>
          <w:sdtPr>
            <w:alias w:val="Enter assignment 2:"/>
            <w:tag w:val="Enter assignment 2:"/>
            <w:id w:val="-1384868921"/>
            <w:placeholder>
              <w:docPart w:val="6A31BFF267C62B47844C6379976BC57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064757D6" w14:textId="77777777" w:rsidR="00AB312B" w:rsidRDefault="00CA719B">
                <w:r>
                  <w:t>Assignment 2</w:t>
                </w:r>
              </w:p>
            </w:tc>
          </w:sdtContent>
        </w:sdt>
        <w:sdt>
          <w:sdtPr>
            <w:alias w:val="Enter assignment 3:"/>
            <w:tag w:val="Enter assignment 3:"/>
            <w:id w:val="-293592524"/>
            <w:placeholder>
              <w:docPart w:val="FC12261371E29B4C9B9F9DF0E403864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7A015221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3</w:t>
                </w:r>
              </w:p>
            </w:tc>
          </w:sdtContent>
        </w:sdt>
        <w:sdt>
          <w:sdtPr>
            <w:alias w:val="Enter assignment 4:"/>
            <w:tag w:val="Enter assignment 4:"/>
            <w:id w:val="533160845"/>
            <w:placeholder>
              <w:docPart w:val="9B9FD42E48E64146A5B3D5E2158900E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1FB8AE55" w14:textId="77777777" w:rsidR="00AB312B" w:rsidRDefault="00CA719B">
                <w:r>
                  <w:t>Assignment 4</w:t>
                </w:r>
              </w:p>
            </w:tc>
          </w:sdtContent>
        </w:sdt>
        <w:sdt>
          <w:sdtPr>
            <w:alias w:val="Enter assignment 5:"/>
            <w:tag w:val="Enter assignment 5:"/>
            <w:id w:val="1772204045"/>
            <w:placeholder>
              <w:docPart w:val="5458C9152B2C7045BC80B9FC9E89AC8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5" w:type="dxa"/>
              </w:tcPr>
              <w:p w14:paraId="0B04AD8D" w14:textId="77777777" w:rsidR="00AB312B" w:rsidRDefault="00CA71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5</w:t>
                </w:r>
              </w:p>
            </w:tc>
          </w:sdtContent>
        </w:sdt>
      </w:tr>
      <w:tr w:rsidR="00531CBE" w14:paraId="225A2C08" w14:textId="77777777" w:rsidTr="00531CBE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shd w:val="clear" w:color="auto" w:fill="077F9A" w:themeFill="accent1"/>
            <w:textDirection w:val="btLr"/>
            <w:vAlign w:val="center"/>
          </w:tcPr>
          <w:p w14:paraId="2A990ED4" w14:textId="77777777" w:rsidR="00531CBE" w:rsidRDefault="00531CBE" w:rsidP="00531CBE">
            <w:pPr>
              <w:ind w:left="113" w:right="113"/>
            </w:pPr>
            <w:r>
              <w:t>WEEK 6</w:t>
            </w:r>
          </w:p>
        </w:tc>
        <w:sdt>
          <w:sdtPr>
            <w:alias w:val="Enter assignment 1:"/>
            <w:tag w:val="Enter assignment 1:"/>
            <w:id w:val="-23724930"/>
            <w:placeholder>
              <w:docPart w:val="0AF86C545DEF6147BBBA8FC108CA753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4CDAA6D8" w14:textId="77777777" w:rsidR="00531CBE" w:rsidRDefault="00531CBE" w:rsidP="00531CB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1</w:t>
                </w:r>
              </w:p>
            </w:tc>
          </w:sdtContent>
        </w:sdt>
        <w:sdt>
          <w:sdtPr>
            <w:alias w:val="Enter assignment 2:"/>
            <w:tag w:val="Enter assignment 2:"/>
            <w:id w:val="-371150224"/>
            <w:placeholder>
              <w:docPart w:val="C74133AE875CDF48BAEA818D06269D7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7B3F7F69" w14:textId="77777777" w:rsidR="00531CBE" w:rsidRDefault="00531CBE" w:rsidP="00531CBE">
                <w:r>
                  <w:t>Assignment 2</w:t>
                </w:r>
              </w:p>
            </w:tc>
          </w:sdtContent>
        </w:sdt>
        <w:sdt>
          <w:sdtPr>
            <w:alias w:val="Enter assignment 3:"/>
            <w:tag w:val="Enter assignment 3:"/>
            <w:id w:val="-663542876"/>
            <w:placeholder>
              <w:docPart w:val="C489734410FC8044B2578A1A9D20BF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6" w:type="dxa"/>
              </w:tcPr>
              <w:p w14:paraId="4E07E245" w14:textId="77777777" w:rsidR="00531CBE" w:rsidRDefault="00531CBE" w:rsidP="00531CB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3</w:t>
                </w:r>
              </w:p>
            </w:tc>
          </w:sdtContent>
        </w:sdt>
        <w:sdt>
          <w:sdtPr>
            <w:alias w:val="Enter assignment 4:"/>
            <w:tag w:val="Enter assignment 4:"/>
            <w:id w:val="-1648200916"/>
            <w:placeholder>
              <w:docPart w:val="61539BF4666E4E439BC3C06A75BEA06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736" w:type="dxa"/>
              </w:tcPr>
              <w:p w14:paraId="1F80461D" w14:textId="77777777" w:rsidR="00531CBE" w:rsidRDefault="00531CBE" w:rsidP="00531CBE">
                <w:r>
                  <w:t>Assignment 4</w:t>
                </w:r>
              </w:p>
            </w:tc>
          </w:sdtContent>
        </w:sdt>
        <w:sdt>
          <w:sdtPr>
            <w:alias w:val="Enter assignment 5:"/>
            <w:tag w:val="Enter assignment 5:"/>
            <w:id w:val="-889491844"/>
            <w:placeholder>
              <w:docPart w:val="0A677917A198F6478828D38BDA2019A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35" w:type="dxa"/>
              </w:tcPr>
              <w:p w14:paraId="170E803C" w14:textId="77777777" w:rsidR="00531CBE" w:rsidRDefault="00531CBE" w:rsidP="00531CB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Assignment 5</w:t>
                </w:r>
              </w:p>
            </w:tc>
          </w:sdtContent>
        </w:sdt>
      </w:tr>
    </w:tbl>
    <w:p w14:paraId="7857E527" w14:textId="77777777" w:rsidR="00854B57" w:rsidRDefault="00531CBE" w:rsidP="00854B57">
      <w:r>
        <w:t xml:space="preserve">Student producers must keep their daily activities logged.  Burden of proof is the responsibility of each student producer.  </w:t>
      </w:r>
    </w:p>
    <w:sectPr w:rsidR="00854B57" w:rsidSect="00BA3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864" w:bottom="576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8E46" w14:textId="77777777" w:rsidR="00BF7939" w:rsidRDefault="00BF7939">
      <w:pPr>
        <w:spacing w:before="0" w:after="0"/>
      </w:pPr>
      <w:r>
        <w:separator/>
      </w:r>
    </w:p>
  </w:endnote>
  <w:endnote w:type="continuationSeparator" w:id="0">
    <w:p w14:paraId="30B08818" w14:textId="77777777" w:rsidR="00BF7939" w:rsidRDefault="00BF79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0C1B" w14:textId="77777777" w:rsidR="00BA345E" w:rsidRDefault="00BA3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B29AD" w14:textId="77777777" w:rsidR="00AB312B" w:rsidRDefault="00181D2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2618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55ADA" w14:textId="77777777" w:rsidR="00BA345E" w:rsidRDefault="00BA3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382A" w14:textId="77777777" w:rsidR="00BF7939" w:rsidRDefault="00BF7939">
      <w:pPr>
        <w:spacing w:before="0" w:after="0"/>
      </w:pPr>
      <w:r>
        <w:separator/>
      </w:r>
    </w:p>
  </w:footnote>
  <w:footnote w:type="continuationSeparator" w:id="0">
    <w:p w14:paraId="72BA3E26" w14:textId="77777777" w:rsidR="00BF7939" w:rsidRDefault="00BF79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BDE0" w14:textId="77777777" w:rsidR="00BA345E" w:rsidRDefault="00BA3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D569" w14:textId="77777777" w:rsidR="00BA345E" w:rsidRDefault="00BA3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50C29" w14:textId="77777777" w:rsidR="00BA345E" w:rsidRDefault="00BA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8A73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06D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13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270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8085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EA6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22F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CCC6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858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292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BE"/>
    <w:rsid w:val="001353F3"/>
    <w:rsid w:val="00175F76"/>
    <w:rsid w:val="00181D24"/>
    <w:rsid w:val="001F1E94"/>
    <w:rsid w:val="00270153"/>
    <w:rsid w:val="00306CD7"/>
    <w:rsid w:val="004F7C40"/>
    <w:rsid w:val="00531CBE"/>
    <w:rsid w:val="005D5FF4"/>
    <w:rsid w:val="00703861"/>
    <w:rsid w:val="00806759"/>
    <w:rsid w:val="008433BA"/>
    <w:rsid w:val="00854B57"/>
    <w:rsid w:val="00891E88"/>
    <w:rsid w:val="009E149C"/>
    <w:rsid w:val="00A2618D"/>
    <w:rsid w:val="00A5569B"/>
    <w:rsid w:val="00AB312B"/>
    <w:rsid w:val="00B67144"/>
    <w:rsid w:val="00B83319"/>
    <w:rsid w:val="00BA345E"/>
    <w:rsid w:val="00BA7A0F"/>
    <w:rsid w:val="00BB0EE1"/>
    <w:rsid w:val="00BB58F2"/>
    <w:rsid w:val="00BF7939"/>
    <w:rsid w:val="00C56526"/>
    <w:rsid w:val="00CA719B"/>
    <w:rsid w:val="00D43612"/>
    <w:rsid w:val="00E65E24"/>
    <w:rsid w:val="00F5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0B23A"/>
  <w15:chartTrackingRefBased/>
  <w15:docId w15:val="{BD5BE3EE-1D41-8547-8903-4996FA81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33F4D" w:themeColor="accent1" w:themeShade="80"/>
        <w:kern w:val="18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3BA"/>
  </w:style>
  <w:style w:type="paragraph" w:styleId="Heading1">
    <w:name w:val="heading 1"/>
    <w:basedOn w:val="Normal"/>
    <w:next w:val="Normal"/>
    <w:link w:val="Heading1Char"/>
    <w:uiPriority w:val="9"/>
    <w:qFormat/>
    <w:rsid w:val="00135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55E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F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55E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33E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F3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55E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F3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55E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F3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33E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F3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33E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F3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F3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077F9A" w:themeColor="accent1"/>
      <w:sz w:val="36"/>
      <w:szCs w:val="36"/>
    </w:rPr>
  </w:style>
  <w:style w:type="paragraph" w:customStyle="1" w:styleId="FormInfo">
    <w:name w:val="Form Info"/>
    <w:basedOn w:val="Normal"/>
    <w:uiPriority w:val="4"/>
    <w:qFormat/>
    <w:pPr>
      <w:spacing w:before="0" w:after="0" w:line="228" w:lineRule="auto"/>
    </w:pPr>
    <w:rPr>
      <w:sz w:val="28"/>
      <w:szCs w:val="28"/>
    </w:rPr>
  </w:style>
  <w:style w:type="table" w:customStyle="1" w:styleId="AssignmentCalendar">
    <w:name w:val="Assignment Calendar"/>
    <w:basedOn w:val="TableNormal"/>
    <w:uiPriority w:val="99"/>
    <w:pPr>
      <w:ind w:left="72" w:right="72"/>
    </w:pPr>
    <w:tblPr>
      <w:tblStyleColBandSize w:val="1"/>
      <w:tblBorders>
        <w:top w:val="single" w:sz="2" w:space="0" w:color="077F9A" w:themeColor="accent1"/>
        <w:left w:val="single" w:sz="2" w:space="0" w:color="077F9A" w:themeColor="accent1"/>
        <w:bottom w:val="single" w:sz="2" w:space="0" w:color="077F9A" w:themeColor="accent1"/>
        <w:right w:val="single" w:sz="2" w:space="0" w:color="077F9A" w:themeColor="accent1"/>
        <w:insideH w:val="single" w:sz="2" w:space="0" w:color="077F9A" w:themeColor="accent1"/>
        <w:insideV w:val="single" w:sz="2" w:space="0" w:color="077F9A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single" w:sz="4" w:space="0" w:color="077F9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4" w:space="0" w:color="077F9A" w:themeColor="accent1"/>
          <w:left w:val="nil"/>
          <w:bottom w:val="single" w:sz="4" w:space="0" w:color="077F9A" w:themeColor="accent1"/>
          <w:right w:val="nil"/>
          <w:insideH w:val="single" w:sz="4" w:space="0" w:color="077F9A" w:themeColor="accent1"/>
          <w:insideV w:val="nil"/>
          <w:tl2br w:val="nil"/>
          <w:tr2bl w:val="nil"/>
        </w:tcBorders>
        <w:shd w:val="clear" w:color="auto" w:fill="742A84" w:themeFill="accent3"/>
      </w:tcPr>
    </w:tblStylePr>
    <w:tblStylePr w:type="band2Vert">
      <w:tblPr/>
      <w:tcPr>
        <w:shd w:val="clear" w:color="auto" w:fill="F9FBFC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8433BA"/>
    <w:rPr>
      <w:color w:val="595959" w:themeColor="text1" w:themeTint="A6"/>
    </w:rPr>
  </w:style>
  <w:style w:type="table" w:customStyle="1" w:styleId="RuleLines">
    <w:name w:val="Rule Lines"/>
    <w:basedOn w:val="TableNormal"/>
    <w:uiPriority w:val="99"/>
    <w:pPr>
      <w:spacing w:before="0" w:after="0"/>
    </w:pPr>
    <w:tblPr>
      <w:tblBorders>
        <w:insideH w:val="single" w:sz="2" w:space="0" w:color="BCF0FC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customStyle="1" w:styleId="Day">
    <w:name w:val="Day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077F9A" w:themeColor="accent1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1353F3"/>
    <w:pPr>
      <w:pBdr>
        <w:bottom w:val="single" w:sz="4" w:space="0" w:color="055E73" w:themeColor="accent1" w:themeShade="BF"/>
      </w:pBdr>
      <w:spacing w:before="0" w:after="0"/>
      <w:contextualSpacing/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5"/>
    <w:rsid w:val="001353F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/>
      <w:jc w:val="right"/>
    </w:pPr>
    <w:rPr>
      <w:color w:val="077F9A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77F9A" w:themeColor="accent1"/>
    </w:rPr>
  </w:style>
  <w:style w:type="paragraph" w:styleId="Header">
    <w:name w:val="header"/>
    <w:basedOn w:val="Normal"/>
    <w:link w:val="HeaderChar"/>
    <w:uiPriority w:val="99"/>
    <w:unhideWhenUsed/>
    <w:rsid w:val="00F5500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5500E"/>
  </w:style>
  <w:style w:type="paragraph" w:styleId="BalloonText">
    <w:name w:val="Balloon Text"/>
    <w:basedOn w:val="Normal"/>
    <w:link w:val="BalloonTextChar"/>
    <w:uiPriority w:val="99"/>
    <w:semiHidden/>
    <w:unhideWhenUsed/>
    <w:rsid w:val="001353F3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F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353F3"/>
  </w:style>
  <w:style w:type="paragraph" w:styleId="BlockText">
    <w:name w:val="Block Text"/>
    <w:basedOn w:val="Normal"/>
    <w:uiPriority w:val="99"/>
    <w:semiHidden/>
    <w:unhideWhenUsed/>
    <w:rsid w:val="001353F3"/>
    <w:pPr>
      <w:pBdr>
        <w:top w:val="single" w:sz="2" w:space="10" w:color="077F9A" w:themeColor="accent1"/>
        <w:left w:val="single" w:sz="2" w:space="10" w:color="077F9A" w:themeColor="accent1"/>
        <w:bottom w:val="single" w:sz="2" w:space="10" w:color="077F9A" w:themeColor="accent1"/>
        <w:right w:val="single" w:sz="2" w:space="10" w:color="077F9A" w:themeColor="accent1"/>
      </w:pBdr>
      <w:ind w:left="1152" w:right="1152"/>
    </w:pPr>
    <w:rPr>
      <w:i/>
      <w:iCs/>
      <w:color w:val="077F9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353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53F3"/>
  </w:style>
  <w:style w:type="paragraph" w:styleId="BodyText2">
    <w:name w:val="Body Text 2"/>
    <w:basedOn w:val="Normal"/>
    <w:link w:val="BodyText2Char"/>
    <w:uiPriority w:val="99"/>
    <w:semiHidden/>
    <w:unhideWhenUsed/>
    <w:rsid w:val="001353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53F3"/>
  </w:style>
  <w:style w:type="paragraph" w:styleId="BodyText3">
    <w:name w:val="Body Text 3"/>
    <w:basedOn w:val="Normal"/>
    <w:link w:val="BodyText3Char"/>
    <w:uiPriority w:val="99"/>
    <w:semiHidden/>
    <w:unhideWhenUsed/>
    <w:rsid w:val="001353F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53F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353F3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353F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53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53F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353F3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353F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53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53F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53F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53F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353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53F3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353F3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353F3"/>
  </w:style>
  <w:style w:type="table" w:styleId="ColorfulGrid">
    <w:name w:val="Colorful Grid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0FC" w:themeFill="accent1" w:themeFillTint="33"/>
    </w:tcPr>
    <w:tblStylePr w:type="firstRow">
      <w:rPr>
        <w:b/>
        <w:bCs/>
      </w:rPr>
      <w:tblPr/>
      <w:tcPr>
        <w:shd w:val="clear" w:color="auto" w:fill="79E1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E1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5E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5E73" w:themeFill="accent1" w:themeFillShade="BF"/>
      </w:tcPr>
    </w:tblStylePr>
    <w:tblStylePr w:type="band1Vert">
      <w:tblPr/>
      <w:tcPr>
        <w:shd w:val="clear" w:color="auto" w:fill="58DAF7" w:themeFill="accent1" w:themeFillTint="7F"/>
      </w:tcPr>
    </w:tblStylePr>
    <w:tblStylePr w:type="band1Horz">
      <w:tblPr/>
      <w:tcPr>
        <w:shd w:val="clear" w:color="auto" w:fill="58DAF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D8" w:themeFill="accent2" w:themeFillTint="33"/>
    </w:tcPr>
    <w:tblStylePr w:type="firstRow">
      <w:rPr>
        <w:b/>
        <w:bCs/>
      </w:rPr>
      <w:tblPr/>
      <w:tcPr>
        <w:shd w:val="clear" w:color="auto" w:fill="C7E2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2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8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832" w:themeFill="accent2" w:themeFillShade="BF"/>
      </w:tcPr>
    </w:tblStylePr>
    <w:tblStylePr w:type="band1Vert">
      <w:tblPr/>
      <w:tcPr>
        <w:shd w:val="clear" w:color="auto" w:fill="B9DCA0" w:themeFill="accent2" w:themeFillTint="7F"/>
      </w:tcPr>
    </w:tblStylePr>
    <w:tblStylePr w:type="band1Horz">
      <w:tblPr/>
      <w:tcPr>
        <w:shd w:val="clear" w:color="auto" w:fill="B9DC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CBEE" w:themeFill="accent3" w:themeFillTint="33"/>
    </w:tcPr>
    <w:tblStylePr w:type="firstRow">
      <w:rPr>
        <w:b/>
        <w:bCs/>
      </w:rPr>
      <w:tblPr/>
      <w:tcPr>
        <w:shd w:val="clear" w:color="auto" w:fill="D19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9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61F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61F62" w:themeFill="accent3" w:themeFillShade="BF"/>
      </w:tcPr>
    </w:tblStylePr>
    <w:tblStylePr w:type="band1Vert">
      <w:tblPr/>
      <w:tcPr>
        <w:shd w:val="clear" w:color="auto" w:fill="C67FD6" w:themeFill="accent3" w:themeFillTint="7F"/>
      </w:tcPr>
    </w:tblStylePr>
    <w:tblStylePr w:type="band1Horz">
      <w:tblPr/>
      <w:tcPr>
        <w:shd w:val="clear" w:color="auto" w:fill="C67F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CE" w:themeFill="accent4" w:themeFillTint="33"/>
    </w:tcPr>
    <w:tblStylePr w:type="firstRow">
      <w:rPr>
        <w:b/>
        <w:bCs/>
      </w:rPr>
      <w:tblPr/>
      <w:tcPr>
        <w:shd w:val="clear" w:color="auto" w:fill="FAC7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56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5608" w:themeFill="accent4" w:themeFillShade="BF"/>
      </w:tcPr>
    </w:tblStylePr>
    <w:tblStylePr w:type="band1Vert">
      <w:tblPr/>
      <w:tcPr>
        <w:shd w:val="clear" w:color="auto" w:fill="F9B987" w:themeFill="accent4" w:themeFillTint="7F"/>
      </w:tcPr>
    </w:tblStylePr>
    <w:tblStylePr w:type="band1Horz">
      <w:tblPr/>
      <w:tcPr>
        <w:shd w:val="clear" w:color="auto" w:fill="F9B98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E" w:themeFill="accent5" w:themeFillTint="33"/>
    </w:tcPr>
    <w:tblStylePr w:type="firstRow">
      <w:rPr>
        <w:b/>
        <w:bCs/>
      </w:rPr>
      <w:tblPr/>
      <w:tcPr>
        <w:shd w:val="clear" w:color="auto" w:fill="F7B2B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B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15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1537" w:themeFill="accent5" w:themeFillShade="BF"/>
      </w:tcPr>
    </w:tblStylePr>
    <w:tblStylePr w:type="band1Vert">
      <w:tblPr/>
      <w:tcPr>
        <w:shd w:val="clear" w:color="auto" w:fill="F59FAF" w:themeFill="accent5" w:themeFillTint="7F"/>
      </w:tcPr>
    </w:tblStylePr>
    <w:tblStylePr w:type="band1Horz">
      <w:tblPr/>
      <w:tcPr>
        <w:shd w:val="clear" w:color="auto" w:fill="F59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AF8" w:themeFill="accent6" w:themeFillTint="33"/>
    </w:tcPr>
    <w:tblStylePr w:type="firstRow">
      <w:rPr>
        <w:b/>
        <w:bCs/>
      </w:rPr>
      <w:tblPr/>
      <w:tcPr>
        <w:shd w:val="clear" w:color="auto" w:fill="83F5F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5F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97A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97A76" w:themeFill="accent6" w:themeFillShade="BF"/>
      </w:tcPr>
    </w:tblStylePr>
    <w:tblStylePr w:type="band1Vert">
      <w:tblPr/>
      <w:tcPr>
        <w:shd w:val="clear" w:color="auto" w:fill="65F2ED" w:themeFill="accent6" w:themeFillTint="7F"/>
      </w:tcPr>
    </w:tblStylePr>
    <w:tblStylePr w:type="band1Horz">
      <w:tblPr/>
      <w:tcPr>
        <w:shd w:val="clear" w:color="auto" w:fill="65F2E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135" w:themeFill="accent2" w:themeFillShade="CC"/>
      </w:tcPr>
    </w:tblStylePr>
    <w:tblStylePr w:type="lastRow">
      <w:rPr>
        <w:b/>
        <w:bCs/>
        <w:color w:val="5D91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EF7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135" w:themeFill="accent2" w:themeFillShade="CC"/>
      </w:tcPr>
    </w:tblStylePr>
    <w:tblStylePr w:type="lastRow">
      <w:rPr>
        <w:b/>
        <w:bCs/>
        <w:color w:val="5D91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135" w:themeFill="accent2" w:themeFillShade="CC"/>
      </w:tcPr>
    </w:tblStylePr>
    <w:tblStylePr w:type="lastRow">
      <w:rPr>
        <w:b/>
        <w:bCs/>
        <w:color w:val="5D91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5C09" w:themeFill="accent4" w:themeFillShade="CC"/>
      </w:tcPr>
    </w:tblStylePr>
    <w:tblStylePr w:type="lastRow">
      <w:rPr>
        <w:b/>
        <w:bCs/>
        <w:color w:val="C55C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1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2169" w:themeFill="accent3" w:themeFillShade="CC"/>
      </w:tcPr>
    </w:tblStylePr>
    <w:tblStylePr w:type="lastRow">
      <w:rPr>
        <w:b/>
        <w:bCs/>
        <w:color w:val="5C21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B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827E" w:themeFill="accent6" w:themeFillShade="CC"/>
      </w:tcPr>
    </w:tblStylePr>
    <w:tblStylePr w:type="lastRow">
      <w:rPr>
        <w:b/>
        <w:bCs/>
        <w:color w:val="0A82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163A" w:themeFill="accent5" w:themeFillShade="CC"/>
      </w:tcPr>
    </w:tblStylePr>
    <w:tblStylePr w:type="lastRow">
      <w:rPr>
        <w:b/>
        <w:bCs/>
        <w:color w:val="D7163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6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643" w:themeColor="accent2"/>
        <w:left w:val="single" w:sz="4" w:space="0" w:color="077F9A" w:themeColor="accent1"/>
        <w:bottom w:val="single" w:sz="4" w:space="0" w:color="077F9A" w:themeColor="accent1"/>
        <w:right w:val="single" w:sz="4" w:space="0" w:color="077F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7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4B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4B5C" w:themeColor="accent1" w:themeShade="99"/>
          <w:insideV w:val="nil"/>
        </w:tcBorders>
        <w:shd w:val="clear" w:color="auto" w:fill="044B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B5C" w:themeFill="accent1" w:themeFillShade="99"/>
      </w:tcPr>
    </w:tblStylePr>
    <w:tblStylePr w:type="band1Vert">
      <w:tblPr/>
      <w:tcPr>
        <w:shd w:val="clear" w:color="auto" w:fill="79E1F9" w:themeFill="accent1" w:themeFillTint="66"/>
      </w:tcPr>
    </w:tblStylePr>
    <w:tblStylePr w:type="band1Horz">
      <w:tblPr/>
      <w:tcPr>
        <w:shd w:val="clear" w:color="auto" w:fill="58DAF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643" w:themeColor="accent2"/>
        <w:left w:val="single" w:sz="4" w:space="0" w:color="75B643" w:themeColor="accent2"/>
        <w:bottom w:val="single" w:sz="4" w:space="0" w:color="75B643" w:themeColor="accent2"/>
        <w:right w:val="single" w:sz="4" w:space="0" w:color="75B6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D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D28" w:themeColor="accent2" w:themeShade="99"/>
          <w:insideV w:val="nil"/>
        </w:tcBorders>
        <w:shd w:val="clear" w:color="auto" w:fill="456D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D28" w:themeFill="accent2" w:themeFillShade="99"/>
      </w:tcPr>
    </w:tblStylePr>
    <w:tblStylePr w:type="band1Vert">
      <w:tblPr/>
      <w:tcPr>
        <w:shd w:val="clear" w:color="auto" w:fill="C7E2B2" w:themeFill="accent2" w:themeFillTint="66"/>
      </w:tcPr>
    </w:tblStylePr>
    <w:tblStylePr w:type="band1Horz">
      <w:tblPr/>
      <w:tcPr>
        <w:shd w:val="clear" w:color="auto" w:fill="B9DC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740F" w:themeColor="accent4"/>
        <w:left w:val="single" w:sz="4" w:space="0" w:color="742A84" w:themeColor="accent3"/>
        <w:bottom w:val="single" w:sz="4" w:space="0" w:color="742A84" w:themeColor="accent3"/>
        <w:right w:val="single" w:sz="4" w:space="0" w:color="742A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40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19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194F" w:themeColor="accent3" w:themeShade="99"/>
          <w:insideV w:val="nil"/>
        </w:tcBorders>
        <w:shd w:val="clear" w:color="auto" w:fill="4519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194F" w:themeFill="accent3" w:themeFillShade="99"/>
      </w:tcPr>
    </w:tblStylePr>
    <w:tblStylePr w:type="band1Vert">
      <w:tblPr/>
      <w:tcPr>
        <w:shd w:val="clear" w:color="auto" w:fill="D198DE" w:themeFill="accent3" w:themeFillTint="66"/>
      </w:tcPr>
    </w:tblStylePr>
    <w:tblStylePr w:type="band1Horz">
      <w:tblPr/>
      <w:tcPr>
        <w:shd w:val="clear" w:color="auto" w:fill="C67F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2A84" w:themeColor="accent3"/>
        <w:left w:val="single" w:sz="4" w:space="0" w:color="F4740F" w:themeColor="accent4"/>
        <w:bottom w:val="single" w:sz="4" w:space="0" w:color="F4740F" w:themeColor="accent4"/>
        <w:right w:val="single" w:sz="4" w:space="0" w:color="F4740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2A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5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507" w:themeColor="accent4" w:themeShade="99"/>
          <w:insideV w:val="nil"/>
        </w:tcBorders>
        <w:shd w:val="clear" w:color="auto" w:fill="9445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507" w:themeFill="accent4" w:themeFillShade="99"/>
      </w:tcPr>
    </w:tblStylePr>
    <w:tblStylePr w:type="band1Vert">
      <w:tblPr/>
      <w:tcPr>
        <w:shd w:val="clear" w:color="auto" w:fill="FAC79E" w:themeFill="accent4" w:themeFillTint="66"/>
      </w:tcPr>
    </w:tblStylePr>
    <w:tblStylePr w:type="band1Horz">
      <w:tblPr/>
      <w:tcPr>
        <w:shd w:val="clear" w:color="auto" w:fill="F9B9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A49F" w:themeColor="accent6"/>
        <w:left w:val="single" w:sz="4" w:space="0" w:color="EB3F60" w:themeColor="accent5"/>
        <w:bottom w:val="single" w:sz="4" w:space="0" w:color="EB3F60" w:themeColor="accent5"/>
        <w:right w:val="single" w:sz="4" w:space="0" w:color="EB3F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A4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11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112C" w:themeColor="accent5" w:themeShade="99"/>
          <w:insideV w:val="nil"/>
        </w:tcBorders>
        <w:shd w:val="clear" w:color="auto" w:fill="A111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112C" w:themeFill="accent5" w:themeFillShade="99"/>
      </w:tcPr>
    </w:tblStylePr>
    <w:tblStylePr w:type="band1Vert">
      <w:tblPr/>
      <w:tcPr>
        <w:shd w:val="clear" w:color="auto" w:fill="F7B2BE" w:themeFill="accent5" w:themeFillTint="66"/>
      </w:tcPr>
    </w:tblStylePr>
    <w:tblStylePr w:type="band1Horz">
      <w:tblPr/>
      <w:tcPr>
        <w:shd w:val="clear" w:color="auto" w:fill="F59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B3F60" w:themeColor="accent5"/>
        <w:left w:val="single" w:sz="4" w:space="0" w:color="0DA49F" w:themeColor="accent6"/>
        <w:bottom w:val="single" w:sz="4" w:space="0" w:color="0DA49F" w:themeColor="accent6"/>
        <w:right w:val="single" w:sz="4" w:space="0" w:color="0DA4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F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62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625E" w:themeColor="accent6" w:themeShade="99"/>
          <w:insideV w:val="nil"/>
        </w:tcBorders>
        <w:shd w:val="clear" w:color="auto" w:fill="0762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625E" w:themeFill="accent6" w:themeFillShade="99"/>
      </w:tcPr>
    </w:tblStylePr>
    <w:tblStylePr w:type="band1Vert">
      <w:tblPr/>
      <w:tcPr>
        <w:shd w:val="clear" w:color="auto" w:fill="83F5F1" w:themeFill="accent6" w:themeFillTint="66"/>
      </w:tcPr>
    </w:tblStylePr>
    <w:tblStylePr w:type="band1Horz">
      <w:tblPr/>
      <w:tcPr>
        <w:shd w:val="clear" w:color="auto" w:fill="65F2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53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3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3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3F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77F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3E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5E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5E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E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E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6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8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8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3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2A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15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F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F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F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F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740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9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56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56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56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56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B3F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0E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15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15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15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153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A4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1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A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A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A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A7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353F3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53F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353F3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353F3"/>
  </w:style>
  <w:style w:type="character" w:styleId="Emphasis">
    <w:name w:val="Emphasis"/>
    <w:basedOn w:val="DefaultParagraphFont"/>
    <w:uiPriority w:val="20"/>
    <w:semiHidden/>
    <w:unhideWhenUsed/>
    <w:qFormat/>
    <w:rsid w:val="001353F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353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53F3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3F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353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3F3"/>
    <w:rPr>
      <w:color w:val="742A8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353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3F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3F3"/>
    <w:rPr>
      <w:szCs w:val="20"/>
    </w:rPr>
  </w:style>
  <w:style w:type="table" w:styleId="GridTable1Light">
    <w:name w:val="Grid Table 1 Light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79E1F9" w:themeColor="accent1" w:themeTint="66"/>
        <w:left w:val="single" w:sz="4" w:space="0" w:color="79E1F9" w:themeColor="accent1" w:themeTint="66"/>
        <w:bottom w:val="single" w:sz="4" w:space="0" w:color="79E1F9" w:themeColor="accent1" w:themeTint="66"/>
        <w:right w:val="single" w:sz="4" w:space="0" w:color="79E1F9" w:themeColor="accent1" w:themeTint="66"/>
        <w:insideH w:val="single" w:sz="4" w:space="0" w:color="79E1F9" w:themeColor="accent1" w:themeTint="66"/>
        <w:insideV w:val="single" w:sz="4" w:space="0" w:color="79E1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D2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C7E2B2" w:themeColor="accent2" w:themeTint="66"/>
        <w:left w:val="single" w:sz="4" w:space="0" w:color="C7E2B2" w:themeColor="accent2" w:themeTint="66"/>
        <w:bottom w:val="single" w:sz="4" w:space="0" w:color="C7E2B2" w:themeColor="accent2" w:themeTint="66"/>
        <w:right w:val="single" w:sz="4" w:space="0" w:color="C7E2B2" w:themeColor="accent2" w:themeTint="66"/>
        <w:insideH w:val="single" w:sz="4" w:space="0" w:color="C7E2B2" w:themeColor="accent2" w:themeTint="66"/>
        <w:insideV w:val="single" w:sz="4" w:space="0" w:color="C7E2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BD4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D198DE" w:themeColor="accent3" w:themeTint="66"/>
        <w:left w:val="single" w:sz="4" w:space="0" w:color="D198DE" w:themeColor="accent3" w:themeTint="66"/>
        <w:bottom w:val="single" w:sz="4" w:space="0" w:color="D198DE" w:themeColor="accent3" w:themeTint="66"/>
        <w:right w:val="single" w:sz="4" w:space="0" w:color="D198DE" w:themeColor="accent3" w:themeTint="66"/>
        <w:insideH w:val="single" w:sz="4" w:space="0" w:color="D198DE" w:themeColor="accent3" w:themeTint="66"/>
        <w:insideV w:val="single" w:sz="4" w:space="0" w:color="D19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B66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AC79E" w:themeColor="accent4" w:themeTint="66"/>
        <w:left w:val="single" w:sz="4" w:space="0" w:color="FAC79E" w:themeColor="accent4" w:themeTint="66"/>
        <w:bottom w:val="single" w:sz="4" w:space="0" w:color="FAC79E" w:themeColor="accent4" w:themeTint="66"/>
        <w:right w:val="single" w:sz="4" w:space="0" w:color="FAC79E" w:themeColor="accent4" w:themeTint="66"/>
        <w:insideH w:val="single" w:sz="4" w:space="0" w:color="FAC79E" w:themeColor="accent4" w:themeTint="66"/>
        <w:insideV w:val="single" w:sz="4" w:space="0" w:color="FAC7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8AB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7B2BE" w:themeColor="accent5" w:themeTint="66"/>
        <w:left w:val="single" w:sz="4" w:space="0" w:color="F7B2BE" w:themeColor="accent5" w:themeTint="66"/>
        <w:bottom w:val="single" w:sz="4" w:space="0" w:color="F7B2BE" w:themeColor="accent5" w:themeTint="66"/>
        <w:right w:val="single" w:sz="4" w:space="0" w:color="F7B2BE" w:themeColor="accent5" w:themeTint="66"/>
        <w:insideH w:val="single" w:sz="4" w:space="0" w:color="F7B2BE" w:themeColor="accent5" w:themeTint="66"/>
        <w:insideV w:val="single" w:sz="4" w:space="0" w:color="F7B2B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8B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83F5F1" w:themeColor="accent6" w:themeTint="66"/>
        <w:left w:val="single" w:sz="4" w:space="0" w:color="83F5F1" w:themeColor="accent6" w:themeTint="66"/>
        <w:bottom w:val="single" w:sz="4" w:space="0" w:color="83F5F1" w:themeColor="accent6" w:themeTint="66"/>
        <w:right w:val="single" w:sz="4" w:space="0" w:color="83F5F1" w:themeColor="accent6" w:themeTint="66"/>
        <w:insideH w:val="single" w:sz="4" w:space="0" w:color="83F5F1" w:themeColor="accent6" w:themeTint="66"/>
        <w:insideV w:val="single" w:sz="4" w:space="0" w:color="83F5F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F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36D2F5" w:themeColor="accent1" w:themeTint="99"/>
        <w:bottom w:val="single" w:sz="2" w:space="0" w:color="36D2F5" w:themeColor="accent1" w:themeTint="99"/>
        <w:insideH w:val="single" w:sz="2" w:space="0" w:color="36D2F5" w:themeColor="accent1" w:themeTint="99"/>
        <w:insideV w:val="single" w:sz="2" w:space="0" w:color="36D2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D2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D2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ABD48C" w:themeColor="accent2" w:themeTint="99"/>
        <w:bottom w:val="single" w:sz="2" w:space="0" w:color="ABD48C" w:themeColor="accent2" w:themeTint="99"/>
        <w:insideH w:val="single" w:sz="2" w:space="0" w:color="ABD48C" w:themeColor="accent2" w:themeTint="99"/>
        <w:insideV w:val="single" w:sz="2" w:space="0" w:color="ABD4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4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4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BB66CE" w:themeColor="accent3" w:themeTint="99"/>
        <w:bottom w:val="single" w:sz="2" w:space="0" w:color="BB66CE" w:themeColor="accent3" w:themeTint="99"/>
        <w:insideH w:val="single" w:sz="2" w:space="0" w:color="BB66CE" w:themeColor="accent3" w:themeTint="99"/>
        <w:insideV w:val="single" w:sz="2" w:space="0" w:color="BB66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66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66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8AB6E" w:themeColor="accent4" w:themeTint="99"/>
        <w:bottom w:val="single" w:sz="2" w:space="0" w:color="F8AB6E" w:themeColor="accent4" w:themeTint="99"/>
        <w:insideH w:val="single" w:sz="2" w:space="0" w:color="F8AB6E" w:themeColor="accent4" w:themeTint="99"/>
        <w:insideV w:val="single" w:sz="2" w:space="0" w:color="F8AB6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B6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B6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38B9F" w:themeColor="accent5" w:themeTint="99"/>
        <w:bottom w:val="single" w:sz="2" w:space="0" w:color="F38B9F" w:themeColor="accent5" w:themeTint="99"/>
        <w:insideH w:val="single" w:sz="2" w:space="0" w:color="F38B9F" w:themeColor="accent5" w:themeTint="99"/>
        <w:insideV w:val="single" w:sz="2" w:space="0" w:color="F38B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8B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8B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45F0EA" w:themeColor="accent6" w:themeTint="99"/>
        <w:bottom w:val="single" w:sz="2" w:space="0" w:color="45F0EA" w:themeColor="accent6" w:themeTint="99"/>
        <w:insideH w:val="single" w:sz="2" w:space="0" w:color="45F0EA" w:themeColor="accent6" w:themeTint="99"/>
        <w:insideV w:val="single" w:sz="2" w:space="0" w:color="45F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F0E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F0E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GridTable3">
    <w:name w:val="Grid Table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  <w:tblStylePr w:type="neCell">
      <w:tblPr/>
      <w:tcPr>
        <w:tcBorders>
          <w:bottom w:val="single" w:sz="4" w:space="0" w:color="36D2F5" w:themeColor="accent1" w:themeTint="99"/>
        </w:tcBorders>
      </w:tcPr>
    </w:tblStylePr>
    <w:tblStylePr w:type="nwCell">
      <w:tblPr/>
      <w:tcPr>
        <w:tcBorders>
          <w:bottom w:val="single" w:sz="4" w:space="0" w:color="36D2F5" w:themeColor="accent1" w:themeTint="99"/>
        </w:tcBorders>
      </w:tcPr>
    </w:tblStylePr>
    <w:tblStylePr w:type="seCell">
      <w:tblPr/>
      <w:tcPr>
        <w:tcBorders>
          <w:top w:val="single" w:sz="4" w:space="0" w:color="36D2F5" w:themeColor="accent1" w:themeTint="99"/>
        </w:tcBorders>
      </w:tcPr>
    </w:tblStylePr>
    <w:tblStylePr w:type="swCell">
      <w:tblPr/>
      <w:tcPr>
        <w:tcBorders>
          <w:top w:val="single" w:sz="4" w:space="0" w:color="36D2F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  <w:tblStylePr w:type="neCell">
      <w:tblPr/>
      <w:tcPr>
        <w:tcBorders>
          <w:bottom w:val="single" w:sz="4" w:space="0" w:color="ABD48C" w:themeColor="accent2" w:themeTint="99"/>
        </w:tcBorders>
      </w:tcPr>
    </w:tblStylePr>
    <w:tblStylePr w:type="nwCell">
      <w:tblPr/>
      <w:tcPr>
        <w:tcBorders>
          <w:bottom w:val="single" w:sz="4" w:space="0" w:color="ABD48C" w:themeColor="accent2" w:themeTint="99"/>
        </w:tcBorders>
      </w:tcPr>
    </w:tblStylePr>
    <w:tblStylePr w:type="seCell">
      <w:tblPr/>
      <w:tcPr>
        <w:tcBorders>
          <w:top w:val="single" w:sz="4" w:space="0" w:color="ABD48C" w:themeColor="accent2" w:themeTint="99"/>
        </w:tcBorders>
      </w:tcPr>
    </w:tblStylePr>
    <w:tblStylePr w:type="swCell">
      <w:tblPr/>
      <w:tcPr>
        <w:tcBorders>
          <w:top w:val="single" w:sz="4" w:space="0" w:color="ABD48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  <w:tblStylePr w:type="neCell">
      <w:tblPr/>
      <w:tcPr>
        <w:tcBorders>
          <w:bottom w:val="single" w:sz="4" w:space="0" w:color="BB66CE" w:themeColor="accent3" w:themeTint="99"/>
        </w:tcBorders>
      </w:tcPr>
    </w:tblStylePr>
    <w:tblStylePr w:type="nwCell">
      <w:tblPr/>
      <w:tcPr>
        <w:tcBorders>
          <w:bottom w:val="single" w:sz="4" w:space="0" w:color="BB66CE" w:themeColor="accent3" w:themeTint="99"/>
        </w:tcBorders>
      </w:tcPr>
    </w:tblStylePr>
    <w:tblStylePr w:type="seCell">
      <w:tblPr/>
      <w:tcPr>
        <w:tcBorders>
          <w:top w:val="single" w:sz="4" w:space="0" w:color="BB66CE" w:themeColor="accent3" w:themeTint="99"/>
        </w:tcBorders>
      </w:tcPr>
    </w:tblStylePr>
    <w:tblStylePr w:type="swCell">
      <w:tblPr/>
      <w:tcPr>
        <w:tcBorders>
          <w:top w:val="single" w:sz="4" w:space="0" w:color="BB66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  <w:tblStylePr w:type="neCell">
      <w:tblPr/>
      <w:tcPr>
        <w:tcBorders>
          <w:bottom w:val="single" w:sz="4" w:space="0" w:color="F8AB6E" w:themeColor="accent4" w:themeTint="99"/>
        </w:tcBorders>
      </w:tcPr>
    </w:tblStylePr>
    <w:tblStylePr w:type="nwCell">
      <w:tblPr/>
      <w:tcPr>
        <w:tcBorders>
          <w:bottom w:val="single" w:sz="4" w:space="0" w:color="F8AB6E" w:themeColor="accent4" w:themeTint="99"/>
        </w:tcBorders>
      </w:tcPr>
    </w:tblStylePr>
    <w:tblStylePr w:type="seCell">
      <w:tblPr/>
      <w:tcPr>
        <w:tcBorders>
          <w:top w:val="single" w:sz="4" w:space="0" w:color="F8AB6E" w:themeColor="accent4" w:themeTint="99"/>
        </w:tcBorders>
      </w:tcPr>
    </w:tblStylePr>
    <w:tblStylePr w:type="swCell">
      <w:tblPr/>
      <w:tcPr>
        <w:tcBorders>
          <w:top w:val="single" w:sz="4" w:space="0" w:color="F8AB6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  <w:tblStylePr w:type="neCell">
      <w:tblPr/>
      <w:tcPr>
        <w:tcBorders>
          <w:bottom w:val="single" w:sz="4" w:space="0" w:color="F38B9F" w:themeColor="accent5" w:themeTint="99"/>
        </w:tcBorders>
      </w:tcPr>
    </w:tblStylePr>
    <w:tblStylePr w:type="nwCell">
      <w:tblPr/>
      <w:tcPr>
        <w:tcBorders>
          <w:bottom w:val="single" w:sz="4" w:space="0" w:color="F38B9F" w:themeColor="accent5" w:themeTint="99"/>
        </w:tcBorders>
      </w:tcPr>
    </w:tblStylePr>
    <w:tblStylePr w:type="seCell">
      <w:tblPr/>
      <w:tcPr>
        <w:tcBorders>
          <w:top w:val="single" w:sz="4" w:space="0" w:color="F38B9F" w:themeColor="accent5" w:themeTint="99"/>
        </w:tcBorders>
      </w:tcPr>
    </w:tblStylePr>
    <w:tblStylePr w:type="swCell">
      <w:tblPr/>
      <w:tcPr>
        <w:tcBorders>
          <w:top w:val="single" w:sz="4" w:space="0" w:color="F38B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  <w:tblStylePr w:type="neCell">
      <w:tblPr/>
      <w:tcPr>
        <w:tcBorders>
          <w:bottom w:val="single" w:sz="4" w:space="0" w:color="45F0EA" w:themeColor="accent6" w:themeTint="99"/>
        </w:tcBorders>
      </w:tcPr>
    </w:tblStylePr>
    <w:tblStylePr w:type="nwCell">
      <w:tblPr/>
      <w:tcPr>
        <w:tcBorders>
          <w:bottom w:val="single" w:sz="4" w:space="0" w:color="45F0EA" w:themeColor="accent6" w:themeTint="99"/>
        </w:tcBorders>
      </w:tcPr>
    </w:tblStylePr>
    <w:tblStylePr w:type="seCell">
      <w:tblPr/>
      <w:tcPr>
        <w:tcBorders>
          <w:top w:val="single" w:sz="4" w:space="0" w:color="45F0EA" w:themeColor="accent6" w:themeTint="99"/>
        </w:tcBorders>
      </w:tcPr>
    </w:tblStylePr>
    <w:tblStylePr w:type="swCell">
      <w:tblPr/>
      <w:tcPr>
        <w:tcBorders>
          <w:top w:val="single" w:sz="4" w:space="0" w:color="45F0E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7F9A" w:themeColor="accent1"/>
          <w:left w:val="single" w:sz="4" w:space="0" w:color="077F9A" w:themeColor="accent1"/>
          <w:bottom w:val="single" w:sz="4" w:space="0" w:color="077F9A" w:themeColor="accent1"/>
          <w:right w:val="single" w:sz="4" w:space="0" w:color="077F9A" w:themeColor="accent1"/>
          <w:insideH w:val="nil"/>
          <w:insideV w:val="nil"/>
        </w:tcBorders>
        <w:shd w:val="clear" w:color="auto" w:fill="077F9A" w:themeFill="accent1"/>
      </w:tcPr>
    </w:tblStylePr>
    <w:tblStylePr w:type="lastRow">
      <w:rPr>
        <w:b/>
        <w:bCs/>
      </w:rPr>
      <w:tblPr/>
      <w:tcPr>
        <w:tcBorders>
          <w:top w:val="double" w:sz="4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643" w:themeColor="accent2"/>
          <w:left w:val="single" w:sz="4" w:space="0" w:color="75B643" w:themeColor="accent2"/>
          <w:bottom w:val="single" w:sz="4" w:space="0" w:color="75B643" w:themeColor="accent2"/>
          <w:right w:val="single" w:sz="4" w:space="0" w:color="75B643" w:themeColor="accent2"/>
          <w:insideH w:val="nil"/>
          <w:insideV w:val="nil"/>
        </w:tcBorders>
        <w:shd w:val="clear" w:color="auto" w:fill="75B643" w:themeFill="accent2"/>
      </w:tcPr>
    </w:tblStylePr>
    <w:tblStylePr w:type="lastRow">
      <w:rPr>
        <w:b/>
        <w:bCs/>
      </w:rPr>
      <w:tblPr/>
      <w:tcPr>
        <w:tcBorders>
          <w:top w:val="double" w:sz="4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2A84" w:themeColor="accent3"/>
          <w:left w:val="single" w:sz="4" w:space="0" w:color="742A84" w:themeColor="accent3"/>
          <w:bottom w:val="single" w:sz="4" w:space="0" w:color="742A84" w:themeColor="accent3"/>
          <w:right w:val="single" w:sz="4" w:space="0" w:color="742A84" w:themeColor="accent3"/>
          <w:insideH w:val="nil"/>
          <w:insideV w:val="nil"/>
        </w:tcBorders>
        <w:shd w:val="clear" w:color="auto" w:fill="742A84" w:themeFill="accent3"/>
      </w:tcPr>
    </w:tblStylePr>
    <w:tblStylePr w:type="lastRow">
      <w:rPr>
        <w:b/>
        <w:bCs/>
      </w:rPr>
      <w:tblPr/>
      <w:tcPr>
        <w:tcBorders>
          <w:top w:val="double" w:sz="4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40F" w:themeColor="accent4"/>
          <w:left w:val="single" w:sz="4" w:space="0" w:color="F4740F" w:themeColor="accent4"/>
          <w:bottom w:val="single" w:sz="4" w:space="0" w:color="F4740F" w:themeColor="accent4"/>
          <w:right w:val="single" w:sz="4" w:space="0" w:color="F4740F" w:themeColor="accent4"/>
          <w:insideH w:val="nil"/>
          <w:insideV w:val="nil"/>
        </w:tcBorders>
        <w:shd w:val="clear" w:color="auto" w:fill="F4740F" w:themeFill="accent4"/>
      </w:tcPr>
    </w:tblStylePr>
    <w:tblStylePr w:type="lastRow">
      <w:rPr>
        <w:b/>
        <w:bCs/>
      </w:rPr>
      <w:tblPr/>
      <w:tcPr>
        <w:tcBorders>
          <w:top w:val="double" w:sz="4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F60" w:themeColor="accent5"/>
          <w:left w:val="single" w:sz="4" w:space="0" w:color="EB3F60" w:themeColor="accent5"/>
          <w:bottom w:val="single" w:sz="4" w:space="0" w:color="EB3F60" w:themeColor="accent5"/>
          <w:right w:val="single" w:sz="4" w:space="0" w:color="EB3F60" w:themeColor="accent5"/>
          <w:insideH w:val="nil"/>
          <w:insideV w:val="nil"/>
        </w:tcBorders>
        <w:shd w:val="clear" w:color="auto" w:fill="EB3F60" w:themeFill="accent5"/>
      </w:tcPr>
    </w:tblStylePr>
    <w:tblStylePr w:type="lastRow">
      <w:rPr>
        <w:b/>
        <w:bCs/>
      </w:rPr>
      <w:tblPr/>
      <w:tcPr>
        <w:tcBorders>
          <w:top w:val="double" w:sz="4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49F" w:themeColor="accent6"/>
          <w:left w:val="single" w:sz="4" w:space="0" w:color="0DA49F" w:themeColor="accent6"/>
          <w:bottom w:val="single" w:sz="4" w:space="0" w:color="0DA49F" w:themeColor="accent6"/>
          <w:right w:val="single" w:sz="4" w:space="0" w:color="0DA49F" w:themeColor="accent6"/>
          <w:insideH w:val="nil"/>
          <w:insideV w:val="nil"/>
        </w:tcBorders>
        <w:shd w:val="clear" w:color="auto" w:fill="0DA49F" w:themeFill="accent6"/>
      </w:tcPr>
    </w:tblStylePr>
    <w:tblStylePr w:type="lastRow">
      <w:rPr>
        <w:b/>
        <w:bCs/>
      </w:rPr>
      <w:tblPr/>
      <w:tcPr>
        <w:tcBorders>
          <w:top w:val="double" w:sz="4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0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7F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7F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77F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77F9A" w:themeFill="accent1"/>
      </w:tcPr>
    </w:tblStylePr>
    <w:tblStylePr w:type="band1Vert">
      <w:tblPr/>
      <w:tcPr>
        <w:shd w:val="clear" w:color="auto" w:fill="79E1F9" w:themeFill="accent1" w:themeFillTint="66"/>
      </w:tcPr>
    </w:tblStylePr>
    <w:tblStylePr w:type="band1Horz">
      <w:tblPr/>
      <w:tcPr>
        <w:shd w:val="clear" w:color="auto" w:fill="79E1F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6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6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6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643" w:themeFill="accent2"/>
      </w:tcPr>
    </w:tblStylePr>
    <w:tblStylePr w:type="band1Vert">
      <w:tblPr/>
      <w:tcPr>
        <w:shd w:val="clear" w:color="auto" w:fill="C7E2B2" w:themeFill="accent2" w:themeFillTint="66"/>
      </w:tcPr>
    </w:tblStylePr>
    <w:tblStylePr w:type="band1Horz">
      <w:tblPr/>
      <w:tcPr>
        <w:shd w:val="clear" w:color="auto" w:fill="C7E2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CB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2A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2A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2A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2A84" w:themeFill="accent3"/>
      </w:tcPr>
    </w:tblStylePr>
    <w:tblStylePr w:type="band1Vert">
      <w:tblPr/>
      <w:tcPr>
        <w:shd w:val="clear" w:color="auto" w:fill="D198DE" w:themeFill="accent3" w:themeFillTint="66"/>
      </w:tcPr>
    </w:tblStylePr>
    <w:tblStylePr w:type="band1Horz">
      <w:tblPr/>
      <w:tcPr>
        <w:shd w:val="clear" w:color="auto" w:fill="D19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40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40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4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40F" w:themeFill="accent4"/>
      </w:tcPr>
    </w:tblStylePr>
    <w:tblStylePr w:type="band1Vert">
      <w:tblPr/>
      <w:tcPr>
        <w:shd w:val="clear" w:color="auto" w:fill="FAC79E" w:themeFill="accent4" w:themeFillTint="66"/>
      </w:tcPr>
    </w:tblStylePr>
    <w:tblStylePr w:type="band1Horz">
      <w:tblPr/>
      <w:tcPr>
        <w:shd w:val="clear" w:color="auto" w:fill="FAC7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F6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F6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3F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3F60" w:themeFill="accent5"/>
      </w:tcPr>
    </w:tblStylePr>
    <w:tblStylePr w:type="band1Vert">
      <w:tblPr/>
      <w:tcPr>
        <w:shd w:val="clear" w:color="auto" w:fill="F7B2BE" w:themeFill="accent5" w:themeFillTint="66"/>
      </w:tcPr>
    </w:tblStylePr>
    <w:tblStylePr w:type="band1Horz">
      <w:tblPr/>
      <w:tcPr>
        <w:shd w:val="clear" w:color="auto" w:fill="F7B2B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4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4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A4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A49F" w:themeFill="accent6"/>
      </w:tcPr>
    </w:tblStylePr>
    <w:tblStylePr w:type="band1Vert">
      <w:tblPr/>
      <w:tcPr>
        <w:shd w:val="clear" w:color="auto" w:fill="83F5F1" w:themeFill="accent6" w:themeFillTint="66"/>
      </w:tcPr>
    </w:tblStylePr>
    <w:tblStylePr w:type="band1Horz">
      <w:tblPr/>
      <w:tcPr>
        <w:shd w:val="clear" w:color="auto" w:fill="83F5F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D2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BD4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B66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8AB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8B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F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  <w:tblStylePr w:type="neCell">
      <w:tblPr/>
      <w:tcPr>
        <w:tcBorders>
          <w:bottom w:val="single" w:sz="4" w:space="0" w:color="36D2F5" w:themeColor="accent1" w:themeTint="99"/>
        </w:tcBorders>
      </w:tcPr>
    </w:tblStylePr>
    <w:tblStylePr w:type="nwCell">
      <w:tblPr/>
      <w:tcPr>
        <w:tcBorders>
          <w:bottom w:val="single" w:sz="4" w:space="0" w:color="36D2F5" w:themeColor="accent1" w:themeTint="99"/>
        </w:tcBorders>
      </w:tcPr>
    </w:tblStylePr>
    <w:tblStylePr w:type="seCell">
      <w:tblPr/>
      <w:tcPr>
        <w:tcBorders>
          <w:top w:val="single" w:sz="4" w:space="0" w:color="36D2F5" w:themeColor="accent1" w:themeTint="99"/>
        </w:tcBorders>
      </w:tcPr>
    </w:tblStylePr>
    <w:tblStylePr w:type="swCell">
      <w:tblPr/>
      <w:tcPr>
        <w:tcBorders>
          <w:top w:val="single" w:sz="4" w:space="0" w:color="36D2F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  <w:tblStylePr w:type="neCell">
      <w:tblPr/>
      <w:tcPr>
        <w:tcBorders>
          <w:bottom w:val="single" w:sz="4" w:space="0" w:color="ABD48C" w:themeColor="accent2" w:themeTint="99"/>
        </w:tcBorders>
      </w:tcPr>
    </w:tblStylePr>
    <w:tblStylePr w:type="nwCell">
      <w:tblPr/>
      <w:tcPr>
        <w:tcBorders>
          <w:bottom w:val="single" w:sz="4" w:space="0" w:color="ABD48C" w:themeColor="accent2" w:themeTint="99"/>
        </w:tcBorders>
      </w:tcPr>
    </w:tblStylePr>
    <w:tblStylePr w:type="seCell">
      <w:tblPr/>
      <w:tcPr>
        <w:tcBorders>
          <w:top w:val="single" w:sz="4" w:space="0" w:color="ABD48C" w:themeColor="accent2" w:themeTint="99"/>
        </w:tcBorders>
      </w:tcPr>
    </w:tblStylePr>
    <w:tblStylePr w:type="swCell">
      <w:tblPr/>
      <w:tcPr>
        <w:tcBorders>
          <w:top w:val="single" w:sz="4" w:space="0" w:color="ABD48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  <w:tblStylePr w:type="neCell">
      <w:tblPr/>
      <w:tcPr>
        <w:tcBorders>
          <w:bottom w:val="single" w:sz="4" w:space="0" w:color="BB66CE" w:themeColor="accent3" w:themeTint="99"/>
        </w:tcBorders>
      </w:tcPr>
    </w:tblStylePr>
    <w:tblStylePr w:type="nwCell">
      <w:tblPr/>
      <w:tcPr>
        <w:tcBorders>
          <w:bottom w:val="single" w:sz="4" w:space="0" w:color="BB66CE" w:themeColor="accent3" w:themeTint="99"/>
        </w:tcBorders>
      </w:tcPr>
    </w:tblStylePr>
    <w:tblStylePr w:type="seCell">
      <w:tblPr/>
      <w:tcPr>
        <w:tcBorders>
          <w:top w:val="single" w:sz="4" w:space="0" w:color="BB66CE" w:themeColor="accent3" w:themeTint="99"/>
        </w:tcBorders>
      </w:tcPr>
    </w:tblStylePr>
    <w:tblStylePr w:type="swCell">
      <w:tblPr/>
      <w:tcPr>
        <w:tcBorders>
          <w:top w:val="single" w:sz="4" w:space="0" w:color="BB66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  <w:tblStylePr w:type="neCell">
      <w:tblPr/>
      <w:tcPr>
        <w:tcBorders>
          <w:bottom w:val="single" w:sz="4" w:space="0" w:color="F8AB6E" w:themeColor="accent4" w:themeTint="99"/>
        </w:tcBorders>
      </w:tcPr>
    </w:tblStylePr>
    <w:tblStylePr w:type="nwCell">
      <w:tblPr/>
      <w:tcPr>
        <w:tcBorders>
          <w:bottom w:val="single" w:sz="4" w:space="0" w:color="F8AB6E" w:themeColor="accent4" w:themeTint="99"/>
        </w:tcBorders>
      </w:tcPr>
    </w:tblStylePr>
    <w:tblStylePr w:type="seCell">
      <w:tblPr/>
      <w:tcPr>
        <w:tcBorders>
          <w:top w:val="single" w:sz="4" w:space="0" w:color="F8AB6E" w:themeColor="accent4" w:themeTint="99"/>
        </w:tcBorders>
      </w:tcPr>
    </w:tblStylePr>
    <w:tblStylePr w:type="swCell">
      <w:tblPr/>
      <w:tcPr>
        <w:tcBorders>
          <w:top w:val="single" w:sz="4" w:space="0" w:color="F8AB6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  <w:tblStylePr w:type="neCell">
      <w:tblPr/>
      <w:tcPr>
        <w:tcBorders>
          <w:bottom w:val="single" w:sz="4" w:space="0" w:color="F38B9F" w:themeColor="accent5" w:themeTint="99"/>
        </w:tcBorders>
      </w:tcPr>
    </w:tblStylePr>
    <w:tblStylePr w:type="nwCell">
      <w:tblPr/>
      <w:tcPr>
        <w:tcBorders>
          <w:bottom w:val="single" w:sz="4" w:space="0" w:color="F38B9F" w:themeColor="accent5" w:themeTint="99"/>
        </w:tcBorders>
      </w:tcPr>
    </w:tblStylePr>
    <w:tblStylePr w:type="seCell">
      <w:tblPr/>
      <w:tcPr>
        <w:tcBorders>
          <w:top w:val="single" w:sz="4" w:space="0" w:color="F38B9F" w:themeColor="accent5" w:themeTint="99"/>
        </w:tcBorders>
      </w:tcPr>
    </w:tblStylePr>
    <w:tblStylePr w:type="swCell">
      <w:tblPr/>
      <w:tcPr>
        <w:tcBorders>
          <w:top w:val="single" w:sz="4" w:space="0" w:color="F38B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  <w:tblStylePr w:type="neCell">
      <w:tblPr/>
      <w:tcPr>
        <w:tcBorders>
          <w:bottom w:val="single" w:sz="4" w:space="0" w:color="45F0EA" w:themeColor="accent6" w:themeTint="99"/>
        </w:tcBorders>
      </w:tcPr>
    </w:tblStylePr>
    <w:tblStylePr w:type="nwCell">
      <w:tblPr/>
      <w:tcPr>
        <w:tcBorders>
          <w:bottom w:val="single" w:sz="4" w:space="0" w:color="45F0EA" w:themeColor="accent6" w:themeTint="99"/>
        </w:tcBorders>
      </w:tcPr>
    </w:tblStylePr>
    <w:tblStylePr w:type="seCell">
      <w:tblPr/>
      <w:tcPr>
        <w:tcBorders>
          <w:top w:val="single" w:sz="4" w:space="0" w:color="45F0EA" w:themeColor="accent6" w:themeTint="99"/>
        </w:tcBorders>
      </w:tcPr>
    </w:tblStylePr>
    <w:tblStylePr w:type="swCell">
      <w:tblPr/>
      <w:tcPr>
        <w:tcBorders>
          <w:top w:val="single" w:sz="4" w:space="0" w:color="45F0E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353F3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353F3"/>
    <w:rPr>
      <w:rFonts w:asciiTheme="majorHAnsi" w:eastAsiaTheme="majorEastAsia" w:hAnsiTheme="majorHAnsi" w:cstheme="majorBidi"/>
      <w:color w:val="055E7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F3"/>
    <w:rPr>
      <w:rFonts w:asciiTheme="majorHAnsi" w:eastAsiaTheme="majorEastAsia" w:hAnsiTheme="majorHAnsi" w:cstheme="majorBidi"/>
      <w:color w:val="055E7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F3"/>
    <w:rPr>
      <w:rFonts w:asciiTheme="majorHAnsi" w:eastAsiaTheme="majorEastAsia" w:hAnsiTheme="majorHAnsi" w:cstheme="majorBidi"/>
      <w:color w:val="033E4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F3"/>
    <w:rPr>
      <w:rFonts w:asciiTheme="majorHAnsi" w:eastAsiaTheme="majorEastAsia" w:hAnsiTheme="majorHAnsi" w:cstheme="majorBidi"/>
      <w:i/>
      <w:iCs/>
      <w:color w:val="055E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F3"/>
    <w:rPr>
      <w:rFonts w:asciiTheme="majorHAnsi" w:eastAsiaTheme="majorEastAsia" w:hAnsiTheme="majorHAnsi" w:cstheme="majorBidi"/>
      <w:color w:val="055E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F3"/>
    <w:rPr>
      <w:rFonts w:asciiTheme="majorHAnsi" w:eastAsiaTheme="majorEastAsia" w:hAnsiTheme="majorHAnsi" w:cstheme="majorBidi"/>
      <w:color w:val="033E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F3"/>
    <w:rPr>
      <w:rFonts w:asciiTheme="majorHAnsi" w:eastAsiaTheme="majorEastAsia" w:hAnsiTheme="majorHAnsi" w:cstheme="majorBidi"/>
      <w:i/>
      <w:iCs/>
      <w:color w:val="033E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F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353F3"/>
  </w:style>
  <w:style w:type="paragraph" w:styleId="HTMLAddress">
    <w:name w:val="HTML Address"/>
    <w:basedOn w:val="Normal"/>
    <w:link w:val="HTMLAddressChar"/>
    <w:uiPriority w:val="99"/>
    <w:semiHidden/>
    <w:unhideWhenUsed/>
    <w:rsid w:val="001353F3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353F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353F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353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353F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353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3F3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3F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353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353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353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53F3"/>
    <w:rPr>
      <w:color w:val="077F9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353F3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353F3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353F3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353F3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353F3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353F3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353F3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353F3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353F3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353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353F3"/>
    <w:rPr>
      <w:i/>
      <w:iCs/>
      <w:color w:val="077F9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353F3"/>
    <w:pPr>
      <w:pBdr>
        <w:top w:val="single" w:sz="4" w:space="10" w:color="077F9A" w:themeColor="accent1"/>
        <w:bottom w:val="single" w:sz="4" w:space="10" w:color="077F9A" w:themeColor="accent1"/>
      </w:pBdr>
      <w:spacing w:before="360" w:after="360"/>
      <w:ind w:left="864" w:right="864"/>
      <w:jc w:val="center"/>
    </w:pPr>
    <w:rPr>
      <w:i/>
      <w:iCs/>
      <w:color w:val="077F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353F3"/>
    <w:rPr>
      <w:i/>
      <w:iCs/>
      <w:color w:val="077F9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353F3"/>
    <w:rPr>
      <w:b/>
      <w:bCs/>
      <w:smallCaps/>
      <w:color w:val="077F9A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  <w:insideH w:val="single" w:sz="8" w:space="0" w:color="077F9A" w:themeColor="accent1"/>
        <w:insideV w:val="single" w:sz="8" w:space="0" w:color="077F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18" w:space="0" w:color="077F9A" w:themeColor="accent1"/>
          <w:right w:val="single" w:sz="8" w:space="0" w:color="077F9A" w:themeColor="accent1"/>
          <w:insideH w:val="nil"/>
          <w:insideV w:val="single" w:sz="8" w:space="0" w:color="077F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  <w:insideH w:val="nil"/>
          <w:insideV w:val="single" w:sz="8" w:space="0" w:color="077F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  <w:tblStylePr w:type="band1Vert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  <w:shd w:val="clear" w:color="auto" w:fill="ACECFB" w:themeFill="accent1" w:themeFillTint="3F"/>
      </w:tcPr>
    </w:tblStylePr>
    <w:tblStylePr w:type="band1Horz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  <w:insideV w:val="single" w:sz="8" w:space="0" w:color="077F9A" w:themeColor="accent1"/>
        </w:tcBorders>
        <w:shd w:val="clear" w:color="auto" w:fill="ACECFB" w:themeFill="accent1" w:themeFillTint="3F"/>
      </w:tcPr>
    </w:tblStylePr>
    <w:tblStylePr w:type="band2Horz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  <w:insideV w:val="single" w:sz="8" w:space="0" w:color="077F9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  <w:insideH w:val="single" w:sz="8" w:space="0" w:color="75B643" w:themeColor="accent2"/>
        <w:insideV w:val="single" w:sz="8" w:space="0" w:color="75B6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18" w:space="0" w:color="75B643" w:themeColor="accent2"/>
          <w:right w:val="single" w:sz="8" w:space="0" w:color="75B643" w:themeColor="accent2"/>
          <w:insideH w:val="nil"/>
          <w:insideV w:val="single" w:sz="8" w:space="0" w:color="75B6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  <w:insideH w:val="nil"/>
          <w:insideV w:val="single" w:sz="8" w:space="0" w:color="75B6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  <w:tblStylePr w:type="band1Vert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  <w:shd w:val="clear" w:color="auto" w:fill="DCEDCF" w:themeFill="accent2" w:themeFillTint="3F"/>
      </w:tcPr>
    </w:tblStylePr>
    <w:tblStylePr w:type="band1Horz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  <w:insideV w:val="single" w:sz="8" w:space="0" w:color="75B643" w:themeColor="accent2"/>
        </w:tcBorders>
        <w:shd w:val="clear" w:color="auto" w:fill="DCEDCF" w:themeFill="accent2" w:themeFillTint="3F"/>
      </w:tcPr>
    </w:tblStylePr>
    <w:tblStylePr w:type="band2Horz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  <w:insideV w:val="single" w:sz="8" w:space="0" w:color="75B64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  <w:insideH w:val="single" w:sz="8" w:space="0" w:color="742A84" w:themeColor="accent3"/>
        <w:insideV w:val="single" w:sz="8" w:space="0" w:color="742A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18" w:space="0" w:color="742A84" w:themeColor="accent3"/>
          <w:right w:val="single" w:sz="8" w:space="0" w:color="742A84" w:themeColor="accent3"/>
          <w:insideH w:val="nil"/>
          <w:insideV w:val="single" w:sz="8" w:space="0" w:color="742A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  <w:insideH w:val="nil"/>
          <w:insideV w:val="single" w:sz="8" w:space="0" w:color="742A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  <w:tblStylePr w:type="band1Vert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  <w:shd w:val="clear" w:color="auto" w:fill="E3BFEB" w:themeFill="accent3" w:themeFillTint="3F"/>
      </w:tcPr>
    </w:tblStylePr>
    <w:tblStylePr w:type="band1Horz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  <w:insideV w:val="single" w:sz="8" w:space="0" w:color="742A84" w:themeColor="accent3"/>
        </w:tcBorders>
        <w:shd w:val="clear" w:color="auto" w:fill="E3BFEB" w:themeFill="accent3" w:themeFillTint="3F"/>
      </w:tcPr>
    </w:tblStylePr>
    <w:tblStylePr w:type="band2Horz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  <w:insideV w:val="single" w:sz="8" w:space="0" w:color="742A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  <w:insideH w:val="single" w:sz="8" w:space="0" w:color="F4740F" w:themeColor="accent4"/>
        <w:insideV w:val="single" w:sz="8" w:space="0" w:color="F4740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18" w:space="0" w:color="F4740F" w:themeColor="accent4"/>
          <w:right w:val="single" w:sz="8" w:space="0" w:color="F4740F" w:themeColor="accent4"/>
          <w:insideH w:val="nil"/>
          <w:insideV w:val="single" w:sz="8" w:space="0" w:color="F4740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  <w:insideH w:val="nil"/>
          <w:insideV w:val="single" w:sz="8" w:space="0" w:color="F4740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  <w:tblStylePr w:type="band1Vert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  <w:shd w:val="clear" w:color="auto" w:fill="FCDCC3" w:themeFill="accent4" w:themeFillTint="3F"/>
      </w:tcPr>
    </w:tblStylePr>
    <w:tblStylePr w:type="band1Horz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  <w:insideV w:val="single" w:sz="8" w:space="0" w:color="F4740F" w:themeColor="accent4"/>
        </w:tcBorders>
        <w:shd w:val="clear" w:color="auto" w:fill="FCDCC3" w:themeFill="accent4" w:themeFillTint="3F"/>
      </w:tcPr>
    </w:tblStylePr>
    <w:tblStylePr w:type="band2Horz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  <w:insideV w:val="single" w:sz="8" w:space="0" w:color="F4740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  <w:insideH w:val="single" w:sz="8" w:space="0" w:color="EB3F60" w:themeColor="accent5"/>
        <w:insideV w:val="single" w:sz="8" w:space="0" w:color="EB3F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18" w:space="0" w:color="EB3F60" w:themeColor="accent5"/>
          <w:right w:val="single" w:sz="8" w:space="0" w:color="EB3F60" w:themeColor="accent5"/>
          <w:insideH w:val="nil"/>
          <w:insideV w:val="single" w:sz="8" w:space="0" w:color="EB3F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  <w:insideH w:val="nil"/>
          <w:insideV w:val="single" w:sz="8" w:space="0" w:color="EB3F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  <w:tblStylePr w:type="band1Vert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  <w:shd w:val="clear" w:color="auto" w:fill="FACFD7" w:themeFill="accent5" w:themeFillTint="3F"/>
      </w:tcPr>
    </w:tblStylePr>
    <w:tblStylePr w:type="band1Horz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  <w:insideV w:val="single" w:sz="8" w:space="0" w:color="EB3F60" w:themeColor="accent5"/>
        </w:tcBorders>
        <w:shd w:val="clear" w:color="auto" w:fill="FACFD7" w:themeFill="accent5" w:themeFillTint="3F"/>
      </w:tcPr>
    </w:tblStylePr>
    <w:tblStylePr w:type="band2Horz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  <w:insideV w:val="single" w:sz="8" w:space="0" w:color="EB3F6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  <w:insideH w:val="single" w:sz="8" w:space="0" w:color="0DA49F" w:themeColor="accent6"/>
        <w:insideV w:val="single" w:sz="8" w:space="0" w:color="0DA4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18" w:space="0" w:color="0DA49F" w:themeColor="accent6"/>
          <w:right w:val="single" w:sz="8" w:space="0" w:color="0DA49F" w:themeColor="accent6"/>
          <w:insideH w:val="nil"/>
          <w:insideV w:val="single" w:sz="8" w:space="0" w:color="0DA4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  <w:insideH w:val="nil"/>
          <w:insideV w:val="single" w:sz="8" w:space="0" w:color="0DA4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  <w:tblStylePr w:type="band1Vert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  <w:shd w:val="clear" w:color="auto" w:fill="B2F9F6" w:themeFill="accent6" w:themeFillTint="3F"/>
      </w:tcPr>
    </w:tblStylePr>
    <w:tblStylePr w:type="band1Horz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  <w:insideV w:val="single" w:sz="8" w:space="0" w:color="0DA49F" w:themeColor="accent6"/>
        </w:tcBorders>
        <w:shd w:val="clear" w:color="auto" w:fill="B2F9F6" w:themeFill="accent6" w:themeFillTint="3F"/>
      </w:tcPr>
    </w:tblStylePr>
    <w:tblStylePr w:type="band2Horz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  <w:insideV w:val="single" w:sz="8" w:space="0" w:color="0DA4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7F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  <w:tblStylePr w:type="band1Horz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6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  <w:tblStylePr w:type="band1Horz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2A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  <w:tblStylePr w:type="band1Horz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40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  <w:tblStylePr w:type="band1Horz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3F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  <w:tblStylePr w:type="band1Horz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A4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  <w:tblStylePr w:type="band1Horz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353F3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353F3"/>
    <w:pPr>
      <w:spacing w:before="0" w:after="0"/>
    </w:pPr>
    <w:rPr>
      <w:color w:val="055E73" w:themeColor="accent1" w:themeShade="BF"/>
    </w:rPr>
    <w:tblPr>
      <w:tblStyleRowBandSize w:val="1"/>
      <w:tblStyleColBandSize w:val="1"/>
      <w:tblBorders>
        <w:top w:val="single" w:sz="8" w:space="0" w:color="077F9A" w:themeColor="accent1"/>
        <w:bottom w:val="single" w:sz="8" w:space="0" w:color="077F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7F9A" w:themeColor="accent1"/>
          <w:left w:val="nil"/>
          <w:bottom w:val="single" w:sz="8" w:space="0" w:color="077F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7F9A" w:themeColor="accent1"/>
          <w:left w:val="nil"/>
          <w:bottom w:val="single" w:sz="8" w:space="0" w:color="077F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353F3"/>
    <w:pPr>
      <w:spacing w:before="0" w:after="0"/>
    </w:pPr>
    <w:rPr>
      <w:color w:val="578832" w:themeColor="accent2" w:themeShade="BF"/>
    </w:rPr>
    <w:tblPr>
      <w:tblStyleRowBandSize w:val="1"/>
      <w:tblStyleColBandSize w:val="1"/>
      <w:tblBorders>
        <w:top w:val="single" w:sz="8" w:space="0" w:color="75B643" w:themeColor="accent2"/>
        <w:bottom w:val="single" w:sz="8" w:space="0" w:color="75B6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643" w:themeColor="accent2"/>
          <w:left w:val="nil"/>
          <w:bottom w:val="single" w:sz="8" w:space="0" w:color="75B6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643" w:themeColor="accent2"/>
          <w:left w:val="nil"/>
          <w:bottom w:val="single" w:sz="8" w:space="0" w:color="75B6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353F3"/>
    <w:pPr>
      <w:spacing w:before="0" w:after="0"/>
    </w:pPr>
    <w:rPr>
      <w:color w:val="561F62" w:themeColor="accent3" w:themeShade="BF"/>
    </w:rPr>
    <w:tblPr>
      <w:tblStyleRowBandSize w:val="1"/>
      <w:tblStyleColBandSize w:val="1"/>
      <w:tblBorders>
        <w:top w:val="single" w:sz="8" w:space="0" w:color="742A84" w:themeColor="accent3"/>
        <w:bottom w:val="single" w:sz="8" w:space="0" w:color="742A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2A84" w:themeColor="accent3"/>
          <w:left w:val="nil"/>
          <w:bottom w:val="single" w:sz="8" w:space="0" w:color="742A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2A84" w:themeColor="accent3"/>
          <w:left w:val="nil"/>
          <w:bottom w:val="single" w:sz="8" w:space="0" w:color="742A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353F3"/>
    <w:pPr>
      <w:spacing w:before="0" w:after="0"/>
    </w:pPr>
    <w:rPr>
      <w:color w:val="B95608" w:themeColor="accent4" w:themeShade="BF"/>
    </w:rPr>
    <w:tblPr>
      <w:tblStyleRowBandSize w:val="1"/>
      <w:tblStyleColBandSize w:val="1"/>
      <w:tblBorders>
        <w:top w:val="single" w:sz="8" w:space="0" w:color="F4740F" w:themeColor="accent4"/>
        <w:bottom w:val="single" w:sz="8" w:space="0" w:color="F4740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40F" w:themeColor="accent4"/>
          <w:left w:val="nil"/>
          <w:bottom w:val="single" w:sz="8" w:space="0" w:color="F4740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40F" w:themeColor="accent4"/>
          <w:left w:val="nil"/>
          <w:bottom w:val="single" w:sz="8" w:space="0" w:color="F4740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353F3"/>
    <w:pPr>
      <w:spacing w:before="0" w:after="0"/>
    </w:pPr>
    <w:rPr>
      <w:color w:val="C91537" w:themeColor="accent5" w:themeShade="BF"/>
    </w:rPr>
    <w:tblPr>
      <w:tblStyleRowBandSize w:val="1"/>
      <w:tblStyleColBandSize w:val="1"/>
      <w:tblBorders>
        <w:top w:val="single" w:sz="8" w:space="0" w:color="EB3F60" w:themeColor="accent5"/>
        <w:bottom w:val="single" w:sz="8" w:space="0" w:color="EB3F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F60" w:themeColor="accent5"/>
          <w:left w:val="nil"/>
          <w:bottom w:val="single" w:sz="8" w:space="0" w:color="EB3F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F60" w:themeColor="accent5"/>
          <w:left w:val="nil"/>
          <w:bottom w:val="single" w:sz="8" w:space="0" w:color="EB3F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353F3"/>
    <w:pPr>
      <w:spacing w:before="0" w:after="0"/>
    </w:pPr>
    <w:rPr>
      <w:color w:val="097A76" w:themeColor="accent6" w:themeShade="BF"/>
    </w:rPr>
    <w:tblPr>
      <w:tblStyleRowBandSize w:val="1"/>
      <w:tblStyleColBandSize w:val="1"/>
      <w:tblBorders>
        <w:top w:val="single" w:sz="8" w:space="0" w:color="0DA49F" w:themeColor="accent6"/>
        <w:bottom w:val="single" w:sz="8" w:space="0" w:color="0DA4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49F" w:themeColor="accent6"/>
          <w:left w:val="nil"/>
          <w:bottom w:val="single" w:sz="8" w:space="0" w:color="0DA4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49F" w:themeColor="accent6"/>
          <w:left w:val="nil"/>
          <w:bottom w:val="single" w:sz="8" w:space="0" w:color="0DA4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353F3"/>
  </w:style>
  <w:style w:type="paragraph" w:styleId="List">
    <w:name w:val="List"/>
    <w:basedOn w:val="Normal"/>
    <w:uiPriority w:val="99"/>
    <w:semiHidden/>
    <w:unhideWhenUsed/>
    <w:rsid w:val="001353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353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353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353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353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353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353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353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353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353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353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353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353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353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353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353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353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353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353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353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353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D2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4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66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B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8B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F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2">
    <w:name w:val="List Table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bottom w:val="single" w:sz="4" w:space="0" w:color="36D2F5" w:themeColor="accent1" w:themeTint="99"/>
        <w:insideH w:val="single" w:sz="4" w:space="0" w:color="36D2F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bottom w:val="single" w:sz="4" w:space="0" w:color="ABD48C" w:themeColor="accent2" w:themeTint="99"/>
        <w:insideH w:val="single" w:sz="4" w:space="0" w:color="ABD4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bottom w:val="single" w:sz="4" w:space="0" w:color="BB66CE" w:themeColor="accent3" w:themeTint="99"/>
        <w:insideH w:val="single" w:sz="4" w:space="0" w:color="BB66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bottom w:val="single" w:sz="4" w:space="0" w:color="F8AB6E" w:themeColor="accent4" w:themeTint="99"/>
        <w:insideH w:val="single" w:sz="4" w:space="0" w:color="F8AB6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bottom w:val="single" w:sz="4" w:space="0" w:color="F38B9F" w:themeColor="accent5" w:themeTint="99"/>
        <w:insideH w:val="single" w:sz="4" w:space="0" w:color="F38B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bottom w:val="single" w:sz="4" w:space="0" w:color="45F0EA" w:themeColor="accent6" w:themeTint="99"/>
        <w:insideH w:val="single" w:sz="4" w:space="0" w:color="45F0E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3">
    <w:name w:val="List Table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77F9A" w:themeColor="accent1"/>
        <w:left w:val="single" w:sz="4" w:space="0" w:color="077F9A" w:themeColor="accent1"/>
        <w:bottom w:val="single" w:sz="4" w:space="0" w:color="077F9A" w:themeColor="accent1"/>
        <w:right w:val="single" w:sz="4" w:space="0" w:color="077F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7F9A" w:themeFill="accent1"/>
      </w:tcPr>
    </w:tblStylePr>
    <w:tblStylePr w:type="lastRow">
      <w:rPr>
        <w:b/>
        <w:bCs/>
      </w:rPr>
      <w:tblPr/>
      <w:tcPr>
        <w:tcBorders>
          <w:top w:val="double" w:sz="4" w:space="0" w:color="077F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7F9A" w:themeColor="accent1"/>
          <w:right w:val="single" w:sz="4" w:space="0" w:color="077F9A" w:themeColor="accent1"/>
        </w:tcBorders>
      </w:tcPr>
    </w:tblStylePr>
    <w:tblStylePr w:type="band1Horz">
      <w:tblPr/>
      <w:tcPr>
        <w:tcBorders>
          <w:top w:val="single" w:sz="4" w:space="0" w:color="077F9A" w:themeColor="accent1"/>
          <w:bottom w:val="single" w:sz="4" w:space="0" w:color="077F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7F9A" w:themeColor="accent1"/>
          <w:left w:val="nil"/>
        </w:tcBorders>
      </w:tcPr>
    </w:tblStylePr>
    <w:tblStylePr w:type="swCell">
      <w:tblPr/>
      <w:tcPr>
        <w:tcBorders>
          <w:top w:val="double" w:sz="4" w:space="0" w:color="077F9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75B643" w:themeColor="accent2"/>
        <w:left w:val="single" w:sz="4" w:space="0" w:color="75B643" w:themeColor="accent2"/>
        <w:bottom w:val="single" w:sz="4" w:space="0" w:color="75B643" w:themeColor="accent2"/>
        <w:right w:val="single" w:sz="4" w:space="0" w:color="75B6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643" w:themeFill="accent2"/>
      </w:tcPr>
    </w:tblStylePr>
    <w:tblStylePr w:type="lastRow">
      <w:rPr>
        <w:b/>
        <w:bCs/>
      </w:rPr>
      <w:tblPr/>
      <w:tcPr>
        <w:tcBorders>
          <w:top w:val="double" w:sz="4" w:space="0" w:color="75B6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643" w:themeColor="accent2"/>
          <w:right w:val="single" w:sz="4" w:space="0" w:color="75B643" w:themeColor="accent2"/>
        </w:tcBorders>
      </w:tcPr>
    </w:tblStylePr>
    <w:tblStylePr w:type="band1Horz">
      <w:tblPr/>
      <w:tcPr>
        <w:tcBorders>
          <w:top w:val="single" w:sz="4" w:space="0" w:color="75B643" w:themeColor="accent2"/>
          <w:bottom w:val="single" w:sz="4" w:space="0" w:color="75B6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643" w:themeColor="accent2"/>
          <w:left w:val="nil"/>
        </w:tcBorders>
      </w:tcPr>
    </w:tblStylePr>
    <w:tblStylePr w:type="swCell">
      <w:tblPr/>
      <w:tcPr>
        <w:tcBorders>
          <w:top w:val="double" w:sz="4" w:space="0" w:color="75B64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742A84" w:themeColor="accent3"/>
        <w:left w:val="single" w:sz="4" w:space="0" w:color="742A84" w:themeColor="accent3"/>
        <w:bottom w:val="single" w:sz="4" w:space="0" w:color="742A84" w:themeColor="accent3"/>
        <w:right w:val="single" w:sz="4" w:space="0" w:color="742A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2A84" w:themeFill="accent3"/>
      </w:tcPr>
    </w:tblStylePr>
    <w:tblStylePr w:type="lastRow">
      <w:rPr>
        <w:b/>
        <w:bCs/>
      </w:rPr>
      <w:tblPr/>
      <w:tcPr>
        <w:tcBorders>
          <w:top w:val="double" w:sz="4" w:space="0" w:color="742A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2A84" w:themeColor="accent3"/>
          <w:right w:val="single" w:sz="4" w:space="0" w:color="742A84" w:themeColor="accent3"/>
        </w:tcBorders>
      </w:tcPr>
    </w:tblStylePr>
    <w:tblStylePr w:type="band1Horz">
      <w:tblPr/>
      <w:tcPr>
        <w:tcBorders>
          <w:top w:val="single" w:sz="4" w:space="0" w:color="742A84" w:themeColor="accent3"/>
          <w:bottom w:val="single" w:sz="4" w:space="0" w:color="742A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2A84" w:themeColor="accent3"/>
          <w:left w:val="nil"/>
        </w:tcBorders>
      </w:tcPr>
    </w:tblStylePr>
    <w:tblStylePr w:type="swCell">
      <w:tblPr/>
      <w:tcPr>
        <w:tcBorders>
          <w:top w:val="double" w:sz="4" w:space="0" w:color="742A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4740F" w:themeColor="accent4"/>
        <w:left w:val="single" w:sz="4" w:space="0" w:color="F4740F" w:themeColor="accent4"/>
        <w:bottom w:val="single" w:sz="4" w:space="0" w:color="F4740F" w:themeColor="accent4"/>
        <w:right w:val="single" w:sz="4" w:space="0" w:color="F4740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40F" w:themeFill="accent4"/>
      </w:tcPr>
    </w:tblStylePr>
    <w:tblStylePr w:type="lastRow">
      <w:rPr>
        <w:b/>
        <w:bCs/>
      </w:rPr>
      <w:tblPr/>
      <w:tcPr>
        <w:tcBorders>
          <w:top w:val="double" w:sz="4" w:space="0" w:color="F4740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40F" w:themeColor="accent4"/>
          <w:right w:val="single" w:sz="4" w:space="0" w:color="F4740F" w:themeColor="accent4"/>
        </w:tcBorders>
      </w:tcPr>
    </w:tblStylePr>
    <w:tblStylePr w:type="band1Horz">
      <w:tblPr/>
      <w:tcPr>
        <w:tcBorders>
          <w:top w:val="single" w:sz="4" w:space="0" w:color="F4740F" w:themeColor="accent4"/>
          <w:bottom w:val="single" w:sz="4" w:space="0" w:color="F4740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40F" w:themeColor="accent4"/>
          <w:left w:val="nil"/>
        </w:tcBorders>
      </w:tcPr>
    </w:tblStylePr>
    <w:tblStylePr w:type="swCell">
      <w:tblPr/>
      <w:tcPr>
        <w:tcBorders>
          <w:top w:val="double" w:sz="4" w:space="0" w:color="F4740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EB3F60" w:themeColor="accent5"/>
        <w:left w:val="single" w:sz="4" w:space="0" w:color="EB3F60" w:themeColor="accent5"/>
        <w:bottom w:val="single" w:sz="4" w:space="0" w:color="EB3F60" w:themeColor="accent5"/>
        <w:right w:val="single" w:sz="4" w:space="0" w:color="EB3F6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3F60" w:themeFill="accent5"/>
      </w:tcPr>
    </w:tblStylePr>
    <w:tblStylePr w:type="lastRow">
      <w:rPr>
        <w:b/>
        <w:bCs/>
      </w:rPr>
      <w:tblPr/>
      <w:tcPr>
        <w:tcBorders>
          <w:top w:val="double" w:sz="4" w:space="0" w:color="EB3F6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3F60" w:themeColor="accent5"/>
          <w:right w:val="single" w:sz="4" w:space="0" w:color="EB3F60" w:themeColor="accent5"/>
        </w:tcBorders>
      </w:tcPr>
    </w:tblStylePr>
    <w:tblStylePr w:type="band1Horz">
      <w:tblPr/>
      <w:tcPr>
        <w:tcBorders>
          <w:top w:val="single" w:sz="4" w:space="0" w:color="EB3F60" w:themeColor="accent5"/>
          <w:bottom w:val="single" w:sz="4" w:space="0" w:color="EB3F6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3F60" w:themeColor="accent5"/>
          <w:left w:val="nil"/>
        </w:tcBorders>
      </w:tcPr>
    </w:tblStylePr>
    <w:tblStylePr w:type="swCell">
      <w:tblPr/>
      <w:tcPr>
        <w:tcBorders>
          <w:top w:val="double" w:sz="4" w:space="0" w:color="EB3F6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DA49F" w:themeColor="accent6"/>
        <w:left w:val="single" w:sz="4" w:space="0" w:color="0DA49F" w:themeColor="accent6"/>
        <w:bottom w:val="single" w:sz="4" w:space="0" w:color="0DA49F" w:themeColor="accent6"/>
        <w:right w:val="single" w:sz="4" w:space="0" w:color="0DA4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A49F" w:themeFill="accent6"/>
      </w:tcPr>
    </w:tblStylePr>
    <w:tblStylePr w:type="lastRow">
      <w:rPr>
        <w:b/>
        <w:bCs/>
      </w:rPr>
      <w:tblPr/>
      <w:tcPr>
        <w:tcBorders>
          <w:top w:val="double" w:sz="4" w:space="0" w:color="0DA4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A49F" w:themeColor="accent6"/>
          <w:right w:val="single" w:sz="4" w:space="0" w:color="0DA49F" w:themeColor="accent6"/>
        </w:tcBorders>
      </w:tcPr>
    </w:tblStylePr>
    <w:tblStylePr w:type="band1Horz">
      <w:tblPr/>
      <w:tcPr>
        <w:tcBorders>
          <w:top w:val="single" w:sz="4" w:space="0" w:color="0DA49F" w:themeColor="accent6"/>
          <w:bottom w:val="single" w:sz="4" w:space="0" w:color="0DA4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A49F" w:themeColor="accent6"/>
          <w:left w:val="nil"/>
        </w:tcBorders>
      </w:tcPr>
    </w:tblStylePr>
    <w:tblStylePr w:type="swCell">
      <w:tblPr/>
      <w:tcPr>
        <w:tcBorders>
          <w:top w:val="double" w:sz="4" w:space="0" w:color="0DA4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7F9A" w:themeColor="accent1"/>
          <w:left w:val="single" w:sz="4" w:space="0" w:color="077F9A" w:themeColor="accent1"/>
          <w:bottom w:val="single" w:sz="4" w:space="0" w:color="077F9A" w:themeColor="accent1"/>
          <w:right w:val="single" w:sz="4" w:space="0" w:color="077F9A" w:themeColor="accent1"/>
          <w:insideH w:val="nil"/>
        </w:tcBorders>
        <w:shd w:val="clear" w:color="auto" w:fill="077F9A" w:themeFill="accent1"/>
      </w:tcPr>
    </w:tblStylePr>
    <w:tblStylePr w:type="lastRow">
      <w:rPr>
        <w:b/>
        <w:bCs/>
      </w:rPr>
      <w:tblPr/>
      <w:tcPr>
        <w:tcBorders>
          <w:top w:val="double" w:sz="4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643" w:themeColor="accent2"/>
          <w:left w:val="single" w:sz="4" w:space="0" w:color="75B643" w:themeColor="accent2"/>
          <w:bottom w:val="single" w:sz="4" w:space="0" w:color="75B643" w:themeColor="accent2"/>
          <w:right w:val="single" w:sz="4" w:space="0" w:color="75B643" w:themeColor="accent2"/>
          <w:insideH w:val="nil"/>
        </w:tcBorders>
        <w:shd w:val="clear" w:color="auto" w:fill="75B643" w:themeFill="accent2"/>
      </w:tcPr>
    </w:tblStylePr>
    <w:tblStylePr w:type="lastRow">
      <w:rPr>
        <w:b/>
        <w:bCs/>
      </w:rPr>
      <w:tblPr/>
      <w:tcPr>
        <w:tcBorders>
          <w:top w:val="double" w:sz="4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2A84" w:themeColor="accent3"/>
          <w:left w:val="single" w:sz="4" w:space="0" w:color="742A84" w:themeColor="accent3"/>
          <w:bottom w:val="single" w:sz="4" w:space="0" w:color="742A84" w:themeColor="accent3"/>
          <w:right w:val="single" w:sz="4" w:space="0" w:color="742A84" w:themeColor="accent3"/>
          <w:insideH w:val="nil"/>
        </w:tcBorders>
        <w:shd w:val="clear" w:color="auto" w:fill="742A84" w:themeFill="accent3"/>
      </w:tcPr>
    </w:tblStylePr>
    <w:tblStylePr w:type="lastRow">
      <w:rPr>
        <w:b/>
        <w:bCs/>
      </w:rPr>
      <w:tblPr/>
      <w:tcPr>
        <w:tcBorders>
          <w:top w:val="double" w:sz="4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40F" w:themeColor="accent4"/>
          <w:left w:val="single" w:sz="4" w:space="0" w:color="F4740F" w:themeColor="accent4"/>
          <w:bottom w:val="single" w:sz="4" w:space="0" w:color="F4740F" w:themeColor="accent4"/>
          <w:right w:val="single" w:sz="4" w:space="0" w:color="F4740F" w:themeColor="accent4"/>
          <w:insideH w:val="nil"/>
        </w:tcBorders>
        <w:shd w:val="clear" w:color="auto" w:fill="F4740F" w:themeFill="accent4"/>
      </w:tcPr>
    </w:tblStylePr>
    <w:tblStylePr w:type="lastRow">
      <w:rPr>
        <w:b/>
        <w:bCs/>
      </w:rPr>
      <w:tblPr/>
      <w:tcPr>
        <w:tcBorders>
          <w:top w:val="double" w:sz="4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F60" w:themeColor="accent5"/>
          <w:left w:val="single" w:sz="4" w:space="0" w:color="EB3F60" w:themeColor="accent5"/>
          <w:bottom w:val="single" w:sz="4" w:space="0" w:color="EB3F60" w:themeColor="accent5"/>
          <w:right w:val="single" w:sz="4" w:space="0" w:color="EB3F60" w:themeColor="accent5"/>
          <w:insideH w:val="nil"/>
        </w:tcBorders>
        <w:shd w:val="clear" w:color="auto" w:fill="EB3F60" w:themeFill="accent5"/>
      </w:tcPr>
    </w:tblStylePr>
    <w:tblStylePr w:type="lastRow">
      <w:rPr>
        <w:b/>
        <w:bCs/>
      </w:rPr>
      <w:tblPr/>
      <w:tcPr>
        <w:tcBorders>
          <w:top w:val="double" w:sz="4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49F" w:themeColor="accent6"/>
          <w:left w:val="single" w:sz="4" w:space="0" w:color="0DA49F" w:themeColor="accent6"/>
          <w:bottom w:val="single" w:sz="4" w:space="0" w:color="0DA49F" w:themeColor="accent6"/>
          <w:right w:val="single" w:sz="4" w:space="0" w:color="0DA49F" w:themeColor="accent6"/>
          <w:insideH w:val="nil"/>
        </w:tcBorders>
        <w:shd w:val="clear" w:color="auto" w:fill="0DA49F" w:themeFill="accent6"/>
      </w:tcPr>
    </w:tblStylePr>
    <w:tblStylePr w:type="lastRow">
      <w:rPr>
        <w:b/>
        <w:bCs/>
      </w:rPr>
      <w:tblPr/>
      <w:tcPr>
        <w:tcBorders>
          <w:top w:val="double" w:sz="4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77F9A" w:themeColor="accent1"/>
        <w:left w:val="single" w:sz="24" w:space="0" w:color="077F9A" w:themeColor="accent1"/>
        <w:bottom w:val="single" w:sz="24" w:space="0" w:color="077F9A" w:themeColor="accent1"/>
        <w:right w:val="single" w:sz="24" w:space="0" w:color="077F9A" w:themeColor="accent1"/>
      </w:tblBorders>
    </w:tblPr>
    <w:tcPr>
      <w:shd w:val="clear" w:color="auto" w:fill="077F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643" w:themeColor="accent2"/>
        <w:left w:val="single" w:sz="24" w:space="0" w:color="75B643" w:themeColor="accent2"/>
        <w:bottom w:val="single" w:sz="24" w:space="0" w:color="75B643" w:themeColor="accent2"/>
        <w:right w:val="single" w:sz="24" w:space="0" w:color="75B643" w:themeColor="accent2"/>
      </w:tblBorders>
    </w:tblPr>
    <w:tcPr>
      <w:shd w:val="clear" w:color="auto" w:fill="75B6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2A84" w:themeColor="accent3"/>
        <w:left w:val="single" w:sz="24" w:space="0" w:color="742A84" w:themeColor="accent3"/>
        <w:bottom w:val="single" w:sz="24" w:space="0" w:color="742A84" w:themeColor="accent3"/>
        <w:right w:val="single" w:sz="24" w:space="0" w:color="742A84" w:themeColor="accent3"/>
      </w:tblBorders>
    </w:tblPr>
    <w:tcPr>
      <w:shd w:val="clear" w:color="auto" w:fill="742A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40F" w:themeColor="accent4"/>
        <w:left w:val="single" w:sz="24" w:space="0" w:color="F4740F" w:themeColor="accent4"/>
        <w:bottom w:val="single" w:sz="24" w:space="0" w:color="F4740F" w:themeColor="accent4"/>
        <w:right w:val="single" w:sz="24" w:space="0" w:color="F4740F" w:themeColor="accent4"/>
      </w:tblBorders>
    </w:tblPr>
    <w:tcPr>
      <w:shd w:val="clear" w:color="auto" w:fill="F4740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3F60" w:themeColor="accent5"/>
        <w:left w:val="single" w:sz="24" w:space="0" w:color="EB3F60" w:themeColor="accent5"/>
        <w:bottom w:val="single" w:sz="24" w:space="0" w:color="EB3F60" w:themeColor="accent5"/>
        <w:right w:val="single" w:sz="24" w:space="0" w:color="EB3F60" w:themeColor="accent5"/>
      </w:tblBorders>
    </w:tblPr>
    <w:tcPr>
      <w:shd w:val="clear" w:color="auto" w:fill="EB3F6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A49F" w:themeColor="accent6"/>
        <w:left w:val="single" w:sz="24" w:space="0" w:color="0DA49F" w:themeColor="accent6"/>
        <w:bottom w:val="single" w:sz="24" w:space="0" w:color="0DA49F" w:themeColor="accent6"/>
        <w:right w:val="single" w:sz="24" w:space="0" w:color="0DA49F" w:themeColor="accent6"/>
      </w:tblBorders>
    </w:tblPr>
    <w:tcPr>
      <w:shd w:val="clear" w:color="auto" w:fill="0DA4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  <w:tblBorders>
        <w:top w:val="single" w:sz="4" w:space="0" w:color="077F9A" w:themeColor="accent1"/>
        <w:bottom w:val="single" w:sz="4" w:space="0" w:color="077F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77F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  <w:tblBorders>
        <w:top w:val="single" w:sz="4" w:space="0" w:color="75B643" w:themeColor="accent2"/>
        <w:bottom w:val="single" w:sz="4" w:space="0" w:color="75B6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5B6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  <w:tblBorders>
        <w:top w:val="single" w:sz="4" w:space="0" w:color="742A84" w:themeColor="accent3"/>
        <w:bottom w:val="single" w:sz="4" w:space="0" w:color="742A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42A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  <w:tblBorders>
        <w:top w:val="single" w:sz="4" w:space="0" w:color="F4740F" w:themeColor="accent4"/>
        <w:bottom w:val="single" w:sz="4" w:space="0" w:color="F4740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4740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  <w:tblBorders>
        <w:top w:val="single" w:sz="4" w:space="0" w:color="EB3F60" w:themeColor="accent5"/>
        <w:bottom w:val="single" w:sz="4" w:space="0" w:color="EB3F6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B3F6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  <w:tblBorders>
        <w:top w:val="single" w:sz="4" w:space="0" w:color="0DA49F" w:themeColor="accent6"/>
        <w:bottom w:val="single" w:sz="4" w:space="0" w:color="0DA4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DA4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353F3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77F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77F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77F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77F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6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6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6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6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2A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2A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2A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2A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40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40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40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40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3F6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3F6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3F6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3F6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A4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A4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A4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A4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35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353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BC3ED" w:themeColor="accent1" w:themeTint="BF"/>
        <w:left w:val="single" w:sz="8" w:space="0" w:color="0BC3ED" w:themeColor="accent1" w:themeTint="BF"/>
        <w:bottom w:val="single" w:sz="8" w:space="0" w:color="0BC3ED" w:themeColor="accent1" w:themeTint="BF"/>
        <w:right w:val="single" w:sz="8" w:space="0" w:color="0BC3ED" w:themeColor="accent1" w:themeTint="BF"/>
        <w:insideH w:val="single" w:sz="8" w:space="0" w:color="0BC3ED" w:themeColor="accent1" w:themeTint="BF"/>
        <w:insideV w:val="single" w:sz="8" w:space="0" w:color="0BC3ED" w:themeColor="accent1" w:themeTint="BF"/>
      </w:tblBorders>
    </w:tblPr>
    <w:tcPr>
      <w:shd w:val="clear" w:color="auto" w:fill="ACEC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C3E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DAF7" w:themeFill="accent1" w:themeFillTint="7F"/>
      </w:tcPr>
    </w:tblStylePr>
    <w:tblStylePr w:type="band1Horz">
      <w:tblPr/>
      <w:tcPr>
        <w:shd w:val="clear" w:color="auto" w:fill="58DAF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96CA70" w:themeColor="accent2" w:themeTint="BF"/>
        <w:left w:val="single" w:sz="8" w:space="0" w:color="96CA70" w:themeColor="accent2" w:themeTint="BF"/>
        <w:bottom w:val="single" w:sz="8" w:space="0" w:color="96CA70" w:themeColor="accent2" w:themeTint="BF"/>
        <w:right w:val="single" w:sz="8" w:space="0" w:color="96CA70" w:themeColor="accent2" w:themeTint="BF"/>
        <w:insideH w:val="single" w:sz="8" w:space="0" w:color="96CA70" w:themeColor="accent2" w:themeTint="BF"/>
        <w:insideV w:val="single" w:sz="8" w:space="0" w:color="96CA70" w:themeColor="accent2" w:themeTint="BF"/>
      </w:tblBorders>
    </w:tblPr>
    <w:tcPr>
      <w:shd w:val="clear" w:color="auto" w:fill="DCED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CA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A0" w:themeFill="accent2" w:themeFillTint="7F"/>
      </w:tcPr>
    </w:tblStylePr>
    <w:tblStylePr w:type="band1Horz">
      <w:tblPr/>
      <w:tcPr>
        <w:shd w:val="clear" w:color="auto" w:fill="B9DC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AA3FC2" w:themeColor="accent3" w:themeTint="BF"/>
        <w:left w:val="single" w:sz="8" w:space="0" w:color="AA3FC2" w:themeColor="accent3" w:themeTint="BF"/>
        <w:bottom w:val="single" w:sz="8" w:space="0" w:color="AA3FC2" w:themeColor="accent3" w:themeTint="BF"/>
        <w:right w:val="single" w:sz="8" w:space="0" w:color="AA3FC2" w:themeColor="accent3" w:themeTint="BF"/>
        <w:insideH w:val="single" w:sz="8" w:space="0" w:color="AA3FC2" w:themeColor="accent3" w:themeTint="BF"/>
        <w:insideV w:val="single" w:sz="8" w:space="0" w:color="AA3FC2" w:themeColor="accent3" w:themeTint="BF"/>
      </w:tblBorders>
    </w:tblPr>
    <w:tcPr>
      <w:shd w:val="clear" w:color="auto" w:fill="E3BF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3F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7FD6" w:themeFill="accent3" w:themeFillTint="7F"/>
      </w:tcPr>
    </w:tblStylePr>
    <w:tblStylePr w:type="band1Horz">
      <w:tblPr/>
      <w:tcPr>
        <w:shd w:val="clear" w:color="auto" w:fill="C67F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6964A" w:themeColor="accent4" w:themeTint="BF"/>
        <w:left w:val="single" w:sz="8" w:space="0" w:color="F6964A" w:themeColor="accent4" w:themeTint="BF"/>
        <w:bottom w:val="single" w:sz="8" w:space="0" w:color="F6964A" w:themeColor="accent4" w:themeTint="BF"/>
        <w:right w:val="single" w:sz="8" w:space="0" w:color="F6964A" w:themeColor="accent4" w:themeTint="BF"/>
        <w:insideH w:val="single" w:sz="8" w:space="0" w:color="F6964A" w:themeColor="accent4" w:themeTint="BF"/>
        <w:insideV w:val="single" w:sz="8" w:space="0" w:color="F6964A" w:themeColor="accent4" w:themeTint="BF"/>
      </w:tblBorders>
    </w:tblPr>
    <w:tcPr>
      <w:shd w:val="clear" w:color="auto" w:fill="FCDC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4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7" w:themeFill="accent4" w:themeFillTint="7F"/>
      </w:tcPr>
    </w:tblStylePr>
    <w:tblStylePr w:type="band1Horz">
      <w:tblPr/>
      <w:tcPr>
        <w:shd w:val="clear" w:color="auto" w:fill="F9B98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06F87" w:themeColor="accent5" w:themeTint="BF"/>
        <w:left w:val="single" w:sz="8" w:space="0" w:color="F06F87" w:themeColor="accent5" w:themeTint="BF"/>
        <w:bottom w:val="single" w:sz="8" w:space="0" w:color="F06F87" w:themeColor="accent5" w:themeTint="BF"/>
        <w:right w:val="single" w:sz="8" w:space="0" w:color="F06F87" w:themeColor="accent5" w:themeTint="BF"/>
        <w:insideH w:val="single" w:sz="8" w:space="0" w:color="F06F87" w:themeColor="accent5" w:themeTint="BF"/>
        <w:insideV w:val="single" w:sz="8" w:space="0" w:color="F06F87" w:themeColor="accent5" w:themeTint="BF"/>
      </w:tblBorders>
    </w:tblPr>
    <w:tcPr>
      <w:shd w:val="clear" w:color="auto" w:fill="FACF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6F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FAF" w:themeFill="accent5" w:themeFillTint="7F"/>
      </w:tcPr>
    </w:tblStylePr>
    <w:tblStylePr w:type="band1Horz">
      <w:tblPr/>
      <w:tcPr>
        <w:shd w:val="clear" w:color="auto" w:fill="F59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17ECE5" w:themeColor="accent6" w:themeTint="BF"/>
        <w:left w:val="single" w:sz="8" w:space="0" w:color="17ECE5" w:themeColor="accent6" w:themeTint="BF"/>
        <w:bottom w:val="single" w:sz="8" w:space="0" w:color="17ECE5" w:themeColor="accent6" w:themeTint="BF"/>
        <w:right w:val="single" w:sz="8" w:space="0" w:color="17ECE5" w:themeColor="accent6" w:themeTint="BF"/>
        <w:insideH w:val="single" w:sz="8" w:space="0" w:color="17ECE5" w:themeColor="accent6" w:themeTint="BF"/>
        <w:insideV w:val="single" w:sz="8" w:space="0" w:color="17ECE5" w:themeColor="accent6" w:themeTint="BF"/>
      </w:tblBorders>
    </w:tblPr>
    <w:tcPr>
      <w:shd w:val="clear" w:color="auto" w:fill="B2F9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ECE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2ED" w:themeFill="accent6" w:themeFillTint="7F"/>
      </w:tcPr>
    </w:tblStylePr>
    <w:tblStylePr w:type="band1Horz">
      <w:tblPr/>
      <w:tcPr>
        <w:shd w:val="clear" w:color="auto" w:fill="65F2E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  <w:insideH w:val="single" w:sz="8" w:space="0" w:color="077F9A" w:themeColor="accent1"/>
        <w:insideV w:val="single" w:sz="8" w:space="0" w:color="077F9A" w:themeColor="accent1"/>
      </w:tblBorders>
    </w:tblPr>
    <w:tcPr>
      <w:shd w:val="clear" w:color="auto" w:fill="ACEC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7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0FC" w:themeFill="accent1" w:themeFillTint="33"/>
      </w:tcPr>
    </w:tblStylePr>
    <w:tblStylePr w:type="band1Vert">
      <w:tblPr/>
      <w:tcPr>
        <w:shd w:val="clear" w:color="auto" w:fill="58DAF7" w:themeFill="accent1" w:themeFillTint="7F"/>
      </w:tcPr>
    </w:tblStylePr>
    <w:tblStylePr w:type="band1Horz">
      <w:tblPr/>
      <w:tcPr>
        <w:tcBorders>
          <w:insideH w:val="single" w:sz="6" w:space="0" w:color="077F9A" w:themeColor="accent1"/>
          <w:insideV w:val="single" w:sz="6" w:space="0" w:color="077F9A" w:themeColor="accent1"/>
        </w:tcBorders>
        <w:shd w:val="clear" w:color="auto" w:fill="58DAF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  <w:insideH w:val="single" w:sz="8" w:space="0" w:color="75B643" w:themeColor="accent2"/>
        <w:insideV w:val="single" w:sz="8" w:space="0" w:color="75B643" w:themeColor="accent2"/>
      </w:tblBorders>
    </w:tblPr>
    <w:tcPr>
      <w:shd w:val="clear" w:color="auto" w:fill="DCED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8" w:themeFill="accent2" w:themeFillTint="33"/>
      </w:tcPr>
    </w:tblStylePr>
    <w:tblStylePr w:type="band1Vert">
      <w:tblPr/>
      <w:tcPr>
        <w:shd w:val="clear" w:color="auto" w:fill="B9DCA0" w:themeFill="accent2" w:themeFillTint="7F"/>
      </w:tcPr>
    </w:tblStylePr>
    <w:tblStylePr w:type="band1Horz">
      <w:tblPr/>
      <w:tcPr>
        <w:tcBorders>
          <w:insideH w:val="single" w:sz="6" w:space="0" w:color="75B643" w:themeColor="accent2"/>
          <w:insideV w:val="single" w:sz="6" w:space="0" w:color="75B643" w:themeColor="accent2"/>
        </w:tcBorders>
        <w:shd w:val="clear" w:color="auto" w:fill="B9DC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  <w:insideH w:val="single" w:sz="8" w:space="0" w:color="742A84" w:themeColor="accent3"/>
        <w:insideV w:val="single" w:sz="8" w:space="0" w:color="742A84" w:themeColor="accent3"/>
      </w:tblBorders>
    </w:tblPr>
    <w:tcPr>
      <w:shd w:val="clear" w:color="auto" w:fill="E3BF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BEE" w:themeFill="accent3" w:themeFillTint="33"/>
      </w:tcPr>
    </w:tblStylePr>
    <w:tblStylePr w:type="band1Vert">
      <w:tblPr/>
      <w:tcPr>
        <w:shd w:val="clear" w:color="auto" w:fill="C67FD6" w:themeFill="accent3" w:themeFillTint="7F"/>
      </w:tcPr>
    </w:tblStylePr>
    <w:tblStylePr w:type="band1Horz">
      <w:tblPr/>
      <w:tcPr>
        <w:tcBorders>
          <w:insideH w:val="single" w:sz="6" w:space="0" w:color="742A84" w:themeColor="accent3"/>
          <w:insideV w:val="single" w:sz="6" w:space="0" w:color="742A84" w:themeColor="accent3"/>
        </w:tcBorders>
        <w:shd w:val="clear" w:color="auto" w:fill="C67F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  <w:insideH w:val="single" w:sz="8" w:space="0" w:color="F4740F" w:themeColor="accent4"/>
        <w:insideV w:val="single" w:sz="8" w:space="0" w:color="F4740F" w:themeColor="accent4"/>
      </w:tblBorders>
    </w:tblPr>
    <w:tcPr>
      <w:shd w:val="clear" w:color="auto" w:fill="FCDC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CE" w:themeFill="accent4" w:themeFillTint="33"/>
      </w:tcPr>
    </w:tblStylePr>
    <w:tblStylePr w:type="band1Vert">
      <w:tblPr/>
      <w:tcPr>
        <w:shd w:val="clear" w:color="auto" w:fill="F9B987" w:themeFill="accent4" w:themeFillTint="7F"/>
      </w:tcPr>
    </w:tblStylePr>
    <w:tblStylePr w:type="band1Horz">
      <w:tblPr/>
      <w:tcPr>
        <w:tcBorders>
          <w:insideH w:val="single" w:sz="6" w:space="0" w:color="F4740F" w:themeColor="accent4"/>
          <w:insideV w:val="single" w:sz="6" w:space="0" w:color="F4740F" w:themeColor="accent4"/>
        </w:tcBorders>
        <w:shd w:val="clear" w:color="auto" w:fill="F9B9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  <w:insideH w:val="single" w:sz="8" w:space="0" w:color="EB3F60" w:themeColor="accent5"/>
        <w:insideV w:val="single" w:sz="8" w:space="0" w:color="EB3F60" w:themeColor="accent5"/>
      </w:tblBorders>
    </w:tblPr>
    <w:tcPr>
      <w:shd w:val="clear" w:color="auto" w:fill="FACF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B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E" w:themeFill="accent5" w:themeFillTint="33"/>
      </w:tcPr>
    </w:tblStylePr>
    <w:tblStylePr w:type="band1Vert">
      <w:tblPr/>
      <w:tcPr>
        <w:shd w:val="clear" w:color="auto" w:fill="F59FAF" w:themeFill="accent5" w:themeFillTint="7F"/>
      </w:tcPr>
    </w:tblStylePr>
    <w:tblStylePr w:type="band1Horz">
      <w:tblPr/>
      <w:tcPr>
        <w:tcBorders>
          <w:insideH w:val="single" w:sz="6" w:space="0" w:color="EB3F60" w:themeColor="accent5"/>
          <w:insideV w:val="single" w:sz="6" w:space="0" w:color="EB3F60" w:themeColor="accent5"/>
        </w:tcBorders>
        <w:shd w:val="clear" w:color="auto" w:fill="F59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  <w:insideH w:val="single" w:sz="8" w:space="0" w:color="0DA49F" w:themeColor="accent6"/>
        <w:insideV w:val="single" w:sz="8" w:space="0" w:color="0DA49F" w:themeColor="accent6"/>
      </w:tblBorders>
    </w:tblPr>
    <w:tcPr>
      <w:shd w:val="clear" w:color="auto" w:fill="B2F9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8" w:themeFill="accent6" w:themeFillTint="33"/>
      </w:tcPr>
    </w:tblStylePr>
    <w:tblStylePr w:type="band1Vert">
      <w:tblPr/>
      <w:tcPr>
        <w:shd w:val="clear" w:color="auto" w:fill="65F2ED" w:themeFill="accent6" w:themeFillTint="7F"/>
      </w:tcPr>
    </w:tblStylePr>
    <w:tblStylePr w:type="band1Horz">
      <w:tblPr/>
      <w:tcPr>
        <w:tcBorders>
          <w:insideH w:val="single" w:sz="6" w:space="0" w:color="0DA49F" w:themeColor="accent6"/>
          <w:insideV w:val="single" w:sz="6" w:space="0" w:color="0DA49F" w:themeColor="accent6"/>
        </w:tcBorders>
        <w:shd w:val="clear" w:color="auto" w:fill="65F2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C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7F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7F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7F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7F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DAF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DAF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D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6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6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6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6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DC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DC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BF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2A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2A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2A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2A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7F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7F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40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40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40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40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F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F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3F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3F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F9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4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4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4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4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F2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F2E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77F9A" w:themeColor="accent1"/>
        <w:bottom w:val="single" w:sz="8" w:space="0" w:color="077F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77F9A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77F9A" w:themeColor="accent1"/>
          <w:bottom w:val="single" w:sz="8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77F9A" w:themeColor="accent1"/>
          <w:bottom w:val="single" w:sz="8" w:space="0" w:color="077F9A" w:themeColor="accent1"/>
        </w:tcBorders>
      </w:tcPr>
    </w:tblStylePr>
    <w:tblStylePr w:type="band1Vert">
      <w:tblPr/>
      <w:tcPr>
        <w:shd w:val="clear" w:color="auto" w:fill="ACECFB" w:themeFill="accent1" w:themeFillTint="3F"/>
      </w:tcPr>
    </w:tblStylePr>
    <w:tblStylePr w:type="band1Horz">
      <w:tblPr/>
      <w:tcPr>
        <w:shd w:val="clear" w:color="auto" w:fill="ACECF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643" w:themeColor="accent2"/>
        <w:bottom w:val="single" w:sz="8" w:space="0" w:color="75B6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643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75B643" w:themeColor="accent2"/>
          <w:bottom w:val="single" w:sz="8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643" w:themeColor="accent2"/>
          <w:bottom w:val="single" w:sz="8" w:space="0" w:color="75B643" w:themeColor="accent2"/>
        </w:tcBorders>
      </w:tcPr>
    </w:tblStylePr>
    <w:tblStylePr w:type="band1Vert">
      <w:tblPr/>
      <w:tcPr>
        <w:shd w:val="clear" w:color="auto" w:fill="DCEDCF" w:themeFill="accent2" w:themeFillTint="3F"/>
      </w:tcPr>
    </w:tblStylePr>
    <w:tblStylePr w:type="band1Horz">
      <w:tblPr/>
      <w:tcPr>
        <w:shd w:val="clear" w:color="auto" w:fill="D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2A84" w:themeColor="accent3"/>
        <w:bottom w:val="single" w:sz="8" w:space="0" w:color="742A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2A84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742A84" w:themeColor="accent3"/>
          <w:bottom w:val="single" w:sz="8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2A84" w:themeColor="accent3"/>
          <w:bottom w:val="single" w:sz="8" w:space="0" w:color="742A84" w:themeColor="accent3"/>
        </w:tcBorders>
      </w:tcPr>
    </w:tblStylePr>
    <w:tblStylePr w:type="band1Vert">
      <w:tblPr/>
      <w:tcPr>
        <w:shd w:val="clear" w:color="auto" w:fill="E3BFEB" w:themeFill="accent3" w:themeFillTint="3F"/>
      </w:tcPr>
    </w:tblStylePr>
    <w:tblStylePr w:type="band1Horz">
      <w:tblPr/>
      <w:tcPr>
        <w:shd w:val="clear" w:color="auto" w:fill="E3BF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740F" w:themeColor="accent4"/>
        <w:bottom w:val="single" w:sz="8" w:space="0" w:color="F4740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40F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4740F" w:themeColor="accent4"/>
          <w:bottom w:val="single" w:sz="8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40F" w:themeColor="accent4"/>
          <w:bottom w:val="single" w:sz="8" w:space="0" w:color="F4740F" w:themeColor="accent4"/>
        </w:tcBorders>
      </w:tcPr>
    </w:tblStylePr>
    <w:tblStylePr w:type="band1Vert">
      <w:tblPr/>
      <w:tcPr>
        <w:shd w:val="clear" w:color="auto" w:fill="FCDCC3" w:themeFill="accent4" w:themeFillTint="3F"/>
      </w:tcPr>
    </w:tblStylePr>
    <w:tblStylePr w:type="band1Horz">
      <w:tblPr/>
      <w:tcPr>
        <w:shd w:val="clear" w:color="auto" w:fill="FCDC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B3F60" w:themeColor="accent5"/>
        <w:bottom w:val="single" w:sz="8" w:space="0" w:color="EB3F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3F60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EB3F60" w:themeColor="accent5"/>
          <w:bottom w:val="single" w:sz="8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3F60" w:themeColor="accent5"/>
          <w:bottom w:val="single" w:sz="8" w:space="0" w:color="EB3F60" w:themeColor="accent5"/>
        </w:tcBorders>
      </w:tcPr>
    </w:tblStylePr>
    <w:tblStylePr w:type="band1Vert">
      <w:tblPr/>
      <w:tcPr>
        <w:shd w:val="clear" w:color="auto" w:fill="FACFD7" w:themeFill="accent5" w:themeFillTint="3F"/>
      </w:tcPr>
    </w:tblStylePr>
    <w:tblStylePr w:type="band1Horz">
      <w:tblPr/>
      <w:tcPr>
        <w:shd w:val="clear" w:color="auto" w:fill="FACF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A49F" w:themeColor="accent6"/>
        <w:bottom w:val="single" w:sz="8" w:space="0" w:color="0DA4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A49F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DA49F" w:themeColor="accent6"/>
          <w:bottom w:val="single" w:sz="8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A49F" w:themeColor="accent6"/>
          <w:bottom w:val="single" w:sz="8" w:space="0" w:color="0DA49F" w:themeColor="accent6"/>
        </w:tcBorders>
      </w:tcPr>
    </w:tblStylePr>
    <w:tblStylePr w:type="band1Vert">
      <w:tblPr/>
      <w:tcPr>
        <w:shd w:val="clear" w:color="auto" w:fill="B2F9F6" w:themeFill="accent6" w:themeFillTint="3F"/>
      </w:tcPr>
    </w:tblStylePr>
    <w:tblStylePr w:type="band1Horz">
      <w:tblPr/>
      <w:tcPr>
        <w:shd w:val="clear" w:color="auto" w:fill="B2F9F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77F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77F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77F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C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6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6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2A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2A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2A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F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40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40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40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3F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3F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3F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A4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A4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A4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BC3ED" w:themeColor="accent1" w:themeTint="BF"/>
        <w:left w:val="single" w:sz="8" w:space="0" w:color="0BC3ED" w:themeColor="accent1" w:themeTint="BF"/>
        <w:bottom w:val="single" w:sz="8" w:space="0" w:color="0BC3ED" w:themeColor="accent1" w:themeTint="BF"/>
        <w:right w:val="single" w:sz="8" w:space="0" w:color="0BC3ED" w:themeColor="accent1" w:themeTint="BF"/>
        <w:insideH w:val="single" w:sz="8" w:space="0" w:color="0BC3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C3ED" w:themeColor="accent1" w:themeTint="BF"/>
          <w:left w:val="single" w:sz="8" w:space="0" w:color="0BC3ED" w:themeColor="accent1" w:themeTint="BF"/>
          <w:bottom w:val="single" w:sz="8" w:space="0" w:color="0BC3ED" w:themeColor="accent1" w:themeTint="BF"/>
          <w:right w:val="single" w:sz="8" w:space="0" w:color="0BC3ED" w:themeColor="accent1" w:themeTint="BF"/>
          <w:insideH w:val="nil"/>
          <w:insideV w:val="nil"/>
        </w:tcBorders>
        <w:shd w:val="clear" w:color="auto" w:fill="077F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C3ED" w:themeColor="accent1" w:themeTint="BF"/>
          <w:left w:val="single" w:sz="8" w:space="0" w:color="0BC3ED" w:themeColor="accent1" w:themeTint="BF"/>
          <w:bottom w:val="single" w:sz="8" w:space="0" w:color="0BC3ED" w:themeColor="accent1" w:themeTint="BF"/>
          <w:right w:val="single" w:sz="8" w:space="0" w:color="0BC3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C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C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96CA70" w:themeColor="accent2" w:themeTint="BF"/>
        <w:left w:val="single" w:sz="8" w:space="0" w:color="96CA70" w:themeColor="accent2" w:themeTint="BF"/>
        <w:bottom w:val="single" w:sz="8" w:space="0" w:color="96CA70" w:themeColor="accent2" w:themeTint="BF"/>
        <w:right w:val="single" w:sz="8" w:space="0" w:color="96CA70" w:themeColor="accent2" w:themeTint="BF"/>
        <w:insideH w:val="single" w:sz="8" w:space="0" w:color="96CA7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CA70" w:themeColor="accent2" w:themeTint="BF"/>
          <w:left w:val="single" w:sz="8" w:space="0" w:color="96CA70" w:themeColor="accent2" w:themeTint="BF"/>
          <w:bottom w:val="single" w:sz="8" w:space="0" w:color="96CA70" w:themeColor="accent2" w:themeTint="BF"/>
          <w:right w:val="single" w:sz="8" w:space="0" w:color="96CA70" w:themeColor="accent2" w:themeTint="BF"/>
          <w:insideH w:val="nil"/>
          <w:insideV w:val="nil"/>
        </w:tcBorders>
        <w:shd w:val="clear" w:color="auto" w:fill="75B6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A70" w:themeColor="accent2" w:themeTint="BF"/>
          <w:left w:val="single" w:sz="8" w:space="0" w:color="96CA70" w:themeColor="accent2" w:themeTint="BF"/>
          <w:bottom w:val="single" w:sz="8" w:space="0" w:color="96CA70" w:themeColor="accent2" w:themeTint="BF"/>
          <w:right w:val="single" w:sz="8" w:space="0" w:color="96CA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AA3FC2" w:themeColor="accent3" w:themeTint="BF"/>
        <w:left w:val="single" w:sz="8" w:space="0" w:color="AA3FC2" w:themeColor="accent3" w:themeTint="BF"/>
        <w:bottom w:val="single" w:sz="8" w:space="0" w:color="AA3FC2" w:themeColor="accent3" w:themeTint="BF"/>
        <w:right w:val="single" w:sz="8" w:space="0" w:color="AA3FC2" w:themeColor="accent3" w:themeTint="BF"/>
        <w:insideH w:val="single" w:sz="8" w:space="0" w:color="AA3F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3FC2" w:themeColor="accent3" w:themeTint="BF"/>
          <w:left w:val="single" w:sz="8" w:space="0" w:color="AA3FC2" w:themeColor="accent3" w:themeTint="BF"/>
          <w:bottom w:val="single" w:sz="8" w:space="0" w:color="AA3FC2" w:themeColor="accent3" w:themeTint="BF"/>
          <w:right w:val="single" w:sz="8" w:space="0" w:color="AA3FC2" w:themeColor="accent3" w:themeTint="BF"/>
          <w:insideH w:val="nil"/>
          <w:insideV w:val="nil"/>
        </w:tcBorders>
        <w:shd w:val="clear" w:color="auto" w:fill="742A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3FC2" w:themeColor="accent3" w:themeTint="BF"/>
          <w:left w:val="single" w:sz="8" w:space="0" w:color="AA3FC2" w:themeColor="accent3" w:themeTint="BF"/>
          <w:bottom w:val="single" w:sz="8" w:space="0" w:color="AA3FC2" w:themeColor="accent3" w:themeTint="BF"/>
          <w:right w:val="single" w:sz="8" w:space="0" w:color="AA3F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BF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BF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6964A" w:themeColor="accent4" w:themeTint="BF"/>
        <w:left w:val="single" w:sz="8" w:space="0" w:color="F6964A" w:themeColor="accent4" w:themeTint="BF"/>
        <w:bottom w:val="single" w:sz="8" w:space="0" w:color="F6964A" w:themeColor="accent4" w:themeTint="BF"/>
        <w:right w:val="single" w:sz="8" w:space="0" w:color="F6964A" w:themeColor="accent4" w:themeTint="BF"/>
        <w:insideH w:val="single" w:sz="8" w:space="0" w:color="F6964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4A" w:themeColor="accent4" w:themeTint="BF"/>
          <w:left w:val="single" w:sz="8" w:space="0" w:color="F6964A" w:themeColor="accent4" w:themeTint="BF"/>
          <w:bottom w:val="single" w:sz="8" w:space="0" w:color="F6964A" w:themeColor="accent4" w:themeTint="BF"/>
          <w:right w:val="single" w:sz="8" w:space="0" w:color="F6964A" w:themeColor="accent4" w:themeTint="BF"/>
          <w:insideH w:val="nil"/>
          <w:insideV w:val="nil"/>
        </w:tcBorders>
        <w:shd w:val="clear" w:color="auto" w:fill="F4740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4A" w:themeColor="accent4" w:themeTint="BF"/>
          <w:left w:val="single" w:sz="8" w:space="0" w:color="F6964A" w:themeColor="accent4" w:themeTint="BF"/>
          <w:bottom w:val="single" w:sz="8" w:space="0" w:color="F6964A" w:themeColor="accent4" w:themeTint="BF"/>
          <w:right w:val="single" w:sz="8" w:space="0" w:color="F6964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06F87" w:themeColor="accent5" w:themeTint="BF"/>
        <w:left w:val="single" w:sz="8" w:space="0" w:color="F06F87" w:themeColor="accent5" w:themeTint="BF"/>
        <w:bottom w:val="single" w:sz="8" w:space="0" w:color="F06F87" w:themeColor="accent5" w:themeTint="BF"/>
        <w:right w:val="single" w:sz="8" w:space="0" w:color="F06F87" w:themeColor="accent5" w:themeTint="BF"/>
        <w:insideH w:val="single" w:sz="8" w:space="0" w:color="F06F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6F87" w:themeColor="accent5" w:themeTint="BF"/>
          <w:left w:val="single" w:sz="8" w:space="0" w:color="F06F87" w:themeColor="accent5" w:themeTint="BF"/>
          <w:bottom w:val="single" w:sz="8" w:space="0" w:color="F06F87" w:themeColor="accent5" w:themeTint="BF"/>
          <w:right w:val="single" w:sz="8" w:space="0" w:color="F06F87" w:themeColor="accent5" w:themeTint="BF"/>
          <w:insideH w:val="nil"/>
          <w:insideV w:val="nil"/>
        </w:tcBorders>
        <w:shd w:val="clear" w:color="auto" w:fill="EB3F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F87" w:themeColor="accent5" w:themeTint="BF"/>
          <w:left w:val="single" w:sz="8" w:space="0" w:color="F06F87" w:themeColor="accent5" w:themeTint="BF"/>
          <w:bottom w:val="single" w:sz="8" w:space="0" w:color="F06F87" w:themeColor="accent5" w:themeTint="BF"/>
          <w:right w:val="single" w:sz="8" w:space="0" w:color="F06F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17ECE5" w:themeColor="accent6" w:themeTint="BF"/>
        <w:left w:val="single" w:sz="8" w:space="0" w:color="17ECE5" w:themeColor="accent6" w:themeTint="BF"/>
        <w:bottom w:val="single" w:sz="8" w:space="0" w:color="17ECE5" w:themeColor="accent6" w:themeTint="BF"/>
        <w:right w:val="single" w:sz="8" w:space="0" w:color="17ECE5" w:themeColor="accent6" w:themeTint="BF"/>
        <w:insideH w:val="single" w:sz="8" w:space="0" w:color="17ECE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ECE5" w:themeColor="accent6" w:themeTint="BF"/>
          <w:left w:val="single" w:sz="8" w:space="0" w:color="17ECE5" w:themeColor="accent6" w:themeTint="BF"/>
          <w:bottom w:val="single" w:sz="8" w:space="0" w:color="17ECE5" w:themeColor="accent6" w:themeTint="BF"/>
          <w:right w:val="single" w:sz="8" w:space="0" w:color="17ECE5" w:themeColor="accent6" w:themeTint="BF"/>
          <w:insideH w:val="nil"/>
          <w:insideV w:val="nil"/>
        </w:tcBorders>
        <w:shd w:val="clear" w:color="auto" w:fill="0DA4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ECE5" w:themeColor="accent6" w:themeTint="BF"/>
          <w:left w:val="single" w:sz="8" w:space="0" w:color="17ECE5" w:themeColor="accent6" w:themeTint="BF"/>
          <w:bottom w:val="single" w:sz="8" w:space="0" w:color="17ECE5" w:themeColor="accent6" w:themeTint="BF"/>
          <w:right w:val="single" w:sz="8" w:space="0" w:color="17ECE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7F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F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7F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6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6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6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2A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A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2A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40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4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40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F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3F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3F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A4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4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A4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353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35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353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1353F3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1353F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353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353F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353F3"/>
  </w:style>
  <w:style w:type="character" w:styleId="PageNumber">
    <w:name w:val="page number"/>
    <w:basedOn w:val="DefaultParagraphFont"/>
    <w:uiPriority w:val="99"/>
    <w:semiHidden/>
    <w:unhideWhenUsed/>
    <w:rsid w:val="001353F3"/>
  </w:style>
  <w:style w:type="table" w:styleId="PlainTable1">
    <w:name w:val="Plain Table 1"/>
    <w:basedOn w:val="TableNormal"/>
    <w:uiPriority w:val="41"/>
    <w:rsid w:val="001353F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353F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353F3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353F3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53F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353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353F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353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353F3"/>
  </w:style>
  <w:style w:type="paragraph" w:styleId="Signature">
    <w:name w:val="Signature"/>
    <w:basedOn w:val="Normal"/>
    <w:link w:val="SignatureChar"/>
    <w:uiPriority w:val="99"/>
    <w:semiHidden/>
    <w:unhideWhenUsed/>
    <w:rsid w:val="001353F3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353F3"/>
  </w:style>
  <w:style w:type="character" w:styleId="SmartHyperlink">
    <w:name w:val="Smart Hyperlink"/>
    <w:basedOn w:val="DefaultParagraphFont"/>
    <w:uiPriority w:val="99"/>
    <w:semiHidden/>
    <w:unhideWhenUsed/>
    <w:rsid w:val="001353F3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353F3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semiHidden/>
    <w:unhideWhenUsed/>
    <w:qFormat/>
    <w:rsid w:val="001353F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1353F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353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353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353F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353F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353F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353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353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353F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353F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353F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353F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353F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353F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353F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353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353F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353F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353F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353F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353F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353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353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353F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353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353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53F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353F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353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353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1353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3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353F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353F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1353F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353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53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353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353F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353F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53F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53F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53F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53F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53F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3F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433B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styrayson/Library/Containers/com.microsoft.Word/Data/Library/Application%20Support/Microsoft/Office/16.0/DTS/Search/%7b70E1C4B6-4DAA-3B4F-91E8-3C14E22EE5E4%7dtf0401915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18C359C05FE248A6A5DD8107B7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4965B-2BFA-2E42-956D-656CC8424CA8}"/>
      </w:docPartPr>
      <w:docPartBody>
        <w:p w:rsidR="001A32E8" w:rsidRDefault="00067726">
          <w:pPr>
            <w:pStyle w:val="C218C359C05FE248A6A5DD8107B752BC"/>
          </w:pPr>
          <w:r>
            <w:t>Name:</w:t>
          </w:r>
        </w:p>
      </w:docPartBody>
    </w:docPart>
    <w:docPart>
      <w:docPartPr>
        <w:name w:val="F6381D4AD189BA4A8A91940604CC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DCEF-7963-6E47-9C37-8A0D523F8668}"/>
      </w:docPartPr>
      <w:docPartBody>
        <w:p w:rsidR="001A32E8" w:rsidRDefault="00067726">
          <w:pPr>
            <w:pStyle w:val="F6381D4AD189BA4A8A91940604CC2ED8"/>
          </w:pPr>
          <w:r>
            <w:t>Your Name</w:t>
          </w:r>
        </w:p>
      </w:docPartBody>
    </w:docPart>
    <w:docPart>
      <w:docPartPr>
        <w:name w:val="7E0911C168473543AD3906C47B0A9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CEC74-5F9F-704E-80F8-E873EA029446}"/>
      </w:docPartPr>
      <w:docPartBody>
        <w:p w:rsidR="001A32E8" w:rsidRDefault="00067726">
          <w:pPr>
            <w:pStyle w:val="7E0911C168473543AD3906C47B0A9B60"/>
          </w:pPr>
          <w:r>
            <w:t>Month:</w:t>
          </w:r>
        </w:p>
      </w:docPartBody>
    </w:docPart>
    <w:docPart>
      <w:docPartPr>
        <w:name w:val="B86B8A853F8A774EA1D6DACA0B60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1733-F26D-A541-BD83-F5FFD68CD40D}"/>
      </w:docPartPr>
      <w:docPartBody>
        <w:p w:rsidR="001A32E8" w:rsidRDefault="00067726">
          <w:pPr>
            <w:pStyle w:val="B86B8A853F8A774EA1D6DACA0B6018D4"/>
          </w:pPr>
          <w:r>
            <w:t>Month</w:t>
          </w:r>
        </w:p>
      </w:docPartBody>
    </w:docPart>
    <w:docPart>
      <w:docPartPr>
        <w:name w:val="3E90203FD2503F47818754D02AD9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4760D-647A-8C49-8CC1-7DE2F5C38BB2}"/>
      </w:docPartPr>
      <w:docPartBody>
        <w:p w:rsidR="001A32E8" w:rsidRDefault="00067726">
          <w:pPr>
            <w:pStyle w:val="3E90203FD2503F47818754D02AD9F8CA"/>
          </w:pPr>
          <w:r>
            <w:t>year:</w:t>
          </w:r>
        </w:p>
      </w:docPartBody>
    </w:docPart>
    <w:docPart>
      <w:docPartPr>
        <w:name w:val="630B71D37FFAD541A170557EEAFE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C4FA-BBDF-864F-ACF0-8E79828EEEB2}"/>
      </w:docPartPr>
      <w:docPartBody>
        <w:p w:rsidR="001A32E8" w:rsidRDefault="00067726">
          <w:pPr>
            <w:pStyle w:val="630B71D37FFAD541A170557EEAFE67E2"/>
          </w:pPr>
          <w:r>
            <w:t>Year</w:t>
          </w:r>
        </w:p>
      </w:docPartBody>
    </w:docPart>
    <w:docPart>
      <w:docPartPr>
        <w:name w:val="F469C824545A2544AD317A42F656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3D984-C2AD-9A45-9C37-FB1EEC019507}"/>
      </w:docPartPr>
      <w:docPartBody>
        <w:p w:rsidR="001A32E8" w:rsidRDefault="00067726">
          <w:pPr>
            <w:pStyle w:val="F469C824545A2544AD317A42F656B101"/>
          </w:pPr>
          <w:r>
            <w:t>mon</w:t>
          </w:r>
        </w:p>
      </w:docPartBody>
    </w:docPart>
    <w:docPart>
      <w:docPartPr>
        <w:name w:val="F3FF247DE8BC2148B783EED83242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6208-D5D5-CB47-890E-D55A0904FB3C}"/>
      </w:docPartPr>
      <w:docPartBody>
        <w:p w:rsidR="001A32E8" w:rsidRDefault="00067726">
          <w:pPr>
            <w:pStyle w:val="F3FF247DE8BC2148B783EED83242FAA7"/>
          </w:pPr>
          <w:r w:rsidRPr="006A6B63">
            <w:t>Date</w:t>
          </w:r>
        </w:p>
      </w:docPartBody>
    </w:docPart>
    <w:docPart>
      <w:docPartPr>
        <w:name w:val="0DE474149416B8429730398F797D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9754-68E4-E142-B4D4-952D6DE16565}"/>
      </w:docPartPr>
      <w:docPartBody>
        <w:p w:rsidR="001A32E8" w:rsidRDefault="00067726">
          <w:pPr>
            <w:pStyle w:val="0DE474149416B8429730398F797D628A"/>
          </w:pPr>
          <w:r>
            <w:t>tues</w:t>
          </w:r>
        </w:p>
      </w:docPartBody>
    </w:docPart>
    <w:docPart>
      <w:docPartPr>
        <w:name w:val="2363DEB52ABB83478AC7968AF0B1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BD19-DF14-3248-B545-4F2429D3C380}"/>
      </w:docPartPr>
      <w:docPartBody>
        <w:p w:rsidR="001A32E8" w:rsidRDefault="00067726">
          <w:pPr>
            <w:pStyle w:val="2363DEB52ABB83478AC7968AF0B1BDEB"/>
          </w:pPr>
          <w:r w:rsidRPr="006A6B63">
            <w:t>Date</w:t>
          </w:r>
        </w:p>
      </w:docPartBody>
    </w:docPart>
    <w:docPart>
      <w:docPartPr>
        <w:name w:val="12FCFA5746449B4E87BA31373EB4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1DC2-1F80-D541-B480-E9BC511600C0}"/>
      </w:docPartPr>
      <w:docPartBody>
        <w:p w:rsidR="001A32E8" w:rsidRDefault="00067726">
          <w:pPr>
            <w:pStyle w:val="12FCFA5746449B4E87BA31373EB4142A"/>
          </w:pPr>
          <w:r>
            <w:t>Wed</w:t>
          </w:r>
        </w:p>
      </w:docPartBody>
    </w:docPart>
    <w:docPart>
      <w:docPartPr>
        <w:name w:val="C3A02047C33D88418BB49C6A3475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3020-4292-C340-9EFA-932AA2139C59}"/>
      </w:docPartPr>
      <w:docPartBody>
        <w:p w:rsidR="001A32E8" w:rsidRDefault="00067726">
          <w:pPr>
            <w:pStyle w:val="C3A02047C33D88418BB49C6A3475A596"/>
          </w:pPr>
          <w:r w:rsidRPr="006A6B63">
            <w:t>Date</w:t>
          </w:r>
        </w:p>
      </w:docPartBody>
    </w:docPart>
    <w:docPart>
      <w:docPartPr>
        <w:name w:val="81DBB42153A6814E9FD8DD837BA3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1E67-014C-D440-AA6A-AA86C331E4F5}"/>
      </w:docPartPr>
      <w:docPartBody>
        <w:p w:rsidR="001A32E8" w:rsidRDefault="00067726">
          <w:pPr>
            <w:pStyle w:val="81DBB42153A6814E9FD8DD837BA3F308"/>
          </w:pPr>
          <w:r>
            <w:t>thurs</w:t>
          </w:r>
        </w:p>
      </w:docPartBody>
    </w:docPart>
    <w:docPart>
      <w:docPartPr>
        <w:name w:val="508558914651A24784523C6B1092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A0AC-F09C-7E48-9E97-CE6D412D9AAC}"/>
      </w:docPartPr>
      <w:docPartBody>
        <w:p w:rsidR="001A32E8" w:rsidRDefault="00067726">
          <w:pPr>
            <w:pStyle w:val="508558914651A24784523C6B10921163"/>
          </w:pPr>
          <w:r w:rsidRPr="006A6B63">
            <w:t>Date</w:t>
          </w:r>
        </w:p>
      </w:docPartBody>
    </w:docPart>
    <w:docPart>
      <w:docPartPr>
        <w:name w:val="E8D6AEAE75BDB64F99B56C1173B0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9725-DBAB-6B4C-8938-7A144F859DB6}"/>
      </w:docPartPr>
      <w:docPartBody>
        <w:p w:rsidR="001A32E8" w:rsidRDefault="00067726">
          <w:pPr>
            <w:pStyle w:val="E8D6AEAE75BDB64F99B56C1173B0FBC7"/>
          </w:pPr>
          <w:r>
            <w:t>fri</w:t>
          </w:r>
        </w:p>
      </w:docPartBody>
    </w:docPart>
    <w:docPart>
      <w:docPartPr>
        <w:name w:val="177B839FAEAE0941A3DB04E642E5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61A0-5732-D14D-B470-D35A2C1C9C8E}"/>
      </w:docPartPr>
      <w:docPartBody>
        <w:p w:rsidR="001A32E8" w:rsidRDefault="00067726">
          <w:pPr>
            <w:pStyle w:val="177B839FAEAE0941A3DB04E642E58435"/>
          </w:pPr>
          <w:r w:rsidRPr="006A6B63">
            <w:t>Date</w:t>
          </w:r>
        </w:p>
      </w:docPartBody>
    </w:docPart>
    <w:docPart>
      <w:docPartPr>
        <w:name w:val="2A2D837021671741AF6D0657BAFD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69C5-E68A-5240-9951-999E9EF26116}"/>
      </w:docPartPr>
      <w:docPartBody>
        <w:p w:rsidR="001A32E8" w:rsidRDefault="00067726">
          <w:pPr>
            <w:pStyle w:val="2A2D837021671741AF6D0657BAFDE54E"/>
          </w:pPr>
          <w:r>
            <w:t>Assignment 1</w:t>
          </w:r>
        </w:p>
      </w:docPartBody>
    </w:docPart>
    <w:docPart>
      <w:docPartPr>
        <w:name w:val="06CA956CFEB346479BF6AD87AFCE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3451-6DA1-E649-836A-F10F7CA44D0B}"/>
      </w:docPartPr>
      <w:docPartBody>
        <w:p w:rsidR="001A32E8" w:rsidRDefault="00067726">
          <w:pPr>
            <w:pStyle w:val="06CA956CFEB346479BF6AD87AFCEDFF2"/>
          </w:pPr>
          <w:r>
            <w:t>Assignment 2</w:t>
          </w:r>
        </w:p>
      </w:docPartBody>
    </w:docPart>
    <w:docPart>
      <w:docPartPr>
        <w:name w:val="B8864D60A1B81E49B54230A4E0FC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0A54-30F5-C949-B905-35B73C55483D}"/>
      </w:docPartPr>
      <w:docPartBody>
        <w:p w:rsidR="001A32E8" w:rsidRDefault="00067726">
          <w:pPr>
            <w:pStyle w:val="B8864D60A1B81E49B54230A4E0FC8E2D"/>
          </w:pPr>
          <w:r>
            <w:t>Assignment 3</w:t>
          </w:r>
        </w:p>
      </w:docPartBody>
    </w:docPart>
    <w:docPart>
      <w:docPartPr>
        <w:name w:val="500DFB1AF10EA54BBD638EDC1AA3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F748-A4B8-7F46-A1CD-3951FB2CBDBB}"/>
      </w:docPartPr>
      <w:docPartBody>
        <w:p w:rsidR="001A32E8" w:rsidRDefault="00067726">
          <w:pPr>
            <w:pStyle w:val="500DFB1AF10EA54BBD638EDC1AA32546"/>
          </w:pPr>
          <w:r>
            <w:t>Assignment 4</w:t>
          </w:r>
        </w:p>
      </w:docPartBody>
    </w:docPart>
    <w:docPart>
      <w:docPartPr>
        <w:name w:val="452864552C466E4D87BC59DA1E36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5191D-9A83-FE40-8592-10F719BC18E4}"/>
      </w:docPartPr>
      <w:docPartBody>
        <w:p w:rsidR="001A32E8" w:rsidRDefault="00067726">
          <w:pPr>
            <w:pStyle w:val="452864552C466E4D87BC59DA1E362576"/>
          </w:pPr>
          <w:r>
            <w:t>Assignment 5</w:t>
          </w:r>
        </w:p>
      </w:docPartBody>
    </w:docPart>
    <w:docPart>
      <w:docPartPr>
        <w:name w:val="60EA150E25349347924289FA82E0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4579-F4DC-7840-A202-91F0A5A71F89}"/>
      </w:docPartPr>
      <w:docPartBody>
        <w:p w:rsidR="001A32E8" w:rsidRDefault="00067726">
          <w:pPr>
            <w:pStyle w:val="60EA150E25349347924289FA82E03B72"/>
          </w:pPr>
          <w:r>
            <w:t>Assignment 1</w:t>
          </w:r>
        </w:p>
      </w:docPartBody>
    </w:docPart>
    <w:docPart>
      <w:docPartPr>
        <w:name w:val="3E4AC210A2E6164284B4C53171ED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E6B8-600F-7548-9C7E-B8A9D2C21D08}"/>
      </w:docPartPr>
      <w:docPartBody>
        <w:p w:rsidR="001A32E8" w:rsidRDefault="00067726">
          <w:pPr>
            <w:pStyle w:val="3E4AC210A2E6164284B4C53171ED40D7"/>
          </w:pPr>
          <w:r>
            <w:t>Assignment 2</w:t>
          </w:r>
        </w:p>
      </w:docPartBody>
    </w:docPart>
    <w:docPart>
      <w:docPartPr>
        <w:name w:val="5A6EA53067F40741873600D31D23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D828-04D0-8548-8793-F352B6A45B70}"/>
      </w:docPartPr>
      <w:docPartBody>
        <w:p w:rsidR="001A32E8" w:rsidRDefault="00067726">
          <w:pPr>
            <w:pStyle w:val="5A6EA53067F40741873600D31D234FFC"/>
          </w:pPr>
          <w:r>
            <w:t>Assignment 3</w:t>
          </w:r>
        </w:p>
      </w:docPartBody>
    </w:docPart>
    <w:docPart>
      <w:docPartPr>
        <w:name w:val="36616EBCF5851D41B8FB841AA2D9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4624-8CC1-9943-BFB3-45D6CD485523}"/>
      </w:docPartPr>
      <w:docPartBody>
        <w:p w:rsidR="001A32E8" w:rsidRDefault="00067726">
          <w:pPr>
            <w:pStyle w:val="36616EBCF5851D41B8FB841AA2D955BC"/>
          </w:pPr>
          <w:r>
            <w:t>Assignment 4</w:t>
          </w:r>
        </w:p>
      </w:docPartBody>
    </w:docPart>
    <w:docPart>
      <w:docPartPr>
        <w:name w:val="DC53622905F84D4B8B555B0E136FF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F0B5-36E8-CB43-ACCA-E447899EB17E}"/>
      </w:docPartPr>
      <w:docPartBody>
        <w:p w:rsidR="001A32E8" w:rsidRDefault="00067726">
          <w:pPr>
            <w:pStyle w:val="DC53622905F84D4B8B555B0E136FF5FC"/>
          </w:pPr>
          <w:r>
            <w:t>Assignment 5</w:t>
          </w:r>
        </w:p>
      </w:docPartBody>
    </w:docPart>
    <w:docPart>
      <w:docPartPr>
        <w:name w:val="4127AA0B59C38249A2A0E4CD67F3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7D83-D5D9-B349-88F9-75024F18846D}"/>
      </w:docPartPr>
      <w:docPartBody>
        <w:p w:rsidR="001A32E8" w:rsidRDefault="00067726">
          <w:pPr>
            <w:pStyle w:val="4127AA0B59C38249A2A0E4CD67F32807"/>
          </w:pPr>
          <w:r>
            <w:t>Assignment 1</w:t>
          </w:r>
        </w:p>
      </w:docPartBody>
    </w:docPart>
    <w:docPart>
      <w:docPartPr>
        <w:name w:val="B51E012BE070224285FD4A5E94A9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47B60-D8F8-F74D-8C9C-FDC1E8021C10}"/>
      </w:docPartPr>
      <w:docPartBody>
        <w:p w:rsidR="001A32E8" w:rsidRDefault="00067726">
          <w:pPr>
            <w:pStyle w:val="B51E012BE070224285FD4A5E94A94804"/>
          </w:pPr>
          <w:r>
            <w:t>Assignment 2</w:t>
          </w:r>
        </w:p>
      </w:docPartBody>
    </w:docPart>
    <w:docPart>
      <w:docPartPr>
        <w:name w:val="E338AF41D4CD9D44A1A3AE01F7F0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354A-85C4-434E-81AF-A779D6EF487B}"/>
      </w:docPartPr>
      <w:docPartBody>
        <w:p w:rsidR="001A32E8" w:rsidRDefault="00067726">
          <w:pPr>
            <w:pStyle w:val="E338AF41D4CD9D44A1A3AE01F7F0A856"/>
          </w:pPr>
          <w:r>
            <w:t>Assignment 3</w:t>
          </w:r>
        </w:p>
      </w:docPartBody>
    </w:docPart>
    <w:docPart>
      <w:docPartPr>
        <w:name w:val="A654F42D9BDEBE449DACCB68A88D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AC28-666D-6D4B-824A-B3F19B809AFC}"/>
      </w:docPartPr>
      <w:docPartBody>
        <w:p w:rsidR="001A32E8" w:rsidRDefault="00067726">
          <w:pPr>
            <w:pStyle w:val="A654F42D9BDEBE449DACCB68A88D56EB"/>
          </w:pPr>
          <w:r>
            <w:t>Assignment 4</w:t>
          </w:r>
        </w:p>
      </w:docPartBody>
    </w:docPart>
    <w:docPart>
      <w:docPartPr>
        <w:name w:val="2E90CED9F7E589449506451CB500D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A4B6-9748-844B-9B1B-FC0A55D3EE88}"/>
      </w:docPartPr>
      <w:docPartBody>
        <w:p w:rsidR="001A32E8" w:rsidRDefault="00067726">
          <w:pPr>
            <w:pStyle w:val="2E90CED9F7E589449506451CB500D8B2"/>
          </w:pPr>
          <w:r>
            <w:t>Assignment 5</w:t>
          </w:r>
        </w:p>
      </w:docPartBody>
    </w:docPart>
    <w:docPart>
      <w:docPartPr>
        <w:name w:val="1DC97E4896DE094A998459C2E2F1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4E05-A0A4-7248-805B-CCFB3AA2AFDC}"/>
      </w:docPartPr>
      <w:docPartBody>
        <w:p w:rsidR="001A32E8" w:rsidRDefault="00067726">
          <w:pPr>
            <w:pStyle w:val="1DC97E4896DE094A998459C2E2F1F959"/>
          </w:pPr>
          <w:r>
            <w:t>Assignment 1</w:t>
          </w:r>
        </w:p>
      </w:docPartBody>
    </w:docPart>
    <w:docPart>
      <w:docPartPr>
        <w:name w:val="BAC271CBEB4E4B4CAD1128AA4405B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C23EC-C4B1-1745-9D5A-6B5B46BB08BF}"/>
      </w:docPartPr>
      <w:docPartBody>
        <w:p w:rsidR="001A32E8" w:rsidRDefault="00067726">
          <w:pPr>
            <w:pStyle w:val="BAC271CBEB4E4B4CAD1128AA4405B4F0"/>
          </w:pPr>
          <w:r>
            <w:t>Assignment 2</w:t>
          </w:r>
        </w:p>
      </w:docPartBody>
    </w:docPart>
    <w:docPart>
      <w:docPartPr>
        <w:name w:val="D37A2FC939BDFE4EBFB2EB9ABEAB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D098-C6F0-1846-9CF6-204BE7ECFDE5}"/>
      </w:docPartPr>
      <w:docPartBody>
        <w:p w:rsidR="001A32E8" w:rsidRDefault="00067726">
          <w:pPr>
            <w:pStyle w:val="D37A2FC939BDFE4EBFB2EB9ABEAB6CAD"/>
          </w:pPr>
          <w:r>
            <w:t>Assignment 3</w:t>
          </w:r>
        </w:p>
      </w:docPartBody>
    </w:docPart>
    <w:docPart>
      <w:docPartPr>
        <w:name w:val="3C4C81FBACBB8047A147186F4063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9030-9637-1F4E-88F3-2AF4C77C0E18}"/>
      </w:docPartPr>
      <w:docPartBody>
        <w:p w:rsidR="001A32E8" w:rsidRDefault="00067726">
          <w:pPr>
            <w:pStyle w:val="3C4C81FBACBB8047A147186F4063C34F"/>
          </w:pPr>
          <w:r>
            <w:t>Assignment 4</w:t>
          </w:r>
        </w:p>
      </w:docPartBody>
    </w:docPart>
    <w:docPart>
      <w:docPartPr>
        <w:name w:val="41FEF2B9141DAC4FA774E9D59524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AB99-3F75-0F48-B97C-E8DB8698F3EA}"/>
      </w:docPartPr>
      <w:docPartBody>
        <w:p w:rsidR="001A32E8" w:rsidRDefault="00067726">
          <w:pPr>
            <w:pStyle w:val="41FEF2B9141DAC4FA774E9D5952411A9"/>
          </w:pPr>
          <w:r>
            <w:t>Assignment 5</w:t>
          </w:r>
        </w:p>
      </w:docPartBody>
    </w:docPart>
    <w:docPart>
      <w:docPartPr>
        <w:name w:val="01A18744FA2D7B47997DB899930E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CA92-C8C7-E842-94B6-74235A0131E9}"/>
      </w:docPartPr>
      <w:docPartBody>
        <w:p w:rsidR="001A32E8" w:rsidRDefault="00067726">
          <w:pPr>
            <w:pStyle w:val="01A18744FA2D7B47997DB899930EA8E6"/>
          </w:pPr>
          <w:r>
            <w:t>Assignment 1</w:t>
          </w:r>
        </w:p>
      </w:docPartBody>
    </w:docPart>
    <w:docPart>
      <w:docPartPr>
        <w:name w:val="6A31BFF267C62B47844C6379976B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14F2-4542-544B-8D14-831778A9AFFD}"/>
      </w:docPartPr>
      <w:docPartBody>
        <w:p w:rsidR="001A32E8" w:rsidRDefault="00067726">
          <w:pPr>
            <w:pStyle w:val="6A31BFF267C62B47844C6379976BC57E"/>
          </w:pPr>
          <w:r>
            <w:t>Assignment 2</w:t>
          </w:r>
        </w:p>
      </w:docPartBody>
    </w:docPart>
    <w:docPart>
      <w:docPartPr>
        <w:name w:val="FC12261371E29B4C9B9F9DF0E403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665A6-2A16-B545-952B-213F70D6D1C7}"/>
      </w:docPartPr>
      <w:docPartBody>
        <w:p w:rsidR="001A32E8" w:rsidRDefault="00067726">
          <w:pPr>
            <w:pStyle w:val="FC12261371E29B4C9B9F9DF0E403864D"/>
          </w:pPr>
          <w:r>
            <w:t>Assignment 3</w:t>
          </w:r>
        </w:p>
      </w:docPartBody>
    </w:docPart>
    <w:docPart>
      <w:docPartPr>
        <w:name w:val="9B9FD42E48E64146A5B3D5E21589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CE29-1D88-7C4D-BF8A-DAD9731372E7}"/>
      </w:docPartPr>
      <w:docPartBody>
        <w:p w:rsidR="001A32E8" w:rsidRDefault="00067726">
          <w:pPr>
            <w:pStyle w:val="9B9FD42E48E64146A5B3D5E2158900EF"/>
          </w:pPr>
          <w:r>
            <w:t>Assignment 4</w:t>
          </w:r>
        </w:p>
      </w:docPartBody>
    </w:docPart>
    <w:docPart>
      <w:docPartPr>
        <w:name w:val="5458C9152B2C7045BC80B9FC9E89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06DD-0B07-C347-8E31-43276F342565}"/>
      </w:docPartPr>
      <w:docPartBody>
        <w:p w:rsidR="001A32E8" w:rsidRDefault="00067726">
          <w:pPr>
            <w:pStyle w:val="5458C9152B2C7045BC80B9FC9E89AC8C"/>
          </w:pPr>
          <w:r>
            <w:t>Assignment 5</w:t>
          </w:r>
        </w:p>
      </w:docPartBody>
    </w:docPart>
    <w:docPart>
      <w:docPartPr>
        <w:name w:val="0AF86C545DEF6147BBBA8FC108CA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619D-3CA0-4D41-BA6C-903D64690F68}"/>
      </w:docPartPr>
      <w:docPartBody>
        <w:p w:rsidR="001A32E8" w:rsidRDefault="008E5668" w:rsidP="008E5668">
          <w:pPr>
            <w:pStyle w:val="0AF86C545DEF6147BBBA8FC108CA7533"/>
          </w:pPr>
          <w:r>
            <w:t>Assignment 1</w:t>
          </w:r>
        </w:p>
      </w:docPartBody>
    </w:docPart>
    <w:docPart>
      <w:docPartPr>
        <w:name w:val="C74133AE875CDF48BAEA818D0626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9DF47-6217-104F-9476-32863FC03D53}"/>
      </w:docPartPr>
      <w:docPartBody>
        <w:p w:rsidR="001A32E8" w:rsidRDefault="008E5668" w:rsidP="008E5668">
          <w:pPr>
            <w:pStyle w:val="C74133AE875CDF48BAEA818D06269D7A"/>
          </w:pPr>
          <w:r>
            <w:t>Assignment 2</w:t>
          </w:r>
        </w:p>
      </w:docPartBody>
    </w:docPart>
    <w:docPart>
      <w:docPartPr>
        <w:name w:val="C489734410FC8044B2578A1A9D20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D91D-8DFA-094D-98B0-6A618D31D69C}"/>
      </w:docPartPr>
      <w:docPartBody>
        <w:p w:rsidR="001A32E8" w:rsidRDefault="008E5668" w:rsidP="008E5668">
          <w:pPr>
            <w:pStyle w:val="C489734410FC8044B2578A1A9D20BFAD"/>
          </w:pPr>
          <w:r>
            <w:t>Assignment 3</w:t>
          </w:r>
        </w:p>
      </w:docPartBody>
    </w:docPart>
    <w:docPart>
      <w:docPartPr>
        <w:name w:val="61539BF4666E4E439BC3C06A75BE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76FEB-AE0B-214D-A32C-2DDE324D7B70}"/>
      </w:docPartPr>
      <w:docPartBody>
        <w:p w:rsidR="001A32E8" w:rsidRDefault="008E5668" w:rsidP="008E5668">
          <w:pPr>
            <w:pStyle w:val="61539BF4666E4E439BC3C06A75BEA063"/>
          </w:pPr>
          <w:r>
            <w:t>Assignment 4</w:t>
          </w:r>
        </w:p>
      </w:docPartBody>
    </w:docPart>
    <w:docPart>
      <w:docPartPr>
        <w:name w:val="0A677917A198F6478828D38BDA20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0802-3697-CF44-94A4-768553AB01B4}"/>
      </w:docPartPr>
      <w:docPartBody>
        <w:p w:rsidR="001A32E8" w:rsidRDefault="008E5668" w:rsidP="008E5668">
          <w:pPr>
            <w:pStyle w:val="0A677917A198F6478828D38BDA2019A5"/>
          </w:pPr>
          <w:r>
            <w:t>Assignment 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68"/>
    <w:rsid w:val="00067726"/>
    <w:rsid w:val="001A32E8"/>
    <w:rsid w:val="006064BC"/>
    <w:rsid w:val="008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FCBB3663CF274D89881776C94333A4">
    <w:name w:val="22FCBB3663CF274D89881776C94333A4"/>
  </w:style>
  <w:style w:type="paragraph" w:customStyle="1" w:styleId="C218C359C05FE248A6A5DD8107B752BC">
    <w:name w:val="C218C359C05FE248A6A5DD8107B752BC"/>
  </w:style>
  <w:style w:type="paragraph" w:customStyle="1" w:styleId="F6381D4AD189BA4A8A91940604CC2ED8">
    <w:name w:val="F6381D4AD189BA4A8A91940604CC2ED8"/>
  </w:style>
  <w:style w:type="paragraph" w:customStyle="1" w:styleId="7E0911C168473543AD3906C47B0A9B60">
    <w:name w:val="7E0911C168473543AD3906C47B0A9B60"/>
  </w:style>
  <w:style w:type="paragraph" w:customStyle="1" w:styleId="B86B8A853F8A774EA1D6DACA0B6018D4">
    <w:name w:val="B86B8A853F8A774EA1D6DACA0B6018D4"/>
  </w:style>
  <w:style w:type="paragraph" w:customStyle="1" w:styleId="3E90203FD2503F47818754D02AD9F8CA">
    <w:name w:val="3E90203FD2503F47818754D02AD9F8CA"/>
  </w:style>
  <w:style w:type="paragraph" w:customStyle="1" w:styleId="630B71D37FFAD541A170557EEAFE67E2">
    <w:name w:val="630B71D37FFAD541A170557EEAFE67E2"/>
  </w:style>
  <w:style w:type="paragraph" w:customStyle="1" w:styleId="F469C824545A2544AD317A42F656B101">
    <w:name w:val="F469C824545A2544AD317A42F656B101"/>
  </w:style>
  <w:style w:type="paragraph" w:customStyle="1" w:styleId="F3FF247DE8BC2148B783EED83242FAA7">
    <w:name w:val="F3FF247DE8BC2148B783EED83242FAA7"/>
  </w:style>
  <w:style w:type="paragraph" w:customStyle="1" w:styleId="0DE474149416B8429730398F797D628A">
    <w:name w:val="0DE474149416B8429730398F797D628A"/>
  </w:style>
  <w:style w:type="paragraph" w:customStyle="1" w:styleId="2363DEB52ABB83478AC7968AF0B1BDEB">
    <w:name w:val="2363DEB52ABB83478AC7968AF0B1BDEB"/>
  </w:style>
  <w:style w:type="paragraph" w:customStyle="1" w:styleId="12FCFA5746449B4E87BA31373EB4142A">
    <w:name w:val="12FCFA5746449B4E87BA31373EB4142A"/>
  </w:style>
  <w:style w:type="paragraph" w:customStyle="1" w:styleId="C3A02047C33D88418BB49C6A3475A596">
    <w:name w:val="C3A02047C33D88418BB49C6A3475A596"/>
  </w:style>
  <w:style w:type="paragraph" w:customStyle="1" w:styleId="81DBB42153A6814E9FD8DD837BA3F308">
    <w:name w:val="81DBB42153A6814E9FD8DD837BA3F308"/>
  </w:style>
  <w:style w:type="paragraph" w:customStyle="1" w:styleId="508558914651A24784523C6B10921163">
    <w:name w:val="508558914651A24784523C6B10921163"/>
  </w:style>
  <w:style w:type="paragraph" w:customStyle="1" w:styleId="E8D6AEAE75BDB64F99B56C1173B0FBC7">
    <w:name w:val="E8D6AEAE75BDB64F99B56C1173B0FBC7"/>
  </w:style>
  <w:style w:type="paragraph" w:customStyle="1" w:styleId="177B839FAEAE0941A3DB04E642E58435">
    <w:name w:val="177B839FAEAE0941A3DB04E642E58435"/>
  </w:style>
  <w:style w:type="paragraph" w:customStyle="1" w:styleId="73A34C1D393E7A48B11F17B4B2DDD33B">
    <w:name w:val="73A34C1D393E7A48B11F17B4B2DDD33B"/>
  </w:style>
  <w:style w:type="paragraph" w:customStyle="1" w:styleId="2A2D837021671741AF6D0657BAFDE54E">
    <w:name w:val="2A2D837021671741AF6D0657BAFDE54E"/>
  </w:style>
  <w:style w:type="paragraph" w:customStyle="1" w:styleId="06CA956CFEB346479BF6AD87AFCEDFF2">
    <w:name w:val="06CA956CFEB346479BF6AD87AFCEDFF2"/>
  </w:style>
  <w:style w:type="paragraph" w:customStyle="1" w:styleId="B8864D60A1B81E49B54230A4E0FC8E2D">
    <w:name w:val="B8864D60A1B81E49B54230A4E0FC8E2D"/>
  </w:style>
  <w:style w:type="paragraph" w:customStyle="1" w:styleId="500DFB1AF10EA54BBD638EDC1AA32546">
    <w:name w:val="500DFB1AF10EA54BBD638EDC1AA32546"/>
  </w:style>
  <w:style w:type="paragraph" w:customStyle="1" w:styleId="452864552C466E4D87BC59DA1E362576">
    <w:name w:val="452864552C466E4D87BC59DA1E362576"/>
  </w:style>
  <w:style w:type="paragraph" w:customStyle="1" w:styleId="7ACA387B751E6945AB8D204DF8A259FE">
    <w:name w:val="7ACA387B751E6945AB8D204DF8A259FE"/>
  </w:style>
  <w:style w:type="paragraph" w:customStyle="1" w:styleId="60EA150E25349347924289FA82E03B72">
    <w:name w:val="60EA150E25349347924289FA82E03B72"/>
  </w:style>
  <w:style w:type="paragraph" w:customStyle="1" w:styleId="3E4AC210A2E6164284B4C53171ED40D7">
    <w:name w:val="3E4AC210A2E6164284B4C53171ED40D7"/>
  </w:style>
  <w:style w:type="paragraph" w:customStyle="1" w:styleId="5A6EA53067F40741873600D31D234FFC">
    <w:name w:val="5A6EA53067F40741873600D31D234FFC"/>
  </w:style>
  <w:style w:type="paragraph" w:customStyle="1" w:styleId="36616EBCF5851D41B8FB841AA2D955BC">
    <w:name w:val="36616EBCF5851D41B8FB841AA2D955BC"/>
  </w:style>
  <w:style w:type="paragraph" w:customStyle="1" w:styleId="DC53622905F84D4B8B555B0E136FF5FC">
    <w:name w:val="DC53622905F84D4B8B555B0E136FF5FC"/>
  </w:style>
  <w:style w:type="paragraph" w:customStyle="1" w:styleId="A6C2072AED3B3F4C9F9C984309F1D40B">
    <w:name w:val="A6C2072AED3B3F4C9F9C984309F1D40B"/>
  </w:style>
  <w:style w:type="paragraph" w:customStyle="1" w:styleId="4127AA0B59C38249A2A0E4CD67F32807">
    <w:name w:val="4127AA0B59C38249A2A0E4CD67F32807"/>
  </w:style>
  <w:style w:type="paragraph" w:customStyle="1" w:styleId="B51E012BE070224285FD4A5E94A94804">
    <w:name w:val="B51E012BE070224285FD4A5E94A94804"/>
  </w:style>
  <w:style w:type="paragraph" w:customStyle="1" w:styleId="E338AF41D4CD9D44A1A3AE01F7F0A856">
    <w:name w:val="E338AF41D4CD9D44A1A3AE01F7F0A856"/>
  </w:style>
  <w:style w:type="paragraph" w:customStyle="1" w:styleId="A654F42D9BDEBE449DACCB68A88D56EB">
    <w:name w:val="A654F42D9BDEBE449DACCB68A88D56EB"/>
  </w:style>
  <w:style w:type="paragraph" w:customStyle="1" w:styleId="2E90CED9F7E589449506451CB500D8B2">
    <w:name w:val="2E90CED9F7E589449506451CB500D8B2"/>
  </w:style>
  <w:style w:type="paragraph" w:customStyle="1" w:styleId="485E3B894781CB4793A0D3A02D84FD8F">
    <w:name w:val="485E3B894781CB4793A0D3A02D84FD8F"/>
  </w:style>
  <w:style w:type="paragraph" w:customStyle="1" w:styleId="1DC97E4896DE094A998459C2E2F1F959">
    <w:name w:val="1DC97E4896DE094A998459C2E2F1F959"/>
  </w:style>
  <w:style w:type="paragraph" w:customStyle="1" w:styleId="BAC271CBEB4E4B4CAD1128AA4405B4F0">
    <w:name w:val="BAC271CBEB4E4B4CAD1128AA4405B4F0"/>
  </w:style>
  <w:style w:type="paragraph" w:customStyle="1" w:styleId="D37A2FC939BDFE4EBFB2EB9ABEAB6CAD">
    <w:name w:val="D37A2FC939BDFE4EBFB2EB9ABEAB6CAD"/>
  </w:style>
  <w:style w:type="paragraph" w:customStyle="1" w:styleId="3C4C81FBACBB8047A147186F4063C34F">
    <w:name w:val="3C4C81FBACBB8047A147186F4063C34F"/>
  </w:style>
  <w:style w:type="paragraph" w:customStyle="1" w:styleId="41FEF2B9141DAC4FA774E9D5952411A9">
    <w:name w:val="41FEF2B9141DAC4FA774E9D5952411A9"/>
  </w:style>
  <w:style w:type="paragraph" w:customStyle="1" w:styleId="E6A300EF3781584EAF946D271D553D49">
    <w:name w:val="E6A300EF3781584EAF946D271D553D49"/>
  </w:style>
  <w:style w:type="paragraph" w:customStyle="1" w:styleId="01A18744FA2D7B47997DB899930EA8E6">
    <w:name w:val="01A18744FA2D7B47997DB899930EA8E6"/>
  </w:style>
  <w:style w:type="paragraph" w:customStyle="1" w:styleId="6A31BFF267C62B47844C6379976BC57E">
    <w:name w:val="6A31BFF267C62B47844C6379976BC57E"/>
  </w:style>
  <w:style w:type="paragraph" w:customStyle="1" w:styleId="FC12261371E29B4C9B9F9DF0E403864D">
    <w:name w:val="FC12261371E29B4C9B9F9DF0E403864D"/>
  </w:style>
  <w:style w:type="paragraph" w:customStyle="1" w:styleId="9B9FD42E48E64146A5B3D5E2158900EF">
    <w:name w:val="9B9FD42E48E64146A5B3D5E2158900EF"/>
  </w:style>
  <w:style w:type="paragraph" w:customStyle="1" w:styleId="5458C9152B2C7045BC80B9FC9E89AC8C">
    <w:name w:val="5458C9152B2C7045BC80B9FC9E89AC8C"/>
  </w:style>
  <w:style w:type="paragraph" w:customStyle="1" w:styleId="131F80624158CB4B8AAE087FFD82D927">
    <w:name w:val="131F80624158CB4B8AAE087FFD82D927"/>
  </w:style>
  <w:style w:type="paragraph" w:customStyle="1" w:styleId="037A2B636E859F42A60863FE84973E6C">
    <w:name w:val="037A2B636E859F42A60863FE84973E6C"/>
  </w:style>
  <w:style w:type="paragraph" w:customStyle="1" w:styleId="C3D702D6B114104684F5EC57EA4ED20B">
    <w:name w:val="C3D702D6B114104684F5EC57EA4ED20B"/>
  </w:style>
  <w:style w:type="paragraph" w:customStyle="1" w:styleId="A55DD5F406D05944B7A986E164AD80EB">
    <w:name w:val="A55DD5F406D05944B7A986E164AD80EB"/>
  </w:style>
  <w:style w:type="paragraph" w:customStyle="1" w:styleId="9ED0ADF85EA86149A8EAC6E65920FF23">
    <w:name w:val="9ED0ADF85EA86149A8EAC6E65920FF23"/>
  </w:style>
  <w:style w:type="paragraph" w:customStyle="1" w:styleId="F83C33D51031544F8841596C64F5AAAC">
    <w:name w:val="F83C33D51031544F8841596C64F5AAAC"/>
  </w:style>
  <w:style w:type="paragraph" w:customStyle="1" w:styleId="0AF86C545DEF6147BBBA8FC108CA7533">
    <w:name w:val="0AF86C545DEF6147BBBA8FC108CA7533"/>
    <w:rsid w:val="008E5668"/>
  </w:style>
  <w:style w:type="paragraph" w:customStyle="1" w:styleId="C74133AE875CDF48BAEA818D06269D7A">
    <w:name w:val="C74133AE875CDF48BAEA818D06269D7A"/>
    <w:rsid w:val="008E5668"/>
  </w:style>
  <w:style w:type="paragraph" w:customStyle="1" w:styleId="C489734410FC8044B2578A1A9D20BFAD">
    <w:name w:val="C489734410FC8044B2578A1A9D20BFAD"/>
    <w:rsid w:val="008E5668"/>
  </w:style>
  <w:style w:type="paragraph" w:customStyle="1" w:styleId="61539BF4666E4E439BC3C06A75BEA063">
    <w:name w:val="61539BF4666E4E439BC3C06A75BEA063"/>
    <w:rsid w:val="008E5668"/>
  </w:style>
  <w:style w:type="paragraph" w:customStyle="1" w:styleId="0A677917A198F6478828D38BDA2019A5">
    <w:name w:val="0A677917A198F6478828D38BDA2019A5"/>
    <w:rsid w:val="008E5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ignment Calendar">
      <a:dk1>
        <a:sysClr val="windowText" lastClr="000000"/>
      </a:dk1>
      <a:lt1>
        <a:sysClr val="window" lastClr="FFFFFF"/>
      </a:lt1>
      <a:dk2>
        <a:srgbClr val="4B4B4B"/>
      </a:dk2>
      <a:lt2>
        <a:srgbClr val="F9FBFC"/>
      </a:lt2>
      <a:accent1>
        <a:srgbClr val="077F9A"/>
      </a:accent1>
      <a:accent2>
        <a:srgbClr val="75B643"/>
      </a:accent2>
      <a:accent3>
        <a:srgbClr val="742A84"/>
      </a:accent3>
      <a:accent4>
        <a:srgbClr val="F4740F"/>
      </a:accent4>
      <a:accent5>
        <a:srgbClr val="EB3F60"/>
      </a:accent5>
      <a:accent6>
        <a:srgbClr val="0DA49F"/>
      </a:accent6>
      <a:hlink>
        <a:srgbClr val="077F9A"/>
      </a:hlink>
      <a:folHlink>
        <a:srgbClr val="742A8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4B08-BCCE-8146-9C00-2C9AE78B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{70E1C4B6-4DAA-3B4F-91E8-3C14E22EE5E4}tf04019158.dotx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Misty Rayson</cp:lastModifiedBy>
  <cp:revision>2</cp:revision>
  <dcterms:created xsi:type="dcterms:W3CDTF">2019-07-11T21:05:00Z</dcterms:created>
  <dcterms:modified xsi:type="dcterms:W3CDTF">2019-07-11T21:05:00Z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