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28F" w:rsidRDefault="007F728F">
      <w:pPr>
        <w:pStyle w:val="CoverSheet"/>
        <w:spacing w:before="3800"/>
        <w:rPr>
          <w:rFonts w:ascii="Times New Roman" w:hAnsi="Times New Roman"/>
        </w:rPr>
      </w:pPr>
      <w:bookmarkStart w:id="0" w:name="_GoBack"/>
      <w:bookmarkEnd w:id="0"/>
    </w:p>
    <w:p w:rsidR="007F728F" w:rsidRDefault="00463E18">
      <w:pPr>
        <w:pStyle w:val="CoverSheet"/>
        <w:jc w:val="center"/>
      </w:pPr>
      <w:r>
        <w:t>“Untitled</w:t>
      </w:r>
      <w:r w:rsidR="007F728F">
        <w:t>”</w:t>
      </w:r>
    </w:p>
    <w:p w:rsidR="007F728F" w:rsidRDefault="007F728F">
      <w:pPr>
        <w:pStyle w:val="CoverSheet"/>
        <w:jc w:val="center"/>
      </w:pPr>
      <w:r>
        <w:t>by</w:t>
      </w:r>
    </w:p>
    <w:p w:rsidR="005243CC" w:rsidRDefault="005243CC" w:rsidP="005243CC">
      <w:pPr>
        <w:jc w:val="center"/>
      </w:pPr>
      <w:r>
        <w:t xml:space="preserve">J. R. Román </w:t>
      </w:r>
    </w:p>
    <w:p w:rsidR="007F728F" w:rsidRDefault="007F728F">
      <w:pPr>
        <w:pStyle w:val="CoverSheet"/>
        <w:spacing w:before="5200"/>
        <w:rPr>
          <w:rFonts w:ascii="Times New Roman" w:hAnsi="Times New Roman"/>
        </w:rPr>
      </w:pPr>
    </w:p>
    <w:tbl>
      <w:tblPr>
        <w:tblW w:w="0" w:type="auto"/>
        <w:tblLook w:val="0000" w:firstRow="0" w:lastRow="0" w:firstColumn="0" w:lastColumn="0" w:noHBand="0" w:noVBand="0"/>
      </w:tblPr>
      <w:tblGrid>
        <w:gridCol w:w="4698"/>
        <w:gridCol w:w="4158"/>
      </w:tblGrid>
      <w:tr w:rsidR="007F728F" w:rsidRPr="00FA653E">
        <w:tblPrEx>
          <w:tblCellMar>
            <w:top w:w="0" w:type="dxa"/>
            <w:bottom w:w="0" w:type="dxa"/>
          </w:tblCellMar>
        </w:tblPrEx>
        <w:tc>
          <w:tcPr>
            <w:tcW w:w="4698" w:type="dxa"/>
          </w:tcPr>
          <w:p w:rsidR="007F728F" w:rsidRDefault="007F728F">
            <w:pPr>
              <w:pStyle w:val="CoverSheet"/>
              <w:spacing w:before="180"/>
              <w:rPr>
                <w:caps/>
              </w:rPr>
            </w:pPr>
          </w:p>
        </w:tc>
        <w:tc>
          <w:tcPr>
            <w:tcW w:w="4158" w:type="dxa"/>
          </w:tcPr>
          <w:p w:rsidR="007F728F" w:rsidRPr="00FA653E" w:rsidRDefault="00676D07">
            <w:pPr>
              <w:pStyle w:val="CoverSheet"/>
              <w:spacing w:before="20"/>
              <w:jc w:val="right"/>
            </w:pPr>
            <w:r w:rsidRPr="00FA653E">
              <w:t>Jose Rom</w:t>
            </w:r>
            <w:r w:rsidR="00095A85" w:rsidRPr="00FA653E">
              <w:t>an</w:t>
            </w:r>
          </w:p>
          <w:p w:rsidR="00676D07" w:rsidRPr="00676D07" w:rsidRDefault="00FA653E">
            <w:pPr>
              <w:pStyle w:val="CoverSheet"/>
              <w:spacing w:before="20"/>
              <w:jc w:val="right"/>
            </w:pPr>
            <w:r>
              <w:t xml:space="preserve">731 E. </w:t>
            </w:r>
            <w:r w:rsidR="00676D07" w:rsidRPr="00676D07">
              <w:t>Verdugo Ave.</w:t>
            </w:r>
          </w:p>
          <w:p w:rsidR="00676D07" w:rsidRPr="00676D07" w:rsidRDefault="00676D07">
            <w:pPr>
              <w:pStyle w:val="CoverSheet"/>
              <w:spacing w:before="20"/>
              <w:jc w:val="right"/>
            </w:pPr>
            <w:r w:rsidRPr="00676D07">
              <w:t>#201</w:t>
            </w:r>
          </w:p>
          <w:p w:rsidR="00676D07" w:rsidRDefault="00676D07">
            <w:pPr>
              <w:pStyle w:val="CoverSheet"/>
              <w:spacing w:before="20"/>
              <w:jc w:val="right"/>
            </w:pPr>
            <w:r w:rsidRPr="00676D07">
              <w:t>Burbank CA, 91501</w:t>
            </w:r>
          </w:p>
          <w:p w:rsidR="00FA653E" w:rsidRPr="00676D07" w:rsidRDefault="00FA653E">
            <w:pPr>
              <w:pStyle w:val="CoverSheet"/>
              <w:spacing w:before="20"/>
              <w:jc w:val="right"/>
            </w:pPr>
            <w:r>
              <w:t>Cell. (787)549-8687</w:t>
            </w:r>
          </w:p>
          <w:p w:rsidR="00D146CF" w:rsidRPr="00FA653E" w:rsidRDefault="00ED51F3" w:rsidP="00D146CF">
            <w:pPr>
              <w:pStyle w:val="CoverSheet"/>
              <w:spacing w:before="20"/>
              <w:jc w:val="right"/>
            </w:pPr>
            <w:r w:rsidRPr="00FA653E">
              <w:t>rljose@hotmail.com</w:t>
            </w:r>
          </w:p>
        </w:tc>
      </w:tr>
      <w:tr w:rsidR="00095A85" w:rsidRPr="00FA653E">
        <w:tblPrEx>
          <w:tblCellMar>
            <w:top w:w="0" w:type="dxa"/>
            <w:bottom w:w="0" w:type="dxa"/>
          </w:tblCellMar>
        </w:tblPrEx>
        <w:tc>
          <w:tcPr>
            <w:tcW w:w="4698" w:type="dxa"/>
          </w:tcPr>
          <w:p w:rsidR="00095A85" w:rsidRPr="00FA653E" w:rsidRDefault="00095A85">
            <w:pPr>
              <w:pStyle w:val="CoverSheet"/>
              <w:spacing w:before="180"/>
            </w:pPr>
          </w:p>
        </w:tc>
        <w:tc>
          <w:tcPr>
            <w:tcW w:w="4158" w:type="dxa"/>
          </w:tcPr>
          <w:p w:rsidR="00095A85" w:rsidRPr="00FA653E" w:rsidRDefault="00095A85">
            <w:pPr>
              <w:pStyle w:val="CoverSheet"/>
              <w:spacing w:before="20"/>
              <w:jc w:val="right"/>
            </w:pPr>
          </w:p>
        </w:tc>
      </w:tr>
    </w:tbl>
    <w:p w:rsidR="0092018A" w:rsidRDefault="007F728F" w:rsidP="00C21222">
      <w:pPr>
        <w:pStyle w:val="FadeIn"/>
      </w:pPr>
      <w:r>
        <w:t>FADE IN:</w:t>
      </w:r>
      <w:bookmarkStart w:id="1" w:name="StartTutorial"/>
      <w:bookmarkEnd w:id="1"/>
      <w:r w:rsidR="005243CC">
        <w:t xml:space="preserve"> </w:t>
      </w:r>
    </w:p>
    <w:p w:rsidR="005243CC" w:rsidRDefault="00CD537B" w:rsidP="003B3EE9">
      <w:pPr>
        <w:pStyle w:val="Heading1"/>
        <w:numPr>
          <w:ilvl w:val="0"/>
          <w:numId w:val="0"/>
        </w:numPr>
      </w:pPr>
      <w:r>
        <w:t xml:space="preserve">INT. BLACKNESS </w:t>
      </w:r>
    </w:p>
    <w:p w:rsidR="00B310F1" w:rsidRPr="000D3FD6" w:rsidRDefault="00EA48EC" w:rsidP="003B3EE9">
      <w:pPr>
        <w:rPr>
          <w:color w:val="000000"/>
        </w:rPr>
      </w:pPr>
      <w:r>
        <w:rPr>
          <w:color w:val="000000"/>
        </w:rPr>
        <w:t>T</w:t>
      </w:r>
      <w:r w:rsidR="00ED51F3" w:rsidRPr="000D3FD6">
        <w:rPr>
          <w:color w:val="000000"/>
        </w:rPr>
        <w:t xml:space="preserve">here is </w:t>
      </w:r>
      <w:r>
        <w:rPr>
          <w:color w:val="000000"/>
        </w:rPr>
        <w:t>POUNDING and KICKING.</w:t>
      </w:r>
    </w:p>
    <w:p w:rsidR="004970EA" w:rsidRPr="00052D1A" w:rsidRDefault="00B310F1" w:rsidP="00052D1A">
      <w:pPr>
        <w:pStyle w:val="Character"/>
      </w:pPr>
      <w:r w:rsidRPr="000D3FD6">
        <w:t>RYAN</w:t>
      </w:r>
      <w:r w:rsidR="00052D1A">
        <w:t xml:space="preserve"> (O.S.)</w:t>
      </w:r>
    </w:p>
    <w:p w:rsidR="00B310F1" w:rsidRPr="000D3FD6" w:rsidRDefault="004970EA" w:rsidP="004970EA">
      <w:pPr>
        <w:pStyle w:val="Dialogue"/>
        <w:rPr>
          <w:color w:val="000000"/>
        </w:rPr>
      </w:pPr>
      <w:r w:rsidRPr="000D3FD6">
        <w:rPr>
          <w:color w:val="000000"/>
        </w:rPr>
        <w:t>What…?</w:t>
      </w:r>
    </w:p>
    <w:p w:rsidR="004970EA" w:rsidRPr="000D3FD6" w:rsidRDefault="00052D1A" w:rsidP="00A0347C">
      <w:pPr>
        <w:rPr>
          <w:color w:val="000000"/>
        </w:rPr>
      </w:pPr>
      <w:r>
        <w:rPr>
          <w:color w:val="000000"/>
        </w:rPr>
        <w:t>Louder POUNDING and KICKING</w:t>
      </w:r>
      <w:r w:rsidR="004970EA" w:rsidRPr="000D3FD6">
        <w:rPr>
          <w:color w:val="000000"/>
        </w:rPr>
        <w:t>.</w:t>
      </w:r>
    </w:p>
    <w:p w:rsidR="004970EA" w:rsidRPr="00052D1A" w:rsidRDefault="004970EA" w:rsidP="00052D1A">
      <w:pPr>
        <w:pStyle w:val="Character"/>
      </w:pPr>
      <w:r w:rsidRPr="000D3FD6">
        <w:t>RYAN</w:t>
      </w:r>
      <w:r w:rsidR="00052D1A">
        <w:t xml:space="preserve"> (O.S.)</w:t>
      </w:r>
    </w:p>
    <w:p w:rsidR="004970EA" w:rsidRPr="000D3FD6" w:rsidRDefault="004970EA" w:rsidP="004970EA">
      <w:pPr>
        <w:pStyle w:val="Dialogue"/>
        <w:rPr>
          <w:color w:val="000000"/>
        </w:rPr>
      </w:pPr>
      <w:r w:rsidRPr="000D3FD6">
        <w:rPr>
          <w:color w:val="000000"/>
        </w:rPr>
        <w:t>Hey!</w:t>
      </w:r>
    </w:p>
    <w:p w:rsidR="002C3DF4" w:rsidRPr="000D3FD6" w:rsidRDefault="0074025E" w:rsidP="00A0347C">
      <w:pPr>
        <w:rPr>
          <w:color w:val="000000"/>
        </w:rPr>
      </w:pPr>
      <w:r>
        <w:rPr>
          <w:color w:val="000000"/>
        </w:rPr>
        <w:t>We hear the s</w:t>
      </w:r>
      <w:r w:rsidR="00EA48EC">
        <w:rPr>
          <w:color w:val="000000"/>
        </w:rPr>
        <w:t>ound of someone crawling on</w:t>
      </w:r>
      <w:r w:rsidR="00E677EA">
        <w:rPr>
          <w:color w:val="000000"/>
        </w:rPr>
        <w:t xml:space="preserve"> a wet surface</w:t>
      </w:r>
      <w:r w:rsidR="004970EA" w:rsidRPr="000D3FD6">
        <w:rPr>
          <w:color w:val="000000"/>
        </w:rPr>
        <w:t>.</w:t>
      </w:r>
    </w:p>
    <w:p w:rsidR="002C3DF4" w:rsidRPr="00052D1A" w:rsidRDefault="002C3DF4" w:rsidP="00052D1A">
      <w:pPr>
        <w:pStyle w:val="Character"/>
        <w:rPr>
          <w:color w:val="000000"/>
        </w:rPr>
      </w:pPr>
      <w:r w:rsidRPr="000D3FD6">
        <w:t>RYAN</w:t>
      </w:r>
      <w:r w:rsidR="00052D1A">
        <w:t xml:space="preserve"> (O.S.)</w:t>
      </w:r>
    </w:p>
    <w:p w:rsidR="002C3DF4" w:rsidRPr="000D3FD6" w:rsidRDefault="002C3DF4" w:rsidP="002C3DF4">
      <w:pPr>
        <w:pStyle w:val="ParentheticalDirection"/>
        <w:rPr>
          <w:color w:val="000000"/>
        </w:rPr>
      </w:pPr>
      <w:r w:rsidRPr="000D3FD6">
        <w:rPr>
          <w:color w:val="000000"/>
        </w:rPr>
        <w:t>(Panicked)</w:t>
      </w:r>
    </w:p>
    <w:p w:rsidR="002C3DF4" w:rsidRPr="000D3FD6" w:rsidRDefault="002C3DF4" w:rsidP="002C3DF4">
      <w:pPr>
        <w:pStyle w:val="Dialogue"/>
        <w:rPr>
          <w:color w:val="000000"/>
        </w:rPr>
      </w:pPr>
      <w:r w:rsidRPr="000D3FD6">
        <w:rPr>
          <w:color w:val="000000"/>
        </w:rPr>
        <w:t>I’m st… heeeeeey! Somebody!</w:t>
      </w:r>
    </w:p>
    <w:p w:rsidR="002C3DF4" w:rsidRPr="00052D1A" w:rsidRDefault="002C3DF4" w:rsidP="00052D1A">
      <w:pPr>
        <w:pStyle w:val="Character"/>
        <w:rPr>
          <w:color w:val="000000"/>
        </w:rPr>
      </w:pPr>
      <w:r w:rsidRPr="000D3FD6">
        <w:t>DR. ALTMAN</w:t>
      </w:r>
      <w:r w:rsidR="00052D1A">
        <w:t xml:space="preserve"> (O.S.)</w:t>
      </w:r>
    </w:p>
    <w:p w:rsidR="002C3DF4" w:rsidRPr="000D3FD6" w:rsidRDefault="00EA48EC" w:rsidP="002C3DF4">
      <w:pPr>
        <w:pStyle w:val="Dialogue"/>
        <w:rPr>
          <w:color w:val="000000"/>
        </w:rPr>
      </w:pPr>
      <w:r>
        <w:rPr>
          <w:color w:val="000000"/>
        </w:rPr>
        <w:t>No need to s</w:t>
      </w:r>
      <w:r w:rsidR="002C3DF4" w:rsidRPr="000D3FD6">
        <w:rPr>
          <w:color w:val="000000"/>
        </w:rPr>
        <w:t>hout, Ryan.</w:t>
      </w:r>
    </w:p>
    <w:p w:rsidR="002C3DF4" w:rsidRPr="00052D1A" w:rsidRDefault="002C3DF4" w:rsidP="00052D1A">
      <w:pPr>
        <w:pStyle w:val="Character"/>
        <w:rPr>
          <w:color w:val="000000"/>
        </w:rPr>
      </w:pPr>
      <w:r w:rsidRPr="000D3FD6">
        <w:t>RYAN</w:t>
      </w:r>
      <w:r w:rsidR="00052D1A">
        <w:t xml:space="preserve"> (O.S.)</w:t>
      </w:r>
    </w:p>
    <w:p w:rsidR="002C3DF4" w:rsidRPr="000D3FD6" w:rsidRDefault="002C3DF4" w:rsidP="00B645A0">
      <w:pPr>
        <w:pStyle w:val="Dialogue"/>
        <w:rPr>
          <w:color w:val="000000"/>
        </w:rPr>
      </w:pPr>
      <w:r w:rsidRPr="000D3FD6">
        <w:rPr>
          <w:color w:val="000000"/>
        </w:rPr>
        <w:t>Who’s there?</w:t>
      </w:r>
    </w:p>
    <w:p w:rsidR="002C3DF4" w:rsidRPr="000D3FD6" w:rsidRDefault="00EA48EC" w:rsidP="00A0347C">
      <w:pPr>
        <w:pStyle w:val="Heading2"/>
        <w:jc w:val="both"/>
        <w:rPr>
          <w:color w:val="000000"/>
        </w:rPr>
      </w:pPr>
      <w:r>
        <w:rPr>
          <w:color w:val="000000"/>
        </w:rPr>
        <w:t>A beat</w:t>
      </w:r>
      <w:r w:rsidR="002C3DF4" w:rsidRPr="000D3FD6">
        <w:rPr>
          <w:color w:val="000000"/>
        </w:rPr>
        <w:t>.</w:t>
      </w:r>
    </w:p>
    <w:p w:rsidR="002C3DF4" w:rsidRPr="00052D1A" w:rsidRDefault="002C3DF4" w:rsidP="00052D1A">
      <w:pPr>
        <w:pStyle w:val="Character"/>
        <w:rPr>
          <w:color w:val="000000"/>
        </w:rPr>
      </w:pPr>
      <w:r w:rsidRPr="000D3FD6">
        <w:t>RYAN</w:t>
      </w:r>
      <w:r w:rsidR="00052D1A">
        <w:t xml:space="preserve"> (O.S.)</w:t>
      </w:r>
    </w:p>
    <w:p w:rsidR="002C3DF4" w:rsidRPr="000D3FD6" w:rsidRDefault="002C3DF4" w:rsidP="002C3DF4">
      <w:pPr>
        <w:pStyle w:val="Dialogue"/>
        <w:rPr>
          <w:color w:val="000000"/>
        </w:rPr>
      </w:pPr>
      <w:r w:rsidRPr="000D3FD6">
        <w:rPr>
          <w:color w:val="000000"/>
        </w:rPr>
        <w:t>Hello?</w:t>
      </w:r>
    </w:p>
    <w:p w:rsidR="002C3DF4" w:rsidRPr="00052D1A" w:rsidRDefault="002C3DF4" w:rsidP="00052D1A">
      <w:pPr>
        <w:pStyle w:val="Character"/>
        <w:rPr>
          <w:color w:val="000000"/>
        </w:rPr>
      </w:pPr>
      <w:r w:rsidRPr="000D3FD6">
        <w:t>DR. HAUSMAN</w:t>
      </w:r>
      <w:r w:rsidR="00052D1A">
        <w:t xml:space="preserve"> (O.S.)</w:t>
      </w:r>
    </w:p>
    <w:p w:rsidR="002C3DF4" w:rsidRPr="000D3FD6" w:rsidRDefault="00B1375D" w:rsidP="002C3DF4">
      <w:pPr>
        <w:pStyle w:val="Dialogue"/>
        <w:rPr>
          <w:color w:val="000000"/>
        </w:rPr>
      </w:pPr>
      <w:r>
        <w:rPr>
          <w:color w:val="000000"/>
        </w:rPr>
        <w:t>Still here</w:t>
      </w:r>
      <w:r w:rsidR="002C3DF4" w:rsidRPr="000D3FD6">
        <w:rPr>
          <w:color w:val="000000"/>
        </w:rPr>
        <w:t>.</w:t>
      </w:r>
    </w:p>
    <w:p w:rsidR="002C3DF4" w:rsidRPr="00052D1A" w:rsidRDefault="002C3DF4" w:rsidP="00052D1A">
      <w:pPr>
        <w:pStyle w:val="Character"/>
        <w:rPr>
          <w:color w:val="000000"/>
        </w:rPr>
      </w:pPr>
      <w:r w:rsidRPr="000D3FD6">
        <w:t>RYAN</w:t>
      </w:r>
      <w:r w:rsidR="00052D1A">
        <w:t xml:space="preserve"> (O.S.)</w:t>
      </w:r>
    </w:p>
    <w:p w:rsidR="002C3DF4" w:rsidRPr="000D3FD6" w:rsidRDefault="002C3DF4" w:rsidP="002C3DF4">
      <w:pPr>
        <w:pStyle w:val="Dialogue"/>
        <w:rPr>
          <w:color w:val="000000"/>
        </w:rPr>
      </w:pPr>
      <w:r w:rsidRPr="000D3FD6">
        <w:rPr>
          <w:color w:val="000000"/>
        </w:rPr>
        <w:t>What’s going on?!</w:t>
      </w:r>
    </w:p>
    <w:p w:rsidR="00B972C4" w:rsidRPr="000D3FD6" w:rsidRDefault="00052D1A" w:rsidP="00B645A0">
      <w:pPr>
        <w:pStyle w:val="Heading2"/>
        <w:ind w:left="0"/>
        <w:jc w:val="both"/>
        <w:rPr>
          <w:color w:val="000000"/>
        </w:rPr>
      </w:pPr>
      <w:r>
        <w:rPr>
          <w:color w:val="000000"/>
        </w:rPr>
        <w:t>More POUNDING</w:t>
      </w:r>
      <w:r w:rsidR="002C3DF4" w:rsidRPr="000D3FD6">
        <w:rPr>
          <w:color w:val="000000"/>
        </w:rPr>
        <w:t>.</w:t>
      </w:r>
    </w:p>
    <w:p w:rsidR="00B972C4" w:rsidRPr="00052D1A" w:rsidRDefault="00B972C4" w:rsidP="00052D1A">
      <w:pPr>
        <w:pStyle w:val="Character"/>
        <w:rPr>
          <w:color w:val="000000"/>
        </w:rPr>
      </w:pPr>
      <w:r w:rsidRPr="000D3FD6">
        <w:t>DR. ALTMAN</w:t>
      </w:r>
      <w:r w:rsidR="00052D1A">
        <w:t xml:space="preserve"> (O.S.)</w:t>
      </w:r>
    </w:p>
    <w:p w:rsidR="00B972C4" w:rsidRPr="000D3FD6" w:rsidRDefault="00B972C4" w:rsidP="00B972C4">
      <w:pPr>
        <w:pStyle w:val="Dialogue"/>
        <w:rPr>
          <w:color w:val="000000"/>
        </w:rPr>
      </w:pPr>
      <w:r w:rsidRPr="000D3FD6">
        <w:rPr>
          <w:color w:val="000000"/>
        </w:rPr>
        <w:t>It’ll come to you soon. Now, try to calm down.</w:t>
      </w:r>
      <w:r w:rsidR="00EA48EC">
        <w:rPr>
          <w:color w:val="000000"/>
        </w:rPr>
        <w:t xml:space="preserve"> It’</w:t>
      </w:r>
      <w:r w:rsidRPr="000D3FD6">
        <w:rPr>
          <w:color w:val="000000"/>
        </w:rPr>
        <w:t>ll be over soon enough.</w:t>
      </w:r>
    </w:p>
    <w:p w:rsidR="00B972C4" w:rsidRPr="00052D1A" w:rsidRDefault="00B972C4" w:rsidP="00052D1A">
      <w:pPr>
        <w:pStyle w:val="Character"/>
        <w:rPr>
          <w:color w:val="000000"/>
        </w:rPr>
      </w:pPr>
      <w:r w:rsidRPr="000D3FD6">
        <w:lastRenderedPageBreak/>
        <w:t>RYAN</w:t>
      </w:r>
      <w:r w:rsidR="00052D1A">
        <w:t xml:space="preserve"> (O.S.)</w:t>
      </w:r>
    </w:p>
    <w:p w:rsidR="00B972C4" w:rsidRPr="000D3FD6" w:rsidRDefault="00B972C4" w:rsidP="00B972C4">
      <w:pPr>
        <w:pStyle w:val="Dialogue"/>
        <w:rPr>
          <w:color w:val="000000"/>
        </w:rPr>
      </w:pPr>
      <w:r w:rsidRPr="000D3FD6">
        <w:rPr>
          <w:color w:val="000000"/>
        </w:rPr>
        <w:t>What? Get me out of here! What is this place?!</w:t>
      </w:r>
    </w:p>
    <w:p w:rsidR="00B972C4" w:rsidRPr="000D3FD6" w:rsidRDefault="00B645A0" w:rsidP="00A0347C">
      <w:pPr>
        <w:rPr>
          <w:color w:val="000000"/>
        </w:rPr>
      </w:pPr>
      <w:r w:rsidRPr="000D3FD6">
        <w:rPr>
          <w:color w:val="000000"/>
        </w:rPr>
        <w:t>A bright, egg-</w:t>
      </w:r>
      <w:r w:rsidR="00EA48EC">
        <w:rPr>
          <w:color w:val="000000"/>
        </w:rPr>
        <w:t>shaped CIRCLE OF LIGHT</w:t>
      </w:r>
      <w:r w:rsidR="00B972C4" w:rsidRPr="000D3FD6">
        <w:rPr>
          <w:color w:val="000000"/>
        </w:rPr>
        <w:t xml:space="preserve"> moves slowly from the bottom </w:t>
      </w:r>
      <w:r w:rsidRPr="000D3FD6">
        <w:rPr>
          <w:color w:val="000000"/>
        </w:rPr>
        <w:t xml:space="preserve">of the frame </w:t>
      </w:r>
      <w:r w:rsidR="00052D1A">
        <w:rPr>
          <w:color w:val="000000"/>
        </w:rPr>
        <w:t>to the center. A muffled ROARING SOUND</w:t>
      </w:r>
      <w:r w:rsidR="00B972C4" w:rsidRPr="000D3FD6">
        <w:rPr>
          <w:color w:val="000000"/>
        </w:rPr>
        <w:t xml:space="preserve"> </w:t>
      </w:r>
      <w:r w:rsidR="00052D1A">
        <w:rPr>
          <w:color w:val="000000"/>
        </w:rPr>
        <w:t>ema</w:t>
      </w:r>
      <w:r w:rsidR="003E0838" w:rsidRPr="000D3FD6">
        <w:rPr>
          <w:color w:val="000000"/>
        </w:rPr>
        <w:t>nates</w:t>
      </w:r>
      <w:r w:rsidR="00B972C4" w:rsidRPr="000D3FD6">
        <w:rPr>
          <w:color w:val="000000"/>
        </w:rPr>
        <w:t xml:space="preserve"> from </w:t>
      </w:r>
      <w:r w:rsidRPr="000D3FD6">
        <w:rPr>
          <w:color w:val="000000"/>
        </w:rPr>
        <w:t>the egg</w:t>
      </w:r>
      <w:r w:rsidR="00B972C4" w:rsidRPr="000D3FD6">
        <w:rPr>
          <w:color w:val="000000"/>
        </w:rPr>
        <w:t xml:space="preserve">. </w:t>
      </w:r>
    </w:p>
    <w:p w:rsidR="00B972C4" w:rsidRPr="00052D1A" w:rsidRDefault="00B972C4" w:rsidP="00052D1A">
      <w:pPr>
        <w:pStyle w:val="Character"/>
        <w:rPr>
          <w:color w:val="000000"/>
        </w:rPr>
      </w:pPr>
      <w:r w:rsidRPr="000D3FD6">
        <w:t>DR. ALTMAN</w:t>
      </w:r>
      <w:r w:rsidR="00052D1A">
        <w:t xml:space="preserve"> (O.S.)</w:t>
      </w:r>
    </w:p>
    <w:p w:rsidR="00B972C4" w:rsidRPr="000D3FD6" w:rsidRDefault="00CD537B" w:rsidP="00B972C4">
      <w:pPr>
        <w:pStyle w:val="Dialogue"/>
        <w:rPr>
          <w:color w:val="000000"/>
        </w:rPr>
      </w:pPr>
      <w:r w:rsidRPr="000D3FD6">
        <w:rPr>
          <w:color w:val="000000"/>
        </w:rPr>
        <w:t>Okay</w:t>
      </w:r>
      <w:r w:rsidR="00B972C4" w:rsidRPr="000D3FD6">
        <w:rPr>
          <w:color w:val="000000"/>
        </w:rPr>
        <w:t>, here it comes. Try to breathe.</w:t>
      </w:r>
    </w:p>
    <w:p w:rsidR="00B972C4" w:rsidRPr="00052D1A" w:rsidRDefault="00B972C4" w:rsidP="00052D1A">
      <w:pPr>
        <w:pStyle w:val="Character"/>
        <w:rPr>
          <w:color w:val="000000"/>
        </w:rPr>
      </w:pPr>
      <w:r w:rsidRPr="000D3FD6">
        <w:t>RYAN</w:t>
      </w:r>
      <w:r w:rsidR="00052D1A">
        <w:t xml:space="preserve"> (O.S.)</w:t>
      </w:r>
    </w:p>
    <w:p w:rsidR="00B972C4" w:rsidRPr="000D3FD6" w:rsidRDefault="00B972C4" w:rsidP="00B972C4">
      <w:pPr>
        <w:pStyle w:val="Dialogue"/>
        <w:rPr>
          <w:color w:val="000000"/>
        </w:rPr>
      </w:pPr>
      <w:r w:rsidRPr="000D3FD6">
        <w:rPr>
          <w:color w:val="000000"/>
        </w:rPr>
        <w:t>Jesus, what the hell’s that?</w:t>
      </w:r>
    </w:p>
    <w:p w:rsidR="00B70C0B" w:rsidRPr="000D3FD6" w:rsidRDefault="00B972C4" w:rsidP="00A0347C">
      <w:pPr>
        <w:rPr>
          <w:color w:val="000000"/>
        </w:rPr>
      </w:pPr>
      <w:r w:rsidRPr="000D3FD6">
        <w:rPr>
          <w:color w:val="000000"/>
        </w:rPr>
        <w:t xml:space="preserve">The bright circle grows bigger for </w:t>
      </w:r>
      <w:r w:rsidR="006F1C54">
        <w:rPr>
          <w:color w:val="000000"/>
        </w:rPr>
        <w:t>two seconds; then it stops.</w:t>
      </w:r>
    </w:p>
    <w:p w:rsidR="00B70C0B" w:rsidRPr="00052D1A" w:rsidRDefault="00B70C0B" w:rsidP="00052D1A">
      <w:pPr>
        <w:pStyle w:val="Character"/>
        <w:rPr>
          <w:color w:val="000000"/>
        </w:rPr>
      </w:pPr>
      <w:r w:rsidRPr="000D3FD6">
        <w:t>DR. ALTMAN</w:t>
      </w:r>
      <w:r w:rsidR="00052D1A">
        <w:t xml:space="preserve"> (O.S.)</w:t>
      </w:r>
    </w:p>
    <w:p w:rsidR="00B70C0B" w:rsidRPr="000D3FD6" w:rsidRDefault="00B70C0B" w:rsidP="00B70C0B">
      <w:pPr>
        <w:pStyle w:val="Dialogue"/>
        <w:rPr>
          <w:color w:val="000000"/>
        </w:rPr>
      </w:pPr>
      <w:r w:rsidRPr="000D3FD6">
        <w:rPr>
          <w:color w:val="000000"/>
        </w:rPr>
        <w:t>Breathe, Ryan. Breathe.</w:t>
      </w:r>
    </w:p>
    <w:p w:rsidR="00B70C0B" w:rsidRPr="000D3FD6" w:rsidRDefault="00D21CEA" w:rsidP="00A0347C">
      <w:pPr>
        <w:rPr>
          <w:color w:val="000000"/>
        </w:rPr>
      </w:pPr>
      <w:r w:rsidRPr="000D3FD6">
        <w:rPr>
          <w:color w:val="000000"/>
        </w:rPr>
        <w:t xml:space="preserve">Ryan pants; </w:t>
      </w:r>
      <w:r w:rsidR="00B70C0B" w:rsidRPr="000D3FD6">
        <w:rPr>
          <w:color w:val="000000"/>
        </w:rPr>
        <w:t xml:space="preserve">the </w:t>
      </w:r>
      <w:r w:rsidR="006F1C54">
        <w:rPr>
          <w:color w:val="000000"/>
        </w:rPr>
        <w:t>circle gets bigger and the roaring</w:t>
      </w:r>
      <w:r w:rsidR="00B70C0B" w:rsidRPr="000D3FD6">
        <w:rPr>
          <w:color w:val="000000"/>
        </w:rPr>
        <w:t xml:space="preserve"> louder.</w:t>
      </w:r>
    </w:p>
    <w:p w:rsidR="00B70C0B" w:rsidRPr="00052D1A" w:rsidRDefault="00B70C0B" w:rsidP="00052D1A">
      <w:pPr>
        <w:pStyle w:val="Character"/>
        <w:rPr>
          <w:color w:val="000000"/>
        </w:rPr>
      </w:pPr>
      <w:r w:rsidRPr="000D3FD6">
        <w:t>RYAN</w:t>
      </w:r>
      <w:r w:rsidR="00052D1A">
        <w:t xml:space="preserve"> (O.S.)</w:t>
      </w:r>
    </w:p>
    <w:p w:rsidR="00B70C0B" w:rsidRPr="000D3FD6" w:rsidRDefault="00B70C0B" w:rsidP="00B70C0B">
      <w:pPr>
        <w:pStyle w:val="Dialogue"/>
        <w:rPr>
          <w:color w:val="000000"/>
        </w:rPr>
      </w:pPr>
      <w:r w:rsidRPr="000D3FD6">
        <w:rPr>
          <w:color w:val="000000"/>
        </w:rPr>
        <w:t>Stop Pushing!</w:t>
      </w:r>
    </w:p>
    <w:p w:rsidR="00B70C0B" w:rsidRPr="000D3FD6" w:rsidRDefault="00B70C0B" w:rsidP="00A0347C">
      <w:pPr>
        <w:rPr>
          <w:color w:val="000000"/>
        </w:rPr>
      </w:pPr>
      <w:r w:rsidRPr="000D3FD6">
        <w:rPr>
          <w:color w:val="000000"/>
        </w:rPr>
        <w:t xml:space="preserve">The circle </w:t>
      </w:r>
      <w:r w:rsidR="006F1C54">
        <w:rPr>
          <w:color w:val="000000"/>
        </w:rPr>
        <w:t xml:space="preserve">of light </w:t>
      </w:r>
      <w:r w:rsidRPr="000D3FD6">
        <w:rPr>
          <w:color w:val="000000"/>
        </w:rPr>
        <w:t>grows until it cover</w:t>
      </w:r>
      <w:r w:rsidR="003E0838" w:rsidRPr="000D3FD6">
        <w:rPr>
          <w:color w:val="000000"/>
        </w:rPr>
        <w:t xml:space="preserve">s the whole frame. A bright, </w:t>
      </w:r>
      <w:r w:rsidRPr="000D3FD6">
        <w:rPr>
          <w:color w:val="000000"/>
        </w:rPr>
        <w:t xml:space="preserve">foggy image </w:t>
      </w:r>
      <w:r w:rsidR="003E0838" w:rsidRPr="000D3FD6">
        <w:rPr>
          <w:color w:val="000000"/>
        </w:rPr>
        <w:t>begins to appear</w:t>
      </w:r>
      <w:r w:rsidR="00481072">
        <w:rPr>
          <w:color w:val="000000"/>
        </w:rPr>
        <w:t xml:space="preserve">. </w:t>
      </w:r>
      <w:r w:rsidR="003E0838" w:rsidRPr="000D3FD6">
        <w:rPr>
          <w:color w:val="000000"/>
        </w:rPr>
        <w:t>Two</w:t>
      </w:r>
      <w:r w:rsidR="005D0B3D">
        <w:rPr>
          <w:color w:val="000000"/>
        </w:rPr>
        <w:t xml:space="preserve"> HANDS</w:t>
      </w:r>
      <w:r w:rsidRPr="000D3FD6">
        <w:rPr>
          <w:color w:val="000000"/>
        </w:rPr>
        <w:t xml:space="preserve"> in rubber gloves materialize. </w:t>
      </w:r>
      <w:r w:rsidR="00D21CEA" w:rsidRPr="000D3FD6">
        <w:rPr>
          <w:color w:val="000000"/>
        </w:rPr>
        <w:t>The hands</w:t>
      </w:r>
      <w:r w:rsidRPr="000D3FD6">
        <w:rPr>
          <w:color w:val="000000"/>
        </w:rPr>
        <w:t xml:space="preserve"> expand towards the camera</w:t>
      </w:r>
      <w:r w:rsidR="00D21CEA" w:rsidRPr="000D3FD6">
        <w:rPr>
          <w:color w:val="000000"/>
        </w:rPr>
        <w:t>,</w:t>
      </w:r>
      <w:r w:rsidR="006F1C54">
        <w:rPr>
          <w:color w:val="000000"/>
        </w:rPr>
        <w:t xml:space="preserve"> which shows</w:t>
      </w:r>
      <w:r w:rsidR="00CD537B" w:rsidRPr="000D3FD6">
        <w:rPr>
          <w:color w:val="000000"/>
        </w:rPr>
        <w:t xml:space="preserve"> Ryan’s P</w:t>
      </w:r>
      <w:r w:rsidR="006F1C54">
        <w:rPr>
          <w:color w:val="000000"/>
        </w:rPr>
        <w:t>.</w:t>
      </w:r>
      <w:r w:rsidR="00CD537B" w:rsidRPr="000D3FD6">
        <w:rPr>
          <w:color w:val="000000"/>
        </w:rPr>
        <w:t>O</w:t>
      </w:r>
      <w:r w:rsidR="006F1C54">
        <w:rPr>
          <w:color w:val="000000"/>
        </w:rPr>
        <w:t>.</w:t>
      </w:r>
      <w:r w:rsidR="00CD537B" w:rsidRPr="000D3FD6">
        <w:rPr>
          <w:color w:val="000000"/>
        </w:rPr>
        <w:t>V</w:t>
      </w:r>
      <w:r w:rsidR="006F1C54">
        <w:rPr>
          <w:color w:val="000000"/>
        </w:rPr>
        <w:t>. The loud, ominous roars</w:t>
      </w:r>
      <w:r w:rsidRPr="000D3FD6">
        <w:rPr>
          <w:color w:val="000000"/>
        </w:rPr>
        <w:t xml:space="preserve"> </w:t>
      </w:r>
      <w:r w:rsidR="006F1C54">
        <w:rPr>
          <w:color w:val="000000"/>
        </w:rPr>
        <w:t>transform</w:t>
      </w:r>
      <w:r w:rsidR="00D21CEA" w:rsidRPr="000D3FD6">
        <w:rPr>
          <w:color w:val="000000"/>
        </w:rPr>
        <w:t xml:space="preserve"> into </w:t>
      </w:r>
      <w:r w:rsidRPr="000D3FD6">
        <w:rPr>
          <w:color w:val="000000"/>
        </w:rPr>
        <w:t>th</w:t>
      </w:r>
      <w:r w:rsidR="005D0B3D">
        <w:rPr>
          <w:color w:val="000000"/>
        </w:rPr>
        <w:t>e SCREAMS</w:t>
      </w:r>
      <w:r w:rsidRPr="000D3FD6">
        <w:rPr>
          <w:color w:val="000000"/>
        </w:rPr>
        <w:t xml:space="preserve"> of a woman.</w:t>
      </w:r>
    </w:p>
    <w:p w:rsidR="00B70C0B" w:rsidRPr="00481072" w:rsidRDefault="00B70C0B" w:rsidP="00481072">
      <w:pPr>
        <w:pStyle w:val="Character"/>
        <w:rPr>
          <w:color w:val="000000"/>
        </w:rPr>
      </w:pPr>
      <w:r w:rsidRPr="000D3FD6">
        <w:t>DR. ALTMAN</w:t>
      </w:r>
      <w:r w:rsidR="00481072">
        <w:t xml:space="preserve"> (O.S.)</w:t>
      </w:r>
    </w:p>
    <w:p w:rsidR="00B70C0B" w:rsidRPr="000D3FD6" w:rsidRDefault="00B70C0B" w:rsidP="00B70C0B">
      <w:pPr>
        <w:pStyle w:val="Dialogue"/>
        <w:rPr>
          <w:color w:val="000000"/>
        </w:rPr>
      </w:pPr>
      <w:r w:rsidRPr="000D3FD6">
        <w:rPr>
          <w:color w:val="000000"/>
        </w:rPr>
        <w:t>I see the head. Keep breathing, keep breathing.</w:t>
      </w:r>
    </w:p>
    <w:p w:rsidR="00B70C0B" w:rsidRPr="00481072" w:rsidRDefault="00B70C0B" w:rsidP="00481072">
      <w:pPr>
        <w:pStyle w:val="Character"/>
        <w:rPr>
          <w:color w:val="000000"/>
        </w:rPr>
      </w:pPr>
      <w:r w:rsidRPr="000D3FD6">
        <w:t>RYAN</w:t>
      </w:r>
      <w:r w:rsidR="00481072">
        <w:t xml:space="preserve"> (O.S.)</w:t>
      </w:r>
    </w:p>
    <w:p w:rsidR="00B70C0B" w:rsidRPr="000D3FD6" w:rsidRDefault="00E677EA" w:rsidP="00AE6E1A">
      <w:pPr>
        <w:pStyle w:val="Dialogue"/>
        <w:rPr>
          <w:color w:val="000000"/>
        </w:rPr>
      </w:pPr>
      <w:r>
        <w:rPr>
          <w:color w:val="000000"/>
        </w:rPr>
        <w:t>Oh, my</w:t>
      </w:r>
      <w:r w:rsidR="00255779">
        <w:rPr>
          <w:color w:val="000000"/>
        </w:rPr>
        <w:t xml:space="preserve"> God! </w:t>
      </w:r>
    </w:p>
    <w:p w:rsidR="00B70C0B" w:rsidRPr="00481072" w:rsidRDefault="00B70C0B" w:rsidP="00481072">
      <w:pPr>
        <w:pStyle w:val="Character"/>
        <w:rPr>
          <w:color w:val="000000"/>
        </w:rPr>
      </w:pPr>
      <w:r w:rsidRPr="000D3FD6">
        <w:t>DR. ALTMAN</w:t>
      </w:r>
      <w:r w:rsidR="00481072">
        <w:t xml:space="preserve"> (O.S.)</w:t>
      </w:r>
    </w:p>
    <w:p w:rsidR="00B70C0B" w:rsidRPr="000D3FD6" w:rsidRDefault="00B70C0B" w:rsidP="00B70C0B">
      <w:pPr>
        <w:pStyle w:val="Dialogue"/>
        <w:rPr>
          <w:color w:val="000000"/>
        </w:rPr>
      </w:pPr>
      <w:r w:rsidRPr="000D3FD6">
        <w:rPr>
          <w:color w:val="000000"/>
        </w:rPr>
        <w:t>Mary, I’m going to</w:t>
      </w:r>
      <w:r w:rsidR="006F1C54">
        <w:rPr>
          <w:color w:val="000000"/>
        </w:rPr>
        <w:t xml:space="preserve"> count to three and </w:t>
      </w:r>
      <w:r w:rsidRPr="000D3FD6">
        <w:rPr>
          <w:color w:val="000000"/>
        </w:rPr>
        <w:t>I want</w:t>
      </w:r>
      <w:r w:rsidR="00D21CEA" w:rsidRPr="000D3FD6">
        <w:rPr>
          <w:color w:val="000000"/>
        </w:rPr>
        <w:t xml:space="preserve"> you</w:t>
      </w:r>
      <w:r w:rsidR="00255779">
        <w:rPr>
          <w:color w:val="000000"/>
        </w:rPr>
        <w:t xml:space="preserve"> to push again</w:t>
      </w:r>
      <w:r w:rsidRPr="000D3FD6">
        <w:rPr>
          <w:color w:val="000000"/>
        </w:rPr>
        <w:t>.</w:t>
      </w:r>
    </w:p>
    <w:p w:rsidR="00B70C0B" w:rsidRPr="00481072" w:rsidRDefault="00B70C0B" w:rsidP="00481072">
      <w:pPr>
        <w:pStyle w:val="Character"/>
        <w:rPr>
          <w:color w:val="000000"/>
        </w:rPr>
      </w:pPr>
      <w:r w:rsidRPr="000D3FD6">
        <w:t>MARY</w:t>
      </w:r>
      <w:r w:rsidR="00481072">
        <w:t xml:space="preserve"> (O.S.)</w:t>
      </w:r>
    </w:p>
    <w:p w:rsidR="00B70C0B" w:rsidRPr="000D3FD6" w:rsidRDefault="00B70C0B" w:rsidP="00B70C0B">
      <w:pPr>
        <w:pStyle w:val="ParentheticalDirection"/>
        <w:rPr>
          <w:color w:val="000000"/>
        </w:rPr>
      </w:pPr>
      <w:r w:rsidRPr="000D3FD6">
        <w:rPr>
          <w:color w:val="000000"/>
        </w:rPr>
        <w:t>(Simultaneously with Ryan)</w:t>
      </w:r>
    </w:p>
    <w:p w:rsidR="00B70C0B" w:rsidRPr="000D3FD6" w:rsidRDefault="00B70C0B" w:rsidP="00B70C0B">
      <w:pPr>
        <w:pStyle w:val="Dialogue"/>
        <w:rPr>
          <w:color w:val="000000"/>
        </w:rPr>
      </w:pPr>
      <w:r w:rsidRPr="000D3FD6">
        <w:rPr>
          <w:color w:val="000000"/>
        </w:rPr>
        <w:t>No!</w:t>
      </w:r>
    </w:p>
    <w:p w:rsidR="00B70C0B" w:rsidRPr="00481072" w:rsidRDefault="00B70C0B" w:rsidP="00481072">
      <w:pPr>
        <w:pStyle w:val="Character"/>
        <w:rPr>
          <w:color w:val="000000"/>
        </w:rPr>
      </w:pPr>
      <w:r w:rsidRPr="000D3FD6">
        <w:lastRenderedPageBreak/>
        <w:t>DR. ALTMAN</w:t>
      </w:r>
      <w:r w:rsidR="00481072">
        <w:t xml:space="preserve"> (O.S.)</w:t>
      </w:r>
    </w:p>
    <w:p w:rsidR="00B70C0B" w:rsidRPr="000D3FD6" w:rsidRDefault="006F1C54" w:rsidP="00B70C0B">
      <w:pPr>
        <w:pStyle w:val="Dialogue"/>
        <w:rPr>
          <w:color w:val="000000"/>
        </w:rPr>
      </w:pPr>
      <w:r>
        <w:rPr>
          <w:color w:val="000000"/>
        </w:rPr>
        <w:t>Mary</w:t>
      </w:r>
      <w:r w:rsidR="00B70C0B" w:rsidRPr="000D3FD6">
        <w:rPr>
          <w:color w:val="000000"/>
        </w:rPr>
        <w:t>…</w:t>
      </w:r>
    </w:p>
    <w:p w:rsidR="006F1C54" w:rsidRDefault="00B70C0B" w:rsidP="00481072">
      <w:pPr>
        <w:pStyle w:val="Character"/>
      </w:pPr>
      <w:r w:rsidRPr="000D3FD6">
        <w:t>MARY</w:t>
      </w:r>
      <w:r w:rsidR="00481072">
        <w:t xml:space="preserve"> (O.S.)</w:t>
      </w:r>
    </w:p>
    <w:p w:rsidR="00B70C0B" w:rsidRPr="006F1C54" w:rsidRDefault="006F1C54" w:rsidP="006F1C54">
      <w:pPr>
        <w:pStyle w:val="ParentheticalDirection"/>
      </w:pPr>
      <w:r>
        <w:t>(panting)</w:t>
      </w:r>
    </w:p>
    <w:p w:rsidR="00B70C0B" w:rsidRPr="000D3FD6" w:rsidRDefault="00E10EF6" w:rsidP="00B70C0B">
      <w:pPr>
        <w:pStyle w:val="Dialogue"/>
        <w:rPr>
          <w:color w:val="000000"/>
        </w:rPr>
      </w:pPr>
      <w:r>
        <w:rPr>
          <w:color w:val="000000"/>
        </w:rPr>
        <w:t>I can’t</w:t>
      </w:r>
      <w:r w:rsidR="00B70C0B" w:rsidRPr="000D3FD6">
        <w:rPr>
          <w:color w:val="000000"/>
        </w:rPr>
        <w:t>.</w:t>
      </w:r>
    </w:p>
    <w:p w:rsidR="00B70C0B" w:rsidRPr="00481072" w:rsidRDefault="00B70C0B" w:rsidP="00481072">
      <w:pPr>
        <w:pStyle w:val="Character"/>
        <w:rPr>
          <w:color w:val="000000"/>
        </w:rPr>
      </w:pPr>
      <w:r w:rsidRPr="000D3FD6">
        <w:t>RYAN</w:t>
      </w:r>
      <w:r w:rsidR="00481072">
        <w:t xml:space="preserve"> (O.S.)</w:t>
      </w:r>
    </w:p>
    <w:p w:rsidR="00B70C0B" w:rsidRPr="000D3FD6" w:rsidRDefault="00AE6E1A" w:rsidP="00B70C0B">
      <w:pPr>
        <w:pStyle w:val="Dialogue"/>
        <w:rPr>
          <w:color w:val="000000"/>
        </w:rPr>
      </w:pPr>
      <w:r w:rsidRPr="000D3FD6">
        <w:rPr>
          <w:color w:val="000000"/>
        </w:rPr>
        <w:t>Don’t p</w:t>
      </w:r>
      <w:r w:rsidR="00B70C0B" w:rsidRPr="000D3FD6">
        <w:rPr>
          <w:color w:val="000000"/>
        </w:rPr>
        <w:t>ush!</w:t>
      </w:r>
    </w:p>
    <w:p w:rsidR="00B70C0B" w:rsidRPr="00481072" w:rsidRDefault="00B70C0B" w:rsidP="00481072">
      <w:pPr>
        <w:pStyle w:val="Character"/>
        <w:rPr>
          <w:color w:val="000000"/>
        </w:rPr>
      </w:pPr>
      <w:r w:rsidRPr="000D3FD6">
        <w:t>DR. ALTMAN</w:t>
      </w:r>
      <w:r w:rsidR="00481072">
        <w:t xml:space="preserve"> (O.S.)</w:t>
      </w:r>
    </w:p>
    <w:p w:rsidR="00A0347C" w:rsidRPr="000D3FD6" w:rsidRDefault="00B70C0B" w:rsidP="00B70C0B">
      <w:pPr>
        <w:pStyle w:val="Dialogue"/>
        <w:rPr>
          <w:color w:val="000000"/>
        </w:rPr>
      </w:pPr>
      <w:r w:rsidRPr="000D3FD6">
        <w:rPr>
          <w:color w:val="000000"/>
        </w:rPr>
        <w:t>Ma</w:t>
      </w:r>
      <w:r w:rsidR="00E10EF6">
        <w:rPr>
          <w:color w:val="000000"/>
        </w:rPr>
        <w:t xml:space="preserve">ry, </w:t>
      </w:r>
      <w:r w:rsidRPr="000D3FD6">
        <w:rPr>
          <w:color w:val="000000"/>
        </w:rPr>
        <w:t>I’m counting to three. Ready?</w:t>
      </w:r>
    </w:p>
    <w:p w:rsidR="00A0347C" w:rsidRPr="000D3FD6" w:rsidRDefault="00FB1E61" w:rsidP="00A0347C">
      <w:pPr>
        <w:rPr>
          <w:color w:val="000000"/>
        </w:rPr>
      </w:pPr>
      <w:r>
        <w:rPr>
          <w:color w:val="000000"/>
        </w:rPr>
        <w:t>Both MARY</w:t>
      </w:r>
      <w:r w:rsidR="00A0347C" w:rsidRPr="000D3FD6">
        <w:rPr>
          <w:color w:val="000000"/>
        </w:rPr>
        <w:t xml:space="preserve"> and Ryan sob.</w:t>
      </w:r>
    </w:p>
    <w:p w:rsidR="00A0347C" w:rsidRPr="00481072" w:rsidRDefault="00A0347C" w:rsidP="00481072">
      <w:pPr>
        <w:pStyle w:val="Character"/>
        <w:rPr>
          <w:color w:val="000000"/>
        </w:rPr>
      </w:pPr>
      <w:r w:rsidRPr="000D3FD6">
        <w:t>DR. ALTMAN</w:t>
      </w:r>
      <w:r w:rsidR="00481072">
        <w:t xml:space="preserve"> (O.S.)</w:t>
      </w:r>
    </w:p>
    <w:p w:rsidR="00A0347C" w:rsidRPr="000D3FD6" w:rsidRDefault="00A0347C" w:rsidP="00A0347C">
      <w:pPr>
        <w:pStyle w:val="Dialogue"/>
        <w:rPr>
          <w:color w:val="000000"/>
        </w:rPr>
      </w:pPr>
      <w:r w:rsidRPr="000D3FD6">
        <w:rPr>
          <w:color w:val="000000"/>
        </w:rPr>
        <w:t>One, two, three. Push!</w:t>
      </w:r>
    </w:p>
    <w:p w:rsidR="00A0347C" w:rsidRPr="000D3FD6" w:rsidRDefault="00A0347C" w:rsidP="00A0347C">
      <w:pPr>
        <w:rPr>
          <w:color w:val="000000"/>
        </w:rPr>
      </w:pPr>
      <w:r w:rsidRPr="000D3FD6">
        <w:rPr>
          <w:color w:val="000000"/>
        </w:rPr>
        <w:t>Mary and Ryan scream as the doctor’s hands pull Ryan out.</w:t>
      </w:r>
    </w:p>
    <w:p w:rsidR="00A0347C" w:rsidRPr="00481072" w:rsidRDefault="00A0347C" w:rsidP="00481072">
      <w:pPr>
        <w:pStyle w:val="Character"/>
        <w:rPr>
          <w:color w:val="000000"/>
        </w:rPr>
      </w:pPr>
      <w:r w:rsidRPr="000D3FD6">
        <w:t>DR. ALTMAN</w:t>
      </w:r>
      <w:r w:rsidR="00481072">
        <w:t xml:space="preserve"> (O.S.)</w:t>
      </w:r>
    </w:p>
    <w:p w:rsidR="00A0347C" w:rsidRPr="000D3FD6" w:rsidRDefault="00A0347C" w:rsidP="00A0347C">
      <w:pPr>
        <w:pStyle w:val="Dialogue"/>
        <w:rPr>
          <w:color w:val="000000"/>
        </w:rPr>
      </w:pPr>
      <w:r w:rsidRPr="000D3FD6">
        <w:rPr>
          <w:color w:val="000000"/>
        </w:rPr>
        <w:t>Good, Mary, keep pushing. Come on, girl.</w:t>
      </w:r>
    </w:p>
    <w:p w:rsidR="00A0347C" w:rsidRPr="000D3FD6" w:rsidRDefault="00A0347C" w:rsidP="003B3EE9">
      <w:pPr>
        <w:pStyle w:val="Heading1"/>
        <w:numPr>
          <w:ilvl w:val="0"/>
          <w:numId w:val="0"/>
        </w:numPr>
        <w:rPr>
          <w:color w:val="000000"/>
        </w:rPr>
      </w:pPr>
      <w:r w:rsidRPr="000D3FD6">
        <w:rPr>
          <w:color w:val="000000"/>
        </w:rPr>
        <w:t>INT. DELIVERY ROOM - Day</w:t>
      </w:r>
    </w:p>
    <w:p w:rsidR="00A0347C" w:rsidRPr="000D3FD6" w:rsidRDefault="00BC56C0" w:rsidP="00A0347C">
      <w:pPr>
        <w:rPr>
          <w:color w:val="000000"/>
        </w:rPr>
      </w:pPr>
      <w:r w:rsidRPr="000D3FD6">
        <w:rPr>
          <w:color w:val="000000"/>
        </w:rPr>
        <w:t>Ryan’s P</w:t>
      </w:r>
      <w:r w:rsidR="00C46D86">
        <w:rPr>
          <w:color w:val="000000"/>
        </w:rPr>
        <w:t>.</w:t>
      </w:r>
      <w:r w:rsidRPr="000D3FD6">
        <w:rPr>
          <w:color w:val="000000"/>
        </w:rPr>
        <w:t>O</w:t>
      </w:r>
      <w:r w:rsidR="00C46D86">
        <w:rPr>
          <w:color w:val="000000"/>
        </w:rPr>
        <w:t>.</w:t>
      </w:r>
      <w:r w:rsidRPr="000D3FD6">
        <w:rPr>
          <w:color w:val="000000"/>
        </w:rPr>
        <w:t xml:space="preserve">V. </w:t>
      </w:r>
      <w:r w:rsidR="00481072">
        <w:rPr>
          <w:color w:val="000000"/>
        </w:rPr>
        <w:t>DR. ALTMAN</w:t>
      </w:r>
      <w:r w:rsidR="00A0347C" w:rsidRPr="000D3FD6">
        <w:rPr>
          <w:color w:val="000000"/>
        </w:rPr>
        <w:t xml:space="preserve"> pulls Ryan completely out of his </w:t>
      </w:r>
      <w:r w:rsidR="00C46D86">
        <w:rPr>
          <w:color w:val="000000"/>
        </w:rPr>
        <w:t>mother and holds him by</w:t>
      </w:r>
      <w:r w:rsidR="006F1C54">
        <w:rPr>
          <w:color w:val="000000"/>
        </w:rPr>
        <w:t xml:space="preserve"> </w:t>
      </w:r>
      <w:r w:rsidR="00C46D86">
        <w:rPr>
          <w:color w:val="000000"/>
        </w:rPr>
        <w:t>the</w:t>
      </w:r>
      <w:r w:rsidR="00A0347C" w:rsidRPr="000D3FD6">
        <w:rPr>
          <w:color w:val="000000"/>
        </w:rPr>
        <w:t xml:space="preserve"> ankles</w:t>
      </w:r>
      <w:r w:rsidR="006F1C54">
        <w:rPr>
          <w:color w:val="000000"/>
        </w:rPr>
        <w:t>. W</w:t>
      </w:r>
      <w:r w:rsidR="00A0347C" w:rsidRPr="000D3FD6">
        <w:rPr>
          <w:color w:val="000000"/>
        </w:rPr>
        <w:t>e</w:t>
      </w:r>
      <w:r w:rsidR="006F1C54">
        <w:rPr>
          <w:color w:val="000000"/>
        </w:rPr>
        <w:t xml:space="preserve"> </w:t>
      </w:r>
      <w:r w:rsidRPr="000D3FD6">
        <w:rPr>
          <w:color w:val="000000"/>
        </w:rPr>
        <w:t>only see</w:t>
      </w:r>
      <w:r w:rsidR="00A0347C" w:rsidRPr="000D3FD6">
        <w:rPr>
          <w:color w:val="000000"/>
        </w:rPr>
        <w:t xml:space="preserve"> the floor, his mother</w:t>
      </w:r>
      <w:r w:rsidR="00870A7D" w:rsidRPr="000D3FD6">
        <w:rPr>
          <w:color w:val="000000"/>
        </w:rPr>
        <w:t>’</w:t>
      </w:r>
      <w:r w:rsidR="00E10EF6">
        <w:rPr>
          <w:color w:val="000000"/>
        </w:rPr>
        <w:t>s spread</w:t>
      </w:r>
      <w:r w:rsidR="00C46D86">
        <w:rPr>
          <w:color w:val="000000"/>
        </w:rPr>
        <w:t xml:space="preserve"> legs and the</w:t>
      </w:r>
      <w:r w:rsidR="00A0347C" w:rsidRPr="000D3FD6">
        <w:rPr>
          <w:color w:val="000000"/>
        </w:rPr>
        <w:t xml:space="preserve"> umbilical cord stretching out of the frame.</w:t>
      </w:r>
    </w:p>
    <w:p w:rsidR="00A0347C" w:rsidRPr="005D0B3D" w:rsidRDefault="00A0347C" w:rsidP="005D0B3D">
      <w:pPr>
        <w:pStyle w:val="Character"/>
        <w:rPr>
          <w:color w:val="000000"/>
        </w:rPr>
      </w:pPr>
      <w:r w:rsidRPr="000D3FD6">
        <w:t>RYAN</w:t>
      </w:r>
      <w:r w:rsidR="005D0B3D">
        <w:t xml:space="preserve"> (O.S.)</w:t>
      </w:r>
    </w:p>
    <w:p w:rsidR="00A0347C" w:rsidRPr="000D3FD6" w:rsidRDefault="00A0347C" w:rsidP="00A0347C">
      <w:pPr>
        <w:pStyle w:val="Dialogue"/>
        <w:rPr>
          <w:color w:val="000000"/>
        </w:rPr>
      </w:pPr>
      <w:r w:rsidRPr="000D3FD6">
        <w:rPr>
          <w:color w:val="000000"/>
        </w:rPr>
        <w:t xml:space="preserve">Oh </w:t>
      </w:r>
      <w:r w:rsidR="00C46D86">
        <w:rPr>
          <w:color w:val="000000"/>
        </w:rPr>
        <w:t>My God.</w:t>
      </w:r>
    </w:p>
    <w:p w:rsidR="00A0347C" w:rsidRPr="000D3FD6" w:rsidRDefault="00A0347C" w:rsidP="00A0347C">
      <w:pPr>
        <w:rPr>
          <w:color w:val="000000"/>
        </w:rPr>
      </w:pPr>
      <w:r w:rsidRPr="000D3FD6">
        <w:rPr>
          <w:color w:val="000000"/>
        </w:rPr>
        <w:t xml:space="preserve">A pair of scissors </w:t>
      </w:r>
      <w:r w:rsidR="00C46D86">
        <w:rPr>
          <w:color w:val="000000"/>
        </w:rPr>
        <w:t>enter the frame and cut</w:t>
      </w:r>
      <w:r w:rsidR="00AE6E1A" w:rsidRPr="000D3FD6">
        <w:rPr>
          <w:color w:val="000000"/>
        </w:rPr>
        <w:t xml:space="preserve"> the c</w:t>
      </w:r>
      <w:r w:rsidRPr="000D3FD6">
        <w:rPr>
          <w:color w:val="000000"/>
        </w:rPr>
        <w:t>o</w:t>
      </w:r>
      <w:r w:rsidR="00C46D86">
        <w:rPr>
          <w:color w:val="000000"/>
        </w:rPr>
        <w:t>rd. We hear the sound of a SPANKING, making the fram</w:t>
      </w:r>
      <w:r w:rsidR="00870A7D" w:rsidRPr="000D3FD6">
        <w:rPr>
          <w:color w:val="000000"/>
        </w:rPr>
        <w:t xml:space="preserve">e </w:t>
      </w:r>
      <w:r w:rsidR="00A00AED" w:rsidRPr="000D3FD6">
        <w:rPr>
          <w:color w:val="000000"/>
        </w:rPr>
        <w:t>shake</w:t>
      </w:r>
      <w:r w:rsidRPr="000D3FD6">
        <w:rPr>
          <w:color w:val="000000"/>
        </w:rPr>
        <w:t>.</w:t>
      </w:r>
    </w:p>
    <w:p w:rsidR="00A0347C" w:rsidRPr="00B26F79" w:rsidRDefault="00A0347C" w:rsidP="00B26F79">
      <w:pPr>
        <w:pStyle w:val="Character"/>
        <w:rPr>
          <w:color w:val="000000"/>
        </w:rPr>
      </w:pPr>
      <w:r w:rsidRPr="000D3FD6">
        <w:t>RYAN</w:t>
      </w:r>
      <w:r w:rsidR="00B26F79">
        <w:t xml:space="preserve"> (O.S.)</w:t>
      </w:r>
    </w:p>
    <w:p w:rsidR="00A0347C" w:rsidRPr="000D3FD6" w:rsidRDefault="00C46D86" w:rsidP="00A0347C">
      <w:pPr>
        <w:pStyle w:val="Dialogue"/>
        <w:rPr>
          <w:color w:val="000000"/>
        </w:rPr>
      </w:pPr>
      <w:r>
        <w:rPr>
          <w:color w:val="000000"/>
        </w:rPr>
        <w:t>Oooow</w:t>
      </w:r>
      <w:r w:rsidR="00A0347C" w:rsidRPr="000D3FD6">
        <w:rPr>
          <w:color w:val="000000"/>
        </w:rPr>
        <w:t>!</w:t>
      </w:r>
    </w:p>
    <w:p w:rsidR="00A0347C" w:rsidRPr="000D3FD6" w:rsidRDefault="00C46D86" w:rsidP="00A0347C">
      <w:pPr>
        <w:rPr>
          <w:color w:val="000000"/>
        </w:rPr>
      </w:pPr>
      <w:r>
        <w:rPr>
          <w:color w:val="000000"/>
        </w:rPr>
        <w:t>Now we hear BABY RYAN</w:t>
      </w:r>
      <w:r w:rsidR="00A0347C" w:rsidRPr="000D3FD6">
        <w:rPr>
          <w:color w:val="000000"/>
        </w:rPr>
        <w:t xml:space="preserve"> crying along with adult Ryan.</w:t>
      </w:r>
    </w:p>
    <w:p w:rsidR="00A0347C" w:rsidRPr="00481072" w:rsidRDefault="00A0347C" w:rsidP="00481072">
      <w:pPr>
        <w:pStyle w:val="Character"/>
        <w:rPr>
          <w:color w:val="000000"/>
        </w:rPr>
      </w:pPr>
      <w:r w:rsidRPr="000D3FD6">
        <w:t>DR. ALTMAN</w:t>
      </w:r>
      <w:r w:rsidR="00481072">
        <w:t xml:space="preserve">  (O.S.)</w:t>
      </w:r>
    </w:p>
    <w:p w:rsidR="00A0347C" w:rsidRPr="000D3FD6" w:rsidRDefault="00A0347C" w:rsidP="00A0347C">
      <w:pPr>
        <w:pStyle w:val="Dialogue"/>
        <w:rPr>
          <w:color w:val="000000"/>
        </w:rPr>
      </w:pPr>
      <w:r w:rsidRPr="000D3FD6">
        <w:rPr>
          <w:color w:val="000000"/>
        </w:rPr>
        <w:t>There you go, little fel</w:t>
      </w:r>
      <w:r w:rsidR="00A00AED" w:rsidRPr="000D3FD6">
        <w:rPr>
          <w:color w:val="000000"/>
        </w:rPr>
        <w:t>la. It’</w:t>
      </w:r>
      <w:r w:rsidR="00C46D86">
        <w:rPr>
          <w:color w:val="000000"/>
        </w:rPr>
        <w:t>s a handsome</w:t>
      </w:r>
      <w:r w:rsidR="00A00AED" w:rsidRPr="000D3FD6">
        <w:rPr>
          <w:color w:val="000000"/>
        </w:rPr>
        <w:t xml:space="preserve"> baby boy, M</w:t>
      </w:r>
      <w:r w:rsidRPr="000D3FD6">
        <w:rPr>
          <w:color w:val="000000"/>
        </w:rPr>
        <w:t>om.</w:t>
      </w:r>
    </w:p>
    <w:p w:rsidR="00A0347C" w:rsidRPr="000D3FD6" w:rsidRDefault="00481072" w:rsidP="00A0347C">
      <w:pPr>
        <w:rPr>
          <w:color w:val="000000"/>
        </w:rPr>
      </w:pPr>
      <w:r>
        <w:rPr>
          <w:color w:val="000000"/>
        </w:rPr>
        <w:lastRenderedPageBreak/>
        <w:t>We hear Mary crying</w:t>
      </w:r>
      <w:r w:rsidR="00A0347C" w:rsidRPr="000D3FD6">
        <w:rPr>
          <w:color w:val="000000"/>
        </w:rPr>
        <w:t xml:space="preserve"> </w:t>
      </w:r>
      <w:r w:rsidR="00055D89" w:rsidRPr="000D3FD6">
        <w:rPr>
          <w:color w:val="000000"/>
        </w:rPr>
        <w:t xml:space="preserve">with </w:t>
      </w:r>
      <w:r w:rsidR="00C46D86">
        <w:rPr>
          <w:color w:val="000000"/>
        </w:rPr>
        <w:t>joy. T</w:t>
      </w:r>
      <w:r w:rsidR="00A0347C" w:rsidRPr="000D3FD6">
        <w:rPr>
          <w:color w:val="000000"/>
        </w:rPr>
        <w:t xml:space="preserve">he doctor rushes Ryan to a table. From </w:t>
      </w:r>
      <w:r w:rsidR="00055D89" w:rsidRPr="000D3FD6">
        <w:rPr>
          <w:color w:val="000000"/>
        </w:rPr>
        <w:t>Ryan’s</w:t>
      </w:r>
      <w:r w:rsidR="00A0347C" w:rsidRPr="000D3FD6">
        <w:rPr>
          <w:color w:val="000000"/>
        </w:rPr>
        <w:t xml:space="preserve"> </w:t>
      </w:r>
      <w:r w:rsidR="00055D89" w:rsidRPr="000D3FD6">
        <w:rPr>
          <w:color w:val="000000"/>
        </w:rPr>
        <w:t>P</w:t>
      </w:r>
      <w:r w:rsidR="009B2D66">
        <w:rPr>
          <w:color w:val="000000"/>
        </w:rPr>
        <w:t>.</w:t>
      </w:r>
      <w:r w:rsidR="00055D89" w:rsidRPr="000D3FD6">
        <w:rPr>
          <w:color w:val="000000"/>
        </w:rPr>
        <w:t>O</w:t>
      </w:r>
      <w:r w:rsidR="009B2D66">
        <w:rPr>
          <w:color w:val="000000"/>
        </w:rPr>
        <w:t>.</w:t>
      </w:r>
      <w:r w:rsidR="00055D89" w:rsidRPr="000D3FD6">
        <w:rPr>
          <w:color w:val="000000"/>
        </w:rPr>
        <w:t>V</w:t>
      </w:r>
      <w:r w:rsidR="009B2D66">
        <w:rPr>
          <w:color w:val="000000"/>
        </w:rPr>
        <w:t xml:space="preserve">. we </w:t>
      </w:r>
      <w:r w:rsidR="00A0347C" w:rsidRPr="000D3FD6">
        <w:rPr>
          <w:color w:val="000000"/>
        </w:rPr>
        <w:t>sudden</w:t>
      </w:r>
      <w:r w:rsidR="009B2D66">
        <w:rPr>
          <w:color w:val="000000"/>
        </w:rPr>
        <w:t xml:space="preserve">ly see </w:t>
      </w:r>
      <w:r w:rsidR="007C17F1" w:rsidRPr="000D3FD6">
        <w:rPr>
          <w:color w:val="000000"/>
        </w:rPr>
        <w:t xml:space="preserve">a fluorescent green number </w:t>
      </w:r>
      <w:r w:rsidR="00055D89" w:rsidRPr="000D3FD6">
        <w:rPr>
          <w:color w:val="000000"/>
        </w:rPr>
        <w:t>“</w:t>
      </w:r>
      <w:r w:rsidR="007C17F1" w:rsidRPr="000D3FD6">
        <w:rPr>
          <w:color w:val="000000"/>
        </w:rPr>
        <w:t>1</w:t>
      </w:r>
      <w:r w:rsidR="00055D89" w:rsidRPr="000D3FD6">
        <w:rPr>
          <w:color w:val="000000"/>
        </w:rPr>
        <w:t>”</w:t>
      </w:r>
      <w:r w:rsidR="00A0347C" w:rsidRPr="000D3FD6">
        <w:rPr>
          <w:color w:val="000000"/>
        </w:rPr>
        <w:t xml:space="preserve"> written on the ceiling.</w:t>
      </w:r>
    </w:p>
    <w:p w:rsidR="00A0347C" w:rsidRPr="00B26F79" w:rsidRDefault="00A0347C" w:rsidP="00B26F79">
      <w:pPr>
        <w:pStyle w:val="Character"/>
        <w:rPr>
          <w:color w:val="000000"/>
        </w:rPr>
      </w:pPr>
      <w:r w:rsidRPr="000D3FD6">
        <w:t>RYAN</w:t>
      </w:r>
      <w:r w:rsidR="00B26F79">
        <w:t xml:space="preserve"> (O.S.)</w:t>
      </w:r>
    </w:p>
    <w:p w:rsidR="00A0347C" w:rsidRPr="000D3FD6" w:rsidRDefault="00A0347C" w:rsidP="00A0347C">
      <w:pPr>
        <w:pStyle w:val="ParentheticalDirection"/>
        <w:rPr>
          <w:color w:val="000000"/>
        </w:rPr>
      </w:pPr>
      <w:r w:rsidRPr="000D3FD6">
        <w:rPr>
          <w:color w:val="000000"/>
        </w:rPr>
        <w:t>(Exhausted)</w:t>
      </w:r>
    </w:p>
    <w:p w:rsidR="00BC56C0" w:rsidRPr="000D3FD6" w:rsidRDefault="00A0347C" w:rsidP="00A0347C">
      <w:pPr>
        <w:pStyle w:val="Dialogue"/>
        <w:rPr>
          <w:color w:val="000000"/>
        </w:rPr>
      </w:pPr>
      <w:r w:rsidRPr="000D3FD6">
        <w:rPr>
          <w:color w:val="000000"/>
        </w:rPr>
        <w:t>Oh, God.</w:t>
      </w:r>
    </w:p>
    <w:p w:rsidR="00BC56C0" w:rsidRPr="00481072" w:rsidRDefault="00BC56C0" w:rsidP="00481072">
      <w:pPr>
        <w:pStyle w:val="Character"/>
        <w:rPr>
          <w:color w:val="000000"/>
        </w:rPr>
      </w:pPr>
      <w:r w:rsidRPr="000D3FD6">
        <w:t>MARY</w:t>
      </w:r>
      <w:r w:rsidR="00481072">
        <w:t xml:space="preserve"> (O.S.)</w:t>
      </w:r>
    </w:p>
    <w:p w:rsidR="00BC56C0" w:rsidRPr="000D3FD6" w:rsidRDefault="00BC56C0" w:rsidP="00BC56C0">
      <w:pPr>
        <w:pStyle w:val="Dialogue"/>
        <w:rPr>
          <w:color w:val="000000"/>
        </w:rPr>
      </w:pPr>
      <w:r w:rsidRPr="000D3FD6">
        <w:rPr>
          <w:color w:val="000000"/>
        </w:rPr>
        <w:t>Let me see my baby.</w:t>
      </w:r>
    </w:p>
    <w:p w:rsidR="00BC56C0" w:rsidRPr="00B26F79" w:rsidRDefault="00BC56C0" w:rsidP="00B26F79">
      <w:pPr>
        <w:pStyle w:val="Character"/>
        <w:rPr>
          <w:color w:val="000000"/>
        </w:rPr>
      </w:pPr>
      <w:r w:rsidRPr="000D3FD6">
        <w:t>RYAN</w:t>
      </w:r>
      <w:r w:rsidR="00B26F79">
        <w:t xml:space="preserve"> (O.S.)</w:t>
      </w:r>
    </w:p>
    <w:p w:rsidR="00BC56C0" w:rsidRPr="000D3FD6" w:rsidRDefault="00BC56C0" w:rsidP="00BC56C0">
      <w:pPr>
        <w:pStyle w:val="ParentheticalDirection"/>
        <w:rPr>
          <w:color w:val="000000"/>
        </w:rPr>
      </w:pPr>
      <w:r w:rsidRPr="000D3FD6">
        <w:rPr>
          <w:color w:val="000000"/>
        </w:rPr>
        <w:t>(</w:t>
      </w:r>
      <w:r w:rsidR="004A7FCD" w:rsidRPr="000D3FD6">
        <w:rPr>
          <w:color w:val="000000"/>
        </w:rPr>
        <w:t>Sobbing</w:t>
      </w:r>
      <w:r w:rsidRPr="000D3FD6">
        <w:rPr>
          <w:color w:val="000000"/>
        </w:rPr>
        <w:t>)</w:t>
      </w:r>
    </w:p>
    <w:p w:rsidR="00BC56C0" w:rsidRPr="000D3FD6" w:rsidRDefault="00BC56C0" w:rsidP="00BC56C0">
      <w:pPr>
        <w:pStyle w:val="Dialogue"/>
        <w:rPr>
          <w:color w:val="000000"/>
        </w:rPr>
      </w:pPr>
      <w:r w:rsidRPr="000D3FD6">
        <w:rPr>
          <w:color w:val="000000"/>
        </w:rPr>
        <w:t>I don’t want this. I don’t want this anymore.</w:t>
      </w:r>
    </w:p>
    <w:p w:rsidR="00BC56C0" w:rsidRPr="000D3FD6" w:rsidRDefault="00BC56C0" w:rsidP="00BC56C0">
      <w:pPr>
        <w:rPr>
          <w:color w:val="000000"/>
        </w:rPr>
      </w:pPr>
      <w:r w:rsidRPr="000D3FD6">
        <w:rPr>
          <w:color w:val="000000"/>
        </w:rPr>
        <w:t>Rya</w:t>
      </w:r>
      <w:r w:rsidR="009B2D66">
        <w:rPr>
          <w:color w:val="000000"/>
        </w:rPr>
        <w:t xml:space="preserve">n is picked up, and we </w:t>
      </w:r>
      <w:r w:rsidR="00481072">
        <w:rPr>
          <w:color w:val="000000"/>
        </w:rPr>
        <w:t>see Dr. Altman’s</w:t>
      </w:r>
      <w:r w:rsidRPr="000D3FD6">
        <w:rPr>
          <w:color w:val="000000"/>
        </w:rPr>
        <w:t xml:space="preserve"> face for the first </w:t>
      </w:r>
      <w:r w:rsidR="009B2D66">
        <w:rPr>
          <w:color w:val="000000"/>
        </w:rPr>
        <w:t xml:space="preserve">time. He is a man in his 50’s </w:t>
      </w:r>
      <w:r w:rsidR="00162753">
        <w:rPr>
          <w:color w:val="000000"/>
        </w:rPr>
        <w:t xml:space="preserve">with thoughtful </w:t>
      </w:r>
      <w:r w:rsidR="009B2D66">
        <w:rPr>
          <w:color w:val="000000"/>
        </w:rPr>
        <w:t>eyes.</w:t>
      </w:r>
    </w:p>
    <w:p w:rsidR="009B2D66" w:rsidRDefault="00BC56C0" w:rsidP="00BC56C0">
      <w:pPr>
        <w:pStyle w:val="Character"/>
        <w:rPr>
          <w:color w:val="000000"/>
        </w:rPr>
      </w:pPr>
      <w:r w:rsidRPr="000D3FD6">
        <w:rPr>
          <w:color w:val="000000"/>
        </w:rPr>
        <w:t>DR. ALTMAN</w:t>
      </w:r>
    </w:p>
    <w:p w:rsidR="00BC56C0" w:rsidRPr="009B2D66" w:rsidRDefault="00162753" w:rsidP="009B2D66">
      <w:pPr>
        <w:pStyle w:val="ParentheticalDirection"/>
      </w:pPr>
      <w:r>
        <w:t>(to Ryan</w:t>
      </w:r>
      <w:r w:rsidR="009B2D66">
        <w:t>)</w:t>
      </w:r>
    </w:p>
    <w:p w:rsidR="00BC56C0" w:rsidRPr="000D3FD6" w:rsidRDefault="00BC56C0" w:rsidP="00BC56C0">
      <w:pPr>
        <w:pStyle w:val="Dialogue"/>
        <w:rPr>
          <w:color w:val="000000"/>
        </w:rPr>
      </w:pPr>
      <w:r w:rsidRPr="000D3FD6">
        <w:rPr>
          <w:color w:val="000000"/>
        </w:rPr>
        <w:t xml:space="preserve">This was your </w:t>
      </w:r>
      <w:r w:rsidR="009B2D66">
        <w:rPr>
          <w:color w:val="000000"/>
        </w:rPr>
        <w:t>first traumatic experience</w:t>
      </w:r>
      <w:r w:rsidRPr="000D3FD6">
        <w:rPr>
          <w:color w:val="000000"/>
        </w:rPr>
        <w:t>. The fear, the confusion, the pain.</w:t>
      </w:r>
    </w:p>
    <w:p w:rsidR="00BC56C0" w:rsidRPr="00B26F79" w:rsidRDefault="00BC56C0" w:rsidP="00B26F79">
      <w:pPr>
        <w:pStyle w:val="Character"/>
        <w:rPr>
          <w:color w:val="000000"/>
        </w:rPr>
      </w:pPr>
      <w:r w:rsidRPr="000D3FD6">
        <w:t>RYAN</w:t>
      </w:r>
      <w:r w:rsidR="00B26F79">
        <w:t xml:space="preserve"> (O.S.)</w:t>
      </w:r>
    </w:p>
    <w:p w:rsidR="00BC56C0" w:rsidRPr="000D3FD6" w:rsidRDefault="00BC56C0" w:rsidP="00BC56C0">
      <w:pPr>
        <w:pStyle w:val="Dialogue"/>
        <w:rPr>
          <w:color w:val="000000"/>
        </w:rPr>
      </w:pPr>
      <w:r w:rsidRPr="000D3FD6">
        <w:rPr>
          <w:color w:val="000000"/>
        </w:rPr>
        <w:t>I don’t</w:t>
      </w:r>
      <w:r w:rsidR="009B2D66">
        <w:rPr>
          <w:color w:val="000000"/>
        </w:rPr>
        <w:t xml:space="preserve"> wanna be here anymore. Let me </w:t>
      </w:r>
      <w:r w:rsidRPr="000D3FD6">
        <w:rPr>
          <w:color w:val="000000"/>
        </w:rPr>
        <w:t>go back, please.</w:t>
      </w:r>
    </w:p>
    <w:p w:rsidR="00BC56C0" w:rsidRPr="000D3FD6" w:rsidRDefault="00BC56C0" w:rsidP="00BC56C0">
      <w:pPr>
        <w:pStyle w:val="Character"/>
        <w:rPr>
          <w:color w:val="000000"/>
        </w:rPr>
      </w:pPr>
      <w:r w:rsidRPr="000D3FD6">
        <w:rPr>
          <w:color w:val="000000"/>
        </w:rPr>
        <w:t>DR. ALTMAN</w:t>
      </w:r>
    </w:p>
    <w:p w:rsidR="00BC56C0" w:rsidRPr="000D3FD6" w:rsidRDefault="00BC56C0" w:rsidP="00BC56C0">
      <w:pPr>
        <w:pStyle w:val="Dialogue"/>
        <w:rPr>
          <w:color w:val="000000"/>
        </w:rPr>
      </w:pPr>
      <w:r w:rsidRPr="000D3FD6">
        <w:rPr>
          <w:color w:val="000000"/>
        </w:rPr>
        <w:t xml:space="preserve">I know it’s difficult. But all you </w:t>
      </w:r>
      <w:r w:rsidR="000C55FC" w:rsidRPr="000D3FD6">
        <w:rPr>
          <w:color w:val="000000"/>
        </w:rPr>
        <w:t>need</w:t>
      </w:r>
      <w:r w:rsidRPr="000D3FD6">
        <w:rPr>
          <w:color w:val="000000"/>
        </w:rPr>
        <w:t xml:space="preserve"> to do is look into your mother’s eyes.</w:t>
      </w:r>
    </w:p>
    <w:p w:rsidR="00BC56C0" w:rsidRPr="00B26F79" w:rsidRDefault="00BC56C0" w:rsidP="00B26F79">
      <w:pPr>
        <w:pStyle w:val="Character"/>
        <w:rPr>
          <w:color w:val="000000"/>
        </w:rPr>
      </w:pPr>
      <w:r w:rsidRPr="000D3FD6">
        <w:t>RYAN</w:t>
      </w:r>
      <w:r w:rsidR="00B26F79">
        <w:t xml:space="preserve"> (O.S.)</w:t>
      </w:r>
    </w:p>
    <w:p w:rsidR="00BC56C0" w:rsidRPr="000D3FD6" w:rsidRDefault="00BC56C0" w:rsidP="00BC56C0">
      <w:pPr>
        <w:pStyle w:val="Dialogue"/>
        <w:rPr>
          <w:color w:val="000000"/>
        </w:rPr>
      </w:pPr>
      <w:r w:rsidRPr="000D3FD6">
        <w:rPr>
          <w:color w:val="000000"/>
        </w:rPr>
        <w:t>What?</w:t>
      </w:r>
    </w:p>
    <w:p w:rsidR="00BC56C0" w:rsidRPr="000D3FD6" w:rsidRDefault="00BC56C0" w:rsidP="00BC56C0">
      <w:pPr>
        <w:rPr>
          <w:color w:val="000000"/>
        </w:rPr>
      </w:pPr>
      <w:r w:rsidRPr="000D3FD6">
        <w:rPr>
          <w:color w:val="000000"/>
        </w:rPr>
        <w:t>The doctor puts Ryan in his mother’s arms, but we can’t see her face.</w:t>
      </w:r>
    </w:p>
    <w:p w:rsidR="00BC56C0" w:rsidRPr="00481072" w:rsidRDefault="00BC56C0" w:rsidP="00481072">
      <w:pPr>
        <w:pStyle w:val="Character"/>
        <w:rPr>
          <w:color w:val="000000"/>
        </w:rPr>
      </w:pPr>
      <w:r w:rsidRPr="000D3FD6">
        <w:t>MARY</w:t>
      </w:r>
      <w:r w:rsidR="00481072">
        <w:t xml:space="preserve"> (O.S.)</w:t>
      </w:r>
    </w:p>
    <w:p w:rsidR="00BC56C0" w:rsidRPr="000D3FD6" w:rsidRDefault="00BC56C0" w:rsidP="00BC56C0">
      <w:pPr>
        <w:pStyle w:val="Dialogue"/>
        <w:rPr>
          <w:color w:val="000000"/>
        </w:rPr>
      </w:pPr>
      <w:r w:rsidRPr="000D3FD6">
        <w:rPr>
          <w:color w:val="000000"/>
        </w:rPr>
        <w:t>He’s so beautiful.</w:t>
      </w:r>
    </w:p>
    <w:p w:rsidR="00BC56C0" w:rsidRPr="000D3FD6" w:rsidRDefault="00BC56C0" w:rsidP="00BC56C0">
      <w:pPr>
        <w:pStyle w:val="Character"/>
        <w:rPr>
          <w:color w:val="000000"/>
        </w:rPr>
      </w:pPr>
      <w:r w:rsidRPr="000D3FD6">
        <w:rPr>
          <w:color w:val="000000"/>
        </w:rPr>
        <w:t>DR. ALTMAN</w:t>
      </w:r>
    </w:p>
    <w:p w:rsidR="00BC56C0" w:rsidRPr="000D3FD6" w:rsidRDefault="00BC56C0" w:rsidP="00BC56C0">
      <w:pPr>
        <w:pStyle w:val="ParentheticalDirection"/>
        <w:rPr>
          <w:color w:val="000000"/>
        </w:rPr>
      </w:pPr>
      <w:r w:rsidRPr="000D3FD6">
        <w:rPr>
          <w:color w:val="000000"/>
        </w:rPr>
        <w:t>(To Ryan)</w:t>
      </w:r>
    </w:p>
    <w:p w:rsidR="00BC56C0" w:rsidRPr="000D3FD6" w:rsidRDefault="00BC56C0" w:rsidP="00BC56C0">
      <w:pPr>
        <w:pStyle w:val="Dialogue"/>
        <w:rPr>
          <w:color w:val="000000"/>
        </w:rPr>
      </w:pPr>
      <w:r w:rsidRPr="000D3FD6">
        <w:rPr>
          <w:color w:val="000000"/>
        </w:rPr>
        <w:t>Look at her.</w:t>
      </w:r>
    </w:p>
    <w:p w:rsidR="00BC56C0" w:rsidRPr="000D3FD6" w:rsidRDefault="00162753" w:rsidP="00BC56C0">
      <w:pPr>
        <w:rPr>
          <w:color w:val="000000"/>
        </w:rPr>
      </w:pPr>
      <w:r>
        <w:rPr>
          <w:color w:val="000000"/>
        </w:rPr>
        <w:t>Ryan starts panting</w:t>
      </w:r>
      <w:r w:rsidR="00BC56C0" w:rsidRPr="000D3FD6">
        <w:rPr>
          <w:color w:val="000000"/>
        </w:rPr>
        <w:t>.</w:t>
      </w:r>
    </w:p>
    <w:p w:rsidR="00BC56C0" w:rsidRPr="00B26F79" w:rsidRDefault="00BC56C0" w:rsidP="00B26F79">
      <w:pPr>
        <w:pStyle w:val="Character"/>
        <w:rPr>
          <w:color w:val="000000"/>
        </w:rPr>
      </w:pPr>
      <w:r w:rsidRPr="000D3FD6">
        <w:lastRenderedPageBreak/>
        <w:t>RYAN</w:t>
      </w:r>
      <w:r w:rsidR="00B26F79">
        <w:t xml:space="preserve"> (O.S.)</w:t>
      </w:r>
    </w:p>
    <w:p w:rsidR="00EC767C" w:rsidRPr="000D3FD6" w:rsidRDefault="00BC56C0" w:rsidP="00BC56C0">
      <w:pPr>
        <w:pStyle w:val="Dialogue"/>
        <w:rPr>
          <w:color w:val="000000"/>
        </w:rPr>
      </w:pPr>
      <w:r w:rsidRPr="000D3FD6">
        <w:rPr>
          <w:color w:val="000000"/>
        </w:rPr>
        <w:t>N</w:t>
      </w:r>
      <w:r w:rsidR="004A7FCD" w:rsidRPr="000D3FD6">
        <w:rPr>
          <w:color w:val="000000"/>
        </w:rPr>
        <w:t>o</w:t>
      </w:r>
      <w:r w:rsidR="00162753">
        <w:rPr>
          <w:color w:val="000000"/>
        </w:rPr>
        <w:t>, l</w:t>
      </w:r>
      <w:r w:rsidRPr="000D3FD6">
        <w:rPr>
          <w:color w:val="000000"/>
        </w:rPr>
        <w:t xml:space="preserve">et </w:t>
      </w:r>
      <w:r w:rsidR="00255779">
        <w:rPr>
          <w:color w:val="000000"/>
        </w:rPr>
        <w:t>me go!</w:t>
      </w:r>
    </w:p>
    <w:p w:rsidR="00EC767C" w:rsidRPr="000D3FD6" w:rsidRDefault="00162753" w:rsidP="00ED4674">
      <w:pPr>
        <w:rPr>
          <w:color w:val="000000"/>
        </w:rPr>
      </w:pPr>
      <w:r>
        <w:rPr>
          <w:color w:val="000000"/>
        </w:rPr>
        <w:t>The frame</w:t>
      </w:r>
      <w:r w:rsidR="00EC767C" w:rsidRPr="000D3FD6">
        <w:rPr>
          <w:color w:val="000000"/>
        </w:rPr>
        <w:t xml:space="preserve"> jer</w:t>
      </w:r>
      <w:r>
        <w:rPr>
          <w:color w:val="000000"/>
        </w:rPr>
        <w:t>ks. Suddenly Ryan</w:t>
      </w:r>
      <w:r w:rsidR="00EC767C" w:rsidRPr="000D3FD6">
        <w:rPr>
          <w:color w:val="000000"/>
        </w:rPr>
        <w:t xml:space="preserve"> escapes Mary’s arms and crawls down </w:t>
      </w:r>
      <w:r w:rsidR="00ED4674" w:rsidRPr="000D3FD6">
        <w:rPr>
          <w:color w:val="000000"/>
        </w:rPr>
        <w:t>to</w:t>
      </w:r>
      <w:r w:rsidR="00EC767C" w:rsidRPr="000D3FD6">
        <w:rPr>
          <w:color w:val="000000"/>
        </w:rPr>
        <w:t xml:space="preserve"> her abdomen.</w:t>
      </w:r>
    </w:p>
    <w:p w:rsidR="00EC767C" w:rsidRPr="00481072" w:rsidRDefault="00EC767C" w:rsidP="00481072">
      <w:pPr>
        <w:pStyle w:val="Character"/>
        <w:rPr>
          <w:color w:val="000000"/>
        </w:rPr>
      </w:pPr>
      <w:r w:rsidRPr="000D3FD6">
        <w:t>MARY</w:t>
      </w:r>
      <w:r w:rsidR="00481072">
        <w:t xml:space="preserve"> (O.S.)</w:t>
      </w:r>
    </w:p>
    <w:p w:rsidR="00EC767C" w:rsidRPr="000D3FD6" w:rsidRDefault="00EC767C" w:rsidP="00EC767C">
      <w:pPr>
        <w:pStyle w:val="Dialogue"/>
        <w:rPr>
          <w:color w:val="000000"/>
        </w:rPr>
      </w:pPr>
      <w:r w:rsidRPr="000D3FD6">
        <w:rPr>
          <w:color w:val="000000"/>
        </w:rPr>
        <w:t>Oh, God, my baby!</w:t>
      </w:r>
    </w:p>
    <w:p w:rsidR="009938AF" w:rsidRPr="000D3FD6" w:rsidRDefault="00EC767C" w:rsidP="00C21222">
      <w:pPr>
        <w:rPr>
          <w:color w:val="000000"/>
        </w:rPr>
      </w:pPr>
      <w:r w:rsidRPr="000D3FD6">
        <w:rPr>
          <w:color w:val="000000"/>
        </w:rPr>
        <w:t xml:space="preserve">Ryan crawls </w:t>
      </w:r>
      <w:r w:rsidR="00162753">
        <w:rPr>
          <w:color w:val="000000"/>
        </w:rPr>
        <w:t xml:space="preserve">down, </w:t>
      </w:r>
      <w:r w:rsidRPr="000D3FD6">
        <w:rPr>
          <w:color w:val="000000"/>
        </w:rPr>
        <w:t>reaches the edge</w:t>
      </w:r>
      <w:r w:rsidR="00162753">
        <w:rPr>
          <w:color w:val="000000"/>
        </w:rPr>
        <w:t xml:space="preserve"> of the bed, and start</w:t>
      </w:r>
      <w:r w:rsidRPr="000D3FD6">
        <w:rPr>
          <w:color w:val="000000"/>
        </w:rPr>
        <w:t>s falling to the floor. He screams.</w:t>
      </w:r>
    </w:p>
    <w:p w:rsidR="009938AF" w:rsidRPr="000D3FD6" w:rsidRDefault="009938AF" w:rsidP="003B3EE9">
      <w:pPr>
        <w:pStyle w:val="Heading1"/>
        <w:numPr>
          <w:ilvl w:val="0"/>
          <w:numId w:val="0"/>
        </w:numPr>
        <w:rPr>
          <w:color w:val="000000"/>
        </w:rPr>
      </w:pPr>
      <w:r w:rsidRPr="000D3FD6">
        <w:rPr>
          <w:color w:val="000000"/>
        </w:rPr>
        <w:t>EXT. BEACH - DAY</w:t>
      </w:r>
    </w:p>
    <w:p w:rsidR="005D0B3D" w:rsidRDefault="005D0B3D" w:rsidP="009938AF">
      <w:pPr>
        <w:rPr>
          <w:color w:val="000000"/>
        </w:rPr>
      </w:pPr>
      <w:r>
        <w:rPr>
          <w:color w:val="000000"/>
        </w:rPr>
        <w:t>Adult RYAN</w:t>
      </w:r>
      <w:r w:rsidR="009938AF" w:rsidRPr="000D3FD6">
        <w:rPr>
          <w:color w:val="000000"/>
        </w:rPr>
        <w:t xml:space="preserve"> falls on his back on</w:t>
      </w:r>
      <w:r w:rsidR="00162753">
        <w:rPr>
          <w:color w:val="000000"/>
        </w:rPr>
        <w:t xml:space="preserve"> a pale, sandy shore. The sky </w:t>
      </w:r>
      <w:r w:rsidR="009938AF" w:rsidRPr="000D3FD6">
        <w:rPr>
          <w:color w:val="000000"/>
        </w:rPr>
        <w:t xml:space="preserve">is gray and dark green, </w:t>
      </w:r>
      <w:r w:rsidR="001645DC" w:rsidRPr="000D3FD6">
        <w:rPr>
          <w:color w:val="000000"/>
        </w:rPr>
        <w:t>draining the</w:t>
      </w:r>
      <w:r w:rsidR="009938AF" w:rsidRPr="000D3FD6">
        <w:rPr>
          <w:color w:val="000000"/>
        </w:rPr>
        <w:t xml:space="preserve"> color out of everything below. Ryan is dipped in a thick coat of amniotic fluid and has part of his umbilical cord </w:t>
      </w:r>
      <w:r w:rsidR="00B55797">
        <w:rPr>
          <w:color w:val="000000"/>
        </w:rPr>
        <w:t xml:space="preserve">still </w:t>
      </w:r>
      <w:r w:rsidR="009938AF" w:rsidRPr="000D3FD6">
        <w:rPr>
          <w:color w:val="000000"/>
        </w:rPr>
        <w:t>sticking o</w:t>
      </w:r>
      <w:r w:rsidR="00255779">
        <w:rPr>
          <w:color w:val="000000"/>
        </w:rPr>
        <w:t>ut of his abdomen</w:t>
      </w:r>
      <w:r w:rsidR="009938AF" w:rsidRPr="000D3FD6">
        <w:rPr>
          <w:color w:val="000000"/>
        </w:rPr>
        <w:t>.</w:t>
      </w:r>
    </w:p>
    <w:p w:rsidR="009938AF" w:rsidRPr="000D3FD6" w:rsidRDefault="009938AF" w:rsidP="009938AF">
      <w:pPr>
        <w:rPr>
          <w:color w:val="000000"/>
        </w:rPr>
      </w:pPr>
      <w:r w:rsidRPr="000D3FD6">
        <w:rPr>
          <w:color w:val="000000"/>
        </w:rPr>
        <w:t>As he sits up, he lifts his gaze and is startl</w:t>
      </w:r>
      <w:r w:rsidR="00B55797">
        <w:rPr>
          <w:color w:val="000000"/>
        </w:rPr>
        <w:t>ed when he sees a MASS OF PEOPLE standing in front of him. Everybody is</w:t>
      </w:r>
      <w:r w:rsidRPr="000D3FD6">
        <w:rPr>
          <w:color w:val="000000"/>
        </w:rPr>
        <w:t xml:space="preserve"> dressed in black, staring quietly at Ryan and standing in rows that expand back into the horizon</w:t>
      </w:r>
      <w:r w:rsidR="004A7FCD" w:rsidRPr="000D3FD6">
        <w:rPr>
          <w:color w:val="000000"/>
        </w:rPr>
        <w:t>.</w:t>
      </w:r>
    </w:p>
    <w:p w:rsidR="009938AF" w:rsidRPr="000D3FD6" w:rsidRDefault="009938AF" w:rsidP="009938AF">
      <w:pPr>
        <w:pStyle w:val="Character"/>
        <w:rPr>
          <w:color w:val="000000"/>
        </w:rPr>
      </w:pPr>
      <w:r w:rsidRPr="000D3FD6">
        <w:rPr>
          <w:color w:val="000000"/>
        </w:rPr>
        <w:t>DR. ALTMAN</w:t>
      </w:r>
    </w:p>
    <w:p w:rsidR="009938AF" w:rsidRPr="000D3FD6" w:rsidRDefault="009938AF" w:rsidP="009938AF">
      <w:pPr>
        <w:pStyle w:val="Dialogue"/>
        <w:rPr>
          <w:color w:val="000000"/>
        </w:rPr>
      </w:pPr>
      <w:r w:rsidRPr="000D3FD6">
        <w:rPr>
          <w:color w:val="000000"/>
        </w:rPr>
        <w:t>Hello, Ryan. Glad you could join us. Found the place all right?</w:t>
      </w:r>
    </w:p>
    <w:p w:rsidR="009938AF" w:rsidRPr="000D3FD6" w:rsidRDefault="009938AF" w:rsidP="009938AF">
      <w:pPr>
        <w:rPr>
          <w:color w:val="000000"/>
        </w:rPr>
      </w:pPr>
      <w:r w:rsidRPr="000D3FD6">
        <w:rPr>
          <w:color w:val="000000"/>
        </w:rPr>
        <w:t>Ryan looks over to his right a</w:t>
      </w:r>
      <w:r w:rsidR="00110D5B">
        <w:rPr>
          <w:color w:val="000000"/>
        </w:rPr>
        <w:t>nd sees Dr. Altman approaching him</w:t>
      </w:r>
      <w:r w:rsidRPr="000D3FD6">
        <w:rPr>
          <w:color w:val="000000"/>
        </w:rPr>
        <w:t xml:space="preserve">. </w:t>
      </w:r>
    </w:p>
    <w:p w:rsidR="009938AF" w:rsidRPr="000D3FD6" w:rsidRDefault="009938AF" w:rsidP="009938AF">
      <w:pPr>
        <w:pStyle w:val="Character"/>
        <w:rPr>
          <w:color w:val="000000"/>
        </w:rPr>
      </w:pPr>
      <w:r w:rsidRPr="000D3FD6">
        <w:rPr>
          <w:color w:val="000000"/>
        </w:rPr>
        <w:t>RYAN</w:t>
      </w:r>
    </w:p>
    <w:p w:rsidR="009938AF" w:rsidRPr="000D3FD6" w:rsidRDefault="009938AF" w:rsidP="009938AF">
      <w:pPr>
        <w:pStyle w:val="Dialogue"/>
        <w:rPr>
          <w:color w:val="000000"/>
        </w:rPr>
      </w:pPr>
      <w:r w:rsidRPr="000D3FD6">
        <w:rPr>
          <w:color w:val="000000"/>
        </w:rPr>
        <w:t>What?</w:t>
      </w:r>
    </w:p>
    <w:p w:rsidR="009938AF" w:rsidRPr="000D3FD6" w:rsidRDefault="009938AF" w:rsidP="009938AF">
      <w:pPr>
        <w:pStyle w:val="Character"/>
        <w:rPr>
          <w:color w:val="000000"/>
        </w:rPr>
      </w:pPr>
      <w:r w:rsidRPr="000D3FD6">
        <w:rPr>
          <w:color w:val="000000"/>
        </w:rPr>
        <w:t>DR. ALTMAN</w:t>
      </w:r>
    </w:p>
    <w:p w:rsidR="009938AF" w:rsidRPr="000D3FD6" w:rsidRDefault="009938AF" w:rsidP="009938AF">
      <w:pPr>
        <w:pStyle w:val="Dialogue"/>
        <w:rPr>
          <w:color w:val="000000"/>
        </w:rPr>
      </w:pPr>
      <w:r w:rsidRPr="000D3FD6">
        <w:rPr>
          <w:color w:val="000000"/>
        </w:rPr>
        <w:t>I’m doctor Altman, by the way. I’m sorry for the discomfort</w:t>
      </w:r>
      <w:r w:rsidR="008A00F5" w:rsidRPr="000D3FD6">
        <w:rPr>
          <w:color w:val="000000"/>
        </w:rPr>
        <w:t>,</w:t>
      </w:r>
      <w:r w:rsidRPr="000D3FD6">
        <w:rPr>
          <w:color w:val="000000"/>
        </w:rPr>
        <w:t xml:space="preserve"> but I assure you it will be well worth it in the end.</w:t>
      </w:r>
    </w:p>
    <w:p w:rsidR="009938AF" w:rsidRPr="000D3FD6" w:rsidRDefault="009938AF" w:rsidP="009938AF">
      <w:pPr>
        <w:rPr>
          <w:color w:val="000000"/>
        </w:rPr>
      </w:pPr>
      <w:r w:rsidRPr="000D3FD6">
        <w:rPr>
          <w:color w:val="000000"/>
        </w:rPr>
        <w:t>Ryan looks over to the silent crowd.</w:t>
      </w:r>
    </w:p>
    <w:p w:rsidR="009938AF" w:rsidRPr="000D3FD6" w:rsidRDefault="009938AF" w:rsidP="009938AF">
      <w:pPr>
        <w:pStyle w:val="Character"/>
        <w:rPr>
          <w:color w:val="000000"/>
        </w:rPr>
      </w:pPr>
      <w:r w:rsidRPr="000D3FD6">
        <w:rPr>
          <w:color w:val="000000"/>
        </w:rPr>
        <w:t>RYAN</w:t>
      </w:r>
    </w:p>
    <w:p w:rsidR="009938AF" w:rsidRPr="000D3FD6" w:rsidRDefault="009938AF" w:rsidP="009938AF">
      <w:pPr>
        <w:pStyle w:val="Dialogue"/>
        <w:rPr>
          <w:color w:val="000000"/>
        </w:rPr>
      </w:pPr>
      <w:r w:rsidRPr="000D3FD6">
        <w:rPr>
          <w:color w:val="000000"/>
        </w:rPr>
        <w:t>In the end of what? What the hell…? Who are you again?</w:t>
      </w:r>
    </w:p>
    <w:p w:rsidR="009938AF" w:rsidRPr="000D3FD6" w:rsidRDefault="009938AF" w:rsidP="009938AF">
      <w:pPr>
        <w:pStyle w:val="Character"/>
        <w:rPr>
          <w:color w:val="000000"/>
        </w:rPr>
      </w:pPr>
      <w:r w:rsidRPr="000D3FD6">
        <w:rPr>
          <w:color w:val="000000"/>
        </w:rPr>
        <w:lastRenderedPageBreak/>
        <w:t>DR. ALTMAN</w:t>
      </w:r>
    </w:p>
    <w:p w:rsidR="009938AF" w:rsidRPr="000D3FD6" w:rsidRDefault="009938AF" w:rsidP="009938AF">
      <w:pPr>
        <w:pStyle w:val="Dialogue"/>
        <w:rPr>
          <w:color w:val="000000"/>
        </w:rPr>
      </w:pPr>
      <w:r w:rsidRPr="000D3FD6">
        <w:rPr>
          <w:color w:val="000000"/>
        </w:rPr>
        <w:t>I’m Doctor Juseff Altman, your psychologist. I know you don’t remember much of anything but it’s okay. You don’t need to remember much of anything right now.</w:t>
      </w:r>
    </w:p>
    <w:p w:rsidR="009938AF" w:rsidRPr="000D3FD6" w:rsidRDefault="009938AF" w:rsidP="009938AF">
      <w:pPr>
        <w:pStyle w:val="Character"/>
        <w:rPr>
          <w:color w:val="000000"/>
        </w:rPr>
      </w:pPr>
      <w:r w:rsidRPr="000D3FD6">
        <w:rPr>
          <w:color w:val="000000"/>
        </w:rPr>
        <w:t>RYAN</w:t>
      </w:r>
    </w:p>
    <w:p w:rsidR="009938AF" w:rsidRPr="000D3FD6" w:rsidRDefault="009938AF" w:rsidP="009938AF">
      <w:pPr>
        <w:pStyle w:val="Dialogue"/>
        <w:rPr>
          <w:color w:val="000000"/>
        </w:rPr>
      </w:pPr>
      <w:r w:rsidRPr="000D3FD6">
        <w:rPr>
          <w:color w:val="000000"/>
        </w:rPr>
        <w:t>What the hell is this place?</w:t>
      </w:r>
    </w:p>
    <w:p w:rsidR="009938AF" w:rsidRPr="000D3FD6" w:rsidRDefault="009938AF" w:rsidP="009938AF">
      <w:pPr>
        <w:pStyle w:val="Character"/>
        <w:rPr>
          <w:color w:val="000000"/>
        </w:rPr>
      </w:pPr>
      <w:r w:rsidRPr="000D3FD6">
        <w:rPr>
          <w:color w:val="000000"/>
        </w:rPr>
        <w:t>DR. ALTMAN</w:t>
      </w:r>
    </w:p>
    <w:p w:rsidR="009938AF" w:rsidRPr="000D3FD6" w:rsidRDefault="009938AF" w:rsidP="009938AF">
      <w:pPr>
        <w:pStyle w:val="Dialogue"/>
        <w:rPr>
          <w:color w:val="000000"/>
        </w:rPr>
      </w:pPr>
      <w:r w:rsidRPr="000D3FD6">
        <w:rPr>
          <w:color w:val="000000"/>
        </w:rPr>
        <w:t xml:space="preserve">Glad you asked. </w:t>
      </w:r>
    </w:p>
    <w:p w:rsidR="009938AF" w:rsidRPr="000D3FD6" w:rsidRDefault="009938AF" w:rsidP="009938AF">
      <w:pPr>
        <w:pStyle w:val="ParentheticalDirection"/>
        <w:rPr>
          <w:color w:val="000000"/>
        </w:rPr>
      </w:pPr>
      <w:r w:rsidRPr="000D3FD6">
        <w:rPr>
          <w:color w:val="000000"/>
        </w:rPr>
        <w:t>(Pause)</w:t>
      </w:r>
    </w:p>
    <w:p w:rsidR="009938AF" w:rsidRPr="000D3FD6" w:rsidRDefault="009938AF" w:rsidP="009938AF">
      <w:pPr>
        <w:pStyle w:val="Dialogue"/>
        <w:rPr>
          <w:color w:val="000000"/>
        </w:rPr>
      </w:pPr>
      <w:r w:rsidRPr="000D3FD6">
        <w:rPr>
          <w:color w:val="000000"/>
        </w:rPr>
        <w:t>This is your head.</w:t>
      </w:r>
    </w:p>
    <w:p w:rsidR="009938AF" w:rsidRPr="000D3FD6" w:rsidRDefault="009938AF" w:rsidP="009938AF">
      <w:pPr>
        <w:pStyle w:val="Character"/>
        <w:rPr>
          <w:color w:val="000000"/>
        </w:rPr>
      </w:pPr>
      <w:r w:rsidRPr="000D3FD6">
        <w:rPr>
          <w:color w:val="000000"/>
        </w:rPr>
        <w:t>RYAN</w:t>
      </w:r>
    </w:p>
    <w:p w:rsidR="009938AF" w:rsidRPr="000D3FD6" w:rsidRDefault="00042D84" w:rsidP="009938AF">
      <w:pPr>
        <w:pStyle w:val="Dialogue"/>
        <w:rPr>
          <w:color w:val="000000"/>
        </w:rPr>
      </w:pPr>
      <w:r>
        <w:rPr>
          <w:color w:val="000000"/>
        </w:rPr>
        <w:t>What</w:t>
      </w:r>
      <w:r w:rsidR="009938AF" w:rsidRPr="000D3FD6">
        <w:rPr>
          <w:color w:val="000000"/>
        </w:rPr>
        <w:t xml:space="preserve">? </w:t>
      </w:r>
    </w:p>
    <w:p w:rsidR="009938AF" w:rsidRPr="000D3FD6" w:rsidRDefault="009938AF" w:rsidP="009938AF">
      <w:pPr>
        <w:pStyle w:val="Character"/>
        <w:rPr>
          <w:color w:val="000000"/>
        </w:rPr>
      </w:pPr>
      <w:r w:rsidRPr="000D3FD6">
        <w:rPr>
          <w:color w:val="000000"/>
        </w:rPr>
        <w:t>DR. ALTMAN</w:t>
      </w:r>
    </w:p>
    <w:p w:rsidR="00042D84" w:rsidRDefault="009938AF" w:rsidP="00042D84">
      <w:pPr>
        <w:pStyle w:val="Dialogue"/>
        <w:rPr>
          <w:color w:val="000000"/>
        </w:rPr>
      </w:pPr>
      <w:r w:rsidRPr="000D3FD6">
        <w:rPr>
          <w:color w:val="000000"/>
        </w:rPr>
        <w:t xml:space="preserve">A wasteland of lost memories. </w:t>
      </w:r>
    </w:p>
    <w:p w:rsidR="00042D84" w:rsidRPr="00042D84" w:rsidRDefault="00042D84" w:rsidP="00042D84">
      <w:pPr>
        <w:pStyle w:val="ParentheticalDirection"/>
      </w:pPr>
      <w:r>
        <w:t>(pause)</w:t>
      </w:r>
    </w:p>
    <w:p w:rsidR="009938AF" w:rsidRPr="00042D84" w:rsidRDefault="009938AF" w:rsidP="00042D84">
      <w:pPr>
        <w:pStyle w:val="Dialogue"/>
        <w:rPr>
          <w:color w:val="000000"/>
        </w:rPr>
      </w:pPr>
      <w:r w:rsidRPr="000D3FD6">
        <w:t>What you’</w:t>
      </w:r>
      <w:r w:rsidR="00042D84">
        <w:t>re experiencing right now is a Rhebentric R</w:t>
      </w:r>
      <w:r w:rsidRPr="000D3FD6">
        <w:t>egression.</w:t>
      </w:r>
    </w:p>
    <w:p w:rsidR="009938AF" w:rsidRPr="000D3FD6" w:rsidRDefault="009938AF" w:rsidP="009938AF">
      <w:pPr>
        <w:pStyle w:val="Character"/>
        <w:rPr>
          <w:color w:val="000000"/>
        </w:rPr>
      </w:pPr>
      <w:r w:rsidRPr="000D3FD6">
        <w:rPr>
          <w:color w:val="000000"/>
        </w:rPr>
        <w:t>RYAN</w:t>
      </w:r>
    </w:p>
    <w:p w:rsidR="009938AF" w:rsidRPr="000D3FD6" w:rsidRDefault="00042D84" w:rsidP="009938AF">
      <w:pPr>
        <w:pStyle w:val="Dialogue"/>
        <w:rPr>
          <w:color w:val="000000"/>
        </w:rPr>
      </w:pPr>
      <w:r>
        <w:rPr>
          <w:color w:val="000000"/>
        </w:rPr>
        <w:t>Rhebentric Regression</w:t>
      </w:r>
      <w:r w:rsidR="009938AF" w:rsidRPr="000D3FD6">
        <w:rPr>
          <w:color w:val="000000"/>
        </w:rPr>
        <w:t>?</w:t>
      </w:r>
    </w:p>
    <w:p w:rsidR="009938AF" w:rsidRPr="000D3FD6" w:rsidRDefault="009938AF" w:rsidP="009938AF">
      <w:pPr>
        <w:pStyle w:val="Character"/>
        <w:rPr>
          <w:color w:val="000000"/>
        </w:rPr>
      </w:pPr>
      <w:r w:rsidRPr="000D3FD6">
        <w:rPr>
          <w:color w:val="000000"/>
        </w:rPr>
        <w:t>DR. ALTMAN</w:t>
      </w:r>
    </w:p>
    <w:p w:rsidR="00015702" w:rsidRPr="000D3FD6" w:rsidRDefault="009938AF" w:rsidP="009938AF">
      <w:pPr>
        <w:pStyle w:val="Dialogue"/>
        <w:rPr>
          <w:color w:val="000000"/>
        </w:rPr>
      </w:pPr>
      <w:r w:rsidRPr="000D3FD6">
        <w:rPr>
          <w:color w:val="000000"/>
        </w:rPr>
        <w:t>It’s an experimental form of hy</w:t>
      </w:r>
      <w:r w:rsidR="00042D84">
        <w:rPr>
          <w:color w:val="000000"/>
        </w:rPr>
        <w:t>pnosis that</w:t>
      </w:r>
      <w:r w:rsidRPr="000D3FD6">
        <w:rPr>
          <w:color w:val="000000"/>
        </w:rPr>
        <w:t xml:space="preserve"> I’ve </w:t>
      </w:r>
      <w:r w:rsidR="00042D84">
        <w:rPr>
          <w:color w:val="000000"/>
        </w:rPr>
        <w:t>designed. I</w:t>
      </w:r>
      <w:r w:rsidRPr="000D3FD6">
        <w:rPr>
          <w:color w:val="000000"/>
        </w:rPr>
        <w:t>t creates a sort of lucid dream</w:t>
      </w:r>
      <w:r w:rsidR="00015702" w:rsidRPr="000D3FD6">
        <w:rPr>
          <w:color w:val="000000"/>
        </w:rPr>
        <w:t xml:space="preserve"> in which you can act freely and control its outcome.</w:t>
      </w:r>
    </w:p>
    <w:p w:rsidR="00015702" w:rsidRPr="000D3FD6" w:rsidRDefault="00015702" w:rsidP="00015702">
      <w:pPr>
        <w:pStyle w:val="Character"/>
        <w:rPr>
          <w:color w:val="000000"/>
        </w:rPr>
      </w:pPr>
      <w:r w:rsidRPr="000D3FD6">
        <w:rPr>
          <w:color w:val="000000"/>
        </w:rPr>
        <w:t>RYAN</w:t>
      </w:r>
    </w:p>
    <w:p w:rsidR="00015702" w:rsidRPr="000D3FD6" w:rsidRDefault="00042D84" w:rsidP="00015702">
      <w:pPr>
        <w:pStyle w:val="Dialogue"/>
        <w:rPr>
          <w:color w:val="000000"/>
        </w:rPr>
      </w:pPr>
      <w:r>
        <w:rPr>
          <w:color w:val="000000"/>
        </w:rPr>
        <w:t>Bullshit</w:t>
      </w:r>
      <w:r w:rsidR="00015702" w:rsidRPr="000D3FD6">
        <w:rPr>
          <w:color w:val="000000"/>
        </w:rPr>
        <w:t>.</w:t>
      </w:r>
    </w:p>
    <w:p w:rsidR="00015702" w:rsidRPr="000D3FD6" w:rsidRDefault="00015702" w:rsidP="00015702">
      <w:pPr>
        <w:pStyle w:val="Character"/>
        <w:rPr>
          <w:color w:val="000000"/>
        </w:rPr>
      </w:pPr>
      <w:r w:rsidRPr="000D3FD6">
        <w:rPr>
          <w:color w:val="000000"/>
        </w:rPr>
        <w:t>DR. ALTMAN</w:t>
      </w:r>
    </w:p>
    <w:p w:rsidR="00015702" w:rsidRPr="000D3FD6" w:rsidRDefault="00015702" w:rsidP="00015702">
      <w:pPr>
        <w:pStyle w:val="Dialogue"/>
        <w:rPr>
          <w:color w:val="000000"/>
        </w:rPr>
      </w:pPr>
      <w:r w:rsidRPr="000D3FD6">
        <w:rPr>
          <w:color w:val="000000"/>
        </w:rPr>
        <w:t>I’m afraid</w:t>
      </w:r>
      <w:r w:rsidR="00042D84">
        <w:rPr>
          <w:color w:val="000000"/>
        </w:rPr>
        <w:t xml:space="preserve"> not</w:t>
      </w:r>
      <w:r w:rsidRPr="000D3FD6">
        <w:rPr>
          <w:color w:val="000000"/>
        </w:rPr>
        <w:t>.</w:t>
      </w:r>
    </w:p>
    <w:p w:rsidR="00015702" w:rsidRPr="000D3FD6" w:rsidRDefault="00015702" w:rsidP="00015702">
      <w:pPr>
        <w:rPr>
          <w:color w:val="000000"/>
        </w:rPr>
      </w:pPr>
      <w:r w:rsidRPr="000D3FD6">
        <w:rPr>
          <w:color w:val="000000"/>
        </w:rPr>
        <w:t>Ryan looks at the huge mass of faces staring at him.</w:t>
      </w:r>
    </w:p>
    <w:p w:rsidR="00015702" w:rsidRPr="000D3FD6" w:rsidRDefault="00015702" w:rsidP="00015702">
      <w:pPr>
        <w:pStyle w:val="Character"/>
        <w:rPr>
          <w:color w:val="000000"/>
        </w:rPr>
      </w:pPr>
      <w:r w:rsidRPr="000D3FD6">
        <w:rPr>
          <w:color w:val="000000"/>
        </w:rPr>
        <w:t>RYAN</w:t>
      </w:r>
    </w:p>
    <w:p w:rsidR="00015702" w:rsidRPr="000D3FD6" w:rsidRDefault="00015702" w:rsidP="00015702">
      <w:pPr>
        <w:pStyle w:val="Dialogue"/>
        <w:rPr>
          <w:color w:val="000000"/>
        </w:rPr>
      </w:pPr>
      <w:r w:rsidRPr="000D3FD6">
        <w:rPr>
          <w:color w:val="000000"/>
        </w:rPr>
        <w:t>I don’t remember anything. Getting here or agreeing to this.</w:t>
      </w:r>
    </w:p>
    <w:p w:rsidR="00015702" w:rsidRPr="000D3FD6" w:rsidRDefault="00015702" w:rsidP="00015702">
      <w:pPr>
        <w:pStyle w:val="Character"/>
        <w:rPr>
          <w:color w:val="000000"/>
        </w:rPr>
      </w:pPr>
      <w:r w:rsidRPr="000D3FD6">
        <w:rPr>
          <w:color w:val="000000"/>
        </w:rPr>
        <w:lastRenderedPageBreak/>
        <w:t>DR. ALTMAN</w:t>
      </w:r>
    </w:p>
    <w:p w:rsidR="00015702" w:rsidRPr="000D3FD6" w:rsidRDefault="00015702" w:rsidP="00015702">
      <w:pPr>
        <w:pStyle w:val="Dialogue"/>
        <w:rPr>
          <w:color w:val="000000"/>
        </w:rPr>
      </w:pPr>
      <w:r w:rsidRPr="000D3FD6">
        <w:rPr>
          <w:color w:val="000000"/>
        </w:rPr>
        <w:t>You remember your name, that’s a start. It’s best for the procedure if you remember as little as possible. Everything will come back to you as the procedure progresses.</w:t>
      </w:r>
    </w:p>
    <w:p w:rsidR="00015702" w:rsidRPr="000D3FD6" w:rsidRDefault="00015702" w:rsidP="00015702">
      <w:pPr>
        <w:pStyle w:val="Character"/>
        <w:rPr>
          <w:color w:val="000000"/>
        </w:rPr>
      </w:pPr>
      <w:r w:rsidRPr="000D3FD6">
        <w:rPr>
          <w:color w:val="000000"/>
        </w:rPr>
        <w:t>RYAN</w:t>
      </w:r>
    </w:p>
    <w:p w:rsidR="00015702" w:rsidRPr="000D3FD6" w:rsidRDefault="00015702" w:rsidP="00015702">
      <w:pPr>
        <w:pStyle w:val="Dialogue"/>
        <w:rPr>
          <w:color w:val="000000"/>
        </w:rPr>
      </w:pPr>
      <w:r w:rsidRPr="000D3FD6">
        <w:rPr>
          <w:color w:val="000000"/>
        </w:rPr>
        <w:t>You said this is a regression. What am I regressing to?</w:t>
      </w:r>
    </w:p>
    <w:p w:rsidR="00015702" w:rsidRPr="000D3FD6" w:rsidRDefault="00015702" w:rsidP="00015702">
      <w:pPr>
        <w:pStyle w:val="Character"/>
        <w:rPr>
          <w:color w:val="000000"/>
        </w:rPr>
      </w:pPr>
      <w:r w:rsidRPr="000D3FD6">
        <w:rPr>
          <w:color w:val="000000"/>
        </w:rPr>
        <w:t>DR. ALTMAN</w:t>
      </w:r>
    </w:p>
    <w:p w:rsidR="00015702" w:rsidRPr="000D3FD6" w:rsidRDefault="00015702" w:rsidP="00015702">
      <w:pPr>
        <w:pStyle w:val="Dialogue"/>
        <w:rPr>
          <w:color w:val="000000"/>
        </w:rPr>
      </w:pPr>
      <w:r w:rsidRPr="000D3FD6">
        <w:rPr>
          <w:color w:val="000000"/>
        </w:rPr>
        <w:t>Well, that’s the hard part.</w:t>
      </w:r>
    </w:p>
    <w:p w:rsidR="00015702" w:rsidRPr="000D3FD6" w:rsidRDefault="00015702" w:rsidP="00015702">
      <w:pPr>
        <w:pStyle w:val="Character"/>
        <w:rPr>
          <w:color w:val="000000"/>
        </w:rPr>
      </w:pPr>
      <w:r w:rsidRPr="000D3FD6">
        <w:rPr>
          <w:color w:val="000000"/>
        </w:rPr>
        <w:t>RYAN</w:t>
      </w:r>
    </w:p>
    <w:p w:rsidR="00015702" w:rsidRPr="000D3FD6" w:rsidRDefault="00020F2F" w:rsidP="00015702">
      <w:pPr>
        <w:pStyle w:val="Dialogue"/>
        <w:rPr>
          <w:color w:val="000000"/>
        </w:rPr>
      </w:pPr>
      <w:r>
        <w:rPr>
          <w:color w:val="000000"/>
        </w:rPr>
        <w:t>Try me</w:t>
      </w:r>
      <w:r w:rsidR="00015702" w:rsidRPr="000D3FD6">
        <w:rPr>
          <w:color w:val="000000"/>
        </w:rPr>
        <w:t>.</w:t>
      </w:r>
    </w:p>
    <w:p w:rsidR="00015702" w:rsidRPr="000D3FD6" w:rsidRDefault="00015702" w:rsidP="00015702">
      <w:pPr>
        <w:pStyle w:val="Character"/>
        <w:rPr>
          <w:color w:val="000000"/>
        </w:rPr>
      </w:pPr>
      <w:r w:rsidRPr="000D3FD6">
        <w:rPr>
          <w:color w:val="000000"/>
        </w:rPr>
        <w:t>DR. ALTMAN</w:t>
      </w:r>
    </w:p>
    <w:p w:rsidR="00015702" w:rsidRPr="000D3FD6" w:rsidRDefault="00B506C1" w:rsidP="00015702">
      <w:pPr>
        <w:pStyle w:val="Dialogue"/>
        <w:rPr>
          <w:color w:val="000000"/>
        </w:rPr>
      </w:pPr>
      <w:r>
        <w:rPr>
          <w:color w:val="000000"/>
        </w:rPr>
        <w:t>You’re reliving your top five</w:t>
      </w:r>
      <w:r w:rsidR="00015702" w:rsidRPr="000D3FD6">
        <w:rPr>
          <w:color w:val="000000"/>
        </w:rPr>
        <w:t xml:space="preserve"> traumatic experiences.</w:t>
      </w:r>
    </w:p>
    <w:p w:rsidR="00015702" w:rsidRPr="000D3FD6" w:rsidRDefault="00015702" w:rsidP="00015702">
      <w:pPr>
        <w:rPr>
          <w:color w:val="000000"/>
        </w:rPr>
      </w:pPr>
      <w:r w:rsidRPr="000D3FD6">
        <w:rPr>
          <w:color w:val="000000"/>
        </w:rPr>
        <w:t>Ryan stares at Altman in shock.</w:t>
      </w:r>
    </w:p>
    <w:p w:rsidR="00015702" w:rsidRPr="000D3FD6" w:rsidRDefault="00015702" w:rsidP="00015702">
      <w:pPr>
        <w:pStyle w:val="Character"/>
        <w:rPr>
          <w:color w:val="000000"/>
        </w:rPr>
      </w:pPr>
      <w:r w:rsidRPr="000D3FD6">
        <w:rPr>
          <w:color w:val="000000"/>
        </w:rPr>
        <w:t>DR. ALTMAN</w:t>
      </w:r>
    </w:p>
    <w:p w:rsidR="00143209" w:rsidRDefault="00015702" w:rsidP="00143209">
      <w:pPr>
        <w:pStyle w:val="Dialogue"/>
      </w:pPr>
      <w:r w:rsidRPr="000D3FD6">
        <w:t xml:space="preserve">Why, you </w:t>
      </w:r>
      <w:r w:rsidR="00143209">
        <w:t xml:space="preserve">may </w:t>
      </w:r>
      <w:r w:rsidRPr="000D3FD6">
        <w:t>ask?</w:t>
      </w:r>
    </w:p>
    <w:p w:rsidR="00015702" w:rsidRPr="00143209" w:rsidRDefault="00143209" w:rsidP="00143209">
      <w:pPr>
        <w:pStyle w:val="Heading2"/>
        <w:ind w:left="0"/>
      </w:pPr>
      <w:r>
        <w:t>Ryan remains quiet.</w:t>
      </w:r>
    </w:p>
    <w:p w:rsidR="00015702" w:rsidRPr="000D3FD6" w:rsidRDefault="00015702" w:rsidP="00015702">
      <w:pPr>
        <w:pStyle w:val="Character"/>
        <w:rPr>
          <w:color w:val="000000"/>
        </w:rPr>
      </w:pPr>
      <w:r w:rsidRPr="000D3FD6">
        <w:rPr>
          <w:color w:val="000000"/>
        </w:rPr>
        <w:t>DR. ALTMAN</w:t>
      </w:r>
    </w:p>
    <w:p w:rsidR="00015702" w:rsidRPr="000D3FD6" w:rsidRDefault="00015702" w:rsidP="00015702">
      <w:pPr>
        <w:pStyle w:val="Dialogue"/>
        <w:rPr>
          <w:color w:val="000000"/>
        </w:rPr>
      </w:pPr>
      <w:r w:rsidRPr="000D3FD6">
        <w:rPr>
          <w:color w:val="000000"/>
        </w:rPr>
        <w:t>You’re going to change what went wrong in your life</w:t>
      </w:r>
      <w:r w:rsidR="00143209">
        <w:rPr>
          <w:color w:val="000000"/>
        </w:rPr>
        <w:t>, Ryan</w:t>
      </w:r>
      <w:r w:rsidRPr="000D3FD6">
        <w:rPr>
          <w:color w:val="000000"/>
        </w:rPr>
        <w:t>.</w:t>
      </w:r>
    </w:p>
    <w:p w:rsidR="00015702" w:rsidRPr="000D3FD6" w:rsidRDefault="00015702" w:rsidP="00015702">
      <w:pPr>
        <w:pStyle w:val="Character"/>
        <w:rPr>
          <w:color w:val="000000"/>
        </w:rPr>
      </w:pPr>
      <w:r w:rsidRPr="000D3FD6">
        <w:rPr>
          <w:color w:val="000000"/>
        </w:rPr>
        <w:t>RYAN</w:t>
      </w:r>
    </w:p>
    <w:p w:rsidR="00015702" w:rsidRPr="00143209" w:rsidRDefault="00143209" w:rsidP="00143209">
      <w:pPr>
        <w:pStyle w:val="Dialogue"/>
        <w:rPr>
          <w:color w:val="000000"/>
        </w:rPr>
      </w:pPr>
      <w:r>
        <w:t>Change?</w:t>
      </w:r>
    </w:p>
    <w:p w:rsidR="00015702" w:rsidRPr="000D3FD6" w:rsidRDefault="00015702" w:rsidP="00015702">
      <w:pPr>
        <w:pStyle w:val="Character"/>
        <w:rPr>
          <w:color w:val="000000"/>
        </w:rPr>
      </w:pPr>
      <w:r w:rsidRPr="000D3FD6">
        <w:rPr>
          <w:color w:val="000000"/>
        </w:rPr>
        <w:t>DR. ALTMAN</w:t>
      </w:r>
    </w:p>
    <w:p w:rsidR="00DA2EA4" w:rsidRPr="00143209" w:rsidRDefault="00015702" w:rsidP="00143209">
      <w:pPr>
        <w:pStyle w:val="Dialogue"/>
        <w:rPr>
          <w:color w:val="000000"/>
        </w:rPr>
      </w:pPr>
      <w:r w:rsidRPr="000D3FD6">
        <w:t>If we change what originally went wrong in those key memories</w:t>
      </w:r>
      <w:r w:rsidR="0051346B" w:rsidRPr="000D3FD6">
        <w:t>,</w:t>
      </w:r>
      <w:r w:rsidRPr="000D3FD6">
        <w:t xml:space="preserve"> you’ll change </w:t>
      </w:r>
      <w:r w:rsidR="00EF6473" w:rsidRPr="000D3FD6">
        <w:t>their consequences. You’ll over</w:t>
      </w:r>
      <w:r w:rsidRPr="000D3FD6">
        <w:t>come your biggest flaws.</w:t>
      </w:r>
    </w:p>
    <w:p w:rsidR="00DA2EA4" w:rsidRPr="000D3FD6" w:rsidRDefault="00143209" w:rsidP="00DA2EA4">
      <w:pPr>
        <w:rPr>
          <w:color w:val="000000"/>
        </w:rPr>
      </w:pPr>
      <w:r>
        <w:rPr>
          <w:color w:val="000000"/>
        </w:rPr>
        <w:t>Ryan backpedals away from Altman</w:t>
      </w:r>
      <w:r w:rsidR="00DA2EA4" w:rsidRPr="000D3FD6">
        <w:rPr>
          <w:color w:val="000000"/>
        </w:rPr>
        <w:t>.</w:t>
      </w:r>
    </w:p>
    <w:p w:rsidR="00DA2EA4" w:rsidRPr="000D3FD6" w:rsidRDefault="00DA2EA4" w:rsidP="00DA2EA4">
      <w:pPr>
        <w:pStyle w:val="Character"/>
        <w:rPr>
          <w:color w:val="000000"/>
        </w:rPr>
      </w:pPr>
      <w:r w:rsidRPr="000D3FD6">
        <w:rPr>
          <w:color w:val="000000"/>
        </w:rPr>
        <w:t>RYAN</w:t>
      </w:r>
    </w:p>
    <w:p w:rsidR="00DA2EA4" w:rsidRPr="000D3FD6" w:rsidRDefault="00143209" w:rsidP="00DA2EA4">
      <w:pPr>
        <w:pStyle w:val="Dialogue"/>
        <w:rPr>
          <w:color w:val="000000"/>
        </w:rPr>
      </w:pPr>
      <w:r>
        <w:rPr>
          <w:color w:val="000000"/>
        </w:rPr>
        <w:t>I’m going back to all those awful moments to</w:t>
      </w:r>
      <w:r w:rsidR="00DA2EA4" w:rsidRPr="000D3FD6">
        <w:rPr>
          <w:color w:val="000000"/>
        </w:rPr>
        <w:t xml:space="preserve"> become a better man.</w:t>
      </w:r>
    </w:p>
    <w:p w:rsidR="00DA2EA4" w:rsidRPr="000D3FD6" w:rsidRDefault="00DA2EA4" w:rsidP="00DA2EA4">
      <w:pPr>
        <w:pStyle w:val="Character"/>
        <w:rPr>
          <w:color w:val="000000"/>
        </w:rPr>
      </w:pPr>
      <w:r w:rsidRPr="000D3FD6">
        <w:rPr>
          <w:color w:val="000000"/>
        </w:rPr>
        <w:lastRenderedPageBreak/>
        <w:t>DR. ALTMAN</w:t>
      </w:r>
    </w:p>
    <w:p w:rsidR="00DA2EA4" w:rsidRPr="000D3FD6" w:rsidRDefault="00DA2EA4" w:rsidP="00DA2EA4">
      <w:pPr>
        <w:pStyle w:val="Dialogue"/>
        <w:rPr>
          <w:color w:val="000000"/>
        </w:rPr>
      </w:pPr>
      <w:r w:rsidRPr="000D3FD6">
        <w:rPr>
          <w:color w:val="000000"/>
        </w:rPr>
        <w:t>Pretty much.</w:t>
      </w:r>
    </w:p>
    <w:p w:rsidR="00DA2EA4" w:rsidRPr="000D3FD6" w:rsidRDefault="00C473BB" w:rsidP="00DA2EA4">
      <w:pPr>
        <w:rPr>
          <w:color w:val="000000"/>
        </w:rPr>
      </w:pPr>
      <w:r>
        <w:rPr>
          <w:color w:val="000000"/>
        </w:rPr>
        <w:t>Ryan runs to the water and dives in</w:t>
      </w:r>
      <w:r w:rsidR="00DA2EA4" w:rsidRPr="000D3FD6">
        <w:rPr>
          <w:color w:val="000000"/>
        </w:rPr>
        <w:t>. After a few seconds, the tide withdraws about twenty feet, uncovering Ryan as he lies face down on the ground.</w:t>
      </w:r>
    </w:p>
    <w:p w:rsidR="00DA2EA4" w:rsidRPr="000D3FD6" w:rsidRDefault="00DA2EA4" w:rsidP="00DA2EA4">
      <w:pPr>
        <w:pStyle w:val="Character"/>
        <w:rPr>
          <w:color w:val="000000"/>
        </w:rPr>
      </w:pPr>
      <w:r w:rsidRPr="000D3FD6">
        <w:rPr>
          <w:color w:val="000000"/>
        </w:rPr>
        <w:t>RYAN</w:t>
      </w:r>
    </w:p>
    <w:p w:rsidR="00DA2EA4" w:rsidRPr="000D3FD6" w:rsidRDefault="00DA2EA4" w:rsidP="00DA2EA4">
      <w:pPr>
        <w:pStyle w:val="Dialogue"/>
        <w:rPr>
          <w:color w:val="000000"/>
        </w:rPr>
      </w:pPr>
      <w:r w:rsidRPr="000D3FD6">
        <w:rPr>
          <w:color w:val="000000"/>
        </w:rPr>
        <w:t xml:space="preserve">Get me </w:t>
      </w:r>
      <w:r w:rsidR="00C473BB">
        <w:rPr>
          <w:color w:val="000000"/>
        </w:rPr>
        <w:t>out of here, Altman! I’m gonna sue you</w:t>
      </w:r>
      <w:r w:rsidRPr="000D3FD6">
        <w:rPr>
          <w:color w:val="000000"/>
        </w:rPr>
        <w:t>!</w:t>
      </w:r>
    </w:p>
    <w:p w:rsidR="00DA2EA4" w:rsidRPr="000D3FD6" w:rsidRDefault="00DA2EA4" w:rsidP="00DA2EA4">
      <w:pPr>
        <w:pStyle w:val="Character"/>
        <w:rPr>
          <w:color w:val="000000"/>
        </w:rPr>
      </w:pPr>
      <w:r w:rsidRPr="000D3FD6">
        <w:rPr>
          <w:color w:val="000000"/>
        </w:rPr>
        <w:t>DR. ALTMAN</w:t>
      </w:r>
    </w:p>
    <w:p w:rsidR="00DA2EA4" w:rsidRPr="000D3FD6" w:rsidRDefault="00DA2EA4" w:rsidP="00DA2EA4">
      <w:pPr>
        <w:pStyle w:val="Dialogue"/>
        <w:rPr>
          <w:color w:val="000000"/>
        </w:rPr>
      </w:pPr>
      <w:r w:rsidRPr="000D3FD6">
        <w:rPr>
          <w:color w:val="000000"/>
        </w:rPr>
        <w:t>Ryan</w:t>
      </w:r>
      <w:r w:rsidR="00C473BB">
        <w:rPr>
          <w:color w:val="000000"/>
        </w:rPr>
        <w:t>, you need to finish this</w:t>
      </w:r>
      <w:r w:rsidRPr="000D3FD6">
        <w:rPr>
          <w:color w:val="000000"/>
        </w:rPr>
        <w:t>.</w:t>
      </w:r>
    </w:p>
    <w:p w:rsidR="00DA2EA4" w:rsidRPr="000D3FD6" w:rsidRDefault="00DA2EA4" w:rsidP="00DA2EA4">
      <w:pPr>
        <w:pStyle w:val="Character"/>
        <w:rPr>
          <w:color w:val="000000"/>
        </w:rPr>
      </w:pPr>
      <w:r w:rsidRPr="000D3FD6">
        <w:rPr>
          <w:color w:val="000000"/>
        </w:rPr>
        <w:t>RYAN</w:t>
      </w:r>
    </w:p>
    <w:p w:rsidR="00DA2EA4" w:rsidRPr="000D3FD6" w:rsidRDefault="00DA2EA4" w:rsidP="00DA2EA4">
      <w:pPr>
        <w:pStyle w:val="Dialogue"/>
        <w:rPr>
          <w:color w:val="000000"/>
        </w:rPr>
      </w:pPr>
      <w:r w:rsidRPr="000D3FD6">
        <w:rPr>
          <w:color w:val="000000"/>
        </w:rPr>
        <w:t>Why? Will my brain explode or something?</w:t>
      </w:r>
    </w:p>
    <w:p w:rsidR="00DA2EA4" w:rsidRPr="000D3FD6" w:rsidRDefault="00DA2EA4" w:rsidP="00DA2EA4">
      <w:pPr>
        <w:pStyle w:val="Character"/>
        <w:rPr>
          <w:color w:val="000000"/>
        </w:rPr>
      </w:pPr>
      <w:r w:rsidRPr="000D3FD6">
        <w:rPr>
          <w:color w:val="000000"/>
        </w:rPr>
        <w:t>DR. ALTMAN</w:t>
      </w:r>
    </w:p>
    <w:p w:rsidR="00DA2EA4" w:rsidRPr="000D3FD6" w:rsidRDefault="00DA2EA4" w:rsidP="00DA2EA4">
      <w:pPr>
        <w:pStyle w:val="Dialogue"/>
        <w:rPr>
          <w:color w:val="000000"/>
        </w:rPr>
      </w:pPr>
      <w:r w:rsidRPr="000D3FD6">
        <w:rPr>
          <w:color w:val="000000"/>
        </w:rPr>
        <w:t xml:space="preserve">If </w:t>
      </w:r>
      <w:r w:rsidR="004D10F1" w:rsidRPr="000D3FD6">
        <w:rPr>
          <w:color w:val="000000"/>
        </w:rPr>
        <w:t xml:space="preserve">you don’t finish the regression, </w:t>
      </w:r>
      <w:r w:rsidRPr="000D3FD6">
        <w:rPr>
          <w:color w:val="000000"/>
        </w:rPr>
        <w:t xml:space="preserve">you’ll never wake up. </w:t>
      </w:r>
    </w:p>
    <w:p w:rsidR="00DA2EA4" w:rsidRPr="000D3FD6" w:rsidRDefault="00DA2EA4" w:rsidP="00DA2EA4">
      <w:pPr>
        <w:pStyle w:val="Character"/>
        <w:rPr>
          <w:color w:val="000000"/>
        </w:rPr>
      </w:pPr>
      <w:r w:rsidRPr="000D3FD6">
        <w:rPr>
          <w:color w:val="000000"/>
        </w:rPr>
        <w:t>RYAN</w:t>
      </w:r>
    </w:p>
    <w:p w:rsidR="00DA2EA4" w:rsidRPr="000D3FD6" w:rsidRDefault="00DA2EA4" w:rsidP="00DA2EA4">
      <w:pPr>
        <w:pStyle w:val="Dialogue"/>
        <w:rPr>
          <w:color w:val="000000"/>
        </w:rPr>
      </w:pPr>
      <w:r w:rsidRPr="000D3FD6">
        <w:rPr>
          <w:color w:val="000000"/>
        </w:rPr>
        <w:t>W</w:t>
      </w:r>
      <w:r w:rsidR="00433581">
        <w:rPr>
          <w:color w:val="000000"/>
        </w:rPr>
        <w:t>hat? I</w:t>
      </w:r>
      <w:r w:rsidRPr="000D3FD6">
        <w:rPr>
          <w:color w:val="000000"/>
        </w:rPr>
        <w:t>…</w:t>
      </w:r>
    </w:p>
    <w:p w:rsidR="00DA2EA4" w:rsidRPr="000D3FD6" w:rsidRDefault="00DA2EA4" w:rsidP="00DA2EA4">
      <w:pPr>
        <w:rPr>
          <w:color w:val="000000"/>
        </w:rPr>
      </w:pPr>
      <w:r w:rsidRPr="000D3FD6">
        <w:rPr>
          <w:color w:val="000000"/>
        </w:rPr>
        <w:t>The sand starts swallowing Ryan.</w:t>
      </w:r>
    </w:p>
    <w:p w:rsidR="00DA2EA4" w:rsidRPr="000D3FD6" w:rsidRDefault="00DA2EA4" w:rsidP="00DA2EA4">
      <w:pPr>
        <w:pStyle w:val="Character"/>
        <w:rPr>
          <w:color w:val="000000"/>
        </w:rPr>
      </w:pPr>
      <w:r w:rsidRPr="000D3FD6">
        <w:rPr>
          <w:color w:val="000000"/>
        </w:rPr>
        <w:t>RYAN</w:t>
      </w:r>
    </w:p>
    <w:p w:rsidR="00DA2EA4" w:rsidRPr="000D3FD6" w:rsidRDefault="00433581" w:rsidP="00DA2EA4">
      <w:pPr>
        <w:pStyle w:val="Dialogue"/>
        <w:rPr>
          <w:color w:val="000000"/>
        </w:rPr>
      </w:pPr>
      <w:r>
        <w:rPr>
          <w:color w:val="000000"/>
        </w:rPr>
        <w:t xml:space="preserve">What’s going on! </w:t>
      </w:r>
      <w:r w:rsidR="00DA2EA4" w:rsidRPr="000D3FD6">
        <w:rPr>
          <w:color w:val="000000"/>
        </w:rPr>
        <w:t>I didn’t sign up for this!</w:t>
      </w:r>
    </w:p>
    <w:p w:rsidR="00DA2EA4" w:rsidRPr="000D3FD6" w:rsidRDefault="00DA2EA4" w:rsidP="00DA2EA4">
      <w:pPr>
        <w:pStyle w:val="Character"/>
        <w:rPr>
          <w:color w:val="000000"/>
        </w:rPr>
      </w:pPr>
      <w:r w:rsidRPr="000D3FD6">
        <w:rPr>
          <w:color w:val="000000"/>
        </w:rPr>
        <w:t>DR. ALTMAN</w:t>
      </w:r>
    </w:p>
    <w:p w:rsidR="00DA2EA4" w:rsidRPr="000D3FD6" w:rsidRDefault="00DA2EA4" w:rsidP="00DA2EA4">
      <w:pPr>
        <w:pStyle w:val="Dialogue"/>
        <w:rPr>
          <w:color w:val="000000"/>
        </w:rPr>
      </w:pPr>
      <w:r w:rsidRPr="000D3FD6">
        <w:rPr>
          <w:color w:val="000000"/>
        </w:rPr>
        <w:t>Take it easy, Ryan.</w:t>
      </w:r>
    </w:p>
    <w:p w:rsidR="00DA2EA4" w:rsidRPr="000D3FD6" w:rsidRDefault="00DA2EA4" w:rsidP="00DA2EA4">
      <w:pPr>
        <w:pStyle w:val="Character"/>
        <w:rPr>
          <w:color w:val="000000"/>
        </w:rPr>
      </w:pPr>
      <w:r w:rsidRPr="000D3FD6">
        <w:rPr>
          <w:color w:val="000000"/>
        </w:rPr>
        <w:t>RYAN</w:t>
      </w:r>
    </w:p>
    <w:p w:rsidR="008E7F58" w:rsidRPr="000D3FD6" w:rsidRDefault="00DA2EA4" w:rsidP="00DA2EA4">
      <w:pPr>
        <w:pStyle w:val="Dialogue"/>
        <w:rPr>
          <w:color w:val="000000"/>
        </w:rPr>
      </w:pPr>
      <w:r w:rsidRPr="000D3FD6">
        <w:rPr>
          <w:color w:val="000000"/>
        </w:rPr>
        <w:t>Oh, God!</w:t>
      </w:r>
    </w:p>
    <w:p w:rsidR="008E7F58" w:rsidRPr="000D3FD6" w:rsidRDefault="008E7F58" w:rsidP="008E7F58">
      <w:pPr>
        <w:pStyle w:val="Character"/>
        <w:rPr>
          <w:color w:val="000000"/>
        </w:rPr>
      </w:pPr>
      <w:r w:rsidRPr="000D3FD6">
        <w:rPr>
          <w:color w:val="000000"/>
        </w:rPr>
        <w:t>DR. ALTMAN</w:t>
      </w:r>
    </w:p>
    <w:p w:rsidR="008E7F58" w:rsidRPr="000D3FD6" w:rsidRDefault="008E7F58" w:rsidP="008E7F58">
      <w:pPr>
        <w:pStyle w:val="Dialogue"/>
        <w:rPr>
          <w:color w:val="000000"/>
        </w:rPr>
      </w:pPr>
      <w:r w:rsidRPr="000D3FD6">
        <w:rPr>
          <w:color w:val="000000"/>
        </w:rPr>
        <w:t>It’s for your own good, mate.</w:t>
      </w:r>
    </w:p>
    <w:p w:rsidR="008E7F58" w:rsidRPr="000D3FD6" w:rsidRDefault="008E7F58" w:rsidP="008E7F58">
      <w:pPr>
        <w:pStyle w:val="Character"/>
        <w:rPr>
          <w:color w:val="000000"/>
        </w:rPr>
      </w:pPr>
      <w:r w:rsidRPr="000D3FD6">
        <w:rPr>
          <w:color w:val="000000"/>
        </w:rPr>
        <w:t>RYAN</w:t>
      </w:r>
    </w:p>
    <w:p w:rsidR="008E7F58" w:rsidRPr="000D3FD6" w:rsidRDefault="008E7F58" w:rsidP="008E7F58">
      <w:pPr>
        <w:pStyle w:val="Dialogue"/>
        <w:rPr>
          <w:color w:val="000000"/>
        </w:rPr>
      </w:pPr>
      <w:r w:rsidRPr="000D3FD6">
        <w:rPr>
          <w:color w:val="000000"/>
        </w:rPr>
        <w:t>Altman, stop this!</w:t>
      </w:r>
    </w:p>
    <w:p w:rsidR="008E7F58" w:rsidRPr="000D3FD6" w:rsidRDefault="008E7F58" w:rsidP="008E7F58">
      <w:pPr>
        <w:pStyle w:val="Character"/>
        <w:rPr>
          <w:color w:val="000000"/>
        </w:rPr>
      </w:pPr>
      <w:r w:rsidRPr="000D3FD6">
        <w:rPr>
          <w:color w:val="000000"/>
        </w:rPr>
        <w:t>DR. ALTMAN</w:t>
      </w:r>
    </w:p>
    <w:p w:rsidR="008E7F58" w:rsidRPr="000D3FD6" w:rsidRDefault="008E7F58" w:rsidP="008E7F58">
      <w:pPr>
        <w:pStyle w:val="Dialogue"/>
        <w:rPr>
          <w:color w:val="000000"/>
        </w:rPr>
      </w:pPr>
      <w:r w:rsidRPr="000D3FD6">
        <w:rPr>
          <w:color w:val="000000"/>
        </w:rPr>
        <w:t>I can’t Ryan.</w:t>
      </w:r>
    </w:p>
    <w:p w:rsidR="008E7F58" w:rsidRPr="000D3FD6" w:rsidRDefault="008E7F58" w:rsidP="008E7F58">
      <w:pPr>
        <w:pStyle w:val="Character"/>
        <w:rPr>
          <w:color w:val="000000"/>
        </w:rPr>
      </w:pPr>
      <w:r w:rsidRPr="000D3FD6">
        <w:rPr>
          <w:color w:val="000000"/>
        </w:rPr>
        <w:t>RYAN</w:t>
      </w:r>
    </w:p>
    <w:p w:rsidR="008E7F58" w:rsidRPr="000D3FD6" w:rsidRDefault="008E7F58" w:rsidP="008E7F58">
      <w:pPr>
        <w:pStyle w:val="Dialogue"/>
        <w:rPr>
          <w:color w:val="000000"/>
        </w:rPr>
      </w:pPr>
      <w:r w:rsidRPr="000D3FD6">
        <w:rPr>
          <w:color w:val="000000"/>
        </w:rPr>
        <w:t>Altman! Stop th…!</w:t>
      </w:r>
    </w:p>
    <w:p w:rsidR="008E7F58" w:rsidRPr="000D3FD6" w:rsidRDefault="008E7F58" w:rsidP="008E7F58">
      <w:pPr>
        <w:rPr>
          <w:color w:val="000000"/>
        </w:rPr>
      </w:pPr>
      <w:r w:rsidRPr="000D3FD6">
        <w:rPr>
          <w:color w:val="000000"/>
        </w:rPr>
        <w:lastRenderedPageBreak/>
        <w:t>Ryan keeps submerging until we cannot see his body anymore. We hear the s</w:t>
      </w:r>
      <w:r w:rsidR="00433581">
        <w:rPr>
          <w:color w:val="000000"/>
        </w:rPr>
        <w:t xml:space="preserve">ounds of the delivery room </w:t>
      </w:r>
      <w:r w:rsidRPr="000D3FD6">
        <w:rPr>
          <w:color w:val="000000"/>
        </w:rPr>
        <w:t>again.</w:t>
      </w:r>
    </w:p>
    <w:p w:rsidR="007D0D91" w:rsidRPr="000D3FD6" w:rsidRDefault="007D0D91" w:rsidP="003B3EE9">
      <w:pPr>
        <w:pStyle w:val="Heading1"/>
        <w:numPr>
          <w:ilvl w:val="0"/>
          <w:numId w:val="0"/>
        </w:numPr>
        <w:rPr>
          <w:color w:val="000000"/>
        </w:rPr>
      </w:pPr>
      <w:r w:rsidRPr="000D3FD6">
        <w:rPr>
          <w:color w:val="000000"/>
        </w:rPr>
        <w:t>INT. DELIVERY ROOM - DAY</w:t>
      </w:r>
    </w:p>
    <w:p w:rsidR="005D0B3D" w:rsidRDefault="007D0D91" w:rsidP="007D0D91">
      <w:pPr>
        <w:rPr>
          <w:color w:val="000000"/>
        </w:rPr>
      </w:pPr>
      <w:r w:rsidRPr="000D3FD6">
        <w:rPr>
          <w:color w:val="000000"/>
        </w:rPr>
        <w:t>Back in the delivery room we see everyth</w:t>
      </w:r>
      <w:r w:rsidR="007C17F1" w:rsidRPr="000D3FD6">
        <w:rPr>
          <w:color w:val="000000"/>
        </w:rPr>
        <w:t xml:space="preserve">ing through </w:t>
      </w:r>
      <w:r w:rsidR="007F3937" w:rsidRPr="000D3FD6">
        <w:rPr>
          <w:color w:val="000000"/>
        </w:rPr>
        <w:t xml:space="preserve">Baby </w:t>
      </w:r>
      <w:r w:rsidR="007C17F1" w:rsidRPr="000D3FD6">
        <w:rPr>
          <w:color w:val="000000"/>
        </w:rPr>
        <w:t>Ryan’s POV</w:t>
      </w:r>
      <w:r w:rsidRPr="000D3FD6">
        <w:rPr>
          <w:color w:val="000000"/>
        </w:rPr>
        <w:t xml:space="preserve"> again. Ryan is </w:t>
      </w:r>
      <w:r w:rsidR="007F3937" w:rsidRPr="000D3FD6">
        <w:rPr>
          <w:color w:val="000000"/>
        </w:rPr>
        <w:t>held</w:t>
      </w:r>
      <w:r w:rsidRPr="000D3FD6">
        <w:rPr>
          <w:color w:val="000000"/>
        </w:rPr>
        <w:t xml:space="preserve"> by the ankles</w:t>
      </w:r>
      <w:r w:rsidR="007F3937" w:rsidRPr="000D3FD6">
        <w:rPr>
          <w:color w:val="000000"/>
        </w:rPr>
        <w:t>,</w:t>
      </w:r>
      <w:r w:rsidRPr="000D3FD6">
        <w:rPr>
          <w:color w:val="000000"/>
        </w:rPr>
        <w:t xml:space="preserve"> so we see the floor, Mary’s legs spread open and the baby’s umbilical c</w:t>
      </w:r>
      <w:r w:rsidR="00EC5378" w:rsidRPr="000D3FD6">
        <w:rPr>
          <w:color w:val="000000"/>
        </w:rPr>
        <w:t>or</w:t>
      </w:r>
      <w:r w:rsidRPr="000D3FD6">
        <w:rPr>
          <w:color w:val="000000"/>
        </w:rPr>
        <w:t>d</w:t>
      </w:r>
      <w:r w:rsidR="007F3937" w:rsidRPr="000D3FD6">
        <w:rPr>
          <w:color w:val="000000"/>
        </w:rPr>
        <w:t>,</w:t>
      </w:r>
      <w:r w:rsidRPr="000D3FD6">
        <w:rPr>
          <w:color w:val="000000"/>
        </w:rPr>
        <w:t xml:space="preserve"> which extends out of the frame. </w:t>
      </w:r>
    </w:p>
    <w:p w:rsidR="007D0D91" w:rsidRPr="000D3FD6" w:rsidRDefault="005D0B3D" w:rsidP="007D0D91">
      <w:pPr>
        <w:rPr>
          <w:color w:val="000000"/>
        </w:rPr>
      </w:pPr>
      <w:r>
        <w:rPr>
          <w:color w:val="000000"/>
        </w:rPr>
        <w:t>We hear baby Ryan CRYING. A pair of SCISSORS</w:t>
      </w:r>
      <w:r w:rsidR="001E7FF7">
        <w:rPr>
          <w:color w:val="000000"/>
        </w:rPr>
        <w:t xml:space="preserve"> enters</w:t>
      </w:r>
      <w:r w:rsidR="007D0D91" w:rsidRPr="000D3FD6">
        <w:rPr>
          <w:color w:val="000000"/>
        </w:rPr>
        <w:t xml:space="preserve"> the frame and </w:t>
      </w:r>
      <w:r w:rsidR="001E7FF7">
        <w:rPr>
          <w:color w:val="000000"/>
        </w:rPr>
        <w:t xml:space="preserve">cuts the cord. </w:t>
      </w:r>
      <w:r w:rsidR="007D0D91" w:rsidRPr="000D3FD6">
        <w:rPr>
          <w:color w:val="000000"/>
        </w:rPr>
        <w:t>Ryan is put on a table</w:t>
      </w:r>
      <w:r w:rsidR="007F3937" w:rsidRPr="000D3FD6">
        <w:rPr>
          <w:color w:val="000000"/>
        </w:rPr>
        <w:t>,</w:t>
      </w:r>
      <w:r w:rsidR="007D0D91" w:rsidRPr="000D3FD6">
        <w:rPr>
          <w:color w:val="000000"/>
        </w:rPr>
        <w:t xml:space="preserve"> and we now see the ceiling. </w:t>
      </w:r>
      <w:r w:rsidR="007C17F1" w:rsidRPr="000D3FD6">
        <w:rPr>
          <w:color w:val="000000"/>
        </w:rPr>
        <w:t xml:space="preserve">We see </w:t>
      </w:r>
      <w:r w:rsidR="001E7FF7">
        <w:rPr>
          <w:color w:val="000000"/>
        </w:rPr>
        <w:t>the fluorescent number 1 again</w:t>
      </w:r>
      <w:r w:rsidR="007D0D91" w:rsidRPr="000D3FD6">
        <w:rPr>
          <w:color w:val="000000"/>
        </w:rPr>
        <w:t xml:space="preserve">. </w:t>
      </w:r>
    </w:p>
    <w:p w:rsidR="007D0D91" w:rsidRPr="002F2FEC" w:rsidRDefault="007D0D91" w:rsidP="002F2FEC">
      <w:pPr>
        <w:pStyle w:val="Character"/>
        <w:rPr>
          <w:color w:val="000000"/>
        </w:rPr>
      </w:pPr>
      <w:r w:rsidRPr="000D3FD6">
        <w:t>MARY</w:t>
      </w:r>
      <w:r w:rsidR="002F2FEC">
        <w:t xml:space="preserve"> (O.S.)</w:t>
      </w:r>
    </w:p>
    <w:p w:rsidR="007D0D91" w:rsidRPr="000D3FD6" w:rsidRDefault="007D0D91" w:rsidP="007D0D91">
      <w:pPr>
        <w:pStyle w:val="Dialogue"/>
        <w:rPr>
          <w:color w:val="000000"/>
        </w:rPr>
      </w:pPr>
      <w:r w:rsidRPr="000D3FD6">
        <w:rPr>
          <w:color w:val="000000"/>
        </w:rPr>
        <w:t>Let me see my baby.</w:t>
      </w:r>
    </w:p>
    <w:p w:rsidR="007D0D91" w:rsidRPr="000D3FD6" w:rsidRDefault="007D0D91" w:rsidP="009C65FF">
      <w:pPr>
        <w:rPr>
          <w:color w:val="000000"/>
        </w:rPr>
      </w:pPr>
      <w:r w:rsidRPr="000D3FD6">
        <w:rPr>
          <w:color w:val="000000"/>
        </w:rPr>
        <w:t>Dr. Altman takes the baby in his arms.</w:t>
      </w:r>
    </w:p>
    <w:p w:rsidR="007D0D91" w:rsidRPr="000D3FD6" w:rsidRDefault="007D0D91" w:rsidP="007D0D91">
      <w:pPr>
        <w:pStyle w:val="Character"/>
        <w:rPr>
          <w:color w:val="000000"/>
        </w:rPr>
      </w:pPr>
      <w:r w:rsidRPr="000D3FD6">
        <w:rPr>
          <w:color w:val="000000"/>
        </w:rPr>
        <w:t>DR. ALTMAN</w:t>
      </w:r>
    </w:p>
    <w:p w:rsidR="007D0D91" w:rsidRPr="000D3FD6" w:rsidRDefault="007C17F1" w:rsidP="007D0D91">
      <w:pPr>
        <w:pStyle w:val="Dialogue"/>
        <w:rPr>
          <w:color w:val="000000"/>
        </w:rPr>
      </w:pPr>
      <w:r w:rsidRPr="000D3FD6">
        <w:rPr>
          <w:color w:val="000000"/>
        </w:rPr>
        <w:t xml:space="preserve">Welcome back. </w:t>
      </w:r>
      <w:r w:rsidR="007D0D91" w:rsidRPr="000D3FD6">
        <w:rPr>
          <w:color w:val="000000"/>
        </w:rPr>
        <w:t>Feeling secure and protected. Trusting you</w:t>
      </w:r>
      <w:r w:rsidRPr="000D3FD6">
        <w:rPr>
          <w:color w:val="000000"/>
        </w:rPr>
        <w:t>r loved ones and feeling sure about</w:t>
      </w:r>
      <w:r w:rsidR="007D0D91" w:rsidRPr="000D3FD6">
        <w:rPr>
          <w:color w:val="000000"/>
        </w:rPr>
        <w:t xml:space="preserve"> their love for you. This is when it all starts.</w:t>
      </w:r>
    </w:p>
    <w:p w:rsidR="007D0D91" w:rsidRPr="000D3FD6" w:rsidRDefault="007D0D91" w:rsidP="007D0D91">
      <w:pPr>
        <w:rPr>
          <w:color w:val="000000"/>
        </w:rPr>
      </w:pPr>
      <w:r w:rsidRPr="000D3FD6">
        <w:rPr>
          <w:color w:val="000000"/>
        </w:rPr>
        <w:t>Baby Ryan continues crying. The doctor puts him in his mother’s arms.</w:t>
      </w:r>
    </w:p>
    <w:p w:rsidR="007D0D91" w:rsidRPr="002F2FEC" w:rsidRDefault="007D0D91" w:rsidP="002F2FEC">
      <w:pPr>
        <w:pStyle w:val="Character"/>
        <w:rPr>
          <w:color w:val="000000"/>
        </w:rPr>
      </w:pPr>
      <w:r w:rsidRPr="000D3FD6">
        <w:t>MARY</w:t>
      </w:r>
      <w:r w:rsidR="002F2FEC">
        <w:t xml:space="preserve"> (O.S.)</w:t>
      </w:r>
    </w:p>
    <w:p w:rsidR="007D0D91" w:rsidRPr="000D3FD6" w:rsidRDefault="007D0D91" w:rsidP="007D0D91">
      <w:pPr>
        <w:pStyle w:val="Dialogue"/>
        <w:rPr>
          <w:color w:val="000000"/>
        </w:rPr>
      </w:pPr>
      <w:r w:rsidRPr="000D3FD6">
        <w:rPr>
          <w:color w:val="000000"/>
        </w:rPr>
        <w:t>He’s so beautiful.</w:t>
      </w:r>
    </w:p>
    <w:p w:rsidR="007D0D91" w:rsidRPr="000D3FD6" w:rsidRDefault="007D0D91" w:rsidP="007D0D91">
      <w:pPr>
        <w:pStyle w:val="Character"/>
        <w:rPr>
          <w:color w:val="000000"/>
        </w:rPr>
      </w:pPr>
      <w:r w:rsidRPr="000D3FD6">
        <w:rPr>
          <w:color w:val="000000"/>
        </w:rPr>
        <w:t>DR. ALTMAN</w:t>
      </w:r>
    </w:p>
    <w:p w:rsidR="007D0D91" w:rsidRPr="000D3FD6" w:rsidRDefault="007D0D91" w:rsidP="007D0D91">
      <w:pPr>
        <w:pStyle w:val="Dialogue"/>
        <w:rPr>
          <w:color w:val="000000"/>
        </w:rPr>
      </w:pPr>
      <w:r w:rsidRPr="000D3FD6">
        <w:rPr>
          <w:color w:val="000000"/>
        </w:rPr>
        <w:t>Now, all you have to do is look into your mother’s eyes.</w:t>
      </w:r>
    </w:p>
    <w:p w:rsidR="007D0D91" w:rsidRPr="000D3FD6" w:rsidRDefault="007D0D91" w:rsidP="007D0D91">
      <w:pPr>
        <w:pStyle w:val="Character"/>
        <w:rPr>
          <w:color w:val="000000"/>
        </w:rPr>
      </w:pPr>
      <w:r w:rsidRPr="000D3FD6">
        <w:rPr>
          <w:color w:val="000000"/>
        </w:rPr>
        <w:t>RYAN</w:t>
      </w:r>
    </w:p>
    <w:p w:rsidR="007D0D91" w:rsidRPr="000D3FD6" w:rsidRDefault="007D0D91" w:rsidP="007D0D91">
      <w:pPr>
        <w:pStyle w:val="Dialogue"/>
        <w:rPr>
          <w:color w:val="000000"/>
        </w:rPr>
      </w:pPr>
      <w:r w:rsidRPr="000D3FD6">
        <w:rPr>
          <w:color w:val="000000"/>
        </w:rPr>
        <w:t>What?</w:t>
      </w:r>
    </w:p>
    <w:p w:rsidR="007D0D91" w:rsidRPr="000D3FD6" w:rsidRDefault="007D0D91" w:rsidP="007D0D91">
      <w:pPr>
        <w:pStyle w:val="Character"/>
        <w:rPr>
          <w:color w:val="000000"/>
        </w:rPr>
      </w:pPr>
      <w:r w:rsidRPr="000D3FD6">
        <w:rPr>
          <w:color w:val="000000"/>
        </w:rPr>
        <w:t>DR. ALTMAN</w:t>
      </w:r>
    </w:p>
    <w:p w:rsidR="007D0D91" w:rsidRPr="000D3FD6" w:rsidRDefault="007D0D91" w:rsidP="007D0D91">
      <w:pPr>
        <w:pStyle w:val="Dialogue"/>
        <w:rPr>
          <w:color w:val="000000"/>
        </w:rPr>
      </w:pPr>
      <w:r w:rsidRPr="000D3FD6">
        <w:rPr>
          <w:color w:val="000000"/>
        </w:rPr>
        <w:t>Look at her, Ryan.</w:t>
      </w:r>
    </w:p>
    <w:p w:rsidR="00505269" w:rsidRPr="000D3FD6" w:rsidRDefault="007D0D91" w:rsidP="007D0D91">
      <w:pPr>
        <w:rPr>
          <w:color w:val="000000"/>
        </w:rPr>
      </w:pPr>
      <w:r w:rsidRPr="000D3FD6">
        <w:rPr>
          <w:color w:val="000000"/>
        </w:rPr>
        <w:t>The frame pans to the left</w:t>
      </w:r>
      <w:r w:rsidR="00156806" w:rsidRPr="000D3FD6">
        <w:rPr>
          <w:color w:val="000000"/>
        </w:rPr>
        <w:t>,</w:t>
      </w:r>
      <w:r w:rsidRPr="000D3FD6">
        <w:rPr>
          <w:color w:val="000000"/>
        </w:rPr>
        <w:t xml:space="preserve"> and we see Mary’s face.</w:t>
      </w:r>
    </w:p>
    <w:p w:rsidR="00505269" w:rsidRPr="000D3FD6" w:rsidRDefault="00505269" w:rsidP="00505269">
      <w:pPr>
        <w:pStyle w:val="Character"/>
        <w:rPr>
          <w:color w:val="000000"/>
        </w:rPr>
      </w:pPr>
      <w:r w:rsidRPr="000D3FD6">
        <w:rPr>
          <w:color w:val="000000"/>
        </w:rPr>
        <w:t>MARY</w:t>
      </w:r>
    </w:p>
    <w:p w:rsidR="00505269" w:rsidRPr="000D3FD6" w:rsidRDefault="00505269" w:rsidP="00505269">
      <w:pPr>
        <w:pStyle w:val="Dialogue"/>
        <w:rPr>
          <w:color w:val="000000"/>
        </w:rPr>
      </w:pPr>
      <w:r w:rsidRPr="000D3FD6">
        <w:rPr>
          <w:color w:val="000000"/>
        </w:rPr>
        <w:t>Hey, baby.</w:t>
      </w:r>
    </w:p>
    <w:p w:rsidR="00505269" w:rsidRPr="000D3FD6" w:rsidRDefault="00505269" w:rsidP="00505269">
      <w:pPr>
        <w:pStyle w:val="Character"/>
        <w:rPr>
          <w:color w:val="000000"/>
        </w:rPr>
      </w:pPr>
      <w:r w:rsidRPr="000D3FD6">
        <w:rPr>
          <w:color w:val="000000"/>
        </w:rPr>
        <w:t>RYAN</w:t>
      </w:r>
    </w:p>
    <w:p w:rsidR="00505269" w:rsidRPr="000D3FD6" w:rsidRDefault="00505269" w:rsidP="00505269">
      <w:pPr>
        <w:pStyle w:val="Dialogue"/>
        <w:rPr>
          <w:color w:val="000000"/>
        </w:rPr>
      </w:pPr>
      <w:r w:rsidRPr="000D3FD6">
        <w:rPr>
          <w:color w:val="000000"/>
        </w:rPr>
        <w:t>Oh, my God.</w:t>
      </w:r>
    </w:p>
    <w:p w:rsidR="00505269" w:rsidRPr="000D3FD6" w:rsidRDefault="00505269" w:rsidP="00505269">
      <w:pPr>
        <w:rPr>
          <w:color w:val="000000"/>
        </w:rPr>
      </w:pPr>
      <w:r w:rsidRPr="000D3FD6">
        <w:rPr>
          <w:color w:val="000000"/>
        </w:rPr>
        <w:lastRenderedPageBreak/>
        <w:t>Baby Ryan stops crying.</w:t>
      </w:r>
    </w:p>
    <w:p w:rsidR="00505269" w:rsidRPr="000D3FD6" w:rsidRDefault="00505269" w:rsidP="00505269">
      <w:pPr>
        <w:pStyle w:val="Character"/>
        <w:rPr>
          <w:color w:val="000000"/>
        </w:rPr>
      </w:pPr>
      <w:r w:rsidRPr="000D3FD6">
        <w:rPr>
          <w:color w:val="000000"/>
        </w:rPr>
        <w:t>RYAN</w:t>
      </w:r>
    </w:p>
    <w:p w:rsidR="00505269" w:rsidRPr="000D3FD6" w:rsidRDefault="00505269" w:rsidP="00505269">
      <w:pPr>
        <w:pStyle w:val="Dialogue"/>
        <w:rPr>
          <w:color w:val="000000"/>
        </w:rPr>
      </w:pPr>
      <w:r w:rsidRPr="000D3FD6">
        <w:rPr>
          <w:color w:val="000000"/>
        </w:rPr>
        <w:t>She’s so…</w:t>
      </w:r>
      <w:r w:rsidR="00156806" w:rsidRPr="000D3FD6">
        <w:rPr>
          <w:color w:val="000000"/>
        </w:rPr>
        <w:t xml:space="preserve"> </w:t>
      </w:r>
      <w:r w:rsidRPr="000D3FD6">
        <w:rPr>
          <w:color w:val="000000"/>
        </w:rPr>
        <w:t>beautiful.</w:t>
      </w:r>
    </w:p>
    <w:p w:rsidR="00505269" w:rsidRPr="000D3FD6" w:rsidRDefault="00505269" w:rsidP="00505269">
      <w:pPr>
        <w:pStyle w:val="Character"/>
        <w:rPr>
          <w:color w:val="000000"/>
        </w:rPr>
      </w:pPr>
      <w:r w:rsidRPr="000D3FD6">
        <w:rPr>
          <w:color w:val="000000"/>
        </w:rPr>
        <w:t>MARY</w:t>
      </w:r>
    </w:p>
    <w:p w:rsidR="00505269" w:rsidRPr="000D3FD6" w:rsidRDefault="00505269" w:rsidP="00505269">
      <w:pPr>
        <w:pStyle w:val="Dialogue"/>
        <w:rPr>
          <w:color w:val="000000"/>
        </w:rPr>
      </w:pPr>
      <w:r w:rsidRPr="000D3FD6">
        <w:rPr>
          <w:color w:val="000000"/>
        </w:rPr>
        <w:t>I love you, Ryan.</w:t>
      </w:r>
    </w:p>
    <w:p w:rsidR="00505269" w:rsidRPr="000D3FD6" w:rsidRDefault="00505269" w:rsidP="00505269">
      <w:pPr>
        <w:pStyle w:val="Character"/>
        <w:rPr>
          <w:color w:val="000000"/>
        </w:rPr>
      </w:pPr>
      <w:r w:rsidRPr="000D3FD6">
        <w:rPr>
          <w:color w:val="000000"/>
        </w:rPr>
        <w:t>RYAN</w:t>
      </w:r>
    </w:p>
    <w:p w:rsidR="00505269" w:rsidRPr="000D3FD6" w:rsidRDefault="00505269" w:rsidP="00505269">
      <w:pPr>
        <w:pStyle w:val="Dialogue"/>
        <w:rPr>
          <w:color w:val="000000"/>
        </w:rPr>
      </w:pPr>
      <w:r w:rsidRPr="000D3FD6">
        <w:rPr>
          <w:color w:val="000000"/>
        </w:rPr>
        <w:t>Oh, God, I love you, mommy!</w:t>
      </w:r>
    </w:p>
    <w:p w:rsidR="00505269" w:rsidRPr="000D3FD6" w:rsidRDefault="00505269" w:rsidP="00505269">
      <w:pPr>
        <w:rPr>
          <w:color w:val="000000"/>
        </w:rPr>
      </w:pPr>
      <w:r w:rsidRPr="000D3FD6">
        <w:rPr>
          <w:color w:val="000000"/>
        </w:rPr>
        <w:t>Adult Ryan starts crying with joy.</w:t>
      </w:r>
    </w:p>
    <w:p w:rsidR="001E7FF7" w:rsidRDefault="00505269" w:rsidP="00505269">
      <w:pPr>
        <w:pStyle w:val="Character"/>
        <w:rPr>
          <w:color w:val="000000"/>
        </w:rPr>
      </w:pPr>
      <w:r w:rsidRPr="000D3FD6">
        <w:rPr>
          <w:color w:val="000000"/>
        </w:rPr>
        <w:t>RYAN</w:t>
      </w:r>
    </w:p>
    <w:p w:rsidR="00505269" w:rsidRPr="001E7FF7" w:rsidRDefault="001E7FF7" w:rsidP="001E7FF7">
      <w:pPr>
        <w:pStyle w:val="ParentheticalDirection"/>
      </w:pPr>
      <w:r>
        <w:t>(crying)</w:t>
      </w:r>
    </w:p>
    <w:p w:rsidR="00505269" w:rsidRPr="000D3FD6" w:rsidRDefault="00505269" w:rsidP="00505269">
      <w:pPr>
        <w:pStyle w:val="Dialogue"/>
        <w:rPr>
          <w:color w:val="000000"/>
        </w:rPr>
      </w:pPr>
      <w:r w:rsidRPr="000D3FD6">
        <w:rPr>
          <w:color w:val="000000"/>
        </w:rPr>
        <w:t>I love you.</w:t>
      </w:r>
    </w:p>
    <w:p w:rsidR="00505269" w:rsidRPr="000D3FD6" w:rsidRDefault="00505269" w:rsidP="00505269">
      <w:pPr>
        <w:pStyle w:val="Character"/>
        <w:rPr>
          <w:color w:val="000000"/>
        </w:rPr>
      </w:pPr>
      <w:r w:rsidRPr="000D3FD6">
        <w:rPr>
          <w:color w:val="000000"/>
        </w:rPr>
        <w:t>MARY</w:t>
      </w:r>
    </w:p>
    <w:p w:rsidR="00505269" w:rsidRPr="000D3FD6" w:rsidRDefault="00505269" w:rsidP="00505269">
      <w:pPr>
        <w:pStyle w:val="Dialogue"/>
        <w:rPr>
          <w:color w:val="000000"/>
        </w:rPr>
      </w:pPr>
      <w:r w:rsidRPr="000D3FD6">
        <w:rPr>
          <w:color w:val="000000"/>
        </w:rPr>
        <w:t>I’m going to look after you.</w:t>
      </w:r>
    </w:p>
    <w:p w:rsidR="00505269" w:rsidRPr="000D3FD6" w:rsidRDefault="00505269" w:rsidP="00505269">
      <w:pPr>
        <w:rPr>
          <w:color w:val="000000"/>
        </w:rPr>
      </w:pPr>
      <w:r w:rsidRPr="000D3FD6">
        <w:rPr>
          <w:color w:val="000000"/>
        </w:rPr>
        <w:t xml:space="preserve">Baby Ryan’s arm </w:t>
      </w:r>
      <w:r w:rsidR="00156806" w:rsidRPr="000D3FD6">
        <w:rPr>
          <w:color w:val="000000"/>
        </w:rPr>
        <w:t>reaches</w:t>
      </w:r>
      <w:r w:rsidRPr="000D3FD6">
        <w:rPr>
          <w:color w:val="000000"/>
        </w:rPr>
        <w:t xml:space="preserve"> out to his mother’s face</w:t>
      </w:r>
      <w:r w:rsidR="00156806" w:rsidRPr="000D3FD6">
        <w:rPr>
          <w:color w:val="000000"/>
        </w:rPr>
        <w:t>,</w:t>
      </w:r>
      <w:r w:rsidRPr="000D3FD6">
        <w:rPr>
          <w:color w:val="000000"/>
        </w:rPr>
        <w:t xml:space="preserve"> and she kisses it. Adult Ryan continues crying </w:t>
      </w:r>
      <w:r w:rsidR="00CB4608" w:rsidRPr="000D3FD6">
        <w:rPr>
          <w:color w:val="000000"/>
        </w:rPr>
        <w:t>with</w:t>
      </w:r>
      <w:r w:rsidRPr="000D3FD6">
        <w:rPr>
          <w:color w:val="000000"/>
        </w:rPr>
        <w:t xml:space="preserve"> joy.</w:t>
      </w:r>
    </w:p>
    <w:p w:rsidR="00505269" w:rsidRPr="000D3FD6" w:rsidRDefault="00505269" w:rsidP="00505269">
      <w:pPr>
        <w:pStyle w:val="Character"/>
        <w:rPr>
          <w:color w:val="000000"/>
        </w:rPr>
      </w:pPr>
      <w:r w:rsidRPr="000D3FD6">
        <w:rPr>
          <w:color w:val="000000"/>
        </w:rPr>
        <w:t>RYAN</w:t>
      </w:r>
    </w:p>
    <w:p w:rsidR="00505269" w:rsidRPr="000D3FD6" w:rsidRDefault="00505269" w:rsidP="00505269">
      <w:pPr>
        <w:pStyle w:val="Dialogue"/>
        <w:rPr>
          <w:color w:val="000000"/>
        </w:rPr>
      </w:pPr>
      <w:r w:rsidRPr="000D3FD6">
        <w:rPr>
          <w:color w:val="000000"/>
        </w:rPr>
        <w:t>My mommy!</w:t>
      </w:r>
    </w:p>
    <w:p w:rsidR="00505269" w:rsidRPr="000D3FD6" w:rsidRDefault="00505269" w:rsidP="00505269">
      <w:pPr>
        <w:rPr>
          <w:color w:val="000000"/>
        </w:rPr>
      </w:pPr>
      <w:r w:rsidRPr="000D3FD6">
        <w:rPr>
          <w:color w:val="000000"/>
        </w:rPr>
        <w:t>Ryan turns to Dr. Altman</w:t>
      </w:r>
      <w:r w:rsidR="005F437F" w:rsidRPr="000D3FD6">
        <w:rPr>
          <w:color w:val="000000"/>
        </w:rPr>
        <w:t>,</w:t>
      </w:r>
      <w:r w:rsidRPr="000D3FD6">
        <w:rPr>
          <w:color w:val="000000"/>
        </w:rPr>
        <w:t xml:space="preserve"> who is smiling back at him.</w:t>
      </w:r>
    </w:p>
    <w:p w:rsidR="00505269" w:rsidRPr="000D3FD6" w:rsidRDefault="00505269" w:rsidP="00505269">
      <w:pPr>
        <w:pStyle w:val="Character"/>
        <w:rPr>
          <w:color w:val="000000"/>
        </w:rPr>
      </w:pPr>
      <w:r w:rsidRPr="000D3FD6">
        <w:rPr>
          <w:color w:val="000000"/>
        </w:rPr>
        <w:t>RYAN</w:t>
      </w:r>
    </w:p>
    <w:p w:rsidR="00505269" w:rsidRPr="000D3FD6" w:rsidRDefault="00505269" w:rsidP="00505269">
      <w:pPr>
        <w:pStyle w:val="ParentheticalDirection"/>
        <w:rPr>
          <w:color w:val="000000"/>
        </w:rPr>
      </w:pPr>
      <w:r w:rsidRPr="000D3FD6">
        <w:rPr>
          <w:color w:val="000000"/>
        </w:rPr>
        <w:t>(To Dr. Altman)</w:t>
      </w:r>
    </w:p>
    <w:p w:rsidR="00505269" w:rsidRPr="000D3FD6" w:rsidRDefault="00505269" w:rsidP="00505269">
      <w:pPr>
        <w:pStyle w:val="Dialogue"/>
        <w:rPr>
          <w:color w:val="000000"/>
        </w:rPr>
      </w:pPr>
      <w:r w:rsidRPr="000D3FD6">
        <w:rPr>
          <w:color w:val="000000"/>
        </w:rPr>
        <w:t>That’s my mommy!</w:t>
      </w:r>
    </w:p>
    <w:p w:rsidR="00505269" w:rsidRPr="000D3FD6" w:rsidRDefault="00505269" w:rsidP="00505269">
      <w:pPr>
        <w:rPr>
          <w:color w:val="000000"/>
        </w:rPr>
      </w:pPr>
      <w:r w:rsidRPr="000D3FD6">
        <w:rPr>
          <w:color w:val="000000"/>
        </w:rPr>
        <w:t>Dr. Altman leans forward towards Baby Ryan.</w:t>
      </w:r>
    </w:p>
    <w:p w:rsidR="00505269" w:rsidRPr="000D3FD6" w:rsidRDefault="00505269" w:rsidP="00505269">
      <w:pPr>
        <w:pStyle w:val="Character"/>
        <w:rPr>
          <w:color w:val="000000"/>
        </w:rPr>
      </w:pPr>
      <w:r w:rsidRPr="000D3FD6">
        <w:rPr>
          <w:color w:val="000000"/>
        </w:rPr>
        <w:t>DR. ALTMAN</w:t>
      </w:r>
    </w:p>
    <w:p w:rsidR="00505269" w:rsidRPr="000D3FD6" w:rsidRDefault="001E7FF7" w:rsidP="00505269">
      <w:pPr>
        <w:pStyle w:val="Dialogue"/>
        <w:rPr>
          <w:color w:val="000000"/>
        </w:rPr>
      </w:pPr>
      <w:r>
        <w:rPr>
          <w:color w:val="000000"/>
        </w:rPr>
        <w:t>Goodbye, b</w:t>
      </w:r>
      <w:r w:rsidR="00505269" w:rsidRPr="000D3FD6">
        <w:rPr>
          <w:color w:val="000000"/>
        </w:rPr>
        <w:t>aby Ryan.</w:t>
      </w:r>
    </w:p>
    <w:p w:rsidR="00505269" w:rsidRPr="000D3FD6" w:rsidRDefault="00505269" w:rsidP="00505269">
      <w:pPr>
        <w:rPr>
          <w:color w:val="000000"/>
        </w:rPr>
      </w:pPr>
      <w:r w:rsidRPr="000D3FD6">
        <w:rPr>
          <w:color w:val="000000"/>
        </w:rPr>
        <w:t xml:space="preserve">The image of Dr. Altman starts </w:t>
      </w:r>
      <w:r w:rsidR="00E215F3" w:rsidRPr="000D3FD6">
        <w:rPr>
          <w:color w:val="000000"/>
        </w:rPr>
        <w:t>receding</w:t>
      </w:r>
      <w:r w:rsidRPr="000D3FD6">
        <w:rPr>
          <w:color w:val="000000"/>
        </w:rPr>
        <w:t xml:space="preserve"> quickly until it disappears. The sound of hundreds of voices emerges </w:t>
      </w:r>
      <w:r w:rsidR="00E215F3" w:rsidRPr="000D3FD6">
        <w:rPr>
          <w:color w:val="000000"/>
        </w:rPr>
        <w:t>as</w:t>
      </w:r>
      <w:r w:rsidRPr="000D3FD6">
        <w:rPr>
          <w:color w:val="000000"/>
        </w:rPr>
        <w:t xml:space="preserve"> an indistinguishable chatter. </w:t>
      </w:r>
    </w:p>
    <w:p w:rsidR="00505269" w:rsidRPr="000D3FD6" w:rsidRDefault="00505269" w:rsidP="00C21222">
      <w:pPr>
        <w:pStyle w:val="Transitionals"/>
        <w:rPr>
          <w:color w:val="000000"/>
        </w:rPr>
      </w:pPr>
      <w:r w:rsidRPr="000D3FD6">
        <w:rPr>
          <w:color w:val="000000"/>
        </w:rPr>
        <w:t>CUT TO:</w:t>
      </w:r>
    </w:p>
    <w:p w:rsidR="00304C95" w:rsidRPr="000D3FD6" w:rsidRDefault="00304C95" w:rsidP="003B3EE9">
      <w:pPr>
        <w:pStyle w:val="Heading1"/>
        <w:numPr>
          <w:ilvl w:val="0"/>
          <w:numId w:val="0"/>
        </w:numPr>
        <w:rPr>
          <w:color w:val="000000"/>
        </w:rPr>
      </w:pPr>
      <w:r w:rsidRPr="000D3FD6">
        <w:rPr>
          <w:color w:val="000000"/>
        </w:rPr>
        <w:t>INT. HALLWAY ELEMENTARY SCHOOL - DAY</w:t>
      </w:r>
    </w:p>
    <w:p w:rsidR="00304C95" w:rsidRPr="000D3FD6" w:rsidRDefault="00304C95" w:rsidP="00304C95">
      <w:pPr>
        <w:rPr>
          <w:color w:val="000000"/>
        </w:rPr>
      </w:pPr>
      <w:r w:rsidRPr="000D3FD6">
        <w:rPr>
          <w:color w:val="000000"/>
        </w:rPr>
        <w:t xml:space="preserve">Ryan falls on the floor of a </w:t>
      </w:r>
      <w:r w:rsidR="00296EBD" w:rsidRPr="000D3FD6">
        <w:rPr>
          <w:color w:val="000000"/>
        </w:rPr>
        <w:t xml:space="preserve">school </w:t>
      </w:r>
      <w:r w:rsidRPr="000D3FD6">
        <w:rPr>
          <w:color w:val="000000"/>
        </w:rPr>
        <w:t xml:space="preserve">hallway. </w:t>
      </w:r>
      <w:r w:rsidR="0061484F">
        <w:rPr>
          <w:color w:val="000000"/>
        </w:rPr>
        <w:t>He</w:t>
      </w:r>
      <w:r w:rsidR="0061484F" w:rsidRPr="000D3FD6">
        <w:rPr>
          <w:color w:val="000000"/>
        </w:rPr>
        <w:t xml:space="preserve"> is now a scrawny eight-</w:t>
      </w:r>
      <w:r w:rsidR="0061484F">
        <w:rPr>
          <w:color w:val="000000"/>
        </w:rPr>
        <w:t xml:space="preserve">year-old boy, </w:t>
      </w:r>
      <w:r w:rsidRPr="000D3FD6">
        <w:rPr>
          <w:color w:val="000000"/>
        </w:rPr>
        <w:t>surrounded by a huge crowd of ki</w:t>
      </w:r>
      <w:r w:rsidR="00B506C1">
        <w:rPr>
          <w:color w:val="000000"/>
        </w:rPr>
        <w:t>ds who are all laughing at him. Ryan sees a big blue fluorescent number 2 written on the floor.</w:t>
      </w:r>
    </w:p>
    <w:p w:rsidR="00304C95" w:rsidRPr="000D3FD6" w:rsidRDefault="00304C95" w:rsidP="00304C95">
      <w:pPr>
        <w:pStyle w:val="Character"/>
        <w:rPr>
          <w:color w:val="000000"/>
        </w:rPr>
      </w:pPr>
      <w:r w:rsidRPr="000D3FD6">
        <w:rPr>
          <w:color w:val="000000"/>
        </w:rPr>
        <w:lastRenderedPageBreak/>
        <w:t>gIRL 1</w:t>
      </w:r>
    </w:p>
    <w:p w:rsidR="002E2DE4" w:rsidRPr="000D3FD6" w:rsidRDefault="00304C95" w:rsidP="0069440D">
      <w:pPr>
        <w:pStyle w:val="ParentheticalDirection"/>
        <w:rPr>
          <w:color w:val="000000"/>
        </w:rPr>
      </w:pPr>
      <w:r w:rsidRPr="000D3FD6">
        <w:rPr>
          <w:color w:val="000000"/>
        </w:rPr>
        <w:t>(Laughing)</w:t>
      </w:r>
    </w:p>
    <w:p w:rsidR="002E2DE4" w:rsidRPr="000D3FD6" w:rsidRDefault="002E2DE4" w:rsidP="002E2DE4">
      <w:pPr>
        <w:pStyle w:val="Dialogue"/>
        <w:rPr>
          <w:color w:val="000000"/>
        </w:rPr>
      </w:pPr>
      <w:r w:rsidRPr="000D3FD6">
        <w:rPr>
          <w:color w:val="000000"/>
        </w:rPr>
        <w:t>Just kick his ass, Ryan.</w:t>
      </w:r>
    </w:p>
    <w:p w:rsidR="00304C95" w:rsidRPr="000D3FD6" w:rsidRDefault="002F2FEC" w:rsidP="002E2DE4">
      <w:pPr>
        <w:rPr>
          <w:color w:val="000000"/>
        </w:rPr>
      </w:pPr>
      <w:r>
        <w:rPr>
          <w:color w:val="000000"/>
        </w:rPr>
        <w:t>Ryan stays frozen. The GIRL</w:t>
      </w:r>
      <w:r w:rsidR="002E2DE4" w:rsidRPr="000D3FD6">
        <w:rPr>
          <w:color w:val="000000"/>
        </w:rPr>
        <w:t xml:space="preserve"> shakes her head.</w:t>
      </w:r>
    </w:p>
    <w:p w:rsidR="00304C95" w:rsidRPr="000D3FD6" w:rsidRDefault="00304C95" w:rsidP="00304C95">
      <w:pPr>
        <w:pStyle w:val="Character"/>
        <w:rPr>
          <w:color w:val="000000"/>
        </w:rPr>
      </w:pPr>
      <w:r w:rsidRPr="000D3FD6">
        <w:rPr>
          <w:color w:val="000000"/>
        </w:rPr>
        <w:t>girl 1</w:t>
      </w:r>
    </w:p>
    <w:p w:rsidR="00304C95" w:rsidRPr="000D3FD6" w:rsidRDefault="00304C95" w:rsidP="00304C95">
      <w:pPr>
        <w:pStyle w:val="Dialogue"/>
        <w:rPr>
          <w:color w:val="000000"/>
        </w:rPr>
      </w:pPr>
      <w:r w:rsidRPr="000D3FD6">
        <w:rPr>
          <w:color w:val="000000"/>
        </w:rPr>
        <w:t>Punk.</w:t>
      </w:r>
    </w:p>
    <w:p w:rsidR="0069440D" w:rsidRPr="000D3FD6" w:rsidRDefault="00304C95" w:rsidP="00304C95">
      <w:pPr>
        <w:rPr>
          <w:color w:val="000000"/>
        </w:rPr>
      </w:pPr>
      <w:r w:rsidRPr="000D3FD6">
        <w:rPr>
          <w:color w:val="000000"/>
        </w:rPr>
        <w:t xml:space="preserve">Ryan looks in front of him and sees CRAIG </w:t>
      </w:r>
      <w:r w:rsidR="0069440D" w:rsidRPr="000D3FD6">
        <w:rPr>
          <w:color w:val="000000"/>
        </w:rPr>
        <w:t>SMITH</w:t>
      </w:r>
      <w:r w:rsidR="00296EBD" w:rsidRPr="000D3FD6">
        <w:rPr>
          <w:color w:val="000000"/>
        </w:rPr>
        <w:t>, a chubby, bigger-than-</w:t>
      </w:r>
      <w:r w:rsidRPr="000D3FD6">
        <w:rPr>
          <w:color w:val="000000"/>
        </w:rPr>
        <w:t xml:space="preserve">average kid. Ryan looks up and sees his hamster sitting on Craig’s shoulder. Craig </w:t>
      </w:r>
      <w:r w:rsidR="00254D21" w:rsidRPr="000D3FD6">
        <w:rPr>
          <w:color w:val="000000"/>
        </w:rPr>
        <w:t>makes</w:t>
      </w:r>
      <w:r w:rsidRPr="000D3FD6">
        <w:rPr>
          <w:color w:val="000000"/>
        </w:rPr>
        <w:t xml:space="preserve"> mocking movements to taunt Ryan and throws little kisses at the hamster. </w:t>
      </w:r>
    </w:p>
    <w:p w:rsidR="0069440D" w:rsidRPr="000D3FD6" w:rsidRDefault="0069440D" w:rsidP="0069440D">
      <w:pPr>
        <w:pStyle w:val="Character"/>
        <w:rPr>
          <w:color w:val="000000"/>
        </w:rPr>
      </w:pPr>
      <w:r w:rsidRPr="000D3FD6">
        <w:rPr>
          <w:color w:val="000000"/>
        </w:rPr>
        <w:t>RYAN</w:t>
      </w:r>
    </w:p>
    <w:p w:rsidR="0069440D" w:rsidRPr="000D3FD6" w:rsidRDefault="0069440D" w:rsidP="0069440D">
      <w:pPr>
        <w:pStyle w:val="Dialogue"/>
        <w:rPr>
          <w:color w:val="000000"/>
        </w:rPr>
      </w:pPr>
      <w:r w:rsidRPr="000D3FD6">
        <w:rPr>
          <w:color w:val="000000"/>
        </w:rPr>
        <w:t>Nicky. Craig, give it back!</w:t>
      </w:r>
    </w:p>
    <w:p w:rsidR="0069440D" w:rsidRPr="000D3FD6" w:rsidRDefault="0069440D" w:rsidP="0069440D">
      <w:pPr>
        <w:pStyle w:val="Character"/>
        <w:rPr>
          <w:color w:val="000000"/>
        </w:rPr>
      </w:pPr>
      <w:r w:rsidRPr="000D3FD6">
        <w:rPr>
          <w:color w:val="000000"/>
        </w:rPr>
        <w:t>CRAIG</w:t>
      </w:r>
    </w:p>
    <w:p w:rsidR="0069440D" w:rsidRPr="000D3FD6" w:rsidRDefault="0061484F" w:rsidP="0069440D">
      <w:pPr>
        <w:pStyle w:val="ParentheticalDirection"/>
        <w:rPr>
          <w:color w:val="000000"/>
        </w:rPr>
      </w:pPr>
      <w:r>
        <w:rPr>
          <w:color w:val="000000"/>
        </w:rPr>
        <w:t>(t</w:t>
      </w:r>
      <w:r w:rsidR="0069440D" w:rsidRPr="000D3FD6">
        <w:rPr>
          <w:color w:val="000000"/>
        </w:rPr>
        <w:t>o the hamster)</w:t>
      </w:r>
    </w:p>
    <w:p w:rsidR="0069440D" w:rsidRPr="000D3FD6" w:rsidRDefault="0069440D" w:rsidP="0069440D">
      <w:pPr>
        <w:pStyle w:val="Dialogue"/>
        <w:rPr>
          <w:color w:val="000000"/>
        </w:rPr>
      </w:pPr>
      <w:r w:rsidRPr="000D3FD6">
        <w:rPr>
          <w:color w:val="000000"/>
        </w:rPr>
        <w:t xml:space="preserve">I-love-you. Yes-I-do. You’re so furry and cu-te. </w:t>
      </w:r>
    </w:p>
    <w:p w:rsidR="0069440D" w:rsidRPr="000D3FD6" w:rsidRDefault="0069440D" w:rsidP="0069440D">
      <w:pPr>
        <w:pStyle w:val="Character"/>
        <w:rPr>
          <w:color w:val="000000"/>
        </w:rPr>
      </w:pPr>
      <w:r w:rsidRPr="000D3FD6">
        <w:rPr>
          <w:color w:val="000000"/>
        </w:rPr>
        <w:t>RYAN</w:t>
      </w:r>
    </w:p>
    <w:p w:rsidR="0069440D" w:rsidRPr="000D3FD6" w:rsidRDefault="0069440D" w:rsidP="0069440D">
      <w:pPr>
        <w:pStyle w:val="Dialogue"/>
        <w:rPr>
          <w:color w:val="000000"/>
        </w:rPr>
      </w:pPr>
      <w:r w:rsidRPr="000D3FD6">
        <w:rPr>
          <w:color w:val="000000"/>
        </w:rPr>
        <w:t>Craig, stop it!</w:t>
      </w:r>
    </w:p>
    <w:p w:rsidR="0069440D" w:rsidRPr="000D3FD6" w:rsidRDefault="0069440D" w:rsidP="0069440D">
      <w:pPr>
        <w:pStyle w:val="Character"/>
        <w:rPr>
          <w:color w:val="000000"/>
        </w:rPr>
      </w:pPr>
      <w:r w:rsidRPr="000D3FD6">
        <w:rPr>
          <w:color w:val="000000"/>
        </w:rPr>
        <w:t>CRAIG</w:t>
      </w:r>
    </w:p>
    <w:p w:rsidR="0069440D" w:rsidRPr="000D3FD6" w:rsidRDefault="0061484F" w:rsidP="0069440D">
      <w:pPr>
        <w:pStyle w:val="ParentheticalDirection"/>
        <w:rPr>
          <w:color w:val="000000"/>
        </w:rPr>
      </w:pPr>
      <w:r>
        <w:rPr>
          <w:color w:val="000000"/>
        </w:rPr>
        <w:t>(t</w:t>
      </w:r>
      <w:r w:rsidR="0069440D" w:rsidRPr="000D3FD6">
        <w:rPr>
          <w:color w:val="000000"/>
        </w:rPr>
        <w:t>o the hamster)</w:t>
      </w:r>
    </w:p>
    <w:p w:rsidR="004A5F57" w:rsidRPr="000D3FD6" w:rsidRDefault="0069440D" w:rsidP="0069440D">
      <w:pPr>
        <w:pStyle w:val="Dialogue"/>
        <w:rPr>
          <w:color w:val="000000"/>
        </w:rPr>
      </w:pPr>
      <w:r w:rsidRPr="000D3FD6">
        <w:rPr>
          <w:color w:val="000000"/>
        </w:rPr>
        <w:t>I can’t help it. I just can’t. I have to eat you up.</w:t>
      </w:r>
    </w:p>
    <w:p w:rsidR="004A5F57" w:rsidRPr="000D3FD6" w:rsidRDefault="004A5F57" w:rsidP="004A5F57">
      <w:pPr>
        <w:rPr>
          <w:color w:val="000000"/>
        </w:rPr>
      </w:pPr>
      <w:r w:rsidRPr="000D3FD6">
        <w:rPr>
          <w:color w:val="000000"/>
        </w:rPr>
        <w:t xml:space="preserve">Ryan starts crying. Craig takes the hamster </w:t>
      </w:r>
      <w:r w:rsidR="00254D21" w:rsidRPr="000D3FD6">
        <w:rPr>
          <w:color w:val="000000"/>
        </w:rPr>
        <w:t>into</w:t>
      </w:r>
      <w:r w:rsidRPr="000D3FD6">
        <w:rPr>
          <w:color w:val="000000"/>
        </w:rPr>
        <w:t xml:space="preserve"> his hand and puts it inside his mouth</w:t>
      </w:r>
      <w:r w:rsidR="00254D21" w:rsidRPr="000D3FD6">
        <w:rPr>
          <w:color w:val="000000"/>
        </w:rPr>
        <w:t>, leaving it</w:t>
      </w:r>
      <w:r w:rsidRPr="000D3FD6">
        <w:rPr>
          <w:color w:val="000000"/>
        </w:rPr>
        <w:t xml:space="preserve">s tail </w:t>
      </w:r>
      <w:r w:rsidR="00254D21" w:rsidRPr="000D3FD6">
        <w:rPr>
          <w:color w:val="000000"/>
        </w:rPr>
        <w:t>sticking out</w:t>
      </w:r>
      <w:r w:rsidRPr="000D3FD6">
        <w:rPr>
          <w:color w:val="000000"/>
        </w:rPr>
        <w:t>. The crowd makes a collective sound of disgust.</w:t>
      </w:r>
    </w:p>
    <w:p w:rsidR="004A5F57" w:rsidRPr="000D3FD6" w:rsidRDefault="004A5F57" w:rsidP="004A5F57">
      <w:pPr>
        <w:pStyle w:val="Character"/>
        <w:rPr>
          <w:color w:val="000000"/>
        </w:rPr>
      </w:pPr>
      <w:r w:rsidRPr="000D3FD6">
        <w:rPr>
          <w:color w:val="000000"/>
        </w:rPr>
        <w:t>CRAIG</w:t>
      </w:r>
    </w:p>
    <w:p w:rsidR="004A5F57" w:rsidRPr="000D3FD6" w:rsidRDefault="004A5F57" w:rsidP="004A5F57">
      <w:pPr>
        <w:pStyle w:val="Dialogue"/>
        <w:rPr>
          <w:color w:val="000000"/>
        </w:rPr>
      </w:pPr>
      <w:r w:rsidRPr="000D3FD6">
        <w:rPr>
          <w:color w:val="000000"/>
        </w:rPr>
        <w:t>Don’t you poop in me.</w:t>
      </w:r>
    </w:p>
    <w:p w:rsidR="004A5F57" w:rsidRPr="000D3FD6" w:rsidRDefault="004A5F57" w:rsidP="004A5F57">
      <w:pPr>
        <w:pStyle w:val="Character"/>
        <w:rPr>
          <w:color w:val="000000"/>
        </w:rPr>
      </w:pPr>
      <w:r w:rsidRPr="000D3FD6">
        <w:rPr>
          <w:color w:val="000000"/>
        </w:rPr>
        <w:t>RYAN</w:t>
      </w:r>
    </w:p>
    <w:p w:rsidR="004A5F57" w:rsidRPr="000D3FD6" w:rsidRDefault="004A5F57" w:rsidP="004A5F57">
      <w:pPr>
        <w:pStyle w:val="Dialogue"/>
        <w:rPr>
          <w:color w:val="000000"/>
        </w:rPr>
      </w:pPr>
      <w:r w:rsidRPr="000D3FD6">
        <w:rPr>
          <w:color w:val="000000"/>
        </w:rPr>
        <w:t>Craig, don’t</w:t>
      </w:r>
      <w:r w:rsidR="0061484F">
        <w:rPr>
          <w:color w:val="000000"/>
        </w:rPr>
        <w:t>,</w:t>
      </w:r>
      <w:r w:rsidRPr="000D3FD6">
        <w:rPr>
          <w:color w:val="000000"/>
        </w:rPr>
        <w:t xml:space="preserve"> please!</w:t>
      </w:r>
    </w:p>
    <w:p w:rsidR="002164A0" w:rsidRPr="000D3FD6" w:rsidRDefault="004A5F57" w:rsidP="00C21222">
      <w:pPr>
        <w:rPr>
          <w:color w:val="000000"/>
        </w:rPr>
      </w:pPr>
      <w:r w:rsidRPr="000D3FD6">
        <w:rPr>
          <w:color w:val="000000"/>
        </w:rPr>
        <w:t xml:space="preserve">Craig starts walking away from Ryan with the hamster still in his mouth. The crowd follows him laughing. </w:t>
      </w:r>
    </w:p>
    <w:p w:rsidR="004A5F57" w:rsidRPr="000D3FD6" w:rsidRDefault="002164A0" w:rsidP="002164A0">
      <w:pPr>
        <w:pStyle w:val="Transitionals"/>
        <w:rPr>
          <w:color w:val="000000"/>
        </w:rPr>
      </w:pPr>
      <w:r w:rsidRPr="000D3FD6">
        <w:rPr>
          <w:color w:val="000000"/>
        </w:rPr>
        <w:t>CUT TO:</w:t>
      </w:r>
    </w:p>
    <w:p w:rsidR="004A5F57" w:rsidRPr="000D3FD6" w:rsidRDefault="004A5F57" w:rsidP="003B3EE9">
      <w:pPr>
        <w:pStyle w:val="Heading1"/>
        <w:numPr>
          <w:ilvl w:val="0"/>
          <w:numId w:val="0"/>
        </w:numPr>
        <w:rPr>
          <w:color w:val="000000"/>
        </w:rPr>
      </w:pPr>
      <w:r w:rsidRPr="000D3FD6">
        <w:rPr>
          <w:color w:val="000000"/>
        </w:rPr>
        <w:lastRenderedPageBreak/>
        <w:t>INT. RESTAURANT DINING AREA - NIGHT</w:t>
      </w:r>
    </w:p>
    <w:p w:rsidR="005D0B3D" w:rsidRDefault="002164A0" w:rsidP="004A5F57">
      <w:pPr>
        <w:rPr>
          <w:color w:val="000000"/>
        </w:rPr>
      </w:pPr>
      <w:r w:rsidRPr="000D3FD6">
        <w:rPr>
          <w:color w:val="000000"/>
        </w:rPr>
        <w:t>It’s pouring rain outside. LISA NEWMAN, a 29 year old woman walks dripping wet in the restaurant.</w:t>
      </w:r>
      <w:r w:rsidR="004A5F57" w:rsidRPr="000D3FD6">
        <w:rPr>
          <w:color w:val="000000"/>
        </w:rPr>
        <w:t xml:space="preserve"> </w:t>
      </w:r>
      <w:r w:rsidRPr="000D3FD6">
        <w:rPr>
          <w:color w:val="000000"/>
        </w:rPr>
        <w:t xml:space="preserve">She </w:t>
      </w:r>
      <w:r w:rsidR="004A5F57" w:rsidRPr="000D3FD6">
        <w:rPr>
          <w:color w:val="000000"/>
        </w:rPr>
        <w:t>w</w:t>
      </w:r>
      <w:r w:rsidR="0061484F">
        <w:rPr>
          <w:color w:val="000000"/>
        </w:rPr>
        <w:t>alks to a table where a GRAY HAIRED MAN</w:t>
      </w:r>
      <w:r w:rsidR="004A5F57" w:rsidRPr="000D3FD6">
        <w:rPr>
          <w:color w:val="000000"/>
        </w:rPr>
        <w:t xml:space="preserve"> sits by himself taking a sip from his cup of wine. She sees him only from the back. </w:t>
      </w:r>
    </w:p>
    <w:p w:rsidR="004A5F57" w:rsidRPr="000D3FD6" w:rsidRDefault="004A5F57" w:rsidP="004A5F57">
      <w:pPr>
        <w:rPr>
          <w:color w:val="000000"/>
        </w:rPr>
      </w:pPr>
      <w:r w:rsidRPr="000D3FD6">
        <w:rPr>
          <w:color w:val="000000"/>
        </w:rPr>
        <w:t>When she arrives at the table</w:t>
      </w:r>
      <w:r w:rsidR="00254D21" w:rsidRPr="000D3FD6">
        <w:rPr>
          <w:color w:val="000000"/>
        </w:rPr>
        <w:t>,</w:t>
      </w:r>
      <w:r w:rsidRPr="000D3FD6">
        <w:rPr>
          <w:color w:val="000000"/>
        </w:rPr>
        <w:t xml:space="preserve"> she sees the man’s face</w:t>
      </w:r>
      <w:r w:rsidR="00254D21" w:rsidRPr="000D3FD6">
        <w:rPr>
          <w:color w:val="000000"/>
        </w:rPr>
        <w:t>,</w:t>
      </w:r>
      <w:r w:rsidR="005D0B3D">
        <w:rPr>
          <w:color w:val="000000"/>
        </w:rPr>
        <w:t xml:space="preserve"> but we</w:t>
      </w:r>
      <w:r w:rsidRPr="000D3FD6">
        <w:rPr>
          <w:color w:val="000000"/>
        </w:rPr>
        <w:t xml:space="preserve"> can’t.</w:t>
      </w:r>
    </w:p>
    <w:p w:rsidR="004A5F57" w:rsidRPr="000D3FD6" w:rsidRDefault="004A5F57" w:rsidP="004A5F57">
      <w:pPr>
        <w:pStyle w:val="Character"/>
        <w:rPr>
          <w:color w:val="000000"/>
        </w:rPr>
      </w:pPr>
      <w:r w:rsidRPr="000D3FD6">
        <w:rPr>
          <w:color w:val="000000"/>
        </w:rPr>
        <w:t>LISA</w:t>
      </w:r>
    </w:p>
    <w:p w:rsidR="004A5F57" w:rsidRPr="000D3FD6" w:rsidRDefault="004A5F57" w:rsidP="004A5F57">
      <w:pPr>
        <w:pStyle w:val="Dialogue"/>
        <w:rPr>
          <w:color w:val="000000"/>
        </w:rPr>
      </w:pPr>
      <w:r w:rsidRPr="000D3FD6">
        <w:rPr>
          <w:color w:val="000000"/>
        </w:rPr>
        <w:t>Doctor Altman?</w:t>
      </w:r>
    </w:p>
    <w:p w:rsidR="004A5F57" w:rsidRPr="000D3FD6" w:rsidRDefault="004A5F57" w:rsidP="004A5F57">
      <w:pPr>
        <w:rPr>
          <w:color w:val="000000"/>
        </w:rPr>
      </w:pPr>
      <w:r w:rsidRPr="000D3FD6">
        <w:rPr>
          <w:color w:val="000000"/>
        </w:rPr>
        <w:t>Dr. Altman</w:t>
      </w:r>
      <w:r w:rsidR="0061484F">
        <w:rPr>
          <w:color w:val="000000"/>
        </w:rPr>
        <w:t xml:space="preserve"> (Gray Haired Man</w:t>
      </w:r>
      <w:r w:rsidR="002F2FEC">
        <w:rPr>
          <w:color w:val="000000"/>
        </w:rPr>
        <w:t>)</w:t>
      </w:r>
      <w:r w:rsidRPr="000D3FD6">
        <w:rPr>
          <w:color w:val="000000"/>
        </w:rPr>
        <w:t xml:space="preserve"> see</w:t>
      </w:r>
      <w:r w:rsidR="0061484F">
        <w:rPr>
          <w:color w:val="000000"/>
        </w:rPr>
        <w:t>s her and smiles as he stands</w:t>
      </w:r>
      <w:r w:rsidRPr="000D3FD6">
        <w:rPr>
          <w:color w:val="000000"/>
        </w:rPr>
        <w:t>.</w:t>
      </w:r>
    </w:p>
    <w:p w:rsidR="004A5F57" w:rsidRPr="000D3FD6" w:rsidRDefault="004A5F57" w:rsidP="004A5F57">
      <w:pPr>
        <w:pStyle w:val="Character"/>
        <w:rPr>
          <w:color w:val="000000"/>
        </w:rPr>
      </w:pPr>
      <w:r w:rsidRPr="000D3FD6">
        <w:rPr>
          <w:color w:val="000000"/>
        </w:rPr>
        <w:t>DR. ALTMAN</w:t>
      </w:r>
    </w:p>
    <w:p w:rsidR="004A5F57" w:rsidRPr="0061484F" w:rsidRDefault="004A5F57" w:rsidP="0061484F">
      <w:pPr>
        <w:pStyle w:val="Dialogue"/>
        <w:rPr>
          <w:color w:val="000000"/>
        </w:rPr>
      </w:pPr>
      <w:r w:rsidRPr="000D3FD6">
        <w:t>Yes.</w:t>
      </w:r>
    </w:p>
    <w:p w:rsidR="0061484F" w:rsidRDefault="004A5F57" w:rsidP="004A5F57">
      <w:pPr>
        <w:pStyle w:val="Character"/>
        <w:rPr>
          <w:color w:val="000000"/>
        </w:rPr>
      </w:pPr>
      <w:r w:rsidRPr="000D3FD6">
        <w:rPr>
          <w:color w:val="000000"/>
        </w:rPr>
        <w:t>LISA</w:t>
      </w:r>
    </w:p>
    <w:p w:rsidR="004A5F57" w:rsidRPr="0061484F" w:rsidRDefault="0061484F" w:rsidP="0061484F">
      <w:pPr>
        <w:pStyle w:val="ParentheticalDirection"/>
      </w:pPr>
      <w:r>
        <w:t>(shaking Altman's hand)</w:t>
      </w:r>
    </w:p>
    <w:p w:rsidR="004A5F57" w:rsidRPr="000D3FD6" w:rsidRDefault="004A5F57" w:rsidP="004A5F57">
      <w:pPr>
        <w:pStyle w:val="Dialogue"/>
        <w:rPr>
          <w:color w:val="000000"/>
        </w:rPr>
      </w:pPr>
      <w:r w:rsidRPr="000D3FD6">
        <w:rPr>
          <w:color w:val="000000"/>
        </w:rPr>
        <w:t>Lisa Newman, nice to meet you.</w:t>
      </w:r>
    </w:p>
    <w:p w:rsidR="004A5F57" w:rsidRPr="000D3FD6" w:rsidRDefault="004A5F57" w:rsidP="004A5F57">
      <w:pPr>
        <w:rPr>
          <w:color w:val="000000"/>
        </w:rPr>
      </w:pPr>
      <w:r w:rsidRPr="000D3FD6">
        <w:rPr>
          <w:color w:val="000000"/>
        </w:rPr>
        <w:t>As she shakes his hand</w:t>
      </w:r>
      <w:r w:rsidR="004A48C0" w:rsidRPr="000D3FD6">
        <w:rPr>
          <w:color w:val="000000"/>
        </w:rPr>
        <w:t>,</w:t>
      </w:r>
      <w:r w:rsidRPr="000D3FD6">
        <w:rPr>
          <w:color w:val="000000"/>
        </w:rPr>
        <w:t xml:space="preserve"> water drip</w:t>
      </w:r>
      <w:r w:rsidR="004A48C0" w:rsidRPr="000D3FD6">
        <w:rPr>
          <w:color w:val="000000"/>
        </w:rPr>
        <w:t>s</w:t>
      </w:r>
      <w:r w:rsidRPr="000D3FD6">
        <w:rPr>
          <w:color w:val="000000"/>
        </w:rPr>
        <w:t xml:space="preserve"> from her arm onto the table</w:t>
      </w:r>
      <w:r w:rsidR="004A48C0" w:rsidRPr="000D3FD6">
        <w:rPr>
          <w:color w:val="000000"/>
        </w:rPr>
        <w:t>,</w:t>
      </w:r>
      <w:r w:rsidRPr="000D3FD6">
        <w:rPr>
          <w:color w:val="000000"/>
        </w:rPr>
        <w:t xml:space="preserve"> getting the plates wet.</w:t>
      </w:r>
    </w:p>
    <w:p w:rsidR="004A5F57" w:rsidRPr="000D3FD6" w:rsidRDefault="004A5F57" w:rsidP="004A5F57">
      <w:pPr>
        <w:pStyle w:val="Character"/>
        <w:rPr>
          <w:color w:val="000000"/>
        </w:rPr>
      </w:pPr>
      <w:r w:rsidRPr="000D3FD6">
        <w:rPr>
          <w:color w:val="000000"/>
        </w:rPr>
        <w:t>LISA</w:t>
      </w:r>
    </w:p>
    <w:p w:rsidR="004A5F57" w:rsidRPr="000D3FD6" w:rsidRDefault="004A5F57" w:rsidP="004A5F57">
      <w:pPr>
        <w:pStyle w:val="Dialogue"/>
        <w:rPr>
          <w:color w:val="000000"/>
        </w:rPr>
      </w:pPr>
      <w:r w:rsidRPr="000D3FD6">
        <w:rPr>
          <w:color w:val="000000"/>
        </w:rPr>
        <w:t>Sorry about that.</w:t>
      </w:r>
    </w:p>
    <w:p w:rsidR="004A5F57" w:rsidRPr="000D3FD6" w:rsidRDefault="004A5F57" w:rsidP="004A5F57">
      <w:pPr>
        <w:pStyle w:val="Character"/>
        <w:rPr>
          <w:color w:val="000000"/>
        </w:rPr>
      </w:pPr>
      <w:r w:rsidRPr="000D3FD6">
        <w:rPr>
          <w:color w:val="000000"/>
        </w:rPr>
        <w:t>DR. ALTMAN</w:t>
      </w:r>
    </w:p>
    <w:p w:rsidR="0061484F" w:rsidRDefault="004A5F57" w:rsidP="004A5F57">
      <w:pPr>
        <w:pStyle w:val="Dialogue"/>
        <w:rPr>
          <w:color w:val="000000"/>
        </w:rPr>
      </w:pPr>
      <w:r w:rsidRPr="000D3FD6">
        <w:rPr>
          <w:color w:val="000000"/>
        </w:rPr>
        <w:t>Oh, it’s ok</w:t>
      </w:r>
      <w:r w:rsidR="002164A0" w:rsidRPr="000D3FD6">
        <w:rPr>
          <w:color w:val="000000"/>
        </w:rPr>
        <w:t>ay</w:t>
      </w:r>
      <w:r w:rsidR="0061484F">
        <w:rPr>
          <w:color w:val="000000"/>
        </w:rPr>
        <w:t xml:space="preserve">. </w:t>
      </w:r>
    </w:p>
    <w:p w:rsidR="0061484F" w:rsidRPr="0061484F" w:rsidRDefault="0061484F" w:rsidP="0061484F">
      <w:pPr>
        <w:pStyle w:val="ParentheticalDirection"/>
      </w:pPr>
      <w:r>
        <w:t>(signaling her to sit)</w:t>
      </w:r>
    </w:p>
    <w:p w:rsidR="004A5F57" w:rsidRPr="000D3FD6" w:rsidRDefault="004A5F57" w:rsidP="004A5F57">
      <w:pPr>
        <w:pStyle w:val="Dialogue"/>
        <w:rPr>
          <w:color w:val="000000"/>
        </w:rPr>
      </w:pPr>
      <w:r w:rsidRPr="000D3FD6">
        <w:rPr>
          <w:color w:val="000000"/>
        </w:rPr>
        <w:t>Please…</w:t>
      </w:r>
    </w:p>
    <w:p w:rsidR="001E45D6" w:rsidRPr="000D3FD6" w:rsidRDefault="0056759D" w:rsidP="001E45D6">
      <w:pPr>
        <w:pStyle w:val="Heading2"/>
        <w:rPr>
          <w:color w:val="000000"/>
        </w:rPr>
      </w:pPr>
      <w:r>
        <w:rPr>
          <w:color w:val="000000"/>
        </w:rPr>
        <w:t>They sit</w:t>
      </w:r>
      <w:r w:rsidR="001E45D6" w:rsidRPr="000D3FD6">
        <w:rPr>
          <w:color w:val="000000"/>
        </w:rPr>
        <w:t>.</w:t>
      </w:r>
    </w:p>
    <w:p w:rsidR="001E45D6" w:rsidRPr="000D3FD6" w:rsidRDefault="001E45D6" w:rsidP="001E45D6">
      <w:pPr>
        <w:pStyle w:val="Character"/>
        <w:rPr>
          <w:color w:val="000000"/>
        </w:rPr>
      </w:pPr>
      <w:r w:rsidRPr="000D3FD6">
        <w:rPr>
          <w:color w:val="000000"/>
        </w:rPr>
        <w:t>DR. ALTMAN</w:t>
      </w:r>
    </w:p>
    <w:p w:rsidR="001E45D6" w:rsidRPr="000D3FD6" w:rsidRDefault="001E45D6" w:rsidP="001E45D6">
      <w:pPr>
        <w:pStyle w:val="Dialogue"/>
        <w:rPr>
          <w:color w:val="000000"/>
        </w:rPr>
      </w:pPr>
      <w:r w:rsidRPr="000D3FD6">
        <w:rPr>
          <w:color w:val="000000"/>
        </w:rPr>
        <w:t>Would you like something to drink?</w:t>
      </w:r>
    </w:p>
    <w:p w:rsidR="001E45D6" w:rsidRPr="000D3FD6" w:rsidRDefault="001E45D6" w:rsidP="001E45D6">
      <w:pPr>
        <w:pStyle w:val="Character"/>
        <w:rPr>
          <w:color w:val="000000"/>
        </w:rPr>
      </w:pPr>
      <w:r w:rsidRPr="000D3FD6">
        <w:rPr>
          <w:color w:val="000000"/>
        </w:rPr>
        <w:t>LISA</w:t>
      </w:r>
    </w:p>
    <w:p w:rsidR="001E45D6" w:rsidRPr="000D3FD6" w:rsidRDefault="001E45D6" w:rsidP="001E45D6">
      <w:pPr>
        <w:pStyle w:val="Dialogue"/>
        <w:rPr>
          <w:color w:val="000000"/>
        </w:rPr>
      </w:pPr>
      <w:r w:rsidRPr="000D3FD6">
        <w:rPr>
          <w:color w:val="000000"/>
        </w:rPr>
        <w:t>Sure, whatever you’re having, thank you.</w:t>
      </w:r>
    </w:p>
    <w:p w:rsidR="001E45D6" w:rsidRPr="000D3FD6" w:rsidRDefault="001E45D6" w:rsidP="001E45D6">
      <w:pPr>
        <w:rPr>
          <w:color w:val="000000"/>
        </w:rPr>
      </w:pPr>
      <w:r w:rsidRPr="000D3FD6">
        <w:rPr>
          <w:color w:val="000000"/>
        </w:rPr>
        <w:t>A</w:t>
      </w:r>
      <w:r w:rsidR="002F2FEC">
        <w:rPr>
          <w:color w:val="000000"/>
        </w:rPr>
        <w:t>ltman signals a WAITER</w:t>
      </w:r>
      <w:r w:rsidRPr="000D3FD6">
        <w:rPr>
          <w:color w:val="000000"/>
        </w:rPr>
        <w:t xml:space="preserve"> while Lisa dries her face with a napkin.</w:t>
      </w:r>
    </w:p>
    <w:p w:rsidR="001E45D6" w:rsidRPr="000D3FD6" w:rsidRDefault="001E45D6" w:rsidP="001E45D6">
      <w:pPr>
        <w:pStyle w:val="Character"/>
        <w:rPr>
          <w:color w:val="000000"/>
        </w:rPr>
      </w:pPr>
      <w:r w:rsidRPr="000D3FD6">
        <w:rPr>
          <w:color w:val="000000"/>
        </w:rPr>
        <w:lastRenderedPageBreak/>
        <w:t>waiter</w:t>
      </w:r>
    </w:p>
    <w:p w:rsidR="001E45D6" w:rsidRPr="000D3FD6" w:rsidRDefault="001E45D6" w:rsidP="001E45D6">
      <w:pPr>
        <w:pStyle w:val="Dialogue"/>
        <w:rPr>
          <w:color w:val="000000"/>
        </w:rPr>
      </w:pPr>
      <w:r w:rsidRPr="000D3FD6">
        <w:rPr>
          <w:color w:val="000000"/>
        </w:rPr>
        <w:t>Yes, sir?</w:t>
      </w:r>
    </w:p>
    <w:p w:rsidR="001E45D6" w:rsidRPr="000D3FD6" w:rsidRDefault="001E45D6" w:rsidP="001E45D6">
      <w:pPr>
        <w:pStyle w:val="Character"/>
        <w:rPr>
          <w:color w:val="000000"/>
        </w:rPr>
      </w:pPr>
      <w:r w:rsidRPr="000D3FD6">
        <w:rPr>
          <w:color w:val="000000"/>
        </w:rPr>
        <w:t>DR. ALTMAN</w:t>
      </w:r>
    </w:p>
    <w:p w:rsidR="001E45D6" w:rsidRPr="000D3FD6" w:rsidRDefault="001E45D6" w:rsidP="001E45D6">
      <w:pPr>
        <w:pStyle w:val="Dialogue"/>
        <w:rPr>
          <w:color w:val="000000"/>
        </w:rPr>
      </w:pPr>
      <w:r w:rsidRPr="000D3FD6">
        <w:rPr>
          <w:color w:val="000000"/>
        </w:rPr>
        <w:t>Could you bring her a glass of…</w:t>
      </w:r>
    </w:p>
    <w:p w:rsidR="001E45D6" w:rsidRPr="000D3FD6" w:rsidRDefault="001E45D6" w:rsidP="001E45D6">
      <w:pPr>
        <w:pStyle w:val="Character"/>
        <w:rPr>
          <w:color w:val="000000"/>
        </w:rPr>
      </w:pPr>
      <w:r w:rsidRPr="000D3FD6">
        <w:rPr>
          <w:color w:val="000000"/>
        </w:rPr>
        <w:t>LISA</w:t>
      </w:r>
    </w:p>
    <w:p w:rsidR="001E45D6" w:rsidRPr="000D3FD6" w:rsidRDefault="001E45D6" w:rsidP="001E45D6">
      <w:pPr>
        <w:pStyle w:val="Dialogue"/>
        <w:rPr>
          <w:color w:val="000000"/>
        </w:rPr>
      </w:pPr>
      <w:r w:rsidRPr="000D3FD6">
        <w:rPr>
          <w:color w:val="000000"/>
        </w:rPr>
        <w:t>You know what? I changed my mind, sorry. Could you get me more napkins, please?</w:t>
      </w:r>
    </w:p>
    <w:p w:rsidR="001E45D6" w:rsidRPr="000D3FD6" w:rsidRDefault="001E45D6" w:rsidP="001E45D6">
      <w:pPr>
        <w:pStyle w:val="Character"/>
        <w:rPr>
          <w:color w:val="000000"/>
        </w:rPr>
      </w:pPr>
      <w:r w:rsidRPr="000D3FD6">
        <w:rPr>
          <w:color w:val="000000"/>
        </w:rPr>
        <w:t>waiter</w:t>
      </w:r>
    </w:p>
    <w:p w:rsidR="00886842" w:rsidRPr="000D3FD6" w:rsidRDefault="00886842" w:rsidP="001E45D6">
      <w:pPr>
        <w:pStyle w:val="Dialogue"/>
        <w:rPr>
          <w:color w:val="000000"/>
        </w:rPr>
      </w:pPr>
      <w:r w:rsidRPr="000D3FD6">
        <w:rPr>
          <w:color w:val="000000"/>
        </w:rPr>
        <w:t xml:space="preserve">Right </w:t>
      </w:r>
      <w:r w:rsidR="001E45D6" w:rsidRPr="000D3FD6">
        <w:rPr>
          <w:color w:val="000000"/>
        </w:rPr>
        <w:t>away.</w:t>
      </w:r>
    </w:p>
    <w:p w:rsidR="00886842" w:rsidRPr="000D3FD6" w:rsidRDefault="00886842" w:rsidP="00886842">
      <w:pPr>
        <w:pStyle w:val="Heading2"/>
        <w:rPr>
          <w:color w:val="000000"/>
        </w:rPr>
      </w:pPr>
      <w:r w:rsidRPr="000D3FD6">
        <w:rPr>
          <w:color w:val="000000"/>
        </w:rPr>
        <w:t>Altman passes her his napkin as the waiter walks away.</w:t>
      </w:r>
    </w:p>
    <w:p w:rsidR="00886842" w:rsidRPr="000D3FD6" w:rsidRDefault="00886842" w:rsidP="00886842">
      <w:pPr>
        <w:pStyle w:val="Character"/>
        <w:rPr>
          <w:color w:val="000000"/>
        </w:rPr>
      </w:pPr>
      <w:r w:rsidRPr="000D3FD6">
        <w:rPr>
          <w:color w:val="000000"/>
        </w:rPr>
        <w:t>LISA</w:t>
      </w:r>
    </w:p>
    <w:p w:rsidR="00886842" w:rsidRPr="000D3FD6" w:rsidRDefault="00886842" w:rsidP="00886842">
      <w:pPr>
        <w:pStyle w:val="Dialogue"/>
        <w:rPr>
          <w:color w:val="000000"/>
        </w:rPr>
      </w:pPr>
      <w:r w:rsidRPr="000D3FD6">
        <w:rPr>
          <w:color w:val="000000"/>
        </w:rPr>
        <w:t>Thanks, sorry I’m late.</w:t>
      </w:r>
    </w:p>
    <w:p w:rsidR="00886842" w:rsidRPr="000D3FD6" w:rsidRDefault="00886842" w:rsidP="00886842">
      <w:pPr>
        <w:pStyle w:val="Character"/>
        <w:rPr>
          <w:color w:val="000000"/>
        </w:rPr>
      </w:pPr>
      <w:r w:rsidRPr="000D3FD6">
        <w:rPr>
          <w:color w:val="000000"/>
        </w:rPr>
        <w:t>DR. ALTMAN</w:t>
      </w:r>
    </w:p>
    <w:p w:rsidR="00886842" w:rsidRPr="000D3FD6" w:rsidRDefault="00886842" w:rsidP="00886842">
      <w:pPr>
        <w:pStyle w:val="Dialogue"/>
        <w:rPr>
          <w:color w:val="000000"/>
        </w:rPr>
      </w:pPr>
      <w:r w:rsidRPr="000D3FD6">
        <w:rPr>
          <w:color w:val="000000"/>
        </w:rPr>
        <w:t>Please, no need.</w:t>
      </w:r>
    </w:p>
    <w:p w:rsidR="00886842" w:rsidRPr="000D3FD6" w:rsidRDefault="00886842" w:rsidP="00886842">
      <w:pPr>
        <w:rPr>
          <w:color w:val="000000"/>
        </w:rPr>
      </w:pPr>
      <w:r w:rsidRPr="000D3FD6">
        <w:rPr>
          <w:color w:val="000000"/>
        </w:rPr>
        <w:t>Lisa thinks for a couple of second</w:t>
      </w:r>
      <w:r w:rsidR="004A48C0" w:rsidRPr="000D3FD6">
        <w:rPr>
          <w:color w:val="000000"/>
        </w:rPr>
        <w:t>s</w:t>
      </w:r>
      <w:r w:rsidRPr="000D3FD6">
        <w:rPr>
          <w:color w:val="000000"/>
        </w:rPr>
        <w:t>.</w:t>
      </w:r>
    </w:p>
    <w:p w:rsidR="00886842" w:rsidRPr="000D3FD6" w:rsidRDefault="00886842" w:rsidP="00886842">
      <w:pPr>
        <w:pStyle w:val="Character"/>
        <w:rPr>
          <w:color w:val="000000"/>
        </w:rPr>
      </w:pPr>
      <w:r w:rsidRPr="000D3FD6">
        <w:rPr>
          <w:color w:val="000000"/>
        </w:rPr>
        <w:t>LISA</w:t>
      </w:r>
    </w:p>
    <w:p w:rsidR="00886842" w:rsidRPr="000D3FD6" w:rsidRDefault="00886842" w:rsidP="00886842">
      <w:pPr>
        <w:pStyle w:val="Dialogue"/>
        <w:rPr>
          <w:color w:val="000000"/>
        </w:rPr>
      </w:pPr>
      <w:r w:rsidRPr="000D3FD6">
        <w:rPr>
          <w:color w:val="000000"/>
        </w:rPr>
        <w:t>I have to admit…</w:t>
      </w:r>
      <w:r w:rsidR="004A48C0" w:rsidRPr="000D3FD6">
        <w:rPr>
          <w:color w:val="000000"/>
        </w:rPr>
        <w:t xml:space="preserve"> </w:t>
      </w:r>
      <w:r w:rsidRPr="000D3FD6">
        <w:rPr>
          <w:color w:val="000000"/>
        </w:rPr>
        <w:t>I, uh… I barely got any sleep after you called last night.</w:t>
      </w:r>
    </w:p>
    <w:p w:rsidR="00886842" w:rsidRPr="000D3FD6" w:rsidRDefault="00886842" w:rsidP="00886842">
      <w:pPr>
        <w:pStyle w:val="Character"/>
        <w:rPr>
          <w:color w:val="000000"/>
        </w:rPr>
      </w:pPr>
      <w:r w:rsidRPr="000D3FD6">
        <w:rPr>
          <w:color w:val="000000"/>
        </w:rPr>
        <w:t>DR. ALTMAN</w:t>
      </w:r>
    </w:p>
    <w:p w:rsidR="00886842" w:rsidRPr="000D3FD6" w:rsidRDefault="00886842" w:rsidP="00886842">
      <w:pPr>
        <w:pStyle w:val="Dialogue"/>
        <w:rPr>
          <w:color w:val="000000"/>
        </w:rPr>
      </w:pPr>
      <w:r w:rsidRPr="000D3FD6">
        <w:rPr>
          <w:color w:val="000000"/>
        </w:rPr>
        <w:t>Yes, I can imagine. I’m sorry.</w:t>
      </w:r>
    </w:p>
    <w:p w:rsidR="00886842" w:rsidRPr="000D3FD6" w:rsidRDefault="00886842" w:rsidP="00886842">
      <w:pPr>
        <w:pStyle w:val="Character"/>
        <w:rPr>
          <w:color w:val="000000"/>
        </w:rPr>
      </w:pPr>
      <w:r w:rsidRPr="000D3FD6">
        <w:rPr>
          <w:color w:val="000000"/>
        </w:rPr>
        <w:t>LISA</w:t>
      </w:r>
    </w:p>
    <w:p w:rsidR="00886842" w:rsidRPr="000D3FD6" w:rsidRDefault="00886842" w:rsidP="00886842">
      <w:pPr>
        <w:pStyle w:val="Dialogue"/>
        <w:rPr>
          <w:color w:val="000000"/>
        </w:rPr>
      </w:pPr>
      <w:r w:rsidRPr="000D3FD6">
        <w:rPr>
          <w:color w:val="000000"/>
        </w:rPr>
        <w:t>I don’t know what to make of any of this. You know?</w:t>
      </w:r>
    </w:p>
    <w:p w:rsidR="00886842" w:rsidRPr="000D3FD6" w:rsidRDefault="00886842" w:rsidP="00886842">
      <w:pPr>
        <w:rPr>
          <w:color w:val="000000"/>
        </w:rPr>
      </w:pPr>
      <w:r w:rsidRPr="000D3FD6">
        <w:rPr>
          <w:color w:val="000000"/>
        </w:rPr>
        <w:t>The waiter gives her a bunch of napkins and then leaves.</w:t>
      </w:r>
    </w:p>
    <w:p w:rsidR="00886842" w:rsidRPr="000D3FD6" w:rsidRDefault="00886842" w:rsidP="00886842">
      <w:pPr>
        <w:pStyle w:val="Character"/>
        <w:rPr>
          <w:color w:val="000000"/>
        </w:rPr>
      </w:pPr>
      <w:r w:rsidRPr="000D3FD6">
        <w:rPr>
          <w:color w:val="000000"/>
        </w:rPr>
        <w:t>LISA</w:t>
      </w:r>
    </w:p>
    <w:p w:rsidR="00886842" w:rsidRPr="000D3FD6" w:rsidRDefault="00886842" w:rsidP="00886842">
      <w:pPr>
        <w:pStyle w:val="ParentheticalDirection"/>
        <w:rPr>
          <w:color w:val="000000"/>
        </w:rPr>
      </w:pPr>
      <w:r w:rsidRPr="000D3FD6">
        <w:rPr>
          <w:color w:val="000000"/>
        </w:rPr>
        <w:t>(To the waiter)</w:t>
      </w:r>
    </w:p>
    <w:p w:rsidR="00886842" w:rsidRPr="000D3FD6" w:rsidRDefault="00886842" w:rsidP="00886842">
      <w:pPr>
        <w:pStyle w:val="Dialogue"/>
        <w:rPr>
          <w:color w:val="000000"/>
        </w:rPr>
      </w:pPr>
      <w:r w:rsidRPr="000D3FD6">
        <w:rPr>
          <w:color w:val="000000"/>
        </w:rPr>
        <w:t>Thanks.</w:t>
      </w:r>
    </w:p>
    <w:p w:rsidR="00886842" w:rsidRPr="000D3FD6" w:rsidRDefault="00886842" w:rsidP="00886842">
      <w:pPr>
        <w:pStyle w:val="ParentheticalDirection"/>
        <w:rPr>
          <w:color w:val="000000"/>
        </w:rPr>
      </w:pPr>
      <w:r w:rsidRPr="000D3FD6">
        <w:rPr>
          <w:color w:val="000000"/>
        </w:rPr>
        <w:t>(To Dr. Altman)</w:t>
      </w:r>
    </w:p>
    <w:p w:rsidR="00397980" w:rsidRPr="000D3FD6" w:rsidRDefault="00886842" w:rsidP="00886842">
      <w:pPr>
        <w:pStyle w:val="Dialogue"/>
        <w:rPr>
          <w:color w:val="000000"/>
        </w:rPr>
      </w:pPr>
      <w:r w:rsidRPr="000D3FD6">
        <w:rPr>
          <w:color w:val="000000"/>
        </w:rPr>
        <w:t>Does Ryan know you’re here?</w:t>
      </w:r>
    </w:p>
    <w:p w:rsidR="00397980" w:rsidRPr="000D3FD6" w:rsidRDefault="00397980" w:rsidP="00397980">
      <w:pPr>
        <w:rPr>
          <w:color w:val="000000"/>
        </w:rPr>
      </w:pPr>
      <w:r w:rsidRPr="000D3FD6">
        <w:rPr>
          <w:color w:val="000000"/>
        </w:rPr>
        <w:t>Dr. Altman shakes his head.</w:t>
      </w:r>
    </w:p>
    <w:p w:rsidR="00397980" w:rsidRPr="000D3FD6" w:rsidRDefault="00397980" w:rsidP="00397980">
      <w:pPr>
        <w:pStyle w:val="Character"/>
        <w:rPr>
          <w:color w:val="000000"/>
        </w:rPr>
      </w:pPr>
      <w:r w:rsidRPr="000D3FD6">
        <w:rPr>
          <w:color w:val="000000"/>
        </w:rPr>
        <w:t>DR. ALTMAN</w:t>
      </w:r>
    </w:p>
    <w:p w:rsidR="00397980" w:rsidRPr="000D3FD6" w:rsidRDefault="00397980" w:rsidP="00397980">
      <w:pPr>
        <w:pStyle w:val="Dialogue"/>
        <w:rPr>
          <w:color w:val="000000"/>
        </w:rPr>
      </w:pPr>
      <w:r w:rsidRPr="000D3FD6">
        <w:rPr>
          <w:color w:val="000000"/>
        </w:rPr>
        <w:t>Neither does his wife.</w:t>
      </w:r>
    </w:p>
    <w:p w:rsidR="00397980" w:rsidRPr="000D3FD6" w:rsidRDefault="00397980" w:rsidP="00397980">
      <w:pPr>
        <w:pStyle w:val="Character"/>
        <w:rPr>
          <w:color w:val="000000"/>
        </w:rPr>
      </w:pPr>
      <w:r w:rsidRPr="000D3FD6">
        <w:rPr>
          <w:color w:val="000000"/>
        </w:rPr>
        <w:lastRenderedPageBreak/>
        <w:t>LISA</w:t>
      </w:r>
    </w:p>
    <w:p w:rsidR="00397980" w:rsidRPr="000D3FD6" w:rsidRDefault="00397980" w:rsidP="00397980">
      <w:pPr>
        <w:pStyle w:val="Dialogue"/>
        <w:rPr>
          <w:color w:val="000000"/>
        </w:rPr>
      </w:pPr>
      <w:r w:rsidRPr="000D3FD6">
        <w:rPr>
          <w:color w:val="000000"/>
        </w:rPr>
        <w:t>Smart move.</w:t>
      </w:r>
    </w:p>
    <w:p w:rsidR="00397980" w:rsidRPr="000D3FD6" w:rsidRDefault="00397980" w:rsidP="00397980">
      <w:pPr>
        <w:pStyle w:val="Heading2"/>
        <w:rPr>
          <w:color w:val="000000"/>
        </w:rPr>
      </w:pPr>
      <w:r w:rsidRPr="000D3FD6">
        <w:rPr>
          <w:color w:val="000000"/>
        </w:rPr>
        <w:t>They both smile.</w:t>
      </w:r>
    </w:p>
    <w:p w:rsidR="00397980" w:rsidRPr="000D3FD6" w:rsidRDefault="00397980" w:rsidP="00397980">
      <w:pPr>
        <w:pStyle w:val="Character"/>
        <w:rPr>
          <w:color w:val="000000"/>
        </w:rPr>
      </w:pPr>
      <w:r w:rsidRPr="000D3FD6">
        <w:rPr>
          <w:color w:val="000000"/>
        </w:rPr>
        <w:t>DR. ALTMAN</w:t>
      </w:r>
    </w:p>
    <w:p w:rsidR="00397980" w:rsidRPr="000D3FD6" w:rsidRDefault="00397980" w:rsidP="00397980">
      <w:pPr>
        <w:pStyle w:val="Dialogue"/>
        <w:rPr>
          <w:color w:val="000000"/>
        </w:rPr>
      </w:pPr>
      <w:r w:rsidRPr="000D3FD6">
        <w:rPr>
          <w:color w:val="000000"/>
        </w:rPr>
        <w:t>Things are… deli</w:t>
      </w:r>
      <w:r w:rsidR="0056759D">
        <w:rPr>
          <w:color w:val="000000"/>
        </w:rPr>
        <w:t>cate right now</w:t>
      </w:r>
      <w:r w:rsidRPr="000D3FD6">
        <w:rPr>
          <w:color w:val="000000"/>
        </w:rPr>
        <w:t>.</w:t>
      </w:r>
    </w:p>
    <w:p w:rsidR="00397980" w:rsidRPr="000D3FD6" w:rsidRDefault="00A2159C" w:rsidP="00397980">
      <w:pPr>
        <w:pStyle w:val="ParentheticalDirection"/>
        <w:rPr>
          <w:color w:val="000000"/>
        </w:rPr>
      </w:pPr>
      <w:r w:rsidRPr="000D3FD6">
        <w:rPr>
          <w:color w:val="000000"/>
        </w:rPr>
        <w:t>(He takes a sip of his</w:t>
      </w:r>
      <w:r w:rsidR="00397980" w:rsidRPr="000D3FD6">
        <w:rPr>
          <w:color w:val="000000"/>
        </w:rPr>
        <w:t xml:space="preserve"> wine)</w:t>
      </w:r>
    </w:p>
    <w:p w:rsidR="00397980" w:rsidRPr="000D3FD6" w:rsidRDefault="00397980" w:rsidP="00397980">
      <w:pPr>
        <w:pStyle w:val="Dialogue"/>
        <w:rPr>
          <w:color w:val="000000"/>
        </w:rPr>
      </w:pPr>
      <w:r w:rsidRPr="000D3FD6">
        <w:rPr>
          <w:color w:val="000000"/>
        </w:rPr>
        <w:t>Lisa, what I’m about t</w:t>
      </w:r>
      <w:r w:rsidR="00F97A0A">
        <w:rPr>
          <w:color w:val="000000"/>
        </w:rPr>
        <w:t>o tell you has to stay between you and me. U</w:t>
      </w:r>
      <w:r w:rsidRPr="000D3FD6">
        <w:rPr>
          <w:color w:val="000000"/>
        </w:rPr>
        <w:t>nderstand?</w:t>
      </w:r>
    </w:p>
    <w:p w:rsidR="00397980" w:rsidRPr="000D3FD6" w:rsidRDefault="00397980" w:rsidP="00397980">
      <w:pPr>
        <w:pStyle w:val="Heading2"/>
        <w:rPr>
          <w:color w:val="000000"/>
        </w:rPr>
      </w:pPr>
      <w:r w:rsidRPr="000D3FD6">
        <w:rPr>
          <w:color w:val="000000"/>
        </w:rPr>
        <w:t>Lisa nods her head.</w:t>
      </w:r>
    </w:p>
    <w:p w:rsidR="00397980" w:rsidRPr="000D3FD6" w:rsidRDefault="00397980" w:rsidP="00397980">
      <w:pPr>
        <w:pStyle w:val="Character"/>
        <w:rPr>
          <w:color w:val="000000"/>
        </w:rPr>
      </w:pPr>
      <w:r w:rsidRPr="000D3FD6">
        <w:rPr>
          <w:color w:val="000000"/>
        </w:rPr>
        <w:t>DR. ALTMAN</w:t>
      </w:r>
    </w:p>
    <w:p w:rsidR="00397980" w:rsidRPr="000D3FD6" w:rsidRDefault="00397980" w:rsidP="00397980">
      <w:pPr>
        <w:pStyle w:val="Dialogue"/>
        <w:rPr>
          <w:color w:val="000000"/>
        </w:rPr>
      </w:pPr>
      <w:r w:rsidRPr="000D3FD6">
        <w:rPr>
          <w:color w:val="000000"/>
        </w:rPr>
        <w:t>There’s a dispute over Ryan’s custody.</w:t>
      </w:r>
    </w:p>
    <w:p w:rsidR="00397980" w:rsidRPr="000D3FD6" w:rsidRDefault="00397980" w:rsidP="00397980">
      <w:pPr>
        <w:pStyle w:val="Character"/>
        <w:rPr>
          <w:color w:val="000000"/>
        </w:rPr>
      </w:pPr>
      <w:r w:rsidRPr="000D3FD6">
        <w:rPr>
          <w:color w:val="000000"/>
        </w:rPr>
        <w:t>LISA</w:t>
      </w:r>
    </w:p>
    <w:p w:rsidR="00397980" w:rsidRPr="000D3FD6" w:rsidRDefault="00397980" w:rsidP="00397980">
      <w:pPr>
        <w:pStyle w:val="Dialogue"/>
        <w:rPr>
          <w:color w:val="000000"/>
        </w:rPr>
      </w:pPr>
      <w:r w:rsidRPr="000D3FD6">
        <w:rPr>
          <w:color w:val="000000"/>
        </w:rPr>
        <w:t>Oh, Kate.</w:t>
      </w:r>
    </w:p>
    <w:p w:rsidR="00397980" w:rsidRPr="000D3FD6" w:rsidRDefault="00397980" w:rsidP="00397980">
      <w:pPr>
        <w:pStyle w:val="Character"/>
        <w:rPr>
          <w:color w:val="000000"/>
        </w:rPr>
      </w:pPr>
      <w:r w:rsidRPr="000D3FD6">
        <w:rPr>
          <w:color w:val="000000"/>
        </w:rPr>
        <w:t>DR. ALTMAN</w:t>
      </w:r>
    </w:p>
    <w:p w:rsidR="00397980" w:rsidRPr="000D3FD6" w:rsidRDefault="00397980" w:rsidP="00397980">
      <w:pPr>
        <w:pStyle w:val="Dialogue"/>
        <w:rPr>
          <w:color w:val="000000"/>
        </w:rPr>
      </w:pPr>
      <w:r w:rsidRPr="000D3FD6">
        <w:rPr>
          <w:color w:val="000000"/>
        </w:rPr>
        <w:t xml:space="preserve">She wants to handle things… differently. </w:t>
      </w:r>
    </w:p>
    <w:p w:rsidR="00397980" w:rsidRPr="000D3FD6" w:rsidRDefault="00397980" w:rsidP="00397980">
      <w:pPr>
        <w:pStyle w:val="Character"/>
        <w:rPr>
          <w:color w:val="000000"/>
        </w:rPr>
      </w:pPr>
      <w:r w:rsidRPr="000D3FD6">
        <w:rPr>
          <w:color w:val="000000"/>
        </w:rPr>
        <w:t>LISA</w:t>
      </w:r>
    </w:p>
    <w:p w:rsidR="00397980" w:rsidRPr="000D3FD6" w:rsidRDefault="00397980" w:rsidP="00C21222">
      <w:pPr>
        <w:pStyle w:val="Dialogue"/>
        <w:rPr>
          <w:color w:val="000000"/>
        </w:rPr>
      </w:pPr>
      <w:r w:rsidRPr="000D3FD6">
        <w:rPr>
          <w:color w:val="000000"/>
        </w:rPr>
        <w:t>What exactly is going on with Ryan?</w:t>
      </w:r>
    </w:p>
    <w:p w:rsidR="00B23E7D" w:rsidRPr="000D3FD6" w:rsidRDefault="00B23E7D" w:rsidP="003B3EE9">
      <w:pPr>
        <w:pStyle w:val="Heading1"/>
        <w:numPr>
          <w:ilvl w:val="0"/>
          <w:numId w:val="0"/>
        </w:numPr>
        <w:rPr>
          <w:color w:val="000000"/>
        </w:rPr>
      </w:pPr>
      <w:r w:rsidRPr="000D3FD6">
        <w:rPr>
          <w:color w:val="000000"/>
        </w:rPr>
        <w:t>INT. BOY'S BATHROOM - Day</w:t>
      </w:r>
    </w:p>
    <w:p w:rsidR="00B23E7D" w:rsidRPr="000D3FD6" w:rsidRDefault="00F97A0A" w:rsidP="00B23E7D">
      <w:pPr>
        <w:rPr>
          <w:color w:val="000000"/>
        </w:rPr>
      </w:pPr>
      <w:r>
        <w:rPr>
          <w:color w:val="000000"/>
        </w:rPr>
        <w:t xml:space="preserve">Eight-year-old </w:t>
      </w:r>
      <w:r w:rsidR="00B23E7D" w:rsidRPr="000D3FD6">
        <w:rPr>
          <w:color w:val="000000"/>
        </w:rPr>
        <w:t xml:space="preserve">Ryan makes his way through the </w:t>
      </w:r>
      <w:r w:rsidR="00193D40" w:rsidRPr="000D3FD6">
        <w:rPr>
          <w:color w:val="000000"/>
        </w:rPr>
        <w:t>crowded</w:t>
      </w:r>
      <w:r w:rsidR="00B23E7D" w:rsidRPr="000D3FD6">
        <w:rPr>
          <w:color w:val="000000"/>
        </w:rPr>
        <w:t xml:space="preserve"> bathroom. </w:t>
      </w:r>
    </w:p>
    <w:p w:rsidR="00B23E7D" w:rsidRPr="000D3FD6" w:rsidRDefault="00B23E7D" w:rsidP="00B23E7D">
      <w:pPr>
        <w:pStyle w:val="Character"/>
        <w:rPr>
          <w:color w:val="000000"/>
        </w:rPr>
      </w:pPr>
      <w:r w:rsidRPr="000D3FD6">
        <w:rPr>
          <w:color w:val="000000"/>
        </w:rPr>
        <w:t>CRAIG (O.S.)</w:t>
      </w:r>
    </w:p>
    <w:p w:rsidR="00B23E7D" w:rsidRPr="000D3FD6" w:rsidRDefault="00B23E7D" w:rsidP="00B23E7D">
      <w:pPr>
        <w:pStyle w:val="Dialogue"/>
        <w:rPr>
          <w:color w:val="000000"/>
        </w:rPr>
      </w:pPr>
      <w:r w:rsidRPr="000D3FD6">
        <w:rPr>
          <w:color w:val="000000"/>
        </w:rPr>
        <w:t>Nicky, I’m gonna set you free.</w:t>
      </w:r>
    </w:p>
    <w:p w:rsidR="00B23E7D" w:rsidRPr="000D3FD6" w:rsidRDefault="00B23E7D" w:rsidP="00B23E7D">
      <w:pPr>
        <w:rPr>
          <w:color w:val="000000"/>
        </w:rPr>
      </w:pPr>
      <w:r w:rsidRPr="000D3FD6">
        <w:rPr>
          <w:color w:val="000000"/>
        </w:rPr>
        <w:t>Ryan goes in</w:t>
      </w:r>
      <w:r w:rsidR="00193D40" w:rsidRPr="000D3FD6">
        <w:rPr>
          <w:color w:val="000000"/>
        </w:rPr>
        <w:t>to</w:t>
      </w:r>
      <w:r w:rsidRPr="000D3FD6">
        <w:rPr>
          <w:color w:val="000000"/>
        </w:rPr>
        <w:t xml:space="preserve"> one of the stalls and stands on top of a toilet. He looks over to the next stall and sees Craig holding the hamster with both hands.</w:t>
      </w:r>
    </w:p>
    <w:p w:rsidR="00B23E7D" w:rsidRPr="000D3FD6" w:rsidRDefault="00B23E7D" w:rsidP="00B23E7D">
      <w:pPr>
        <w:pStyle w:val="Character"/>
        <w:rPr>
          <w:color w:val="000000"/>
        </w:rPr>
      </w:pPr>
      <w:r w:rsidRPr="000D3FD6">
        <w:rPr>
          <w:color w:val="000000"/>
        </w:rPr>
        <w:t>RYAN</w:t>
      </w:r>
    </w:p>
    <w:p w:rsidR="00B23E7D" w:rsidRPr="000D3FD6" w:rsidRDefault="00B23E7D" w:rsidP="00B23E7D">
      <w:pPr>
        <w:pStyle w:val="Dialogue"/>
        <w:rPr>
          <w:color w:val="000000"/>
        </w:rPr>
      </w:pPr>
      <w:r w:rsidRPr="000D3FD6">
        <w:rPr>
          <w:color w:val="000000"/>
        </w:rPr>
        <w:t>Craig, please!</w:t>
      </w:r>
    </w:p>
    <w:p w:rsidR="00B23E7D" w:rsidRPr="000D3FD6" w:rsidRDefault="00B23E7D" w:rsidP="00B23E7D">
      <w:pPr>
        <w:rPr>
          <w:color w:val="000000"/>
        </w:rPr>
      </w:pPr>
      <w:r w:rsidRPr="000D3FD6">
        <w:rPr>
          <w:color w:val="000000"/>
        </w:rPr>
        <w:t>Craig holds the hamster for a few seconds</w:t>
      </w:r>
      <w:r w:rsidR="00193D40" w:rsidRPr="000D3FD6">
        <w:rPr>
          <w:color w:val="000000"/>
        </w:rPr>
        <w:t>,</w:t>
      </w:r>
      <w:r w:rsidRPr="000D3FD6">
        <w:rPr>
          <w:color w:val="000000"/>
        </w:rPr>
        <w:t xml:space="preserve"> and then he lets him fall in the toilet. As Ryan starts bawling</w:t>
      </w:r>
      <w:r w:rsidR="00193D40" w:rsidRPr="000D3FD6">
        <w:rPr>
          <w:color w:val="000000"/>
        </w:rPr>
        <w:t>,</w:t>
      </w:r>
      <w:r w:rsidRPr="000D3FD6">
        <w:rPr>
          <w:color w:val="000000"/>
        </w:rPr>
        <w:t xml:space="preserve"> the crowd </w:t>
      </w:r>
      <w:r w:rsidR="00193D40" w:rsidRPr="000D3FD6">
        <w:rPr>
          <w:color w:val="000000"/>
        </w:rPr>
        <w:t>becomes</w:t>
      </w:r>
      <w:r w:rsidRPr="000D3FD6">
        <w:rPr>
          <w:color w:val="000000"/>
        </w:rPr>
        <w:t xml:space="preserve"> silent.</w:t>
      </w:r>
    </w:p>
    <w:p w:rsidR="00B23E7D" w:rsidRPr="000D3FD6" w:rsidRDefault="00B23E7D" w:rsidP="00B23E7D">
      <w:pPr>
        <w:pStyle w:val="Character"/>
        <w:rPr>
          <w:color w:val="000000"/>
        </w:rPr>
      </w:pPr>
      <w:r w:rsidRPr="000D3FD6">
        <w:rPr>
          <w:color w:val="000000"/>
        </w:rPr>
        <w:lastRenderedPageBreak/>
        <w:t>CRAIG</w:t>
      </w:r>
    </w:p>
    <w:p w:rsidR="00B23E7D" w:rsidRPr="000D3FD6" w:rsidRDefault="00B23E7D" w:rsidP="00B23E7D">
      <w:pPr>
        <w:pStyle w:val="Dialogue"/>
        <w:rPr>
          <w:color w:val="000000"/>
        </w:rPr>
      </w:pPr>
      <w:r w:rsidRPr="000D3FD6">
        <w:rPr>
          <w:color w:val="000000"/>
        </w:rPr>
        <w:t xml:space="preserve">Go free, little buddy. </w:t>
      </w:r>
    </w:p>
    <w:p w:rsidR="005D0B3D" w:rsidRDefault="002F2FEC" w:rsidP="00B23E7D">
      <w:pPr>
        <w:rPr>
          <w:color w:val="000000"/>
        </w:rPr>
      </w:pPr>
      <w:r>
        <w:rPr>
          <w:color w:val="000000"/>
        </w:rPr>
        <w:t>Craig flushes</w:t>
      </w:r>
      <w:r w:rsidR="002339AA">
        <w:rPr>
          <w:color w:val="000000"/>
        </w:rPr>
        <w:t xml:space="preserve"> the hamster </w:t>
      </w:r>
      <w:r w:rsidR="00B23E7D" w:rsidRPr="000D3FD6">
        <w:rPr>
          <w:color w:val="000000"/>
        </w:rPr>
        <w:t>down the toilet and walks out</w:t>
      </w:r>
      <w:r w:rsidR="009E6D3C" w:rsidRPr="000D3FD6">
        <w:rPr>
          <w:color w:val="000000"/>
        </w:rPr>
        <w:t xml:space="preserve"> of the stall</w:t>
      </w:r>
      <w:r w:rsidR="00B23E7D" w:rsidRPr="000D3FD6">
        <w:rPr>
          <w:color w:val="000000"/>
        </w:rPr>
        <w:t>. Ryan gets down</w:t>
      </w:r>
      <w:r w:rsidR="009E6D3C" w:rsidRPr="000D3FD6">
        <w:rPr>
          <w:color w:val="000000"/>
        </w:rPr>
        <w:t xml:space="preserve"> from standing on the toilet</w:t>
      </w:r>
      <w:r w:rsidR="00B23E7D" w:rsidRPr="000D3FD6">
        <w:rPr>
          <w:color w:val="000000"/>
        </w:rPr>
        <w:t xml:space="preserve"> and walks over to the stall where the backed up toilet starts sp</w:t>
      </w:r>
      <w:r w:rsidR="00F97A0A">
        <w:rPr>
          <w:color w:val="000000"/>
        </w:rPr>
        <w:t>ill</w:t>
      </w:r>
      <w:r w:rsidR="00C273FB" w:rsidRPr="000D3FD6">
        <w:rPr>
          <w:color w:val="000000"/>
        </w:rPr>
        <w:t>ing</w:t>
      </w:r>
      <w:r w:rsidR="00B23E7D" w:rsidRPr="000D3FD6">
        <w:rPr>
          <w:color w:val="000000"/>
        </w:rPr>
        <w:t xml:space="preserve"> water on</w:t>
      </w:r>
      <w:r w:rsidR="00C273FB" w:rsidRPr="000D3FD6">
        <w:rPr>
          <w:color w:val="000000"/>
        </w:rPr>
        <w:t>to</w:t>
      </w:r>
      <w:r w:rsidR="00B23E7D" w:rsidRPr="000D3FD6">
        <w:rPr>
          <w:color w:val="000000"/>
        </w:rPr>
        <w:t xml:space="preserve"> his feet. </w:t>
      </w:r>
    </w:p>
    <w:p w:rsidR="00485F9D" w:rsidRDefault="00B23E7D" w:rsidP="00485F9D">
      <w:pPr>
        <w:pStyle w:val="Heading2"/>
        <w:ind w:left="0"/>
        <w:rPr>
          <w:color w:val="000000"/>
        </w:rPr>
      </w:pPr>
      <w:r w:rsidRPr="000D3FD6">
        <w:rPr>
          <w:color w:val="000000"/>
        </w:rPr>
        <w:t>Kids, now sympathetic, watch him as they stop for a second outside the</w:t>
      </w:r>
      <w:r w:rsidR="000F1B24" w:rsidRPr="000D3FD6">
        <w:rPr>
          <w:color w:val="000000"/>
        </w:rPr>
        <w:t xml:space="preserve"> stall and then walk away. Soon,</w:t>
      </w:r>
      <w:r w:rsidRPr="000D3FD6">
        <w:rPr>
          <w:color w:val="000000"/>
        </w:rPr>
        <w:t xml:space="preserve"> the bathroom is completely empty except for Ryan.</w:t>
      </w:r>
      <w:r w:rsidR="00485F9D" w:rsidRPr="00485F9D">
        <w:rPr>
          <w:color w:val="000000"/>
        </w:rPr>
        <w:t xml:space="preserve"> </w:t>
      </w:r>
      <w:r w:rsidR="00485F9D">
        <w:rPr>
          <w:color w:val="000000"/>
        </w:rPr>
        <w:t xml:space="preserve">He suddenly sees a message written on the toilet paper roll beneath him. </w:t>
      </w:r>
      <w:r w:rsidR="00485F9D" w:rsidRPr="000D3FD6">
        <w:rPr>
          <w:color w:val="000000"/>
        </w:rPr>
        <w:t xml:space="preserve">It reads: “HI, DON’T TELL THE DOCTOR ABOUT ME. PUT ME IN YOUR POCKET.” </w:t>
      </w:r>
      <w:r w:rsidR="00485F9D">
        <w:rPr>
          <w:color w:val="000000"/>
        </w:rPr>
        <w:t>Ryan tears away the message and examines it.</w:t>
      </w:r>
    </w:p>
    <w:p w:rsidR="00B23E7D" w:rsidRPr="000D3FD6" w:rsidRDefault="00F97A0A" w:rsidP="00B23E7D">
      <w:pPr>
        <w:rPr>
          <w:color w:val="000000"/>
        </w:rPr>
      </w:pPr>
      <w:r>
        <w:rPr>
          <w:color w:val="000000"/>
        </w:rPr>
        <w:t>MAGGIE, an 8-year-old girl</w:t>
      </w:r>
      <w:r w:rsidR="00B23E7D" w:rsidRPr="000D3FD6">
        <w:rPr>
          <w:color w:val="000000"/>
        </w:rPr>
        <w:t xml:space="preserve"> appears outside the stall behind Ryan.</w:t>
      </w:r>
    </w:p>
    <w:p w:rsidR="00B23E7D" w:rsidRPr="000D3FD6" w:rsidRDefault="00B23E7D" w:rsidP="00B23E7D">
      <w:pPr>
        <w:pStyle w:val="Character"/>
        <w:rPr>
          <w:color w:val="000000"/>
        </w:rPr>
      </w:pPr>
      <w:r w:rsidRPr="000D3FD6">
        <w:rPr>
          <w:color w:val="000000"/>
        </w:rPr>
        <w:t>MAGGIE</w:t>
      </w:r>
    </w:p>
    <w:p w:rsidR="00485F9D" w:rsidRDefault="00B23E7D" w:rsidP="00485F9D">
      <w:pPr>
        <w:pStyle w:val="Dialogue"/>
      </w:pPr>
      <w:r w:rsidRPr="000D3FD6">
        <w:t>You just stayed here crying all day. And you hardly trusted anybody ever again.</w:t>
      </w:r>
    </w:p>
    <w:p w:rsidR="00485F9D" w:rsidRPr="00485F9D" w:rsidRDefault="00485F9D" w:rsidP="00485F9D">
      <w:pPr>
        <w:pStyle w:val="Heading2"/>
        <w:ind w:left="0"/>
      </w:pPr>
      <w:r>
        <w:t>Ryan turs around, startled.</w:t>
      </w:r>
    </w:p>
    <w:p w:rsidR="00B23E7D" w:rsidRPr="000D3FD6" w:rsidRDefault="00B23E7D" w:rsidP="00B23E7D">
      <w:pPr>
        <w:pStyle w:val="Character"/>
        <w:rPr>
          <w:color w:val="000000"/>
        </w:rPr>
      </w:pPr>
      <w:r w:rsidRPr="000D3FD6">
        <w:rPr>
          <w:color w:val="000000"/>
        </w:rPr>
        <w:t>MAGGIE</w:t>
      </w:r>
    </w:p>
    <w:p w:rsidR="009A716D" w:rsidRPr="000D3FD6" w:rsidRDefault="009A716D" w:rsidP="009A716D">
      <w:pPr>
        <w:pStyle w:val="Dialogue"/>
        <w:rPr>
          <w:color w:val="000000"/>
        </w:rPr>
      </w:pPr>
      <w:r w:rsidRPr="000D3FD6">
        <w:rPr>
          <w:color w:val="000000"/>
        </w:rPr>
        <w:t xml:space="preserve">I’m Maggie. </w:t>
      </w:r>
      <w:r w:rsidR="00F97A0A">
        <w:rPr>
          <w:color w:val="000000"/>
        </w:rPr>
        <w:t>I’ll be your guide through this…</w:t>
      </w:r>
      <w:r w:rsidRPr="000D3FD6">
        <w:rPr>
          <w:color w:val="000000"/>
        </w:rPr>
        <w:t>memory.</w:t>
      </w:r>
    </w:p>
    <w:p w:rsidR="009A716D" w:rsidRPr="000D3FD6" w:rsidRDefault="009A716D" w:rsidP="009A716D">
      <w:pPr>
        <w:pStyle w:val="Character"/>
        <w:rPr>
          <w:color w:val="000000"/>
        </w:rPr>
      </w:pPr>
      <w:r w:rsidRPr="000D3FD6">
        <w:rPr>
          <w:color w:val="000000"/>
        </w:rPr>
        <w:t>RYAN</w:t>
      </w:r>
    </w:p>
    <w:p w:rsidR="009A716D" w:rsidRPr="000D3FD6" w:rsidRDefault="009A716D" w:rsidP="009A716D">
      <w:pPr>
        <w:pStyle w:val="Dialogue"/>
        <w:rPr>
          <w:color w:val="000000"/>
        </w:rPr>
      </w:pPr>
      <w:r w:rsidRPr="000D3FD6">
        <w:rPr>
          <w:color w:val="000000"/>
        </w:rPr>
        <w:t>What do you mean?</w:t>
      </w:r>
    </w:p>
    <w:p w:rsidR="009A716D" w:rsidRPr="000D3FD6" w:rsidRDefault="009A716D" w:rsidP="009A716D">
      <w:pPr>
        <w:pStyle w:val="Character"/>
        <w:rPr>
          <w:color w:val="000000"/>
        </w:rPr>
      </w:pPr>
      <w:r w:rsidRPr="000D3FD6">
        <w:rPr>
          <w:color w:val="000000"/>
        </w:rPr>
        <w:t>MAGGIE</w:t>
      </w:r>
    </w:p>
    <w:p w:rsidR="009A716D" w:rsidRPr="000D3FD6" w:rsidRDefault="009A716D" w:rsidP="009A716D">
      <w:pPr>
        <w:pStyle w:val="Dialogue"/>
        <w:rPr>
          <w:color w:val="000000"/>
        </w:rPr>
      </w:pPr>
      <w:r w:rsidRPr="000D3FD6">
        <w:rPr>
          <w:color w:val="000000"/>
        </w:rPr>
        <w:t>In each memory you’ll have a guide who’ll let you know what to do.</w:t>
      </w:r>
    </w:p>
    <w:p w:rsidR="00B23E7D" w:rsidRPr="000D3FD6" w:rsidRDefault="00B23E7D" w:rsidP="00B23E7D">
      <w:pPr>
        <w:pStyle w:val="Character"/>
        <w:rPr>
          <w:color w:val="000000"/>
        </w:rPr>
      </w:pPr>
      <w:r w:rsidRPr="000D3FD6">
        <w:rPr>
          <w:color w:val="000000"/>
        </w:rPr>
        <w:t>RYAN</w:t>
      </w:r>
    </w:p>
    <w:p w:rsidR="00B23E7D" w:rsidRPr="000D3FD6" w:rsidRDefault="00B23E7D" w:rsidP="00B23E7D">
      <w:pPr>
        <w:pStyle w:val="Dialogue"/>
        <w:rPr>
          <w:color w:val="000000"/>
        </w:rPr>
      </w:pPr>
      <w:r w:rsidRPr="000D3FD6">
        <w:rPr>
          <w:color w:val="000000"/>
        </w:rPr>
        <w:t>Why couldn’t I save him? I thought I could come back and change things.</w:t>
      </w:r>
    </w:p>
    <w:p w:rsidR="00B23E7D" w:rsidRPr="000D3FD6" w:rsidRDefault="00B23E7D" w:rsidP="00B23E7D">
      <w:pPr>
        <w:pStyle w:val="Character"/>
        <w:rPr>
          <w:color w:val="000000"/>
        </w:rPr>
      </w:pPr>
      <w:r w:rsidRPr="000D3FD6">
        <w:rPr>
          <w:color w:val="000000"/>
        </w:rPr>
        <w:t>MAGGIE</w:t>
      </w:r>
    </w:p>
    <w:p w:rsidR="00B23E7D" w:rsidRPr="000D3FD6" w:rsidRDefault="00B23E7D" w:rsidP="00B23E7D">
      <w:pPr>
        <w:pStyle w:val="Dialogue"/>
        <w:rPr>
          <w:color w:val="000000"/>
        </w:rPr>
      </w:pPr>
      <w:r w:rsidRPr="000D3FD6">
        <w:rPr>
          <w:color w:val="000000"/>
        </w:rPr>
        <w:t>Saving Nicky wasn’t the point, Ryan. We all lose something at any given point</w:t>
      </w:r>
      <w:r w:rsidR="000F1B24" w:rsidRPr="000D3FD6">
        <w:rPr>
          <w:color w:val="000000"/>
        </w:rPr>
        <w:t>,</w:t>
      </w:r>
      <w:r w:rsidRPr="000D3FD6">
        <w:rPr>
          <w:color w:val="000000"/>
        </w:rPr>
        <w:t xml:space="preserve"> and we can’t do anything about it.</w:t>
      </w:r>
    </w:p>
    <w:p w:rsidR="00B23E7D" w:rsidRPr="000D3FD6" w:rsidRDefault="00B23E7D" w:rsidP="00B23E7D">
      <w:pPr>
        <w:pStyle w:val="Character"/>
        <w:rPr>
          <w:color w:val="000000"/>
        </w:rPr>
      </w:pPr>
      <w:r w:rsidRPr="000D3FD6">
        <w:rPr>
          <w:color w:val="000000"/>
        </w:rPr>
        <w:lastRenderedPageBreak/>
        <w:t>RYAN</w:t>
      </w:r>
    </w:p>
    <w:p w:rsidR="00B23E7D" w:rsidRPr="000D3FD6" w:rsidRDefault="00F97A0A" w:rsidP="00B23E7D">
      <w:pPr>
        <w:pStyle w:val="Dialogue"/>
        <w:rPr>
          <w:color w:val="000000"/>
        </w:rPr>
      </w:pPr>
      <w:r>
        <w:rPr>
          <w:color w:val="000000"/>
        </w:rPr>
        <w:t>Then what is the point</w:t>
      </w:r>
      <w:r w:rsidR="00B23E7D" w:rsidRPr="000D3FD6">
        <w:rPr>
          <w:color w:val="000000"/>
        </w:rPr>
        <w:t>?</w:t>
      </w:r>
    </w:p>
    <w:p w:rsidR="00B23E7D" w:rsidRPr="000D3FD6" w:rsidRDefault="00B23E7D" w:rsidP="00B23E7D">
      <w:pPr>
        <w:pStyle w:val="Character"/>
        <w:rPr>
          <w:color w:val="000000"/>
        </w:rPr>
      </w:pPr>
      <w:r w:rsidRPr="000D3FD6">
        <w:rPr>
          <w:color w:val="000000"/>
        </w:rPr>
        <w:t>MAGGIE</w:t>
      </w:r>
    </w:p>
    <w:p w:rsidR="002D010B" w:rsidRPr="000D3FD6" w:rsidRDefault="00B23E7D" w:rsidP="00B23E7D">
      <w:pPr>
        <w:pStyle w:val="Dialogue"/>
        <w:rPr>
          <w:color w:val="000000"/>
        </w:rPr>
      </w:pPr>
      <w:r w:rsidRPr="000D3FD6">
        <w:rPr>
          <w:color w:val="000000"/>
        </w:rPr>
        <w:t>To show you that y</w:t>
      </w:r>
      <w:r w:rsidR="009C65FF" w:rsidRPr="000D3FD6">
        <w:rPr>
          <w:color w:val="000000"/>
        </w:rPr>
        <w:t>ou’re not angry with the world, y</w:t>
      </w:r>
      <w:r w:rsidRPr="000D3FD6">
        <w:rPr>
          <w:color w:val="000000"/>
        </w:rPr>
        <w:t xml:space="preserve">ou’re angry at some assholes. </w:t>
      </w:r>
    </w:p>
    <w:p w:rsidR="002D010B" w:rsidRPr="000D3FD6" w:rsidRDefault="002D010B" w:rsidP="002D010B">
      <w:pPr>
        <w:rPr>
          <w:color w:val="000000"/>
        </w:rPr>
      </w:pPr>
      <w:r w:rsidRPr="000D3FD6">
        <w:rPr>
          <w:color w:val="000000"/>
        </w:rPr>
        <w:t>Maggie approaches Ryan.</w:t>
      </w:r>
    </w:p>
    <w:p w:rsidR="002D010B" w:rsidRPr="00F97A0A" w:rsidRDefault="002D010B" w:rsidP="00F97A0A">
      <w:pPr>
        <w:pStyle w:val="Character"/>
      </w:pPr>
      <w:r w:rsidRPr="000D3FD6">
        <w:t>MAGGIE</w:t>
      </w:r>
      <w:r w:rsidR="00F97A0A">
        <w:t xml:space="preserve"> (cont’d)</w:t>
      </w:r>
    </w:p>
    <w:p w:rsidR="002D010B" w:rsidRPr="000D3FD6" w:rsidRDefault="002D010B" w:rsidP="002D010B">
      <w:pPr>
        <w:pStyle w:val="Dialogue"/>
        <w:rPr>
          <w:color w:val="000000"/>
        </w:rPr>
      </w:pPr>
      <w:r w:rsidRPr="000D3FD6">
        <w:rPr>
          <w:color w:val="000000"/>
        </w:rPr>
        <w:t>So many people tried to love you after this</w:t>
      </w:r>
      <w:r w:rsidR="000502EE" w:rsidRPr="000D3FD6">
        <w:rPr>
          <w:color w:val="000000"/>
        </w:rPr>
        <w:t>,</w:t>
      </w:r>
      <w:r w:rsidRPr="000D3FD6">
        <w:rPr>
          <w:color w:val="000000"/>
        </w:rPr>
        <w:t xml:space="preserve"> and you just pushed them away. They’re not Craig.</w:t>
      </w:r>
    </w:p>
    <w:p w:rsidR="002D010B" w:rsidRPr="000D3FD6" w:rsidRDefault="002D010B" w:rsidP="002D010B">
      <w:pPr>
        <w:rPr>
          <w:color w:val="000000"/>
        </w:rPr>
      </w:pPr>
      <w:r w:rsidRPr="000D3FD6">
        <w:rPr>
          <w:color w:val="000000"/>
        </w:rPr>
        <w:t>Maggie extends her hand to Ryan.</w:t>
      </w:r>
    </w:p>
    <w:p w:rsidR="002D010B" w:rsidRPr="000D3FD6" w:rsidRDefault="002D010B" w:rsidP="002D010B">
      <w:pPr>
        <w:pStyle w:val="Character"/>
        <w:rPr>
          <w:color w:val="000000"/>
        </w:rPr>
      </w:pPr>
      <w:r w:rsidRPr="000D3FD6">
        <w:rPr>
          <w:color w:val="000000"/>
        </w:rPr>
        <w:t>MAGGIE</w:t>
      </w:r>
    </w:p>
    <w:p w:rsidR="002D010B" w:rsidRPr="000D3FD6" w:rsidRDefault="003B3EE9" w:rsidP="002D010B">
      <w:pPr>
        <w:pStyle w:val="Dialogue"/>
        <w:rPr>
          <w:color w:val="000000"/>
        </w:rPr>
      </w:pPr>
      <w:r>
        <w:rPr>
          <w:color w:val="000000"/>
        </w:rPr>
        <w:t>Come on. You d</w:t>
      </w:r>
      <w:r w:rsidR="002D010B" w:rsidRPr="000D3FD6">
        <w:rPr>
          <w:color w:val="000000"/>
        </w:rPr>
        <w:t xml:space="preserve">on’t </w:t>
      </w:r>
      <w:r>
        <w:rPr>
          <w:color w:val="000000"/>
        </w:rPr>
        <w:t xml:space="preserve">have to hide </w:t>
      </w:r>
      <w:r w:rsidR="002D010B" w:rsidRPr="000D3FD6">
        <w:rPr>
          <w:color w:val="000000"/>
        </w:rPr>
        <w:t>this time.</w:t>
      </w:r>
    </w:p>
    <w:p w:rsidR="002D010B" w:rsidRPr="000D3FD6" w:rsidRDefault="002D010B" w:rsidP="00485F9D">
      <w:pPr>
        <w:pStyle w:val="Heading2"/>
        <w:ind w:left="0"/>
        <w:rPr>
          <w:color w:val="000000"/>
        </w:rPr>
      </w:pPr>
      <w:r w:rsidRPr="000D3FD6">
        <w:rPr>
          <w:color w:val="000000"/>
        </w:rPr>
        <w:t>Ryan dries his tears</w:t>
      </w:r>
      <w:r w:rsidR="00485F9D">
        <w:rPr>
          <w:color w:val="000000"/>
        </w:rPr>
        <w:t xml:space="preserve"> and puts the piece of paper with the message inside his pocket</w:t>
      </w:r>
      <w:r w:rsidRPr="000D3FD6">
        <w:rPr>
          <w:color w:val="000000"/>
        </w:rPr>
        <w:t>.</w:t>
      </w:r>
    </w:p>
    <w:p w:rsidR="002D010B" w:rsidRPr="000D3FD6" w:rsidRDefault="002D010B" w:rsidP="003B3EE9">
      <w:pPr>
        <w:pStyle w:val="Heading1"/>
        <w:numPr>
          <w:ilvl w:val="0"/>
          <w:numId w:val="0"/>
        </w:numPr>
        <w:rPr>
          <w:color w:val="000000"/>
        </w:rPr>
      </w:pPr>
      <w:r w:rsidRPr="000D3FD6">
        <w:rPr>
          <w:color w:val="000000"/>
        </w:rPr>
        <w:t>INT. HALLWAY ELEMENTARY SCHOOL - Day</w:t>
      </w:r>
    </w:p>
    <w:p w:rsidR="002D010B" w:rsidRPr="000D3FD6" w:rsidRDefault="002D010B" w:rsidP="002D010B">
      <w:pPr>
        <w:rPr>
          <w:color w:val="000000"/>
        </w:rPr>
      </w:pPr>
      <w:r w:rsidRPr="000D3FD6">
        <w:rPr>
          <w:color w:val="000000"/>
        </w:rPr>
        <w:t>Maggie and Ryan come out of the bathroom holding each other’s hands. There is still a big crowd of kids watching quietly as Ryan and Maggie walk by.</w:t>
      </w:r>
    </w:p>
    <w:p w:rsidR="002D010B" w:rsidRPr="000D3FD6" w:rsidRDefault="002D010B" w:rsidP="002D010B">
      <w:pPr>
        <w:pStyle w:val="Character"/>
        <w:rPr>
          <w:color w:val="000000"/>
        </w:rPr>
      </w:pPr>
      <w:r w:rsidRPr="000D3FD6">
        <w:rPr>
          <w:color w:val="000000"/>
        </w:rPr>
        <w:t>MAGGIE</w:t>
      </w:r>
    </w:p>
    <w:p w:rsidR="002D010B" w:rsidRPr="000D3FD6" w:rsidRDefault="003B3EE9" w:rsidP="002D010B">
      <w:pPr>
        <w:pStyle w:val="Dialogue"/>
        <w:rPr>
          <w:color w:val="000000"/>
        </w:rPr>
      </w:pPr>
      <w:r>
        <w:rPr>
          <w:color w:val="000000"/>
        </w:rPr>
        <w:t>Now, all we need to do is</w:t>
      </w:r>
      <w:r w:rsidR="002D010B" w:rsidRPr="000D3FD6">
        <w:rPr>
          <w:color w:val="000000"/>
        </w:rPr>
        <w:t xml:space="preserve"> fi</w:t>
      </w:r>
      <w:r w:rsidR="009A716D" w:rsidRPr="000D3FD6">
        <w:rPr>
          <w:color w:val="000000"/>
        </w:rPr>
        <w:t>n</w:t>
      </w:r>
      <w:r w:rsidR="000502EE" w:rsidRPr="000D3FD6">
        <w:rPr>
          <w:color w:val="000000"/>
        </w:rPr>
        <w:t xml:space="preserve">d you a </w:t>
      </w:r>
      <w:r>
        <w:rPr>
          <w:color w:val="000000"/>
        </w:rPr>
        <w:t xml:space="preserve">nice </w:t>
      </w:r>
      <w:r w:rsidR="000502EE" w:rsidRPr="000D3FD6">
        <w:rPr>
          <w:color w:val="000000"/>
        </w:rPr>
        <w:t>meat punching bag</w:t>
      </w:r>
      <w:r w:rsidR="002D010B" w:rsidRPr="000D3FD6">
        <w:rPr>
          <w:color w:val="000000"/>
        </w:rPr>
        <w:t>.</w:t>
      </w:r>
    </w:p>
    <w:p w:rsidR="002D010B" w:rsidRPr="000D3FD6" w:rsidRDefault="002D010B" w:rsidP="002D010B">
      <w:pPr>
        <w:pStyle w:val="Character"/>
        <w:rPr>
          <w:color w:val="000000"/>
        </w:rPr>
      </w:pPr>
      <w:r w:rsidRPr="000D3FD6">
        <w:rPr>
          <w:color w:val="000000"/>
        </w:rPr>
        <w:t>RYAN</w:t>
      </w:r>
    </w:p>
    <w:p w:rsidR="002D010B" w:rsidRPr="000D3FD6" w:rsidRDefault="002D010B" w:rsidP="002D010B">
      <w:pPr>
        <w:pStyle w:val="Dialogue"/>
        <w:rPr>
          <w:color w:val="000000"/>
        </w:rPr>
      </w:pPr>
      <w:r w:rsidRPr="000D3FD6">
        <w:rPr>
          <w:color w:val="000000"/>
        </w:rPr>
        <w:t>What?</w:t>
      </w:r>
    </w:p>
    <w:p w:rsidR="002D010B" w:rsidRPr="000D3FD6" w:rsidRDefault="002D010B" w:rsidP="002D010B">
      <w:pPr>
        <w:pStyle w:val="Character"/>
        <w:rPr>
          <w:color w:val="000000"/>
        </w:rPr>
      </w:pPr>
      <w:r w:rsidRPr="000D3FD6">
        <w:rPr>
          <w:color w:val="000000"/>
        </w:rPr>
        <w:t>MAGGIE</w:t>
      </w:r>
    </w:p>
    <w:p w:rsidR="002D010B" w:rsidRPr="000D3FD6" w:rsidRDefault="002D010B" w:rsidP="002D010B">
      <w:pPr>
        <w:pStyle w:val="Dialogue"/>
        <w:rPr>
          <w:color w:val="000000"/>
        </w:rPr>
      </w:pPr>
      <w:r w:rsidRPr="000D3FD6">
        <w:rPr>
          <w:color w:val="000000"/>
        </w:rPr>
        <w:t>Oh, come on. You didn’t think I’d let it en</w:t>
      </w:r>
      <w:r w:rsidR="003B3EE9">
        <w:rPr>
          <w:color w:val="000000"/>
        </w:rPr>
        <w:t xml:space="preserve">d like this, mate. You’re </w:t>
      </w:r>
      <w:r w:rsidRPr="000D3FD6">
        <w:rPr>
          <w:color w:val="000000"/>
        </w:rPr>
        <w:t>kick</w:t>
      </w:r>
      <w:r w:rsidR="003B3EE9">
        <w:rPr>
          <w:color w:val="000000"/>
        </w:rPr>
        <w:t>ing</w:t>
      </w:r>
      <w:r w:rsidRPr="000D3FD6">
        <w:rPr>
          <w:color w:val="000000"/>
        </w:rPr>
        <w:t xml:space="preserve"> some ass</w:t>
      </w:r>
      <w:r w:rsidR="003B3EE9">
        <w:rPr>
          <w:color w:val="000000"/>
        </w:rPr>
        <w:t xml:space="preserve"> today. It’</w:t>
      </w:r>
      <w:r w:rsidRPr="000D3FD6">
        <w:rPr>
          <w:color w:val="000000"/>
        </w:rPr>
        <w:t>s closure time.</w:t>
      </w:r>
    </w:p>
    <w:p w:rsidR="002D010B" w:rsidRPr="000D3FD6" w:rsidRDefault="002D010B" w:rsidP="002D010B">
      <w:pPr>
        <w:pStyle w:val="Character"/>
        <w:rPr>
          <w:color w:val="000000"/>
        </w:rPr>
      </w:pPr>
      <w:r w:rsidRPr="000D3FD6">
        <w:rPr>
          <w:color w:val="000000"/>
        </w:rPr>
        <w:t>RYAN</w:t>
      </w:r>
    </w:p>
    <w:p w:rsidR="002D010B" w:rsidRPr="000D3FD6" w:rsidRDefault="002D010B" w:rsidP="002D010B">
      <w:pPr>
        <w:pStyle w:val="Dialogue"/>
        <w:rPr>
          <w:color w:val="000000"/>
        </w:rPr>
      </w:pPr>
      <w:r w:rsidRPr="000D3FD6">
        <w:rPr>
          <w:color w:val="000000"/>
        </w:rPr>
        <w:t>You’re gonna get me killed!</w:t>
      </w:r>
    </w:p>
    <w:p w:rsidR="00454E4C" w:rsidRPr="000D3FD6" w:rsidRDefault="00454E4C" w:rsidP="00C21222">
      <w:pPr>
        <w:rPr>
          <w:color w:val="000000"/>
        </w:rPr>
      </w:pPr>
      <w:r w:rsidRPr="000D3FD6">
        <w:rPr>
          <w:color w:val="000000"/>
        </w:rPr>
        <w:t xml:space="preserve">Maggie grabs </w:t>
      </w:r>
      <w:r w:rsidR="000502EE" w:rsidRPr="000D3FD6">
        <w:rPr>
          <w:color w:val="000000"/>
        </w:rPr>
        <w:t>Ryan</w:t>
      </w:r>
      <w:r w:rsidRPr="000D3FD6">
        <w:rPr>
          <w:color w:val="000000"/>
        </w:rPr>
        <w:t xml:space="preserve"> by the arm and </w:t>
      </w:r>
      <w:r w:rsidR="000502EE" w:rsidRPr="000D3FD6">
        <w:rPr>
          <w:color w:val="000000"/>
        </w:rPr>
        <w:t>leads him</w:t>
      </w:r>
      <w:r w:rsidRPr="000D3FD6">
        <w:rPr>
          <w:color w:val="000000"/>
        </w:rPr>
        <w:t>.</w:t>
      </w:r>
    </w:p>
    <w:p w:rsidR="00454E4C" w:rsidRPr="000D3FD6" w:rsidRDefault="00454E4C" w:rsidP="003B3EE9">
      <w:pPr>
        <w:pStyle w:val="Heading1"/>
        <w:numPr>
          <w:ilvl w:val="0"/>
          <w:numId w:val="0"/>
        </w:numPr>
        <w:rPr>
          <w:color w:val="000000"/>
        </w:rPr>
      </w:pPr>
      <w:r w:rsidRPr="000D3FD6">
        <w:rPr>
          <w:color w:val="000000"/>
        </w:rPr>
        <w:lastRenderedPageBreak/>
        <w:t>INT. HALLWAY OUTSIDE MR. TATES CLASSROOM - Day</w:t>
      </w:r>
    </w:p>
    <w:p w:rsidR="00015AF3" w:rsidRPr="000D3FD6" w:rsidRDefault="00454E4C" w:rsidP="00454E4C">
      <w:pPr>
        <w:rPr>
          <w:color w:val="000000"/>
        </w:rPr>
      </w:pPr>
      <w:r w:rsidRPr="000D3FD6">
        <w:rPr>
          <w:color w:val="000000"/>
        </w:rPr>
        <w:t xml:space="preserve">Ryan and Maggie arrive in front of </w:t>
      </w:r>
      <w:r w:rsidR="000502EE" w:rsidRPr="000D3FD6">
        <w:rPr>
          <w:color w:val="000000"/>
        </w:rPr>
        <w:t>MR. TATE’S</w:t>
      </w:r>
      <w:r w:rsidRPr="000D3FD6">
        <w:rPr>
          <w:color w:val="000000"/>
        </w:rPr>
        <w:t xml:space="preserve"> classroom. She looks through a window on the door and sees Craig sitting in </w:t>
      </w:r>
      <w:r w:rsidR="00B25B11" w:rsidRPr="000D3FD6">
        <w:rPr>
          <w:color w:val="000000"/>
        </w:rPr>
        <w:t>the classroom</w:t>
      </w:r>
      <w:r w:rsidRPr="000D3FD6">
        <w:rPr>
          <w:color w:val="000000"/>
        </w:rPr>
        <w:t xml:space="preserve"> while Mr. Tate writes something on the blackboard.</w:t>
      </w:r>
    </w:p>
    <w:p w:rsidR="00015AF3" w:rsidRPr="000D3FD6" w:rsidRDefault="00015AF3" w:rsidP="00015AF3">
      <w:pPr>
        <w:pStyle w:val="Character"/>
        <w:rPr>
          <w:color w:val="000000"/>
        </w:rPr>
      </w:pPr>
      <w:r w:rsidRPr="000D3FD6">
        <w:rPr>
          <w:color w:val="000000"/>
        </w:rPr>
        <w:t>MAGGIE</w:t>
      </w:r>
    </w:p>
    <w:p w:rsidR="00015AF3" w:rsidRPr="000D3FD6" w:rsidRDefault="00015AF3" w:rsidP="00015AF3">
      <w:pPr>
        <w:pStyle w:val="Dialogue"/>
        <w:rPr>
          <w:color w:val="000000"/>
        </w:rPr>
      </w:pPr>
      <w:r w:rsidRPr="000D3FD6">
        <w:rPr>
          <w:color w:val="000000"/>
        </w:rPr>
        <w:t xml:space="preserve">He’s here, come on. </w:t>
      </w:r>
    </w:p>
    <w:p w:rsidR="00015AF3" w:rsidRPr="000D3FD6" w:rsidRDefault="00015AF3" w:rsidP="00015AF3">
      <w:pPr>
        <w:pStyle w:val="Character"/>
        <w:rPr>
          <w:color w:val="000000"/>
        </w:rPr>
      </w:pPr>
      <w:r w:rsidRPr="000D3FD6">
        <w:rPr>
          <w:color w:val="000000"/>
        </w:rPr>
        <w:t>RYAN</w:t>
      </w:r>
    </w:p>
    <w:p w:rsidR="00015AF3" w:rsidRPr="000D3FD6" w:rsidRDefault="00015AF3" w:rsidP="00015AF3">
      <w:pPr>
        <w:pStyle w:val="ParentheticalDirection"/>
        <w:rPr>
          <w:color w:val="000000"/>
        </w:rPr>
      </w:pPr>
      <w:r w:rsidRPr="000D3FD6">
        <w:rPr>
          <w:color w:val="000000"/>
        </w:rPr>
        <w:t>(Whispering)</w:t>
      </w:r>
    </w:p>
    <w:p w:rsidR="001008F2" w:rsidRDefault="00015AF3" w:rsidP="00015AF3">
      <w:pPr>
        <w:pStyle w:val="Dialogue"/>
        <w:rPr>
          <w:color w:val="000000"/>
        </w:rPr>
      </w:pPr>
      <w:r w:rsidRPr="000D3FD6">
        <w:rPr>
          <w:color w:val="000000"/>
        </w:rPr>
        <w:t>No!</w:t>
      </w:r>
    </w:p>
    <w:p w:rsidR="001008F2" w:rsidRDefault="001008F2" w:rsidP="001008F2">
      <w:pPr>
        <w:pStyle w:val="Character"/>
      </w:pPr>
      <w:r>
        <w:t>MAGGIE</w:t>
      </w:r>
    </w:p>
    <w:p w:rsidR="00015AF3" w:rsidRPr="001008F2" w:rsidRDefault="001008F2" w:rsidP="001008F2">
      <w:pPr>
        <w:pStyle w:val="Dialogue"/>
      </w:pPr>
      <w:r>
        <w:t>Ryan, you listen to me carefully. Craig is going to have a</w:t>
      </w:r>
      <w:r w:rsidR="00241C6B">
        <w:t xml:space="preserve"> big impact in the way you relate to</w:t>
      </w:r>
      <w:r>
        <w:t xml:space="preserve"> people from now on. This is one of the most consequential moments you’ll ever exper</w:t>
      </w:r>
      <w:r w:rsidR="00D5475B">
        <w:t>ience. Now, go</w:t>
      </w:r>
      <w:r w:rsidR="00241C6B">
        <w:t xml:space="preserve"> in there and get your dignity back</w:t>
      </w:r>
      <w:r>
        <w:t>.</w:t>
      </w:r>
    </w:p>
    <w:p w:rsidR="00015AF3" w:rsidRPr="000D3FD6" w:rsidRDefault="00015AF3" w:rsidP="003B3EE9">
      <w:pPr>
        <w:pStyle w:val="Heading2"/>
        <w:ind w:left="0"/>
        <w:rPr>
          <w:color w:val="000000"/>
        </w:rPr>
      </w:pPr>
      <w:r w:rsidRPr="000D3FD6">
        <w:rPr>
          <w:color w:val="000000"/>
        </w:rPr>
        <w:t>Maggie, after giving him a look of annoyance, turns the door knob</w:t>
      </w:r>
      <w:r w:rsidR="00B25B11" w:rsidRPr="000D3FD6">
        <w:rPr>
          <w:color w:val="000000"/>
        </w:rPr>
        <w:t xml:space="preserve"> and opens the door</w:t>
      </w:r>
      <w:r w:rsidRPr="000D3FD6">
        <w:rPr>
          <w:color w:val="000000"/>
        </w:rPr>
        <w:t>.</w:t>
      </w:r>
    </w:p>
    <w:p w:rsidR="00015AF3" w:rsidRPr="000D3FD6" w:rsidRDefault="00015AF3" w:rsidP="003B3EE9">
      <w:pPr>
        <w:pStyle w:val="Heading1"/>
        <w:numPr>
          <w:ilvl w:val="0"/>
          <w:numId w:val="0"/>
        </w:numPr>
        <w:rPr>
          <w:color w:val="000000"/>
        </w:rPr>
      </w:pPr>
      <w:r w:rsidRPr="000D3FD6">
        <w:rPr>
          <w:color w:val="000000"/>
        </w:rPr>
        <w:t>INT. MR. TATE'S CLASSROOM - DAY</w:t>
      </w:r>
    </w:p>
    <w:p w:rsidR="00015AF3" w:rsidRPr="000D3FD6" w:rsidRDefault="00B25B11" w:rsidP="00015AF3">
      <w:pPr>
        <w:rPr>
          <w:color w:val="000000"/>
        </w:rPr>
      </w:pPr>
      <w:r w:rsidRPr="000D3FD6">
        <w:rPr>
          <w:color w:val="000000"/>
        </w:rPr>
        <w:t>Maggie</w:t>
      </w:r>
      <w:r w:rsidR="00015AF3" w:rsidRPr="000D3FD6">
        <w:rPr>
          <w:color w:val="000000"/>
        </w:rPr>
        <w:t xml:space="preserve"> drags Ryan into the classroom. Mr. Tate keeps writing on the board and doesn’t notice them. All the students</w:t>
      </w:r>
      <w:r w:rsidRPr="000D3FD6">
        <w:rPr>
          <w:color w:val="000000"/>
        </w:rPr>
        <w:t>,</w:t>
      </w:r>
      <w:r w:rsidR="00015AF3" w:rsidRPr="000D3FD6">
        <w:rPr>
          <w:color w:val="000000"/>
        </w:rPr>
        <w:t xml:space="preserve"> </w:t>
      </w:r>
      <w:r w:rsidRPr="000D3FD6">
        <w:rPr>
          <w:color w:val="000000"/>
        </w:rPr>
        <w:t>however,</w:t>
      </w:r>
      <w:r w:rsidR="00015AF3" w:rsidRPr="000D3FD6">
        <w:rPr>
          <w:color w:val="000000"/>
        </w:rPr>
        <w:t xml:space="preserve"> see them come in. </w:t>
      </w:r>
    </w:p>
    <w:p w:rsidR="00015AF3" w:rsidRPr="000D3FD6" w:rsidRDefault="00015AF3" w:rsidP="00015AF3">
      <w:pPr>
        <w:pStyle w:val="Character"/>
        <w:rPr>
          <w:color w:val="000000"/>
        </w:rPr>
      </w:pPr>
      <w:r w:rsidRPr="000D3FD6">
        <w:rPr>
          <w:color w:val="000000"/>
        </w:rPr>
        <w:t>MAGGIE</w:t>
      </w:r>
    </w:p>
    <w:p w:rsidR="00015AF3" w:rsidRPr="000D3FD6" w:rsidRDefault="00015AF3" w:rsidP="00015AF3">
      <w:pPr>
        <w:pStyle w:val="ParentheticalDirection"/>
        <w:rPr>
          <w:color w:val="000000"/>
        </w:rPr>
      </w:pPr>
      <w:r w:rsidRPr="000D3FD6">
        <w:rPr>
          <w:color w:val="000000"/>
        </w:rPr>
        <w:t>(Whispering)</w:t>
      </w:r>
    </w:p>
    <w:p w:rsidR="00015AF3" w:rsidRPr="000D3FD6" w:rsidRDefault="00015AF3" w:rsidP="00015AF3">
      <w:pPr>
        <w:pStyle w:val="Dialogue"/>
        <w:rPr>
          <w:color w:val="000000"/>
        </w:rPr>
      </w:pPr>
      <w:r w:rsidRPr="000D3FD6">
        <w:rPr>
          <w:color w:val="000000"/>
        </w:rPr>
        <w:t>Go on.</w:t>
      </w:r>
    </w:p>
    <w:p w:rsidR="00015AF3" w:rsidRPr="000D3FD6" w:rsidRDefault="00015AF3" w:rsidP="00015AF3">
      <w:pPr>
        <w:rPr>
          <w:color w:val="000000"/>
        </w:rPr>
      </w:pPr>
      <w:r w:rsidRPr="000D3FD6">
        <w:rPr>
          <w:color w:val="000000"/>
        </w:rPr>
        <w:t>After hesitating for a couple of seconds</w:t>
      </w:r>
      <w:r w:rsidR="001D6AF5" w:rsidRPr="000D3FD6">
        <w:rPr>
          <w:color w:val="000000"/>
        </w:rPr>
        <w:t>,</w:t>
      </w:r>
      <w:r w:rsidRPr="000D3FD6">
        <w:rPr>
          <w:color w:val="000000"/>
        </w:rPr>
        <w:t xml:space="preserve"> Ryan starts speaking.</w:t>
      </w:r>
    </w:p>
    <w:p w:rsidR="00015AF3" w:rsidRPr="000D3FD6" w:rsidRDefault="00015AF3" w:rsidP="00015AF3">
      <w:pPr>
        <w:pStyle w:val="Character"/>
        <w:rPr>
          <w:color w:val="000000"/>
        </w:rPr>
      </w:pPr>
      <w:r w:rsidRPr="000D3FD6">
        <w:rPr>
          <w:color w:val="000000"/>
        </w:rPr>
        <w:t>RYAN</w:t>
      </w:r>
    </w:p>
    <w:p w:rsidR="00015AF3" w:rsidRPr="000D3FD6" w:rsidRDefault="00015AF3" w:rsidP="00015AF3">
      <w:pPr>
        <w:pStyle w:val="Dialogue"/>
        <w:rPr>
          <w:color w:val="000000"/>
        </w:rPr>
      </w:pPr>
      <w:r w:rsidRPr="000D3FD6">
        <w:rPr>
          <w:color w:val="000000"/>
        </w:rPr>
        <w:t>Craig?</w:t>
      </w:r>
    </w:p>
    <w:p w:rsidR="00015AF3" w:rsidRPr="000D3FD6" w:rsidRDefault="00015AF3" w:rsidP="00015AF3">
      <w:pPr>
        <w:rPr>
          <w:color w:val="000000"/>
        </w:rPr>
      </w:pPr>
      <w:r w:rsidRPr="000D3FD6">
        <w:rPr>
          <w:color w:val="000000"/>
        </w:rPr>
        <w:t>Craig starts laughing and looks at Ryan without really knowing what to think.</w:t>
      </w:r>
    </w:p>
    <w:p w:rsidR="003B3EE9" w:rsidRDefault="00015AF3" w:rsidP="00015AF3">
      <w:pPr>
        <w:pStyle w:val="Character"/>
        <w:rPr>
          <w:color w:val="000000"/>
        </w:rPr>
      </w:pPr>
      <w:r w:rsidRPr="000D3FD6">
        <w:rPr>
          <w:color w:val="000000"/>
        </w:rPr>
        <w:t>RYAN</w:t>
      </w:r>
    </w:p>
    <w:p w:rsidR="00015AF3" w:rsidRPr="003B3EE9" w:rsidRDefault="003B3EE9" w:rsidP="003B3EE9">
      <w:pPr>
        <w:pStyle w:val="ParentheticalDirection"/>
      </w:pPr>
      <w:r>
        <w:t>(to Craig)</w:t>
      </w:r>
    </w:p>
    <w:p w:rsidR="00015AF3" w:rsidRPr="000D3FD6" w:rsidRDefault="003B3EE9" w:rsidP="00015AF3">
      <w:pPr>
        <w:pStyle w:val="Dialogue"/>
        <w:rPr>
          <w:color w:val="000000"/>
        </w:rPr>
      </w:pPr>
      <w:r>
        <w:rPr>
          <w:color w:val="000000"/>
        </w:rPr>
        <w:t xml:space="preserve">You’re a </w:t>
      </w:r>
      <w:r w:rsidR="00015AF3" w:rsidRPr="000D3FD6">
        <w:rPr>
          <w:color w:val="000000"/>
        </w:rPr>
        <w:t>asshole.</w:t>
      </w:r>
    </w:p>
    <w:p w:rsidR="00015AF3" w:rsidRPr="000D3FD6" w:rsidRDefault="00015AF3" w:rsidP="00015AF3">
      <w:pPr>
        <w:rPr>
          <w:color w:val="000000"/>
        </w:rPr>
      </w:pPr>
      <w:r w:rsidRPr="000D3FD6">
        <w:rPr>
          <w:color w:val="000000"/>
        </w:rPr>
        <w:lastRenderedPageBreak/>
        <w:t xml:space="preserve">Everybody still stares at Ryan. </w:t>
      </w:r>
    </w:p>
    <w:p w:rsidR="00015AF3" w:rsidRPr="000D3FD6" w:rsidRDefault="00015AF3" w:rsidP="00015AF3">
      <w:pPr>
        <w:pStyle w:val="Character"/>
        <w:rPr>
          <w:color w:val="000000"/>
        </w:rPr>
      </w:pPr>
      <w:r w:rsidRPr="000D3FD6">
        <w:rPr>
          <w:color w:val="000000"/>
        </w:rPr>
        <w:t>MR. TATE</w:t>
      </w:r>
    </w:p>
    <w:p w:rsidR="00015AF3" w:rsidRPr="000D3FD6" w:rsidRDefault="00015AF3" w:rsidP="00015AF3">
      <w:pPr>
        <w:pStyle w:val="Dialogue"/>
        <w:rPr>
          <w:color w:val="000000"/>
        </w:rPr>
      </w:pPr>
      <w:r w:rsidRPr="000D3FD6">
        <w:rPr>
          <w:color w:val="000000"/>
        </w:rPr>
        <w:t>Mr. Green…</w:t>
      </w:r>
    </w:p>
    <w:p w:rsidR="00015AF3" w:rsidRPr="000D3FD6" w:rsidRDefault="00015AF3" w:rsidP="00015AF3">
      <w:pPr>
        <w:pStyle w:val="Character"/>
        <w:rPr>
          <w:color w:val="000000"/>
        </w:rPr>
      </w:pPr>
      <w:r w:rsidRPr="000D3FD6">
        <w:rPr>
          <w:color w:val="000000"/>
        </w:rPr>
        <w:t>RYAN</w:t>
      </w:r>
    </w:p>
    <w:p w:rsidR="00015AF3" w:rsidRPr="000D3FD6" w:rsidRDefault="00015AF3" w:rsidP="00015AF3">
      <w:pPr>
        <w:pStyle w:val="Dialogue"/>
        <w:rPr>
          <w:color w:val="000000"/>
        </w:rPr>
      </w:pPr>
      <w:r w:rsidRPr="000D3FD6">
        <w:rPr>
          <w:color w:val="000000"/>
        </w:rPr>
        <w:t>Wait!</w:t>
      </w:r>
    </w:p>
    <w:p w:rsidR="00015AF3" w:rsidRPr="000D3FD6" w:rsidRDefault="00015AF3" w:rsidP="00015AF3">
      <w:pPr>
        <w:rPr>
          <w:color w:val="000000"/>
        </w:rPr>
      </w:pPr>
      <w:r w:rsidRPr="000D3FD6">
        <w:rPr>
          <w:color w:val="000000"/>
        </w:rPr>
        <w:t xml:space="preserve">Mr. Tate looks stunned. </w:t>
      </w:r>
    </w:p>
    <w:p w:rsidR="00015AF3" w:rsidRPr="000D3FD6" w:rsidRDefault="00015AF3" w:rsidP="00015AF3">
      <w:pPr>
        <w:pStyle w:val="Character"/>
        <w:rPr>
          <w:color w:val="000000"/>
        </w:rPr>
      </w:pPr>
      <w:r w:rsidRPr="000D3FD6">
        <w:rPr>
          <w:color w:val="000000"/>
        </w:rPr>
        <w:t>RYAN</w:t>
      </w:r>
    </w:p>
    <w:p w:rsidR="00015AF3" w:rsidRPr="000D3FD6" w:rsidRDefault="00015AF3" w:rsidP="00015AF3">
      <w:pPr>
        <w:pStyle w:val="ParentheticalDirection"/>
        <w:rPr>
          <w:color w:val="000000"/>
        </w:rPr>
      </w:pPr>
      <w:r w:rsidRPr="000D3FD6">
        <w:rPr>
          <w:color w:val="000000"/>
        </w:rPr>
        <w:t>(To Craig)</w:t>
      </w:r>
    </w:p>
    <w:p w:rsidR="00015AF3" w:rsidRPr="000D3FD6" w:rsidRDefault="003B3EE9" w:rsidP="00015AF3">
      <w:pPr>
        <w:pStyle w:val="Dialogue"/>
        <w:rPr>
          <w:color w:val="000000"/>
        </w:rPr>
      </w:pPr>
      <w:r>
        <w:rPr>
          <w:color w:val="000000"/>
        </w:rPr>
        <w:t>To hell with you</w:t>
      </w:r>
      <w:r w:rsidR="00263AF0">
        <w:rPr>
          <w:color w:val="000000"/>
        </w:rPr>
        <w:t>. I</w:t>
      </w:r>
      <w:r w:rsidR="00015AF3" w:rsidRPr="000D3FD6">
        <w:rPr>
          <w:color w:val="000000"/>
        </w:rPr>
        <w:t>t took me twenty-two whole years to come up with this… but there it is.</w:t>
      </w:r>
    </w:p>
    <w:p w:rsidR="00015AF3" w:rsidRPr="000D3FD6" w:rsidRDefault="00015AF3" w:rsidP="00015AF3">
      <w:pPr>
        <w:rPr>
          <w:color w:val="000000"/>
        </w:rPr>
      </w:pPr>
      <w:r w:rsidRPr="000D3FD6">
        <w:rPr>
          <w:color w:val="000000"/>
        </w:rPr>
        <w:t xml:space="preserve">Craig, with a furious look on his face, starts getting up from his seat. </w:t>
      </w:r>
    </w:p>
    <w:p w:rsidR="00015AF3" w:rsidRPr="000D3FD6" w:rsidRDefault="00015AF3" w:rsidP="00015AF3">
      <w:pPr>
        <w:pStyle w:val="Character"/>
        <w:rPr>
          <w:color w:val="000000"/>
        </w:rPr>
      </w:pPr>
      <w:r w:rsidRPr="000D3FD6">
        <w:rPr>
          <w:color w:val="000000"/>
        </w:rPr>
        <w:t>MR. TATE</w:t>
      </w:r>
    </w:p>
    <w:p w:rsidR="00015AF3" w:rsidRPr="000D3FD6" w:rsidRDefault="00015AF3" w:rsidP="00015AF3">
      <w:pPr>
        <w:pStyle w:val="ParentheticalDirection"/>
        <w:rPr>
          <w:color w:val="000000"/>
        </w:rPr>
      </w:pPr>
      <w:r w:rsidRPr="000D3FD6">
        <w:rPr>
          <w:color w:val="000000"/>
        </w:rPr>
        <w:t>(To Craig)</w:t>
      </w:r>
    </w:p>
    <w:p w:rsidR="00015AF3" w:rsidRPr="000D3FD6" w:rsidRDefault="00015AF3" w:rsidP="00015AF3">
      <w:pPr>
        <w:pStyle w:val="Dialogue"/>
        <w:rPr>
          <w:color w:val="000000"/>
        </w:rPr>
      </w:pPr>
      <w:r w:rsidRPr="000D3FD6">
        <w:rPr>
          <w:color w:val="000000"/>
        </w:rPr>
        <w:t>Mr. Smith, don’t you move one more inch. Stay in your seat.</w:t>
      </w:r>
    </w:p>
    <w:p w:rsidR="00015AF3" w:rsidRPr="000D3FD6" w:rsidRDefault="00015AF3" w:rsidP="00015AF3">
      <w:pPr>
        <w:rPr>
          <w:color w:val="000000"/>
        </w:rPr>
      </w:pPr>
      <w:r w:rsidRPr="000D3FD6">
        <w:rPr>
          <w:color w:val="000000"/>
        </w:rPr>
        <w:t>Craig keeps moving slowly towards Ryan.</w:t>
      </w:r>
    </w:p>
    <w:p w:rsidR="00015AF3" w:rsidRPr="000D3FD6" w:rsidRDefault="00015AF3" w:rsidP="00015AF3">
      <w:pPr>
        <w:pStyle w:val="Character"/>
        <w:rPr>
          <w:color w:val="000000"/>
        </w:rPr>
      </w:pPr>
      <w:r w:rsidRPr="000D3FD6">
        <w:rPr>
          <w:color w:val="000000"/>
        </w:rPr>
        <w:t>MR. TATE</w:t>
      </w:r>
    </w:p>
    <w:p w:rsidR="00015AF3" w:rsidRPr="000D3FD6" w:rsidRDefault="00015AF3" w:rsidP="00015AF3">
      <w:pPr>
        <w:pStyle w:val="Dialogue"/>
        <w:rPr>
          <w:color w:val="000000"/>
        </w:rPr>
      </w:pPr>
      <w:r w:rsidRPr="000D3FD6">
        <w:rPr>
          <w:color w:val="000000"/>
        </w:rPr>
        <w:t>Mr. Green, you’re way out of line interrupt</w:t>
      </w:r>
      <w:r w:rsidR="001D6AF5" w:rsidRPr="000D3FD6">
        <w:rPr>
          <w:color w:val="000000"/>
        </w:rPr>
        <w:t>i</w:t>
      </w:r>
      <w:r w:rsidRPr="000D3FD6">
        <w:rPr>
          <w:color w:val="000000"/>
        </w:rPr>
        <w:t xml:space="preserve">… </w:t>
      </w:r>
    </w:p>
    <w:p w:rsidR="00015AF3" w:rsidRPr="000D3FD6" w:rsidRDefault="00015AF3" w:rsidP="00015AF3">
      <w:pPr>
        <w:pStyle w:val="ParentheticalDirection"/>
        <w:rPr>
          <w:color w:val="000000"/>
        </w:rPr>
      </w:pPr>
      <w:r w:rsidRPr="000D3FD6">
        <w:rPr>
          <w:color w:val="000000"/>
        </w:rPr>
        <w:t>(To Craig)</w:t>
      </w:r>
    </w:p>
    <w:p w:rsidR="00015AF3" w:rsidRPr="000D3FD6" w:rsidRDefault="00015AF3" w:rsidP="00015AF3">
      <w:pPr>
        <w:pStyle w:val="Dialogue"/>
        <w:rPr>
          <w:color w:val="000000"/>
        </w:rPr>
      </w:pPr>
      <w:r w:rsidRPr="000D3FD6">
        <w:rPr>
          <w:color w:val="000000"/>
        </w:rPr>
        <w:t>Mr. Smith, go back to your seat!</w:t>
      </w:r>
    </w:p>
    <w:p w:rsidR="00E479F9" w:rsidRDefault="00015AF3" w:rsidP="00015AF3">
      <w:pPr>
        <w:rPr>
          <w:color w:val="000000"/>
        </w:rPr>
      </w:pPr>
      <w:r w:rsidRPr="000D3FD6">
        <w:rPr>
          <w:color w:val="000000"/>
        </w:rPr>
        <w:t>A swift avala</w:t>
      </w:r>
      <w:r w:rsidR="00E479F9">
        <w:rPr>
          <w:color w:val="000000"/>
        </w:rPr>
        <w:t>nche of MUD</w:t>
      </w:r>
      <w:r w:rsidRPr="000D3FD6">
        <w:rPr>
          <w:color w:val="000000"/>
        </w:rPr>
        <w:t xml:space="preserve"> surges trough the outer wall into the classroom</w:t>
      </w:r>
      <w:r w:rsidR="00D3258C" w:rsidRPr="000D3FD6">
        <w:rPr>
          <w:color w:val="000000"/>
        </w:rPr>
        <w:t>,</w:t>
      </w:r>
      <w:r w:rsidRPr="000D3FD6">
        <w:rPr>
          <w:color w:val="000000"/>
        </w:rPr>
        <w:t xml:space="preserve"> wiping Mr. Tate and the students into oblivion. The viscous substance </w:t>
      </w:r>
      <w:r w:rsidR="00D3258C" w:rsidRPr="000D3FD6">
        <w:rPr>
          <w:color w:val="000000"/>
        </w:rPr>
        <w:t>has</w:t>
      </w:r>
      <w:r w:rsidRPr="000D3FD6">
        <w:rPr>
          <w:color w:val="000000"/>
        </w:rPr>
        <w:t xml:space="preserve"> different shades of dark brown with moldy green areas. </w:t>
      </w:r>
    </w:p>
    <w:p w:rsidR="00015AF3" w:rsidRPr="000D3FD6" w:rsidRDefault="00015AF3" w:rsidP="00015AF3">
      <w:pPr>
        <w:rPr>
          <w:color w:val="000000"/>
        </w:rPr>
      </w:pPr>
      <w:r w:rsidRPr="000D3FD6">
        <w:rPr>
          <w:color w:val="000000"/>
        </w:rPr>
        <w:t xml:space="preserve">Only Craig, Ryan and Maggie remain in the room, all covered up to their knees in mud. </w:t>
      </w:r>
    </w:p>
    <w:p w:rsidR="00015AF3" w:rsidRPr="000D3FD6" w:rsidRDefault="00015AF3" w:rsidP="00015AF3">
      <w:pPr>
        <w:pStyle w:val="Character"/>
        <w:rPr>
          <w:color w:val="000000"/>
        </w:rPr>
      </w:pPr>
      <w:r w:rsidRPr="000D3FD6">
        <w:rPr>
          <w:color w:val="000000"/>
        </w:rPr>
        <w:t>RYAN</w:t>
      </w:r>
    </w:p>
    <w:p w:rsidR="00015AF3" w:rsidRPr="000D3FD6" w:rsidRDefault="00015AF3" w:rsidP="00015AF3">
      <w:pPr>
        <w:pStyle w:val="ParentheticalDirection"/>
        <w:rPr>
          <w:color w:val="000000"/>
        </w:rPr>
      </w:pPr>
      <w:r w:rsidRPr="000D3FD6">
        <w:rPr>
          <w:color w:val="000000"/>
        </w:rPr>
        <w:t>(Whispers petrified)</w:t>
      </w:r>
    </w:p>
    <w:p w:rsidR="00015AF3" w:rsidRPr="000D3FD6" w:rsidRDefault="00015AF3" w:rsidP="00015AF3">
      <w:pPr>
        <w:pStyle w:val="Dialogue"/>
        <w:rPr>
          <w:color w:val="000000"/>
        </w:rPr>
      </w:pPr>
      <w:r w:rsidRPr="000D3FD6">
        <w:rPr>
          <w:color w:val="000000"/>
        </w:rPr>
        <w:t>Oh, no.</w:t>
      </w:r>
    </w:p>
    <w:p w:rsidR="00015AF3" w:rsidRPr="000D3FD6" w:rsidRDefault="00015AF3" w:rsidP="00015AF3">
      <w:pPr>
        <w:pStyle w:val="Character"/>
        <w:rPr>
          <w:color w:val="000000"/>
        </w:rPr>
      </w:pPr>
      <w:r w:rsidRPr="000D3FD6">
        <w:rPr>
          <w:color w:val="000000"/>
        </w:rPr>
        <w:lastRenderedPageBreak/>
        <w:t>MAGGIE</w:t>
      </w:r>
    </w:p>
    <w:p w:rsidR="00015AF3" w:rsidRPr="000D3FD6" w:rsidRDefault="009A716D" w:rsidP="00015AF3">
      <w:pPr>
        <w:pStyle w:val="Dialogue"/>
        <w:rPr>
          <w:color w:val="000000"/>
        </w:rPr>
      </w:pPr>
      <w:r w:rsidRPr="000D3FD6">
        <w:rPr>
          <w:color w:val="000000"/>
        </w:rPr>
        <w:t>Ry</w:t>
      </w:r>
      <w:r w:rsidR="00015AF3" w:rsidRPr="000D3FD6">
        <w:rPr>
          <w:color w:val="000000"/>
        </w:rPr>
        <w:t>an, listen to me. You’re too frightened right now. Your nightmares are breaking into this construction.</w:t>
      </w:r>
    </w:p>
    <w:p w:rsidR="00015AF3" w:rsidRPr="000D3FD6" w:rsidRDefault="00D3258C" w:rsidP="00015AF3">
      <w:pPr>
        <w:rPr>
          <w:color w:val="000000"/>
        </w:rPr>
      </w:pPr>
      <w:r w:rsidRPr="000D3FD6">
        <w:rPr>
          <w:color w:val="000000"/>
        </w:rPr>
        <w:t>A</w:t>
      </w:r>
      <w:r w:rsidR="00015AF3" w:rsidRPr="000D3FD6">
        <w:rPr>
          <w:color w:val="000000"/>
        </w:rPr>
        <w:t xml:space="preserve"> brownish liquid </w:t>
      </w:r>
      <w:r w:rsidRPr="000D3FD6">
        <w:rPr>
          <w:color w:val="000000"/>
        </w:rPr>
        <w:t>starts coming out of Craig’s</w:t>
      </w:r>
      <w:r w:rsidR="00015AF3" w:rsidRPr="000D3FD6">
        <w:rPr>
          <w:color w:val="000000"/>
        </w:rPr>
        <w:t xml:space="preserve"> mouth, nose, ears and eyes as he continues to walk slowly towards Ryan.</w:t>
      </w:r>
    </w:p>
    <w:p w:rsidR="00015AF3" w:rsidRPr="000D3FD6" w:rsidRDefault="00015AF3" w:rsidP="00015AF3">
      <w:pPr>
        <w:pStyle w:val="Character"/>
        <w:rPr>
          <w:color w:val="000000"/>
        </w:rPr>
      </w:pPr>
      <w:r w:rsidRPr="000D3FD6">
        <w:rPr>
          <w:color w:val="000000"/>
        </w:rPr>
        <w:t>RYAN</w:t>
      </w:r>
    </w:p>
    <w:p w:rsidR="00015AF3" w:rsidRPr="000D3FD6" w:rsidRDefault="00015AF3" w:rsidP="00015AF3">
      <w:pPr>
        <w:pStyle w:val="Dialogue"/>
        <w:rPr>
          <w:color w:val="000000"/>
        </w:rPr>
      </w:pPr>
      <w:r w:rsidRPr="000D3FD6">
        <w:rPr>
          <w:color w:val="000000"/>
        </w:rPr>
        <w:t>He’s coming for me.</w:t>
      </w:r>
    </w:p>
    <w:p w:rsidR="00015AF3" w:rsidRPr="000D3FD6" w:rsidRDefault="00015AF3" w:rsidP="00015AF3">
      <w:pPr>
        <w:pStyle w:val="Character"/>
        <w:rPr>
          <w:color w:val="000000"/>
        </w:rPr>
      </w:pPr>
      <w:r w:rsidRPr="000D3FD6">
        <w:rPr>
          <w:color w:val="000000"/>
        </w:rPr>
        <w:t>MAGGIE</w:t>
      </w:r>
    </w:p>
    <w:p w:rsidR="00A879A6" w:rsidRPr="000D3FD6" w:rsidRDefault="00F25D3F" w:rsidP="00015AF3">
      <w:pPr>
        <w:pStyle w:val="Dialogue"/>
        <w:rPr>
          <w:color w:val="000000"/>
        </w:rPr>
      </w:pPr>
      <w:r>
        <w:rPr>
          <w:color w:val="000000"/>
        </w:rPr>
        <w:t xml:space="preserve">Ryan, </w:t>
      </w:r>
      <w:r w:rsidR="00A879A6" w:rsidRPr="000D3FD6">
        <w:rPr>
          <w:color w:val="000000"/>
        </w:rPr>
        <w:t>calm down, this fantasy’s becoming unstable.</w:t>
      </w:r>
    </w:p>
    <w:p w:rsidR="00A879A6" w:rsidRPr="000D3FD6" w:rsidRDefault="00A879A6" w:rsidP="00A879A6">
      <w:pPr>
        <w:rPr>
          <w:color w:val="000000"/>
        </w:rPr>
      </w:pPr>
      <w:r w:rsidRPr="000D3FD6">
        <w:rPr>
          <w:color w:val="000000"/>
        </w:rPr>
        <w:t>The shot cuts to the classroom</w:t>
      </w:r>
      <w:r w:rsidR="00E450C7" w:rsidRPr="000D3FD6">
        <w:rPr>
          <w:color w:val="000000"/>
        </w:rPr>
        <w:t>,</w:t>
      </w:r>
      <w:r w:rsidRPr="000D3FD6">
        <w:rPr>
          <w:color w:val="000000"/>
        </w:rPr>
        <w:t xml:space="preserve"> </w:t>
      </w:r>
      <w:r w:rsidR="00E450C7" w:rsidRPr="000D3FD6">
        <w:rPr>
          <w:color w:val="000000"/>
        </w:rPr>
        <w:t>which looks normal again: T</w:t>
      </w:r>
      <w:r w:rsidRPr="000D3FD6">
        <w:rPr>
          <w:color w:val="000000"/>
        </w:rPr>
        <w:t>he mud is gone</w:t>
      </w:r>
      <w:r w:rsidR="00E450C7" w:rsidRPr="000D3FD6">
        <w:rPr>
          <w:color w:val="000000"/>
        </w:rPr>
        <w:t>,</w:t>
      </w:r>
      <w:r w:rsidRPr="000D3FD6">
        <w:rPr>
          <w:color w:val="000000"/>
        </w:rPr>
        <w:t xml:space="preserve"> and the kids </w:t>
      </w:r>
      <w:r w:rsidR="00E450C7" w:rsidRPr="000D3FD6">
        <w:rPr>
          <w:color w:val="000000"/>
        </w:rPr>
        <w:t>and</w:t>
      </w:r>
      <w:r w:rsidRPr="000D3FD6">
        <w:rPr>
          <w:color w:val="000000"/>
        </w:rPr>
        <w:t xml:space="preserve"> Mr. Tate</w:t>
      </w:r>
      <w:r w:rsidR="00E450C7" w:rsidRPr="000D3FD6">
        <w:rPr>
          <w:color w:val="000000"/>
        </w:rPr>
        <w:t xml:space="preserve"> are back</w:t>
      </w:r>
      <w:r w:rsidRPr="000D3FD6">
        <w:rPr>
          <w:color w:val="000000"/>
        </w:rPr>
        <w:t xml:space="preserve">. </w:t>
      </w:r>
    </w:p>
    <w:p w:rsidR="00A879A6" w:rsidRPr="000D3FD6" w:rsidRDefault="00A879A6" w:rsidP="00A879A6">
      <w:pPr>
        <w:pStyle w:val="Character"/>
        <w:rPr>
          <w:color w:val="000000"/>
        </w:rPr>
      </w:pPr>
      <w:r w:rsidRPr="000D3FD6">
        <w:rPr>
          <w:color w:val="000000"/>
        </w:rPr>
        <w:t>MR. TATE</w:t>
      </w:r>
    </w:p>
    <w:p w:rsidR="00A879A6" w:rsidRPr="000D3FD6" w:rsidRDefault="00A879A6" w:rsidP="00A879A6">
      <w:pPr>
        <w:pStyle w:val="Dialogue"/>
        <w:rPr>
          <w:color w:val="000000"/>
        </w:rPr>
      </w:pPr>
      <w:r w:rsidRPr="000D3FD6">
        <w:rPr>
          <w:color w:val="000000"/>
        </w:rPr>
        <w:t>Okay, I’ve had enough of you two!</w:t>
      </w:r>
    </w:p>
    <w:p w:rsidR="00A879A6" w:rsidRPr="000D3FD6" w:rsidRDefault="00A879A6" w:rsidP="00A879A6">
      <w:pPr>
        <w:pStyle w:val="Character"/>
        <w:rPr>
          <w:color w:val="000000"/>
        </w:rPr>
      </w:pPr>
      <w:r w:rsidRPr="000D3FD6">
        <w:rPr>
          <w:color w:val="000000"/>
        </w:rPr>
        <w:t>MAGGIE</w:t>
      </w:r>
    </w:p>
    <w:p w:rsidR="00A879A6" w:rsidRPr="000D3FD6" w:rsidRDefault="00A879A6" w:rsidP="00A879A6">
      <w:pPr>
        <w:pStyle w:val="Dialogue"/>
        <w:rPr>
          <w:color w:val="000000"/>
        </w:rPr>
      </w:pPr>
      <w:r w:rsidRPr="000D3FD6">
        <w:rPr>
          <w:color w:val="000000"/>
        </w:rPr>
        <w:t>Got it?</w:t>
      </w:r>
    </w:p>
    <w:p w:rsidR="00A879A6" w:rsidRPr="000D3FD6" w:rsidRDefault="00A879A6" w:rsidP="00A879A6">
      <w:pPr>
        <w:pStyle w:val="Character"/>
        <w:rPr>
          <w:color w:val="000000"/>
        </w:rPr>
      </w:pPr>
      <w:r w:rsidRPr="000D3FD6">
        <w:rPr>
          <w:color w:val="000000"/>
        </w:rPr>
        <w:t>RYAN</w:t>
      </w:r>
    </w:p>
    <w:p w:rsidR="00A879A6" w:rsidRPr="000D3FD6" w:rsidRDefault="003B3EE9" w:rsidP="00A879A6">
      <w:pPr>
        <w:pStyle w:val="Dialogue"/>
        <w:rPr>
          <w:color w:val="000000"/>
        </w:rPr>
      </w:pPr>
      <w:r>
        <w:rPr>
          <w:color w:val="000000"/>
        </w:rPr>
        <w:t xml:space="preserve">Yeah, </w:t>
      </w:r>
      <w:r w:rsidR="00A879A6" w:rsidRPr="000D3FD6">
        <w:rPr>
          <w:color w:val="000000"/>
        </w:rPr>
        <w:t>got it.</w:t>
      </w:r>
    </w:p>
    <w:p w:rsidR="00A879A6" w:rsidRPr="000D3FD6" w:rsidRDefault="00A879A6" w:rsidP="00A879A6">
      <w:pPr>
        <w:rPr>
          <w:color w:val="000000"/>
        </w:rPr>
      </w:pPr>
      <w:r w:rsidRPr="000D3FD6">
        <w:rPr>
          <w:color w:val="000000"/>
        </w:rPr>
        <w:t xml:space="preserve">Ryan </w:t>
      </w:r>
      <w:r w:rsidR="009D0F24" w:rsidRPr="000D3FD6">
        <w:rPr>
          <w:color w:val="000000"/>
        </w:rPr>
        <w:t>releases</w:t>
      </w:r>
      <w:r w:rsidRPr="000D3FD6">
        <w:rPr>
          <w:color w:val="000000"/>
        </w:rPr>
        <w:t xml:space="preserve"> a long battle cry and runs towards Craig at full speed.</w:t>
      </w:r>
    </w:p>
    <w:p w:rsidR="00A879A6" w:rsidRPr="000D3FD6" w:rsidRDefault="00A879A6" w:rsidP="00A879A6">
      <w:pPr>
        <w:pStyle w:val="Character"/>
        <w:rPr>
          <w:color w:val="000000"/>
        </w:rPr>
      </w:pPr>
      <w:r w:rsidRPr="000D3FD6">
        <w:rPr>
          <w:color w:val="000000"/>
        </w:rPr>
        <w:t>MR. TATE</w:t>
      </w:r>
    </w:p>
    <w:p w:rsidR="00A879A6" w:rsidRPr="000D3FD6" w:rsidRDefault="00A879A6" w:rsidP="00A879A6">
      <w:pPr>
        <w:pStyle w:val="Dialogue"/>
        <w:rPr>
          <w:color w:val="000000"/>
        </w:rPr>
      </w:pPr>
      <w:r w:rsidRPr="000D3FD6">
        <w:rPr>
          <w:color w:val="000000"/>
        </w:rPr>
        <w:t>Mr. Green! Mr. Green!</w:t>
      </w:r>
    </w:p>
    <w:p w:rsidR="00A879A6" w:rsidRPr="000D3FD6" w:rsidRDefault="00A879A6" w:rsidP="00C21222">
      <w:pPr>
        <w:rPr>
          <w:color w:val="000000"/>
        </w:rPr>
      </w:pPr>
      <w:r w:rsidRPr="000D3FD6">
        <w:rPr>
          <w:color w:val="000000"/>
        </w:rPr>
        <w:t>Ryan crashes into Craig and tackles him</w:t>
      </w:r>
      <w:r w:rsidR="00E450C7" w:rsidRPr="000D3FD6">
        <w:rPr>
          <w:color w:val="000000"/>
        </w:rPr>
        <w:t>,</w:t>
      </w:r>
      <w:r w:rsidRPr="000D3FD6">
        <w:rPr>
          <w:color w:val="000000"/>
        </w:rPr>
        <w:t xml:space="preserve"> making him fall over a d</w:t>
      </w:r>
      <w:r w:rsidR="00A2159C" w:rsidRPr="000D3FD6">
        <w:rPr>
          <w:color w:val="000000"/>
        </w:rPr>
        <w:t>esk and then on his back</w:t>
      </w:r>
      <w:r w:rsidRPr="000D3FD6">
        <w:rPr>
          <w:color w:val="000000"/>
        </w:rPr>
        <w:t xml:space="preserve"> on the floor. Ryan pants</w:t>
      </w:r>
      <w:r w:rsidR="00E450C7" w:rsidRPr="000D3FD6">
        <w:rPr>
          <w:color w:val="000000"/>
        </w:rPr>
        <w:t>,</w:t>
      </w:r>
      <w:r w:rsidRPr="000D3FD6">
        <w:rPr>
          <w:color w:val="000000"/>
        </w:rPr>
        <w:t xml:space="preserve"> exhilarated.</w:t>
      </w:r>
      <w:r w:rsidR="009D0F24" w:rsidRPr="000D3FD6">
        <w:rPr>
          <w:color w:val="000000"/>
        </w:rPr>
        <w:t xml:space="preserve"> Some kids laugh out loud;</w:t>
      </w:r>
      <w:r w:rsidRPr="000D3FD6">
        <w:rPr>
          <w:color w:val="000000"/>
        </w:rPr>
        <w:t xml:space="preserve"> others stay stunned. Craig starts getting up.</w:t>
      </w:r>
    </w:p>
    <w:p w:rsidR="007B5928" w:rsidRPr="000D3FD6" w:rsidRDefault="00A879A6" w:rsidP="003B3EE9">
      <w:pPr>
        <w:pStyle w:val="Heading1"/>
        <w:numPr>
          <w:ilvl w:val="0"/>
          <w:numId w:val="0"/>
        </w:numPr>
        <w:rPr>
          <w:color w:val="000000"/>
        </w:rPr>
      </w:pPr>
      <w:r w:rsidRPr="000D3FD6">
        <w:rPr>
          <w:color w:val="000000"/>
        </w:rPr>
        <w:t>INT. HALLWAY OUTSIDE MR. TATE</w:t>
      </w:r>
      <w:r w:rsidR="00B16432">
        <w:rPr>
          <w:color w:val="000000"/>
        </w:rPr>
        <w:t>’</w:t>
      </w:r>
      <w:r w:rsidRPr="000D3FD6">
        <w:rPr>
          <w:color w:val="000000"/>
        </w:rPr>
        <w:t xml:space="preserve">S CLASSROOM </w:t>
      </w:r>
      <w:r w:rsidR="003E7B63" w:rsidRPr="000D3FD6">
        <w:rPr>
          <w:color w:val="000000"/>
        </w:rPr>
        <w:t>–</w:t>
      </w:r>
      <w:r w:rsidRPr="000D3FD6">
        <w:rPr>
          <w:color w:val="000000"/>
        </w:rPr>
        <w:t xml:space="preserve"> day</w:t>
      </w:r>
      <w:r w:rsidR="003E7B63" w:rsidRPr="000D3FD6">
        <w:rPr>
          <w:color w:val="000000"/>
        </w:rPr>
        <w:t xml:space="preserve"> </w:t>
      </w:r>
    </w:p>
    <w:p w:rsidR="00E479F9" w:rsidRDefault="00A879A6" w:rsidP="003B3EE9">
      <w:pPr>
        <w:rPr>
          <w:color w:val="000000"/>
        </w:rPr>
      </w:pPr>
      <w:r w:rsidRPr="000D3FD6">
        <w:rPr>
          <w:color w:val="000000"/>
        </w:rPr>
        <w:t>Ryan runs out of Mr. Tat</w:t>
      </w:r>
      <w:r w:rsidR="009D0F24" w:rsidRPr="000D3FD6">
        <w:rPr>
          <w:color w:val="000000"/>
        </w:rPr>
        <w:t>e’s classroom like a bat out of</w:t>
      </w:r>
      <w:r w:rsidR="003E7B63" w:rsidRPr="000D3FD6">
        <w:rPr>
          <w:color w:val="000000"/>
        </w:rPr>
        <w:t xml:space="preserve"> hell</w:t>
      </w:r>
      <w:r w:rsidRPr="000D3FD6">
        <w:rPr>
          <w:color w:val="000000"/>
        </w:rPr>
        <w:t xml:space="preserve"> and continues running down the hallway. Three seconds later</w:t>
      </w:r>
      <w:r w:rsidR="009D0F24" w:rsidRPr="000D3FD6">
        <w:rPr>
          <w:color w:val="000000"/>
        </w:rPr>
        <w:t>,</w:t>
      </w:r>
      <w:r w:rsidRPr="000D3FD6">
        <w:rPr>
          <w:color w:val="000000"/>
        </w:rPr>
        <w:t xml:space="preserve"> Craig follows. Two seconds later</w:t>
      </w:r>
      <w:r w:rsidR="009D0F24" w:rsidRPr="000D3FD6">
        <w:rPr>
          <w:color w:val="000000"/>
        </w:rPr>
        <w:t>,</w:t>
      </w:r>
      <w:r w:rsidRPr="000D3FD6">
        <w:rPr>
          <w:color w:val="000000"/>
        </w:rPr>
        <w:t xml:space="preserve"> the entire class follows them along the hall. </w:t>
      </w:r>
    </w:p>
    <w:p w:rsidR="00E479F9" w:rsidRDefault="00A879A6" w:rsidP="003B3EE9">
      <w:pPr>
        <w:rPr>
          <w:color w:val="000000"/>
        </w:rPr>
      </w:pPr>
      <w:r w:rsidRPr="000D3FD6">
        <w:rPr>
          <w:color w:val="000000"/>
        </w:rPr>
        <w:t xml:space="preserve">Maggie comes out a couple of seconds later and starts walking slowly in the opposite direction. Ryan runs as fast </w:t>
      </w:r>
      <w:r w:rsidRPr="000D3FD6">
        <w:rPr>
          <w:color w:val="000000"/>
        </w:rPr>
        <w:lastRenderedPageBreak/>
        <w:t>as he can</w:t>
      </w:r>
      <w:r w:rsidR="009D0F24" w:rsidRPr="000D3FD6">
        <w:rPr>
          <w:color w:val="000000"/>
        </w:rPr>
        <w:t>,</w:t>
      </w:r>
      <w:r w:rsidRPr="000D3FD6">
        <w:rPr>
          <w:color w:val="000000"/>
        </w:rPr>
        <w:t xml:space="preserve"> but Craig starts catching up to him. A couple of seconds later</w:t>
      </w:r>
      <w:r w:rsidR="009D0F24" w:rsidRPr="000D3FD6">
        <w:rPr>
          <w:color w:val="000000"/>
        </w:rPr>
        <w:t>,</w:t>
      </w:r>
      <w:r w:rsidRPr="000D3FD6">
        <w:rPr>
          <w:color w:val="000000"/>
        </w:rPr>
        <w:t xml:space="preserve"> Craig is about to reach him. </w:t>
      </w:r>
    </w:p>
    <w:p w:rsidR="00A879A6" w:rsidRPr="000D3FD6" w:rsidRDefault="00A879A6" w:rsidP="003B3EE9">
      <w:pPr>
        <w:rPr>
          <w:color w:val="000000"/>
        </w:rPr>
      </w:pPr>
      <w:r w:rsidRPr="000D3FD6">
        <w:rPr>
          <w:color w:val="000000"/>
        </w:rPr>
        <w:t xml:space="preserve">Ryan then speeds up and without </w:t>
      </w:r>
      <w:r w:rsidR="009D0F24" w:rsidRPr="000D3FD6">
        <w:rPr>
          <w:color w:val="000000"/>
        </w:rPr>
        <w:t>noticing arrives at a descending</w:t>
      </w:r>
      <w:r w:rsidRPr="000D3FD6">
        <w:rPr>
          <w:color w:val="000000"/>
        </w:rPr>
        <w:t xml:space="preserve"> flight of stairs. </w:t>
      </w:r>
      <w:r w:rsidR="009D0F24" w:rsidRPr="000D3FD6">
        <w:rPr>
          <w:color w:val="000000"/>
        </w:rPr>
        <w:t>On</w:t>
      </w:r>
      <w:r w:rsidRPr="000D3FD6">
        <w:rPr>
          <w:color w:val="000000"/>
        </w:rPr>
        <w:t xml:space="preserve"> the first step</w:t>
      </w:r>
      <w:r w:rsidR="009D0F24" w:rsidRPr="000D3FD6">
        <w:rPr>
          <w:color w:val="000000"/>
        </w:rPr>
        <w:t xml:space="preserve">, </w:t>
      </w:r>
      <w:r w:rsidRPr="000D3FD6">
        <w:rPr>
          <w:color w:val="000000"/>
        </w:rPr>
        <w:t>Ryan</w:t>
      </w:r>
      <w:r w:rsidR="009D0F24" w:rsidRPr="000D3FD6">
        <w:rPr>
          <w:color w:val="000000"/>
        </w:rPr>
        <w:t xml:space="preserve"> trips and free</w:t>
      </w:r>
      <w:r w:rsidRPr="000D3FD6">
        <w:rPr>
          <w:color w:val="000000"/>
        </w:rPr>
        <w:t>falls in the air.</w:t>
      </w:r>
    </w:p>
    <w:p w:rsidR="000C12BB" w:rsidRPr="000D3FD6" w:rsidRDefault="000C12BB" w:rsidP="00C21222">
      <w:pPr>
        <w:pStyle w:val="Transitionals"/>
        <w:rPr>
          <w:color w:val="000000"/>
        </w:rPr>
      </w:pPr>
      <w:r w:rsidRPr="000D3FD6">
        <w:rPr>
          <w:color w:val="000000"/>
        </w:rPr>
        <w:t>CUT TO:</w:t>
      </w:r>
    </w:p>
    <w:p w:rsidR="008808DD" w:rsidRPr="000D3FD6" w:rsidRDefault="00C21222" w:rsidP="00975955">
      <w:pPr>
        <w:pStyle w:val="Heading1"/>
        <w:numPr>
          <w:ilvl w:val="0"/>
          <w:numId w:val="0"/>
        </w:numPr>
        <w:rPr>
          <w:color w:val="000000"/>
        </w:rPr>
      </w:pPr>
      <w:r w:rsidRPr="000D3FD6">
        <w:rPr>
          <w:color w:val="000000"/>
        </w:rPr>
        <w:t xml:space="preserve">INT. BLUE ROOM </w:t>
      </w:r>
    </w:p>
    <w:p w:rsidR="00C962BD" w:rsidRPr="00975955" w:rsidRDefault="008808DD" w:rsidP="00975955">
      <w:pPr>
        <w:rPr>
          <w:color w:val="000000"/>
        </w:rPr>
      </w:pPr>
      <w:r w:rsidRPr="000D3FD6">
        <w:rPr>
          <w:color w:val="000000"/>
        </w:rPr>
        <w:t>R</w:t>
      </w:r>
      <w:r w:rsidR="00975955">
        <w:rPr>
          <w:color w:val="000000"/>
        </w:rPr>
        <w:t xml:space="preserve">yan plummets to the floor and </w:t>
      </w:r>
      <w:r w:rsidRPr="000D3FD6">
        <w:t>finds himself inside a huge blue room. The room has hundreds of thousand of framed pictures</w:t>
      </w:r>
      <w:r w:rsidR="00264B9B" w:rsidRPr="000D3FD6">
        <w:t>,</w:t>
      </w:r>
      <w:r w:rsidRPr="000D3FD6">
        <w:t xml:space="preserve"> which hang from different walls and bizarrely shaped columns. The columns extend hundreds of feet high into a blue roof</w:t>
      </w:r>
      <w:r w:rsidR="00264B9B" w:rsidRPr="000D3FD6">
        <w:t>,</w:t>
      </w:r>
      <w:r w:rsidRPr="000D3FD6">
        <w:t xml:space="preserve"> and they’re covered with framed pictures from top to bottom. </w:t>
      </w:r>
    </w:p>
    <w:p w:rsidR="008808DD" w:rsidRPr="000D3FD6" w:rsidRDefault="008808DD" w:rsidP="008808DD">
      <w:pPr>
        <w:rPr>
          <w:color w:val="000000"/>
        </w:rPr>
      </w:pPr>
      <w:r w:rsidRPr="000D3FD6">
        <w:rPr>
          <w:color w:val="000000"/>
        </w:rPr>
        <w:t>He hears music coming from somewhere. Its Chopin’s “Romance-Larghetto”.</w:t>
      </w:r>
    </w:p>
    <w:p w:rsidR="008808DD" w:rsidRPr="000D3FD6" w:rsidRDefault="008808DD" w:rsidP="008808DD">
      <w:pPr>
        <w:pStyle w:val="Character"/>
        <w:rPr>
          <w:color w:val="000000"/>
        </w:rPr>
      </w:pPr>
      <w:r w:rsidRPr="000D3FD6">
        <w:rPr>
          <w:color w:val="000000"/>
        </w:rPr>
        <w:t>RYAN</w:t>
      </w:r>
    </w:p>
    <w:p w:rsidR="008808DD" w:rsidRPr="000D3FD6" w:rsidRDefault="001A6A9B" w:rsidP="008808DD">
      <w:pPr>
        <w:pStyle w:val="Dialogue"/>
        <w:rPr>
          <w:color w:val="000000"/>
        </w:rPr>
      </w:pPr>
      <w:r>
        <w:rPr>
          <w:color w:val="000000"/>
        </w:rPr>
        <w:t>Maggie</w:t>
      </w:r>
      <w:r w:rsidR="008808DD" w:rsidRPr="000D3FD6">
        <w:rPr>
          <w:color w:val="000000"/>
        </w:rPr>
        <w:t>?!?</w:t>
      </w:r>
    </w:p>
    <w:p w:rsidR="00C962BD" w:rsidRDefault="009958F5" w:rsidP="008808DD">
      <w:pPr>
        <w:rPr>
          <w:color w:val="000000"/>
        </w:rPr>
      </w:pPr>
      <w:r w:rsidRPr="000D3FD6">
        <w:rPr>
          <w:color w:val="000000"/>
        </w:rPr>
        <w:t>Ryan</w:t>
      </w:r>
      <w:r w:rsidR="008808DD" w:rsidRPr="000D3FD6">
        <w:rPr>
          <w:color w:val="000000"/>
        </w:rPr>
        <w:t xml:space="preserve"> comes closer to one of the</w:t>
      </w:r>
      <w:r w:rsidRPr="000D3FD6">
        <w:rPr>
          <w:color w:val="000000"/>
        </w:rPr>
        <w:t xml:space="preserve"> columns and sees a picture six feet tall by four feet wide</w:t>
      </w:r>
      <w:r w:rsidR="008808DD" w:rsidRPr="000D3FD6">
        <w:rPr>
          <w:color w:val="000000"/>
        </w:rPr>
        <w:t>. It’s a picture of a beautiful</w:t>
      </w:r>
      <w:r w:rsidR="00793869" w:rsidRPr="000D3FD6">
        <w:rPr>
          <w:color w:val="000000"/>
        </w:rPr>
        <w:t>,</w:t>
      </w:r>
      <w:r w:rsidR="008808DD" w:rsidRPr="000D3FD6">
        <w:rPr>
          <w:color w:val="000000"/>
        </w:rPr>
        <w:t xml:space="preserve"> smili</w:t>
      </w:r>
      <w:r w:rsidR="000D7C5D">
        <w:rPr>
          <w:color w:val="000000"/>
        </w:rPr>
        <w:t>ng WOMAN</w:t>
      </w:r>
      <w:r w:rsidR="001A6A9B">
        <w:rPr>
          <w:color w:val="000000"/>
        </w:rPr>
        <w:t xml:space="preserve"> standing o</w:t>
      </w:r>
      <w:r w:rsidR="008808DD" w:rsidRPr="000D3FD6">
        <w:rPr>
          <w:color w:val="000000"/>
        </w:rPr>
        <w:t xml:space="preserve">n a pier. </w:t>
      </w:r>
    </w:p>
    <w:p w:rsidR="008808DD" w:rsidRPr="000D3FD6" w:rsidRDefault="008808DD" w:rsidP="008808DD">
      <w:pPr>
        <w:rPr>
          <w:color w:val="000000"/>
        </w:rPr>
      </w:pPr>
      <w:r w:rsidRPr="000D3FD6">
        <w:rPr>
          <w:color w:val="000000"/>
        </w:rPr>
        <w:t>As he walks around the column</w:t>
      </w:r>
      <w:r w:rsidR="00793869" w:rsidRPr="000D3FD6">
        <w:rPr>
          <w:color w:val="000000"/>
        </w:rPr>
        <w:t>,</w:t>
      </w:r>
      <w:r w:rsidRPr="000D3FD6">
        <w:rPr>
          <w:color w:val="000000"/>
        </w:rPr>
        <w:t xml:space="preserve"> he realizes that all the pictures are of her. Every one shows her in different settings. </w:t>
      </w:r>
    </w:p>
    <w:p w:rsidR="008808DD" w:rsidRPr="000D3FD6" w:rsidRDefault="008808DD" w:rsidP="008808DD">
      <w:pPr>
        <w:pStyle w:val="Character"/>
        <w:rPr>
          <w:color w:val="000000"/>
        </w:rPr>
      </w:pPr>
      <w:r w:rsidRPr="000D3FD6">
        <w:rPr>
          <w:color w:val="000000"/>
        </w:rPr>
        <w:t>DR. BOURKE (O.S.behind ryan)</w:t>
      </w:r>
    </w:p>
    <w:p w:rsidR="008808DD" w:rsidRPr="000D3FD6" w:rsidRDefault="008808DD" w:rsidP="008808DD">
      <w:pPr>
        <w:pStyle w:val="Dialogue"/>
        <w:rPr>
          <w:color w:val="000000"/>
        </w:rPr>
      </w:pPr>
      <w:r w:rsidRPr="000D3FD6">
        <w:rPr>
          <w:color w:val="000000"/>
        </w:rPr>
        <w:t>Hello, Mr. Green.</w:t>
      </w:r>
    </w:p>
    <w:p w:rsidR="008808DD" w:rsidRPr="000D3FD6" w:rsidRDefault="008808DD" w:rsidP="008808DD">
      <w:pPr>
        <w:rPr>
          <w:color w:val="000000"/>
        </w:rPr>
      </w:pPr>
      <w:r w:rsidRPr="000D3FD6">
        <w:rPr>
          <w:color w:val="000000"/>
        </w:rPr>
        <w:t>Ryan turns around and</w:t>
      </w:r>
      <w:r w:rsidR="00F97293" w:rsidRPr="000D3FD6">
        <w:rPr>
          <w:color w:val="000000"/>
        </w:rPr>
        <w:t xml:space="preserve"> sees VINCENT BOURKE. He’s a 55-year-</w:t>
      </w:r>
      <w:r w:rsidRPr="000D3FD6">
        <w:rPr>
          <w:color w:val="000000"/>
        </w:rPr>
        <w:t>old man with dark gray</w:t>
      </w:r>
      <w:r w:rsidR="00F97293" w:rsidRPr="000D3FD6">
        <w:rPr>
          <w:color w:val="000000"/>
        </w:rPr>
        <w:t>, long curly hair</w:t>
      </w:r>
      <w:r w:rsidRPr="000D3FD6">
        <w:rPr>
          <w:color w:val="000000"/>
        </w:rPr>
        <w:t xml:space="preserve"> tied </w:t>
      </w:r>
      <w:r w:rsidR="00F97293" w:rsidRPr="000D3FD6">
        <w:rPr>
          <w:color w:val="000000"/>
        </w:rPr>
        <w:t xml:space="preserve">in </w:t>
      </w:r>
      <w:r w:rsidRPr="000D3FD6">
        <w:rPr>
          <w:color w:val="000000"/>
        </w:rPr>
        <w:t xml:space="preserve">a pony tail. </w:t>
      </w:r>
    </w:p>
    <w:p w:rsidR="008808DD" w:rsidRPr="000D3FD6" w:rsidRDefault="008808DD" w:rsidP="008808DD">
      <w:pPr>
        <w:pStyle w:val="Character"/>
        <w:rPr>
          <w:color w:val="000000"/>
        </w:rPr>
      </w:pPr>
      <w:r w:rsidRPr="000D3FD6">
        <w:rPr>
          <w:color w:val="000000"/>
        </w:rPr>
        <w:t>RYAN</w:t>
      </w:r>
    </w:p>
    <w:p w:rsidR="008808DD" w:rsidRPr="000D3FD6" w:rsidRDefault="008808DD" w:rsidP="008808DD">
      <w:pPr>
        <w:pStyle w:val="ParentheticalDirection"/>
        <w:rPr>
          <w:color w:val="000000"/>
        </w:rPr>
      </w:pPr>
      <w:r w:rsidRPr="000D3FD6">
        <w:rPr>
          <w:color w:val="000000"/>
        </w:rPr>
        <w:t>(Confused)</w:t>
      </w:r>
    </w:p>
    <w:p w:rsidR="008808DD" w:rsidRPr="000D3FD6" w:rsidRDefault="001A6A9B" w:rsidP="008808DD">
      <w:pPr>
        <w:pStyle w:val="Dialogue"/>
        <w:rPr>
          <w:color w:val="000000"/>
        </w:rPr>
      </w:pPr>
      <w:r>
        <w:rPr>
          <w:color w:val="000000"/>
        </w:rPr>
        <w:t>Hi.</w:t>
      </w:r>
    </w:p>
    <w:p w:rsidR="008808DD" w:rsidRPr="000D3FD6" w:rsidRDefault="008808DD" w:rsidP="008808DD">
      <w:pPr>
        <w:pStyle w:val="Character"/>
        <w:rPr>
          <w:color w:val="000000"/>
        </w:rPr>
      </w:pPr>
      <w:r w:rsidRPr="000D3FD6">
        <w:rPr>
          <w:color w:val="000000"/>
        </w:rPr>
        <w:t>DR. BOURKE</w:t>
      </w:r>
    </w:p>
    <w:p w:rsidR="008808DD" w:rsidRPr="000D3FD6" w:rsidRDefault="008808DD" w:rsidP="008808DD">
      <w:pPr>
        <w:pStyle w:val="Dialogue"/>
        <w:rPr>
          <w:color w:val="000000"/>
        </w:rPr>
      </w:pPr>
      <w:r w:rsidRPr="000D3FD6">
        <w:rPr>
          <w:color w:val="000000"/>
        </w:rPr>
        <w:t>I’m doctor Vincent Bourke.</w:t>
      </w:r>
    </w:p>
    <w:p w:rsidR="008808DD" w:rsidRPr="000D3FD6" w:rsidRDefault="008808DD" w:rsidP="008808DD">
      <w:pPr>
        <w:rPr>
          <w:color w:val="000000"/>
        </w:rPr>
      </w:pPr>
      <w:r w:rsidRPr="000D3FD6">
        <w:rPr>
          <w:color w:val="000000"/>
        </w:rPr>
        <w:t>Ryan walks slowly towards Bourke.</w:t>
      </w:r>
    </w:p>
    <w:p w:rsidR="008808DD" w:rsidRPr="000D3FD6" w:rsidRDefault="008808DD" w:rsidP="008808DD">
      <w:pPr>
        <w:pStyle w:val="Character"/>
        <w:rPr>
          <w:color w:val="000000"/>
        </w:rPr>
      </w:pPr>
      <w:r w:rsidRPr="000D3FD6">
        <w:rPr>
          <w:color w:val="000000"/>
        </w:rPr>
        <w:lastRenderedPageBreak/>
        <w:t>RYAN</w:t>
      </w:r>
    </w:p>
    <w:p w:rsidR="008808DD" w:rsidRPr="000D3FD6" w:rsidRDefault="008808DD" w:rsidP="008808DD">
      <w:pPr>
        <w:pStyle w:val="Dialogue"/>
        <w:rPr>
          <w:color w:val="000000"/>
        </w:rPr>
      </w:pPr>
      <w:r w:rsidRPr="000D3FD6">
        <w:rPr>
          <w:color w:val="000000"/>
        </w:rPr>
        <w:t>Is this a…?</w:t>
      </w:r>
    </w:p>
    <w:p w:rsidR="008808DD" w:rsidRPr="000D3FD6" w:rsidRDefault="008808DD" w:rsidP="008808DD">
      <w:pPr>
        <w:pStyle w:val="Character"/>
        <w:rPr>
          <w:color w:val="000000"/>
        </w:rPr>
      </w:pPr>
      <w:r w:rsidRPr="000D3FD6">
        <w:rPr>
          <w:color w:val="000000"/>
        </w:rPr>
        <w:t>DR. BOURKE</w:t>
      </w:r>
    </w:p>
    <w:p w:rsidR="008808DD" w:rsidRPr="000D3FD6" w:rsidRDefault="008808DD" w:rsidP="008808DD">
      <w:pPr>
        <w:pStyle w:val="Dialogue"/>
        <w:rPr>
          <w:color w:val="000000"/>
        </w:rPr>
      </w:pPr>
      <w:r w:rsidRPr="000D3FD6">
        <w:rPr>
          <w:color w:val="000000"/>
        </w:rPr>
        <w:t>No</w:t>
      </w:r>
      <w:r w:rsidR="001A6A9B">
        <w:rPr>
          <w:color w:val="000000"/>
        </w:rPr>
        <w:t>, this isn’t a memory. It’</w:t>
      </w:r>
      <w:r w:rsidRPr="000D3FD6">
        <w:rPr>
          <w:color w:val="000000"/>
        </w:rPr>
        <w:t>s a blue room.</w:t>
      </w:r>
    </w:p>
    <w:p w:rsidR="008808DD" w:rsidRPr="000D3FD6" w:rsidRDefault="008808DD" w:rsidP="008808DD">
      <w:pPr>
        <w:pStyle w:val="Character"/>
        <w:rPr>
          <w:color w:val="000000"/>
        </w:rPr>
      </w:pPr>
      <w:r w:rsidRPr="000D3FD6">
        <w:rPr>
          <w:color w:val="000000"/>
        </w:rPr>
        <w:t>RYAN</w:t>
      </w:r>
    </w:p>
    <w:p w:rsidR="008808DD" w:rsidRPr="000D3FD6" w:rsidRDefault="001A6A9B" w:rsidP="008808DD">
      <w:pPr>
        <w:pStyle w:val="Dialogue"/>
        <w:rPr>
          <w:color w:val="000000"/>
        </w:rPr>
      </w:pPr>
      <w:r>
        <w:rPr>
          <w:color w:val="000000"/>
        </w:rPr>
        <w:t>T</w:t>
      </w:r>
      <w:r w:rsidR="008808DD" w:rsidRPr="000D3FD6">
        <w:rPr>
          <w:color w:val="000000"/>
        </w:rPr>
        <w:t>hat would’v</w:t>
      </w:r>
      <w:r>
        <w:rPr>
          <w:color w:val="000000"/>
        </w:rPr>
        <w:t>e been my second guess. Where’s</w:t>
      </w:r>
      <w:r w:rsidR="008808DD" w:rsidRPr="000D3FD6">
        <w:rPr>
          <w:color w:val="000000"/>
        </w:rPr>
        <w:t xml:space="preserve"> Altman?</w:t>
      </w:r>
    </w:p>
    <w:p w:rsidR="008808DD" w:rsidRPr="000D3FD6" w:rsidRDefault="008808DD" w:rsidP="008808DD">
      <w:pPr>
        <w:pStyle w:val="Character"/>
        <w:rPr>
          <w:color w:val="000000"/>
        </w:rPr>
      </w:pPr>
      <w:r w:rsidRPr="000D3FD6">
        <w:rPr>
          <w:color w:val="000000"/>
        </w:rPr>
        <w:t>DR. BOURKE</w:t>
      </w:r>
    </w:p>
    <w:p w:rsidR="008808DD" w:rsidRPr="000D3FD6" w:rsidRDefault="008808DD" w:rsidP="008808DD">
      <w:pPr>
        <w:pStyle w:val="Dialogue"/>
        <w:rPr>
          <w:color w:val="000000"/>
        </w:rPr>
      </w:pPr>
      <w:r w:rsidRPr="000D3FD6">
        <w:rPr>
          <w:color w:val="000000"/>
        </w:rPr>
        <w:t>Dr. Altman won’t be joining us anymore.</w:t>
      </w:r>
    </w:p>
    <w:p w:rsidR="008808DD" w:rsidRPr="000D3FD6" w:rsidRDefault="008808DD" w:rsidP="008808DD">
      <w:pPr>
        <w:pStyle w:val="Character"/>
        <w:rPr>
          <w:color w:val="000000"/>
        </w:rPr>
      </w:pPr>
      <w:r w:rsidRPr="000D3FD6">
        <w:rPr>
          <w:color w:val="000000"/>
        </w:rPr>
        <w:t>RYAN</w:t>
      </w:r>
    </w:p>
    <w:p w:rsidR="008808DD" w:rsidRPr="000D3FD6" w:rsidRDefault="008808DD" w:rsidP="008808DD">
      <w:pPr>
        <w:pStyle w:val="Dialogue"/>
        <w:rPr>
          <w:color w:val="000000"/>
        </w:rPr>
      </w:pPr>
      <w:r w:rsidRPr="000D3FD6">
        <w:rPr>
          <w:color w:val="000000"/>
        </w:rPr>
        <w:t>What?</w:t>
      </w:r>
    </w:p>
    <w:p w:rsidR="008808DD" w:rsidRPr="000D3FD6" w:rsidRDefault="008808DD" w:rsidP="008808DD">
      <w:pPr>
        <w:pStyle w:val="Character"/>
        <w:rPr>
          <w:color w:val="000000"/>
        </w:rPr>
      </w:pPr>
      <w:r w:rsidRPr="000D3FD6">
        <w:rPr>
          <w:color w:val="000000"/>
        </w:rPr>
        <w:t>DR. BOURKE</w:t>
      </w:r>
    </w:p>
    <w:p w:rsidR="008808DD" w:rsidRPr="000D3FD6" w:rsidRDefault="008808DD" w:rsidP="008808DD">
      <w:pPr>
        <w:pStyle w:val="Dialogue"/>
        <w:rPr>
          <w:color w:val="000000"/>
        </w:rPr>
      </w:pPr>
      <w:r w:rsidRPr="000D3FD6">
        <w:rPr>
          <w:color w:val="000000"/>
        </w:rPr>
        <w:t>Let’s say thing</w:t>
      </w:r>
      <w:r w:rsidR="001F27BB" w:rsidRPr="000D3FD6">
        <w:rPr>
          <w:color w:val="000000"/>
        </w:rPr>
        <w:t>s</w:t>
      </w:r>
      <w:r w:rsidRPr="000D3FD6">
        <w:rPr>
          <w:color w:val="000000"/>
        </w:rPr>
        <w:t xml:space="preserve"> are getting complicated outside your head, Mr. Green. I’ll be in charge of the procedure from now on.</w:t>
      </w:r>
    </w:p>
    <w:p w:rsidR="008808DD" w:rsidRPr="000D3FD6" w:rsidRDefault="008808DD" w:rsidP="008808DD">
      <w:pPr>
        <w:pStyle w:val="Character"/>
        <w:rPr>
          <w:color w:val="000000"/>
        </w:rPr>
      </w:pPr>
      <w:r w:rsidRPr="000D3FD6">
        <w:rPr>
          <w:color w:val="000000"/>
        </w:rPr>
        <w:t>RYAN</w:t>
      </w:r>
    </w:p>
    <w:p w:rsidR="008808DD" w:rsidRPr="000D3FD6" w:rsidRDefault="008808DD" w:rsidP="008808DD">
      <w:pPr>
        <w:pStyle w:val="Dialogue"/>
        <w:rPr>
          <w:color w:val="000000"/>
        </w:rPr>
      </w:pPr>
      <w:r w:rsidRPr="000D3FD6">
        <w:rPr>
          <w:color w:val="000000"/>
        </w:rPr>
        <w:t>Get me Altma</w:t>
      </w:r>
      <w:r w:rsidR="001A6A9B">
        <w:rPr>
          <w:color w:val="000000"/>
        </w:rPr>
        <w:t>n now, Bourke. I won’t do this anymore.</w:t>
      </w:r>
    </w:p>
    <w:p w:rsidR="008808DD" w:rsidRPr="000D3FD6" w:rsidRDefault="008808DD" w:rsidP="008808DD">
      <w:pPr>
        <w:pStyle w:val="Character"/>
        <w:rPr>
          <w:color w:val="000000"/>
        </w:rPr>
      </w:pPr>
      <w:r w:rsidRPr="000D3FD6">
        <w:rPr>
          <w:color w:val="000000"/>
        </w:rPr>
        <w:t>DR. BOURKE</w:t>
      </w:r>
    </w:p>
    <w:p w:rsidR="008808DD" w:rsidRPr="000D3FD6" w:rsidRDefault="008808DD" w:rsidP="008808DD">
      <w:pPr>
        <w:pStyle w:val="Dialogue"/>
        <w:rPr>
          <w:color w:val="000000"/>
        </w:rPr>
      </w:pPr>
      <w:r w:rsidRPr="000D3FD6">
        <w:rPr>
          <w:color w:val="000000"/>
        </w:rPr>
        <w:t>We don’t have time for this, Mr. Green.</w:t>
      </w:r>
    </w:p>
    <w:p w:rsidR="008808DD" w:rsidRPr="001A6A9B" w:rsidRDefault="008808DD" w:rsidP="001A6A9B">
      <w:pPr>
        <w:pStyle w:val="Character"/>
        <w:rPr>
          <w:color w:val="000000"/>
        </w:rPr>
      </w:pPr>
      <w:r w:rsidRPr="000D3FD6">
        <w:t>DR. HAUSMAN</w:t>
      </w:r>
      <w:r w:rsidR="001A6A9B">
        <w:t xml:space="preserve"> (O.S.)</w:t>
      </w:r>
    </w:p>
    <w:p w:rsidR="008808DD" w:rsidRPr="000D3FD6" w:rsidRDefault="008808DD" w:rsidP="008808DD">
      <w:pPr>
        <w:pStyle w:val="Dialogue"/>
        <w:rPr>
          <w:color w:val="000000"/>
        </w:rPr>
      </w:pPr>
      <w:r w:rsidRPr="000D3FD6">
        <w:rPr>
          <w:color w:val="000000"/>
        </w:rPr>
        <w:t>Yes, we do.</w:t>
      </w:r>
    </w:p>
    <w:p w:rsidR="008808DD" w:rsidRPr="000D3FD6" w:rsidRDefault="008808DD" w:rsidP="008808DD">
      <w:pPr>
        <w:rPr>
          <w:color w:val="000000"/>
        </w:rPr>
      </w:pPr>
      <w:r w:rsidRPr="000D3FD6">
        <w:rPr>
          <w:color w:val="000000"/>
        </w:rPr>
        <w:t>DR. HAUSMAN walks</w:t>
      </w:r>
      <w:r w:rsidR="008F2458" w:rsidRPr="000D3FD6">
        <w:rPr>
          <w:color w:val="000000"/>
        </w:rPr>
        <w:t xml:space="preserve"> into the room. She’s a 4’3” 55-year-</w:t>
      </w:r>
      <w:r w:rsidRPr="000D3FD6">
        <w:rPr>
          <w:color w:val="000000"/>
        </w:rPr>
        <w:t xml:space="preserve">old red headed woman. Both Ryan and Dr. Bourke </w:t>
      </w:r>
      <w:r w:rsidR="008F2458" w:rsidRPr="000D3FD6">
        <w:rPr>
          <w:color w:val="000000"/>
        </w:rPr>
        <w:t>are</w:t>
      </w:r>
      <w:r w:rsidRPr="000D3FD6">
        <w:rPr>
          <w:color w:val="000000"/>
        </w:rPr>
        <w:t xml:space="preserve"> stunned</w:t>
      </w:r>
      <w:r w:rsidR="001A6A9B">
        <w:rPr>
          <w:color w:val="000000"/>
        </w:rPr>
        <w:t xml:space="preserve"> to see her</w:t>
      </w:r>
      <w:r w:rsidRPr="000D3FD6">
        <w:rPr>
          <w:color w:val="000000"/>
        </w:rPr>
        <w:t>.</w:t>
      </w:r>
    </w:p>
    <w:p w:rsidR="008808DD" w:rsidRPr="000D3FD6" w:rsidRDefault="008808DD" w:rsidP="008808DD">
      <w:pPr>
        <w:pStyle w:val="Character"/>
        <w:rPr>
          <w:color w:val="000000"/>
        </w:rPr>
      </w:pPr>
      <w:r w:rsidRPr="000D3FD6">
        <w:rPr>
          <w:color w:val="000000"/>
        </w:rPr>
        <w:t>DR. BOURKE</w:t>
      </w:r>
    </w:p>
    <w:p w:rsidR="008808DD" w:rsidRPr="000D3FD6" w:rsidRDefault="008808DD" w:rsidP="008808DD">
      <w:pPr>
        <w:pStyle w:val="Dialogue"/>
        <w:rPr>
          <w:color w:val="000000"/>
        </w:rPr>
      </w:pPr>
      <w:r w:rsidRPr="000D3FD6">
        <w:rPr>
          <w:color w:val="000000"/>
        </w:rPr>
        <w:t>What are you doing here?</w:t>
      </w:r>
    </w:p>
    <w:p w:rsidR="008808DD" w:rsidRPr="000D3FD6" w:rsidRDefault="008808DD" w:rsidP="008808DD">
      <w:pPr>
        <w:pStyle w:val="Character"/>
        <w:rPr>
          <w:color w:val="000000"/>
        </w:rPr>
      </w:pPr>
      <w:r w:rsidRPr="000D3FD6">
        <w:rPr>
          <w:color w:val="000000"/>
        </w:rPr>
        <w:t>DR. HAUSMAN</w:t>
      </w:r>
    </w:p>
    <w:p w:rsidR="008808DD" w:rsidRPr="000D3FD6" w:rsidRDefault="008808DD" w:rsidP="008808DD">
      <w:pPr>
        <w:pStyle w:val="Dialogue"/>
        <w:rPr>
          <w:color w:val="000000"/>
        </w:rPr>
      </w:pPr>
      <w:r w:rsidRPr="000D3FD6">
        <w:rPr>
          <w:color w:val="000000"/>
        </w:rPr>
        <w:t>I’m here to protect Ryan’s interests, which you people lost track of a long time ago.</w:t>
      </w:r>
    </w:p>
    <w:p w:rsidR="008808DD" w:rsidRPr="000D3FD6" w:rsidRDefault="008808DD" w:rsidP="008808DD">
      <w:pPr>
        <w:pStyle w:val="Character"/>
        <w:rPr>
          <w:color w:val="000000"/>
        </w:rPr>
      </w:pPr>
      <w:r w:rsidRPr="000D3FD6">
        <w:rPr>
          <w:color w:val="000000"/>
        </w:rPr>
        <w:lastRenderedPageBreak/>
        <w:t>RYAN</w:t>
      </w:r>
    </w:p>
    <w:p w:rsidR="008808DD" w:rsidRPr="000D3FD6" w:rsidRDefault="008808DD" w:rsidP="008808DD">
      <w:pPr>
        <w:pStyle w:val="Dialogue"/>
        <w:rPr>
          <w:color w:val="000000"/>
        </w:rPr>
      </w:pPr>
      <w:r w:rsidRPr="000D3FD6">
        <w:rPr>
          <w:color w:val="000000"/>
        </w:rPr>
        <w:t>Who the hell are you?</w:t>
      </w:r>
    </w:p>
    <w:p w:rsidR="008808DD" w:rsidRPr="000D3FD6" w:rsidRDefault="008808DD" w:rsidP="008808DD">
      <w:pPr>
        <w:rPr>
          <w:color w:val="000000"/>
        </w:rPr>
      </w:pPr>
      <w:r w:rsidRPr="000D3FD6">
        <w:rPr>
          <w:color w:val="000000"/>
        </w:rPr>
        <w:t>Dr. Hausman walks up to Ryan and shakes his hand with a warm smile.</w:t>
      </w:r>
    </w:p>
    <w:p w:rsidR="008808DD" w:rsidRPr="000D3FD6" w:rsidRDefault="008808DD" w:rsidP="008808DD">
      <w:pPr>
        <w:pStyle w:val="Character"/>
        <w:rPr>
          <w:color w:val="000000"/>
        </w:rPr>
      </w:pPr>
      <w:r w:rsidRPr="000D3FD6">
        <w:rPr>
          <w:color w:val="000000"/>
        </w:rPr>
        <w:t>DR. HAUSMAN</w:t>
      </w:r>
    </w:p>
    <w:p w:rsidR="008808DD" w:rsidRPr="000D3FD6" w:rsidRDefault="008808DD" w:rsidP="008808DD">
      <w:pPr>
        <w:pStyle w:val="Dialogue"/>
        <w:rPr>
          <w:color w:val="000000"/>
        </w:rPr>
      </w:pPr>
      <w:r w:rsidRPr="000D3FD6">
        <w:rPr>
          <w:color w:val="000000"/>
        </w:rPr>
        <w:t>I’m sor</w:t>
      </w:r>
      <w:r w:rsidR="00AA21B6" w:rsidRPr="000D3FD6">
        <w:rPr>
          <w:color w:val="000000"/>
        </w:rPr>
        <w:t>ry, my name is Patricia Hausman.</w:t>
      </w:r>
      <w:r w:rsidRPr="000D3FD6">
        <w:rPr>
          <w:color w:val="000000"/>
        </w:rPr>
        <w:t xml:space="preserve"> I’m doctor Altman’s associate. And this one over here is Vincent Bourke. He was hired by your cute little wife.</w:t>
      </w:r>
    </w:p>
    <w:p w:rsidR="008808DD" w:rsidRPr="000D3FD6" w:rsidRDefault="008808DD" w:rsidP="008808DD">
      <w:pPr>
        <w:pStyle w:val="Character"/>
        <w:rPr>
          <w:color w:val="000000"/>
        </w:rPr>
      </w:pPr>
      <w:r w:rsidRPr="000D3FD6">
        <w:rPr>
          <w:color w:val="000000"/>
        </w:rPr>
        <w:t>RYAN</w:t>
      </w:r>
    </w:p>
    <w:p w:rsidR="008808DD" w:rsidRPr="000D3FD6" w:rsidRDefault="008808DD" w:rsidP="008808DD">
      <w:pPr>
        <w:pStyle w:val="Dialogue"/>
        <w:rPr>
          <w:color w:val="000000"/>
        </w:rPr>
      </w:pPr>
      <w:r w:rsidRPr="000D3FD6">
        <w:rPr>
          <w:color w:val="000000"/>
        </w:rPr>
        <w:t>My wife?</w:t>
      </w:r>
    </w:p>
    <w:p w:rsidR="008808DD" w:rsidRPr="000D3FD6" w:rsidRDefault="008808DD" w:rsidP="008808DD">
      <w:pPr>
        <w:pStyle w:val="Character"/>
        <w:rPr>
          <w:color w:val="000000"/>
        </w:rPr>
      </w:pPr>
      <w:r w:rsidRPr="000D3FD6">
        <w:rPr>
          <w:color w:val="000000"/>
        </w:rPr>
        <w:t>DR. HAUSMAN</w:t>
      </w:r>
    </w:p>
    <w:p w:rsidR="008808DD" w:rsidRPr="000D3FD6" w:rsidRDefault="008808DD" w:rsidP="008808DD">
      <w:pPr>
        <w:pStyle w:val="Dialogue"/>
        <w:rPr>
          <w:color w:val="000000"/>
        </w:rPr>
      </w:pPr>
      <w:r w:rsidRPr="000D3FD6">
        <w:rPr>
          <w:color w:val="000000"/>
        </w:rPr>
        <w:t>Yes, this here is a shrine dedicated to her,</w:t>
      </w:r>
      <w:r w:rsidR="009A716D" w:rsidRPr="000D3FD6">
        <w:rPr>
          <w:color w:val="000000"/>
        </w:rPr>
        <w:t xml:space="preserve"> a</w:t>
      </w:r>
      <w:r w:rsidRPr="000D3FD6">
        <w:rPr>
          <w:color w:val="000000"/>
        </w:rPr>
        <w:t>s you can see.</w:t>
      </w:r>
    </w:p>
    <w:p w:rsidR="008808DD" w:rsidRPr="000D3FD6" w:rsidRDefault="008808DD" w:rsidP="008808DD">
      <w:pPr>
        <w:pStyle w:val="ParentheticalDirection"/>
        <w:rPr>
          <w:color w:val="000000"/>
        </w:rPr>
      </w:pPr>
      <w:r w:rsidRPr="000D3FD6">
        <w:rPr>
          <w:color w:val="000000"/>
        </w:rPr>
        <w:t>(Sarcastic)</w:t>
      </w:r>
    </w:p>
    <w:p w:rsidR="00555752" w:rsidRPr="000D3FD6" w:rsidRDefault="00555752" w:rsidP="008808DD">
      <w:pPr>
        <w:pStyle w:val="Dialogue"/>
        <w:rPr>
          <w:color w:val="000000"/>
        </w:rPr>
      </w:pPr>
      <w:r w:rsidRPr="000D3FD6">
        <w:rPr>
          <w:color w:val="000000"/>
        </w:rPr>
        <w:t>Cute, huh? Snapshots of your history together frozen in your head.</w:t>
      </w:r>
    </w:p>
    <w:p w:rsidR="00555752" w:rsidRPr="000D3FD6" w:rsidRDefault="00555752" w:rsidP="00555752">
      <w:pPr>
        <w:rPr>
          <w:color w:val="000000"/>
        </w:rPr>
      </w:pPr>
      <w:r w:rsidRPr="000D3FD6">
        <w:rPr>
          <w:color w:val="000000"/>
        </w:rPr>
        <w:t>Ryan takes one of the pictures from a column and stares at it while he holds it.</w:t>
      </w:r>
    </w:p>
    <w:p w:rsidR="00555752" w:rsidRPr="000D3FD6" w:rsidRDefault="00555752" w:rsidP="00555752">
      <w:pPr>
        <w:pStyle w:val="Character"/>
        <w:rPr>
          <w:color w:val="000000"/>
        </w:rPr>
      </w:pPr>
      <w:r w:rsidRPr="000D3FD6">
        <w:rPr>
          <w:color w:val="000000"/>
        </w:rPr>
        <w:t>DR. HAUSMAN</w:t>
      </w:r>
    </w:p>
    <w:p w:rsidR="00555752" w:rsidRPr="000D3FD6" w:rsidRDefault="00555752" w:rsidP="00555752">
      <w:pPr>
        <w:pStyle w:val="Dialogue"/>
        <w:rPr>
          <w:color w:val="000000"/>
        </w:rPr>
      </w:pPr>
      <w:r w:rsidRPr="000D3FD6">
        <w:rPr>
          <w:color w:val="000000"/>
        </w:rPr>
        <w:t>She put Mr. Bourke here in charge of the regression and took Altman out.</w:t>
      </w:r>
    </w:p>
    <w:p w:rsidR="00555752" w:rsidRPr="000D3FD6" w:rsidRDefault="00555752" w:rsidP="00555752">
      <w:pPr>
        <w:pStyle w:val="Character"/>
        <w:rPr>
          <w:color w:val="000000"/>
        </w:rPr>
      </w:pPr>
      <w:r w:rsidRPr="000D3FD6">
        <w:rPr>
          <w:color w:val="000000"/>
        </w:rPr>
        <w:t>RYAN</w:t>
      </w:r>
    </w:p>
    <w:p w:rsidR="00555752" w:rsidRPr="000D3FD6" w:rsidRDefault="00555752" w:rsidP="00555752">
      <w:pPr>
        <w:pStyle w:val="Dialogue"/>
        <w:rPr>
          <w:color w:val="000000"/>
        </w:rPr>
      </w:pPr>
      <w:r w:rsidRPr="000D3FD6">
        <w:rPr>
          <w:color w:val="000000"/>
        </w:rPr>
        <w:t>Why would she do that?</w:t>
      </w:r>
    </w:p>
    <w:p w:rsidR="00555752" w:rsidRPr="000D3FD6" w:rsidRDefault="00555752" w:rsidP="00555752">
      <w:pPr>
        <w:pStyle w:val="Character"/>
        <w:rPr>
          <w:color w:val="000000"/>
        </w:rPr>
      </w:pPr>
      <w:r w:rsidRPr="000D3FD6">
        <w:rPr>
          <w:color w:val="000000"/>
        </w:rPr>
        <w:t>DR. HAUSMAN</w:t>
      </w:r>
    </w:p>
    <w:p w:rsidR="00555752" w:rsidRPr="000D3FD6" w:rsidRDefault="00555752" w:rsidP="00555752">
      <w:pPr>
        <w:pStyle w:val="Dialogue"/>
        <w:rPr>
          <w:color w:val="000000"/>
        </w:rPr>
      </w:pPr>
      <w:r w:rsidRPr="000D3FD6">
        <w:rPr>
          <w:color w:val="000000"/>
        </w:rPr>
        <w:t>Yes, Vinnie, why would she do that?</w:t>
      </w:r>
    </w:p>
    <w:p w:rsidR="00555752" w:rsidRPr="000D3FD6" w:rsidRDefault="00555752" w:rsidP="00555752">
      <w:pPr>
        <w:pStyle w:val="Character"/>
        <w:rPr>
          <w:color w:val="000000"/>
        </w:rPr>
      </w:pPr>
      <w:r w:rsidRPr="000D3FD6">
        <w:rPr>
          <w:color w:val="000000"/>
        </w:rPr>
        <w:t>DR. BOURKE</w:t>
      </w:r>
    </w:p>
    <w:p w:rsidR="00555752" w:rsidRPr="000D3FD6" w:rsidRDefault="00555752" w:rsidP="00555752">
      <w:pPr>
        <w:pStyle w:val="Dialogue"/>
        <w:rPr>
          <w:color w:val="000000"/>
        </w:rPr>
      </w:pPr>
      <w:r w:rsidRPr="000D3FD6">
        <w:rPr>
          <w:color w:val="000000"/>
        </w:rPr>
        <w:t>I think it’ll be best</w:t>
      </w:r>
      <w:r w:rsidR="009A716D" w:rsidRPr="000D3FD6">
        <w:rPr>
          <w:color w:val="000000"/>
        </w:rPr>
        <w:t xml:space="preserve"> for the procedure i</w:t>
      </w:r>
      <w:r w:rsidR="00E359FB" w:rsidRPr="000D3FD6">
        <w:rPr>
          <w:color w:val="000000"/>
        </w:rPr>
        <w:t>f</w:t>
      </w:r>
      <w:r w:rsidR="009A716D" w:rsidRPr="000D3FD6">
        <w:rPr>
          <w:color w:val="000000"/>
        </w:rPr>
        <w:t xml:space="preserve"> we refrain</w:t>
      </w:r>
      <w:r w:rsidRPr="000D3FD6">
        <w:rPr>
          <w:color w:val="000000"/>
        </w:rPr>
        <w:t xml:space="preserve"> from disclosing any</w:t>
      </w:r>
      <w:r w:rsidR="00E359FB" w:rsidRPr="000D3FD6">
        <w:rPr>
          <w:color w:val="000000"/>
        </w:rPr>
        <w:t xml:space="preserve"> </w:t>
      </w:r>
      <w:r w:rsidRPr="000D3FD6">
        <w:rPr>
          <w:color w:val="000000"/>
        </w:rPr>
        <w:t>more information about this subject, Mr. Green.</w:t>
      </w:r>
    </w:p>
    <w:p w:rsidR="00555752" w:rsidRPr="000D3FD6" w:rsidRDefault="00555752" w:rsidP="00555752">
      <w:pPr>
        <w:pStyle w:val="Character"/>
        <w:rPr>
          <w:color w:val="000000"/>
        </w:rPr>
      </w:pPr>
      <w:r w:rsidRPr="000D3FD6">
        <w:rPr>
          <w:color w:val="000000"/>
        </w:rPr>
        <w:t>DR. HAUSMAN</w:t>
      </w:r>
    </w:p>
    <w:p w:rsidR="005F4D35" w:rsidRPr="000D3FD6" w:rsidRDefault="00555752" w:rsidP="00555752">
      <w:pPr>
        <w:pStyle w:val="Dialogue"/>
        <w:rPr>
          <w:color w:val="000000"/>
        </w:rPr>
      </w:pPr>
      <w:r w:rsidRPr="000D3FD6">
        <w:rPr>
          <w:color w:val="000000"/>
        </w:rPr>
        <w:t xml:space="preserve">Of course. </w:t>
      </w:r>
      <w:r w:rsidR="00E359FB" w:rsidRPr="000D3FD6">
        <w:rPr>
          <w:color w:val="000000"/>
        </w:rPr>
        <w:t>But</w:t>
      </w:r>
      <w:r w:rsidRPr="000D3FD6">
        <w:rPr>
          <w:color w:val="000000"/>
        </w:rPr>
        <w:t xml:space="preserve"> you can’t kick me out, can you, Vinnie</w:t>
      </w:r>
      <w:r w:rsidR="005F4D35" w:rsidRPr="000D3FD6">
        <w:rPr>
          <w:color w:val="000000"/>
        </w:rPr>
        <w:t>?</w:t>
      </w:r>
    </w:p>
    <w:p w:rsidR="005F4D35" w:rsidRPr="000D3FD6" w:rsidRDefault="005F4D35" w:rsidP="005F4D35">
      <w:pPr>
        <w:pStyle w:val="Character"/>
        <w:rPr>
          <w:color w:val="000000"/>
        </w:rPr>
      </w:pPr>
      <w:r w:rsidRPr="000D3FD6">
        <w:rPr>
          <w:color w:val="000000"/>
        </w:rPr>
        <w:lastRenderedPageBreak/>
        <w:t>RYAN</w:t>
      </w:r>
    </w:p>
    <w:p w:rsidR="005F4D35" w:rsidRPr="000D3FD6" w:rsidRDefault="005F4D35" w:rsidP="005F4D35">
      <w:pPr>
        <w:pStyle w:val="ParentheticalDirection"/>
        <w:rPr>
          <w:color w:val="000000"/>
        </w:rPr>
      </w:pPr>
      <w:r w:rsidRPr="000D3FD6">
        <w:rPr>
          <w:color w:val="000000"/>
        </w:rPr>
        <w:t>(To Bourke)</w:t>
      </w:r>
    </w:p>
    <w:p w:rsidR="005F4D35" w:rsidRPr="000D3FD6" w:rsidRDefault="005F4D35" w:rsidP="005F4D35">
      <w:pPr>
        <w:pStyle w:val="Dialogue"/>
        <w:rPr>
          <w:color w:val="000000"/>
        </w:rPr>
      </w:pPr>
      <w:r w:rsidRPr="000D3FD6">
        <w:rPr>
          <w:color w:val="000000"/>
        </w:rPr>
        <w:t>What the hell’s going on? Where did she find you?</w:t>
      </w:r>
    </w:p>
    <w:p w:rsidR="005F4D35" w:rsidRPr="000D3FD6" w:rsidRDefault="005F4D35" w:rsidP="005F4D35">
      <w:pPr>
        <w:pStyle w:val="Character"/>
        <w:rPr>
          <w:color w:val="000000"/>
        </w:rPr>
      </w:pPr>
      <w:r w:rsidRPr="000D3FD6">
        <w:rPr>
          <w:color w:val="000000"/>
        </w:rPr>
        <w:t>DR. HAUSMAN</w:t>
      </w:r>
    </w:p>
    <w:p w:rsidR="005F4D35" w:rsidRPr="000D3FD6" w:rsidRDefault="005F4D35" w:rsidP="005F4D35">
      <w:pPr>
        <w:pStyle w:val="Dialogue"/>
        <w:rPr>
          <w:color w:val="000000"/>
        </w:rPr>
      </w:pPr>
      <w:r w:rsidRPr="000D3FD6">
        <w:rPr>
          <w:color w:val="000000"/>
        </w:rPr>
        <w:t xml:space="preserve">She googled </w:t>
      </w:r>
      <w:r w:rsidR="001A6A9B">
        <w:rPr>
          <w:color w:val="000000"/>
        </w:rPr>
        <w:t xml:space="preserve">him under </w:t>
      </w:r>
      <w:r w:rsidR="003C059D">
        <w:rPr>
          <w:color w:val="000000"/>
        </w:rPr>
        <w:t>pony tail</w:t>
      </w:r>
      <w:r w:rsidR="001A6A9B">
        <w:rPr>
          <w:color w:val="000000"/>
        </w:rPr>
        <w:t xml:space="preserve"> hacks</w:t>
      </w:r>
      <w:r w:rsidRPr="000D3FD6">
        <w:rPr>
          <w:color w:val="000000"/>
        </w:rPr>
        <w:t>.</w:t>
      </w:r>
    </w:p>
    <w:p w:rsidR="005F4D35" w:rsidRPr="000D3FD6" w:rsidRDefault="005F4D35" w:rsidP="005F4D35">
      <w:pPr>
        <w:pStyle w:val="Character"/>
        <w:rPr>
          <w:color w:val="000000"/>
        </w:rPr>
      </w:pPr>
      <w:r w:rsidRPr="000D3FD6">
        <w:rPr>
          <w:color w:val="000000"/>
        </w:rPr>
        <w:t>DR. BOURKE</w:t>
      </w:r>
    </w:p>
    <w:p w:rsidR="005F4D35" w:rsidRPr="000D3FD6" w:rsidRDefault="005F4D35" w:rsidP="005F4D35">
      <w:pPr>
        <w:pStyle w:val="Dialogue"/>
        <w:rPr>
          <w:color w:val="000000"/>
        </w:rPr>
      </w:pPr>
      <w:r w:rsidRPr="000D3FD6">
        <w:rPr>
          <w:color w:val="000000"/>
        </w:rPr>
        <w:t>Oh, that’s cute, Hausman.</w:t>
      </w:r>
      <w:r w:rsidR="003C059D">
        <w:rPr>
          <w:color w:val="000000"/>
        </w:rPr>
        <w:t xml:space="preserve"> Is that German for angry demented</w:t>
      </w:r>
      <w:r w:rsidRPr="000D3FD6">
        <w:rPr>
          <w:color w:val="000000"/>
        </w:rPr>
        <w:t xml:space="preserve"> dwarf?</w:t>
      </w:r>
    </w:p>
    <w:p w:rsidR="005F4D35" w:rsidRPr="000D3FD6" w:rsidRDefault="005F4D35" w:rsidP="005F4D35">
      <w:pPr>
        <w:rPr>
          <w:color w:val="000000"/>
        </w:rPr>
      </w:pPr>
      <w:r w:rsidRPr="000D3FD6">
        <w:rPr>
          <w:color w:val="000000"/>
        </w:rPr>
        <w:t>The ceiling starts cracking</w:t>
      </w:r>
      <w:r w:rsidR="00040C77" w:rsidRPr="000D3FD6">
        <w:rPr>
          <w:color w:val="000000"/>
        </w:rPr>
        <w:t>,</w:t>
      </w:r>
      <w:r w:rsidRPr="000D3FD6">
        <w:rPr>
          <w:color w:val="000000"/>
        </w:rPr>
        <w:t xml:space="preserve"> and columns start to crumble. Bourke looks up</w:t>
      </w:r>
      <w:r w:rsidR="00644BF2" w:rsidRPr="000D3FD6">
        <w:rPr>
          <w:color w:val="000000"/>
        </w:rPr>
        <w:t>,</w:t>
      </w:r>
      <w:r w:rsidRPr="000D3FD6">
        <w:rPr>
          <w:color w:val="000000"/>
        </w:rPr>
        <w:t xml:space="preserve"> petrified.</w:t>
      </w:r>
    </w:p>
    <w:p w:rsidR="005F4D35" w:rsidRPr="000D3FD6" w:rsidRDefault="005F4D35" w:rsidP="005F4D35">
      <w:pPr>
        <w:pStyle w:val="Character"/>
        <w:rPr>
          <w:color w:val="000000"/>
        </w:rPr>
      </w:pPr>
      <w:r w:rsidRPr="000D3FD6">
        <w:rPr>
          <w:color w:val="000000"/>
        </w:rPr>
        <w:t>DR. BOURKE</w:t>
      </w:r>
    </w:p>
    <w:p w:rsidR="005F4D35" w:rsidRPr="000D3FD6" w:rsidRDefault="005F4D35" w:rsidP="005F4D35">
      <w:pPr>
        <w:pStyle w:val="Dialogue"/>
        <w:rPr>
          <w:color w:val="000000"/>
        </w:rPr>
      </w:pPr>
      <w:r w:rsidRPr="000D3FD6">
        <w:rPr>
          <w:color w:val="000000"/>
        </w:rPr>
        <w:t>Is that supposed to happen?</w:t>
      </w:r>
    </w:p>
    <w:p w:rsidR="005F4D35" w:rsidRPr="000D3FD6" w:rsidRDefault="005F4D35" w:rsidP="005F4D35">
      <w:pPr>
        <w:pStyle w:val="Character"/>
        <w:rPr>
          <w:color w:val="000000"/>
        </w:rPr>
      </w:pPr>
      <w:r w:rsidRPr="000D3FD6">
        <w:rPr>
          <w:color w:val="000000"/>
        </w:rPr>
        <w:t>RYAN</w:t>
      </w:r>
    </w:p>
    <w:p w:rsidR="005F4D35" w:rsidRPr="000D3FD6" w:rsidRDefault="005F4D35" w:rsidP="005F4D35">
      <w:pPr>
        <w:pStyle w:val="Dialogue"/>
        <w:rPr>
          <w:color w:val="000000"/>
        </w:rPr>
      </w:pPr>
      <w:r w:rsidRPr="000D3FD6">
        <w:rPr>
          <w:color w:val="000000"/>
        </w:rPr>
        <w:t>What’s my wife doing out there?</w:t>
      </w:r>
    </w:p>
    <w:p w:rsidR="005F4D35" w:rsidRPr="000D3FD6" w:rsidRDefault="005F4D35" w:rsidP="005F4D35">
      <w:pPr>
        <w:pStyle w:val="Character"/>
        <w:rPr>
          <w:color w:val="000000"/>
        </w:rPr>
      </w:pPr>
      <w:r w:rsidRPr="000D3FD6">
        <w:rPr>
          <w:color w:val="000000"/>
        </w:rPr>
        <w:t>DR. HAUSMAN</w:t>
      </w:r>
    </w:p>
    <w:p w:rsidR="005F4D35" w:rsidRPr="000D3FD6" w:rsidRDefault="005F4D35" w:rsidP="005F4D35">
      <w:pPr>
        <w:pStyle w:val="Dialogue"/>
        <w:rPr>
          <w:color w:val="000000"/>
        </w:rPr>
      </w:pPr>
      <w:r w:rsidRPr="000D3FD6">
        <w:rPr>
          <w:color w:val="000000"/>
        </w:rPr>
        <w:t>Don’t worry, honey, it’s just too complicated outside your head right now. But rest assured, I’ll get you out of here.</w:t>
      </w:r>
    </w:p>
    <w:p w:rsidR="005F4D35" w:rsidRPr="000D3FD6" w:rsidRDefault="005F4D35" w:rsidP="005F4D35">
      <w:pPr>
        <w:pStyle w:val="Character"/>
        <w:rPr>
          <w:color w:val="000000"/>
        </w:rPr>
      </w:pPr>
      <w:r w:rsidRPr="000D3FD6">
        <w:rPr>
          <w:color w:val="000000"/>
        </w:rPr>
        <w:t>DR. BOURKE</w:t>
      </w:r>
    </w:p>
    <w:p w:rsidR="005F4D35" w:rsidRPr="000D3FD6" w:rsidRDefault="005F4D35" w:rsidP="005F4D35">
      <w:pPr>
        <w:pStyle w:val="Dialogue"/>
        <w:rPr>
          <w:color w:val="000000"/>
        </w:rPr>
      </w:pPr>
      <w:r w:rsidRPr="000D3FD6">
        <w:rPr>
          <w:color w:val="000000"/>
        </w:rPr>
        <w:t>Hey, Hausman, I’m in charge here!</w:t>
      </w:r>
    </w:p>
    <w:p w:rsidR="005F4D35" w:rsidRPr="000D3FD6" w:rsidRDefault="005F4D35" w:rsidP="005F4D35">
      <w:pPr>
        <w:rPr>
          <w:color w:val="000000"/>
        </w:rPr>
      </w:pPr>
      <w:r w:rsidRPr="000D3FD6">
        <w:rPr>
          <w:color w:val="000000"/>
        </w:rPr>
        <w:t>A column collapses in front of Bourke</w:t>
      </w:r>
      <w:r w:rsidR="00644BF2" w:rsidRPr="000D3FD6">
        <w:rPr>
          <w:color w:val="000000"/>
        </w:rPr>
        <w:t>,</w:t>
      </w:r>
      <w:r w:rsidRPr="000D3FD6">
        <w:rPr>
          <w:color w:val="000000"/>
        </w:rPr>
        <w:t xml:space="preserve"> and he runs for cover.</w:t>
      </w:r>
    </w:p>
    <w:p w:rsidR="005F4D35" w:rsidRPr="000D3FD6" w:rsidRDefault="005F4D35" w:rsidP="005F4D35">
      <w:pPr>
        <w:pStyle w:val="Character"/>
        <w:rPr>
          <w:color w:val="000000"/>
        </w:rPr>
      </w:pPr>
      <w:r w:rsidRPr="000D3FD6">
        <w:rPr>
          <w:color w:val="000000"/>
        </w:rPr>
        <w:t>DR. BOURKE</w:t>
      </w:r>
    </w:p>
    <w:p w:rsidR="005F4D35" w:rsidRPr="000D3FD6" w:rsidRDefault="005F4D35" w:rsidP="005F4D35">
      <w:pPr>
        <w:pStyle w:val="Dialogue"/>
        <w:rPr>
          <w:color w:val="000000"/>
        </w:rPr>
      </w:pPr>
      <w:r w:rsidRPr="000D3FD6">
        <w:rPr>
          <w:color w:val="000000"/>
        </w:rPr>
        <w:t>Ryan, don’t worry, you’re in good hands.</w:t>
      </w:r>
    </w:p>
    <w:p w:rsidR="005F4D35" w:rsidRPr="000D3FD6" w:rsidRDefault="005F4D35" w:rsidP="00C21222">
      <w:pPr>
        <w:rPr>
          <w:color w:val="000000"/>
        </w:rPr>
      </w:pPr>
      <w:r w:rsidRPr="000D3FD6">
        <w:rPr>
          <w:color w:val="000000"/>
        </w:rPr>
        <w:t xml:space="preserve">Ryan looks at a picture </w:t>
      </w:r>
      <w:r w:rsidR="00644BF2" w:rsidRPr="000D3FD6">
        <w:rPr>
          <w:color w:val="000000"/>
        </w:rPr>
        <w:t>that</w:t>
      </w:r>
      <w:r w:rsidRPr="000D3FD6">
        <w:rPr>
          <w:color w:val="000000"/>
        </w:rPr>
        <w:t xml:space="preserve"> fell on the floor. It’s a picture of his wife smiling sensually. The ceiling finally caves in and falls on everybody.</w:t>
      </w:r>
    </w:p>
    <w:p w:rsidR="005F4D35" w:rsidRPr="000D3FD6" w:rsidRDefault="005F4D35" w:rsidP="003C059D">
      <w:pPr>
        <w:pStyle w:val="Heading1"/>
        <w:numPr>
          <w:ilvl w:val="0"/>
          <w:numId w:val="0"/>
        </w:numPr>
        <w:rPr>
          <w:color w:val="000000"/>
        </w:rPr>
      </w:pPr>
      <w:r w:rsidRPr="000D3FD6">
        <w:rPr>
          <w:color w:val="000000"/>
        </w:rPr>
        <w:t>INT. BRAD'S LIVING ROOM - night</w:t>
      </w:r>
    </w:p>
    <w:p w:rsidR="004B2BDD" w:rsidRPr="000D3FD6" w:rsidRDefault="00A66568" w:rsidP="005F4D35">
      <w:pPr>
        <w:rPr>
          <w:color w:val="000000"/>
        </w:rPr>
      </w:pPr>
      <w:r w:rsidRPr="000D3FD6">
        <w:rPr>
          <w:color w:val="000000"/>
        </w:rPr>
        <w:t>A 22-year-</w:t>
      </w:r>
      <w:r w:rsidR="005F4D35" w:rsidRPr="000D3FD6">
        <w:rPr>
          <w:color w:val="000000"/>
        </w:rPr>
        <w:t xml:space="preserve">old Ryan stands in Brad’s dorm room’s living room. He looks confused. </w:t>
      </w:r>
    </w:p>
    <w:p w:rsidR="004B2BDD" w:rsidRPr="000D3FD6" w:rsidRDefault="004B2BDD" w:rsidP="004B2BDD">
      <w:pPr>
        <w:pStyle w:val="Character"/>
        <w:rPr>
          <w:color w:val="000000"/>
        </w:rPr>
      </w:pPr>
      <w:r w:rsidRPr="000D3FD6">
        <w:rPr>
          <w:color w:val="000000"/>
        </w:rPr>
        <w:lastRenderedPageBreak/>
        <w:t>KATE (O.S.)</w:t>
      </w:r>
    </w:p>
    <w:p w:rsidR="004B2BDD" w:rsidRPr="000D3FD6" w:rsidRDefault="004B2BDD" w:rsidP="004B2BDD">
      <w:pPr>
        <w:pStyle w:val="Dialogue"/>
        <w:rPr>
          <w:color w:val="000000"/>
        </w:rPr>
      </w:pPr>
      <w:r w:rsidRPr="000D3FD6">
        <w:rPr>
          <w:color w:val="000000"/>
        </w:rPr>
        <w:t>Ryan?</w:t>
      </w:r>
    </w:p>
    <w:p w:rsidR="00C962BD" w:rsidRDefault="004B2BDD" w:rsidP="004B2BDD">
      <w:pPr>
        <w:rPr>
          <w:color w:val="000000"/>
        </w:rPr>
      </w:pPr>
      <w:r w:rsidRPr="000D3FD6">
        <w:rPr>
          <w:color w:val="000000"/>
        </w:rPr>
        <w:t xml:space="preserve">Ryan looks to his right and sees KATE NEWMAN, his future wife, standing next </w:t>
      </w:r>
      <w:r w:rsidR="00B05E1A" w:rsidRPr="000D3FD6">
        <w:rPr>
          <w:color w:val="000000"/>
        </w:rPr>
        <w:t>to the sofa. At this point, she is</w:t>
      </w:r>
      <w:r w:rsidRPr="000D3FD6">
        <w:rPr>
          <w:color w:val="000000"/>
        </w:rPr>
        <w:t xml:space="preserve"> 23</w:t>
      </w:r>
      <w:r w:rsidR="00B05E1A" w:rsidRPr="000D3FD6">
        <w:rPr>
          <w:color w:val="000000"/>
        </w:rPr>
        <w:t xml:space="preserve"> years old</w:t>
      </w:r>
      <w:r w:rsidRPr="000D3FD6">
        <w:rPr>
          <w:color w:val="000000"/>
        </w:rPr>
        <w:t xml:space="preserve">. He can’t believe his eyes. With one hand she holds a can of beer, in the other a joint. </w:t>
      </w:r>
    </w:p>
    <w:p w:rsidR="004B2BDD" w:rsidRPr="000D3FD6" w:rsidRDefault="004B2BDD" w:rsidP="004B2BDD">
      <w:pPr>
        <w:rPr>
          <w:color w:val="000000"/>
        </w:rPr>
      </w:pPr>
      <w:r w:rsidRPr="000D3FD6">
        <w:rPr>
          <w:color w:val="000000"/>
        </w:rPr>
        <w:t>He looks to a wall and</w:t>
      </w:r>
      <w:r w:rsidR="003C059D">
        <w:rPr>
          <w:color w:val="000000"/>
        </w:rPr>
        <w:t xml:space="preserve"> sees a red fluorescent number 3</w:t>
      </w:r>
      <w:r w:rsidRPr="000D3FD6">
        <w:rPr>
          <w:color w:val="000000"/>
        </w:rPr>
        <w:t xml:space="preserve"> written on it.</w:t>
      </w:r>
    </w:p>
    <w:p w:rsidR="004B2BDD" w:rsidRPr="000D3FD6" w:rsidRDefault="004B2BDD" w:rsidP="004B2BDD">
      <w:pPr>
        <w:pStyle w:val="Character"/>
        <w:rPr>
          <w:color w:val="000000"/>
        </w:rPr>
      </w:pPr>
      <w:r w:rsidRPr="000D3FD6">
        <w:rPr>
          <w:color w:val="000000"/>
        </w:rPr>
        <w:t>KATE</w:t>
      </w:r>
    </w:p>
    <w:p w:rsidR="004B2BDD" w:rsidRPr="000D3FD6" w:rsidRDefault="004B2BDD" w:rsidP="004B2BDD">
      <w:pPr>
        <w:pStyle w:val="Dialogue"/>
        <w:rPr>
          <w:color w:val="000000"/>
        </w:rPr>
      </w:pPr>
      <w:r w:rsidRPr="000D3FD6">
        <w:rPr>
          <w:color w:val="000000"/>
        </w:rPr>
        <w:t>Oh, poor baby.</w:t>
      </w:r>
    </w:p>
    <w:p w:rsidR="004B2BDD" w:rsidRPr="000D3FD6" w:rsidRDefault="004B2BDD" w:rsidP="004B2BDD">
      <w:pPr>
        <w:rPr>
          <w:color w:val="000000"/>
        </w:rPr>
      </w:pPr>
      <w:r w:rsidRPr="000D3FD6">
        <w:rPr>
          <w:color w:val="000000"/>
        </w:rPr>
        <w:t xml:space="preserve">She goes to him and gives him a hug. </w:t>
      </w:r>
    </w:p>
    <w:p w:rsidR="004B2BDD" w:rsidRPr="000D3FD6" w:rsidRDefault="004B2BDD" w:rsidP="004B2BDD">
      <w:pPr>
        <w:pStyle w:val="Character"/>
        <w:rPr>
          <w:color w:val="000000"/>
        </w:rPr>
      </w:pPr>
      <w:r w:rsidRPr="000D3FD6">
        <w:rPr>
          <w:color w:val="000000"/>
        </w:rPr>
        <w:t>RYAN</w:t>
      </w:r>
    </w:p>
    <w:p w:rsidR="004B2BDD" w:rsidRPr="000D3FD6" w:rsidRDefault="004B2BDD" w:rsidP="004B2BDD">
      <w:pPr>
        <w:pStyle w:val="Dialogue"/>
        <w:rPr>
          <w:color w:val="000000"/>
        </w:rPr>
      </w:pPr>
      <w:r w:rsidRPr="000D3FD6">
        <w:rPr>
          <w:color w:val="000000"/>
        </w:rPr>
        <w:t>Kate?</w:t>
      </w:r>
    </w:p>
    <w:p w:rsidR="004B2BDD" w:rsidRPr="000D3FD6" w:rsidRDefault="004B2BDD" w:rsidP="004B2BDD">
      <w:pPr>
        <w:pStyle w:val="Character"/>
        <w:rPr>
          <w:color w:val="000000"/>
        </w:rPr>
      </w:pPr>
      <w:r w:rsidRPr="000D3FD6">
        <w:rPr>
          <w:color w:val="000000"/>
        </w:rPr>
        <w:t>KATE</w:t>
      </w:r>
    </w:p>
    <w:p w:rsidR="004B2BDD" w:rsidRPr="000D3FD6" w:rsidRDefault="004B2BDD" w:rsidP="004B2BDD">
      <w:pPr>
        <w:pStyle w:val="Dialogue"/>
        <w:rPr>
          <w:color w:val="000000"/>
        </w:rPr>
      </w:pPr>
      <w:r w:rsidRPr="000D3FD6">
        <w:rPr>
          <w:color w:val="000000"/>
        </w:rPr>
        <w:t>Yeah?</w:t>
      </w:r>
    </w:p>
    <w:p w:rsidR="004B2BDD" w:rsidRPr="000D3FD6" w:rsidRDefault="004B2BDD" w:rsidP="004B2BDD">
      <w:pPr>
        <w:pStyle w:val="Character"/>
        <w:rPr>
          <w:color w:val="000000"/>
        </w:rPr>
      </w:pPr>
      <w:r w:rsidRPr="000D3FD6">
        <w:rPr>
          <w:color w:val="000000"/>
        </w:rPr>
        <w:t>RYAN</w:t>
      </w:r>
    </w:p>
    <w:p w:rsidR="004B2BDD" w:rsidRPr="000D3FD6" w:rsidRDefault="004B2BDD" w:rsidP="004B2BDD">
      <w:pPr>
        <w:pStyle w:val="Dialogue"/>
        <w:rPr>
          <w:color w:val="000000"/>
        </w:rPr>
      </w:pPr>
      <w:r w:rsidRPr="000D3FD6">
        <w:rPr>
          <w:color w:val="000000"/>
        </w:rPr>
        <w:t>What’s going on?</w:t>
      </w:r>
    </w:p>
    <w:p w:rsidR="004B2BDD" w:rsidRPr="000D3FD6" w:rsidRDefault="004B2BDD" w:rsidP="004B2BDD">
      <w:pPr>
        <w:rPr>
          <w:color w:val="000000"/>
        </w:rPr>
      </w:pPr>
      <w:r w:rsidRPr="000D3FD6">
        <w:rPr>
          <w:color w:val="000000"/>
        </w:rPr>
        <w:t>She stops hugging him.</w:t>
      </w:r>
    </w:p>
    <w:p w:rsidR="004B2BDD" w:rsidRPr="000D3FD6" w:rsidRDefault="004B2BDD" w:rsidP="004B2BDD">
      <w:pPr>
        <w:pStyle w:val="Character"/>
        <w:rPr>
          <w:color w:val="000000"/>
        </w:rPr>
      </w:pPr>
      <w:r w:rsidRPr="000D3FD6">
        <w:rPr>
          <w:color w:val="000000"/>
        </w:rPr>
        <w:t>KATE</w:t>
      </w:r>
    </w:p>
    <w:p w:rsidR="004B2BDD" w:rsidRPr="000D3FD6" w:rsidRDefault="004B2BDD" w:rsidP="004B2BDD">
      <w:pPr>
        <w:pStyle w:val="Dialogue"/>
        <w:rPr>
          <w:color w:val="000000"/>
        </w:rPr>
      </w:pPr>
      <w:r w:rsidRPr="000D3FD6">
        <w:rPr>
          <w:color w:val="000000"/>
        </w:rPr>
        <w:t>What do you mean?</w:t>
      </w:r>
    </w:p>
    <w:p w:rsidR="004B2BDD" w:rsidRPr="000D3FD6" w:rsidRDefault="004B2BDD" w:rsidP="004B2BDD">
      <w:pPr>
        <w:pStyle w:val="Character"/>
        <w:rPr>
          <w:color w:val="000000"/>
        </w:rPr>
      </w:pPr>
      <w:r w:rsidRPr="000D3FD6">
        <w:rPr>
          <w:color w:val="000000"/>
        </w:rPr>
        <w:t>RYAN</w:t>
      </w:r>
    </w:p>
    <w:p w:rsidR="004B2BDD" w:rsidRPr="000D3FD6" w:rsidRDefault="004B2BDD" w:rsidP="004B2BDD">
      <w:pPr>
        <w:pStyle w:val="Dialogue"/>
        <w:rPr>
          <w:color w:val="000000"/>
        </w:rPr>
      </w:pPr>
      <w:r w:rsidRPr="000D3FD6">
        <w:rPr>
          <w:color w:val="000000"/>
        </w:rPr>
        <w:t>I mean, what’s going on?</w:t>
      </w:r>
    </w:p>
    <w:p w:rsidR="004B2BDD" w:rsidRPr="000D3FD6" w:rsidRDefault="004B2BDD" w:rsidP="004B2BDD">
      <w:pPr>
        <w:rPr>
          <w:color w:val="000000"/>
        </w:rPr>
      </w:pPr>
      <w:r w:rsidRPr="000D3FD6">
        <w:rPr>
          <w:color w:val="000000"/>
        </w:rPr>
        <w:t>Kate takes Ryan’s hand.</w:t>
      </w:r>
    </w:p>
    <w:p w:rsidR="004B2BDD" w:rsidRPr="000D3FD6" w:rsidRDefault="004B2BDD" w:rsidP="004B2BDD">
      <w:pPr>
        <w:pStyle w:val="Character"/>
        <w:rPr>
          <w:color w:val="000000"/>
        </w:rPr>
      </w:pPr>
      <w:r w:rsidRPr="000D3FD6">
        <w:rPr>
          <w:color w:val="000000"/>
        </w:rPr>
        <w:t>KATE</w:t>
      </w:r>
    </w:p>
    <w:p w:rsidR="004B2BDD" w:rsidRPr="000D3FD6" w:rsidRDefault="004B2BDD" w:rsidP="004B2BDD">
      <w:pPr>
        <w:pStyle w:val="Dialogue"/>
        <w:rPr>
          <w:color w:val="000000"/>
        </w:rPr>
      </w:pPr>
      <w:r w:rsidRPr="000D3FD6">
        <w:rPr>
          <w:color w:val="000000"/>
        </w:rPr>
        <w:t>Oh, baby, come sit down, let’s talk.</w:t>
      </w:r>
    </w:p>
    <w:p w:rsidR="004B2BDD" w:rsidRPr="000D3FD6" w:rsidRDefault="004B2BDD" w:rsidP="004B2BDD">
      <w:pPr>
        <w:pStyle w:val="Character"/>
        <w:rPr>
          <w:color w:val="000000"/>
        </w:rPr>
      </w:pPr>
      <w:r w:rsidRPr="000D3FD6">
        <w:rPr>
          <w:color w:val="000000"/>
        </w:rPr>
        <w:t>BRAD (O.S.)</w:t>
      </w:r>
    </w:p>
    <w:p w:rsidR="004B2BDD" w:rsidRPr="000D3FD6" w:rsidRDefault="004B2BDD" w:rsidP="004B2BDD">
      <w:pPr>
        <w:pStyle w:val="Dialogue"/>
        <w:rPr>
          <w:color w:val="000000"/>
        </w:rPr>
      </w:pPr>
      <w:r w:rsidRPr="000D3FD6">
        <w:rPr>
          <w:color w:val="000000"/>
        </w:rPr>
        <w:t xml:space="preserve">Kate, leave that man alone, for </w:t>
      </w:r>
      <w:r w:rsidR="00B061EA" w:rsidRPr="000D3FD6">
        <w:rPr>
          <w:color w:val="000000"/>
        </w:rPr>
        <w:t>G</w:t>
      </w:r>
      <w:r w:rsidRPr="000D3FD6">
        <w:rPr>
          <w:color w:val="000000"/>
        </w:rPr>
        <w:t>od’s sake.</w:t>
      </w:r>
    </w:p>
    <w:p w:rsidR="004B2BDD" w:rsidRPr="000D3FD6" w:rsidRDefault="00E33E0E" w:rsidP="004B2BDD">
      <w:pPr>
        <w:rPr>
          <w:color w:val="000000"/>
        </w:rPr>
      </w:pPr>
      <w:r w:rsidRPr="000D3FD6">
        <w:rPr>
          <w:color w:val="000000"/>
        </w:rPr>
        <w:t xml:space="preserve">Ryan’s friend, </w:t>
      </w:r>
      <w:r w:rsidR="004B2BDD" w:rsidRPr="000D3FD6">
        <w:rPr>
          <w:color w:val="000000"/>
        </w:rPr>
        <w:t>BRAD POWELL, 24, runs to Kate and picks her up</w:t>
      </w:r>
      <w:r w:rsidRPr="000D3FD6">
        <w:rPr>
          <w:color w:val="000000"/>
        </w:rPr>
        <w:t>,</w:t>
      </w:r>
      <w:r w:rsidR="004B2BDD" w:rsidRPr="000D3FD6">
        <w:rPr>
          <w:color w:val="000000"/>
        </w:rPr>
        <w:t xml:space="preserve"> putting her on his shoulder. Kate starts screaming and laughing as she spills all </w:t>
      </w:r>
      <w:r w:rsidR="00D60065" w:rsidRPr="000D3FD6">
        <w:rPr>
          <w:color w:val="000000"/>
        </w:rPr>
        <w:t>her</w:t>
      </w:r>
      <w:r w:rsidR="004B2BDD" w:rsidRPr="000D3FD6">
        <w:rPr>
          <w:color w:val="000000"/>
        </w:rPr>
        <w:t xml:space="preserve"> beer on the floor.</w:t>
      </w:r>
    </w:p>
    <w:p w:rsidR="004B2BDD" w:rsidRPr="000D3FD6" w:rsidRDefault="004B2BDD" w:rsidP="004B2BDD">
      <w:pPr>
        <w:pStyle w:val="Character"/>
        <w:rPr>
          <w:color w:val="000000"/>
        </w:rPr>
      </w:pPr>
      <w:r w:rsidRPr="000D3FD6">
        <w:rPr>
          <w:color w:val="000000"/>
        </w:rPr>
        <w:lastRenderedPageBreak/>
        <w:t>KATE</w:t>
      </w:r>
    </w:p>
    <w:p w:rsidR="004B2BDD" w:rsidRPr="000D3FD6" w:rsidRDefault="004B2BDD" w:rsidP="004B2BDD">
      <w:pPr>
        <w:pStyle w:val="ParentheticalDirection"/>
        <w:rPr>
          <w:color w:val="000000"/>
        </w:rPr>
      </w:pPr>
      <w:r w:rsidRPr="000D3FD6">
        <w:rPr>
          <w:color w:val="000000"/>
        </w:rPr>
        <w:t>(Laughing)</w:t>
      </w:r>
    </w:p>
    <w:p w:rsidR="004B2BDD" w:rsidRPr="000D3FD6" w:rsidRDefault="004B2BDD" w:rsidP="004B2BDD">
      <w:pPr>
        <w:pStyle w:val="Dialogue"/>
        <w:rPr>
          <w:color w:val="000000"/>
        </w:rPr>
      </w:pPr>
      <w:r w:rsidRPr="000D3FD6">
        <w:rPr>
          <w:color w:val="000000"/>
        </w:rPr>
        <w:t>Brad, don’t be an asshole!</w:t>
      </w:r>
    </w:p>
    <w:p w:rsidR="004B2BDD" w:rsidRPr="000D3FD6" w:rsidRDefault="004B2BDD" w:rsidP="004B2BDD">
      <w:pPr>
        <w:rPr>
          <w:color w:val="000000"/>
        </w:rPr>
      </w:pPr>
      <w:r w:rsidRPr="000D3FD6">
        <w:rPr>
          <w:color w:val="000000"/>
        </w:rPr>
        <w:t>Ryan just watches not knowing what to think. Brad spanks her.</w:t>
      </w:r>
    </w:p>
    <w:p w:rsidR="004B2BDD" w:rsidRPr="000D3FD6" w:rsidRDefault="004B2BDD" w:rsidP="004B2BDD">
      <w:pPr>
        <w:pStyle w:val="Character"/>
        <w:rPr>
          <w:color w:val="000000"/>
        </w:rPr>
      </w:pPr>
      <w:r w:rsidRPr="000D3FD6">
        <w:rPr>
          <w:color w:val="000000"/>
        </w:rPr>
        <w:t>KATE</w:t>
      </w:r>
    </w:p>
    <w:p w:rsidR="004B2BDD" w:rsidRPr="000D3FD6" w:rsidRDefault="004B2BDD" w:rsidP="004B2BDD">
      <w:pPr>
        <w:pStyle w:val="ParentheticalDirection"/>
        <w:rPr>
          <w:color w:val="000000"/>
        </w:rPr>
      </w:pPr>
      <w:r w:rsidRPr="000D3FD6">
        <w:rPr>
          <w:color w:val="000000"/>
        </w:rPr>
        <w:t>(Still laughing)</w:t>
      </w:r>
    </w:p>
    <w:p w:rsidR="004B2BDD" w:rsidRPr="000D3FD6" w:rsidRDefault="004B2BDD" w:rsidP="004B2BDD">
      <w:pPr>
        <w:pStyle w:val="Dialogue"/>
        <w:rPr>
          <w:color w:val="000000"/>
        </w:rPr>
      </w:pPr>
      <w:r w:rsidRPr="000D3FD6">
        <w:rPr>
          <w:color w:val="000000"/>
        </w:rPr>
        <w:t>Ooow!!!</w:t>
      </w:r>
    </w:p>
    <w:p w:rsidR="004B2BDD" w:rsidRPr="000D3FD6" w:rsidRDefault="004B2BDD" w:rsidP="004B2BDD">
      <w:pPr>
        <w:rPr>
          <w:color w:val="000000"/>
        </w:rPr>
      </w:pPr>
      <w:r w:rsidRPr="000D3FD6">
        <w:rPr>
          <w:color w:val="000000"/>
        </w:rPr>
        <w:t>As this happens, two chairs and a small table move slowly</w:t>
      </w:r>
      <w:r w:rsidR="00D92FC7">
        <w:rPr>
          <w:color w:val="000000"/>
        </w:rPr>
        <w:t xml:space="preserve"> and quietly behind Ryan, rearranging</w:t>
      </w:r>
      <w:r w:rsidRPr="000D3FD6">
        <w:rPr>
          <w:color w:val="000000"/>
        </w:rPr>
        <w:t xml:space="preserve"> positions. Ryan turns his head to them</w:t>
      </w:r>
      <w:r w:rsidR="00F06DE3" w:rsidRPr="000D3FD6">
        <w:rPr>
          <w:color w:val="000000"/>
        </w:rPr>
        <w:t>,</w:t>
      </w:r>
      <w:r w:rsidRPr="000D3FD6">
        <w:rPr>
          <w:color w:val="000000"/>
        </w:rPr>
        <w:t xml:space="preserve"> and they stop moving. Ryan turns to Brad and Kate again. Brad walks around with </w:t>
      </w:r>
      <w:r w:rsidR="00F06DE3" w:rsidRPr="000D3FD6">
        <w:rPr>
          <w:color w:val="000000"/>
        </w:rPr>
        <w:t>Kate</w:t>
      </w:r>
      <w:r w:rsidRPr="000D3FD6">
        <w:rPr>
          <w:color w:val="000000"/>
        </w:rPr>
        <w:t xml:space="preserve"> on his shoulder. </w:t>
      </w:r>
    </w:p>
    <w:p w:rsidR="004B2BDD" w:rsidRPr="000D3FD6" w:rsidRDefault="004B2BDD" w:rsidP="004B2BDD">
      <w:pPr>
        <w:pStyle w:val="Character"/>
        <w:rPr>
          <w:color w:val="000000"/>
        </w:rPr>
      </w:pPr>
      <w:r w:rsidRPr="000D3FD6">
        <w:rPr>
          <w:color w:val="000000"/>
        </w:rPr>
        <w:t>BRAD</w:t>
      </w:r>
    </w:p>
    <w:p w:rsidR="004B2BDD" w:rsidRPr="000D3FD6" w:rsidRDefault="004B2BDD" w:rsidP="004B2BDD">
      <w:pPr>
        <w:pStyle w:val="ParentheticalDirection"/>
        <w:rPr>
          <w:color w:val="000000"/>
        </w:rPr>
      </w:pPr>
      <w:r w:rsidRPr="000D3FD6">
        <w:rPr>
          <w:color w:val="000000"/>
        </w:rPr>
        <w:t>(To Kate)</w:t>
      </w:r>
    </w:p>
    <w:p w:rsidR="004B2BDD" w:rsidRPr="000D3FD6" w:rsidRDefault="004B2BDD" w:rsidP="004B2BDD">
      <w:pPr>
        <w:pStyle w:val="Dialogue"/>
        <w:rPr>
          <w:color w:val="000000"/>
        </w:rPr>
      </w:pPr>
      <w:r w:rsidRPr="000D3FD6">
        <w:rPr>
          <w:color w:val="000000"/>
        </w:rPr>
        <w:t>Stop poisoning his head.</w:t>
      </w:r>
    </w:p>
    <w:p w:rsidR="004B2BDD" w:rsidRPr="000D3FD6" w:rsidRDefault="004B2BDD" w:rsidP="004B2BDD">
      <w:pPr>
        <w:pStyle w:val="ParentheticalDirection"/>
        <w:rPr>
          <w:color w:val="000000"/>
        </w:rPr>
      </w:pPr>
      <w:r w:rsidRPr="000D3FD6">
        <w:rPr>
          <w:color w:val="000000"/>
        </w:rPr>
        <w:t>(To Ryan)</w:t>
      </w:r>
    </w:p>
    <w:p w:rsidR="004B2BDD" w:rsidRPr="000D3FD6" w:rsidRDefault="004B2BDD" w:rsidP="004B2BDD">
      <w:pPr>
        <w:pStyle w:val="Dialogue"/>
        <w:rPr>
          <w:color w:val="000000"/>
        </w:rPr>
      </w:pPr>
      <w:r w:rsidRPr="000D3FD6">
        <w:rPr>
          <w:color w:val="000000"/>
        </w:rPr>
        <w:t xml:space="preserve">What you </w:t>
      </w:r>
      <w:r w:rsidR="00D92FC7">
        <w:rPr>
          <w:color w:val="000000"/>
        </w:rPr>
        <w:t>need, buddy, is some pity sex</w:t>
      </w:r>
      <w:r w:rsidRPr="000D3FD6">
        <w:rPr>
          <w:color w:val="000000"/>
        </w:rPr>
        <w:t>…</w:t>
      </w:r>
    </w:p>
    <w:p w:rsidR="004B2BDD" w:rsidRPr="000D3FD6" w:rsidRDefault="004B2BDD" w:rsidP="004B2BDD">
      <w:pPr>
        <w:pStyle w:val="Character"/>
        <w:rPr>
          <w:color w:val="000000"/>
        </w:rPr>
      </w:pPr>
      <w:r w:rsidRPr="000D3FD6">
        <w:rPr>
          <w:color w:val="000000"/>
        </w:rPr>
        <w:t>KATE</w:t>
      </w:r>
    </w:p>
    <w:p w:rsidR="004B2BDD" w:rsidRPr="000D3FD6" w:rsidRDefault="004B2BDD" w:rsidP="004B2BDD">
      <w:pPr>
        <w:pStyle w:val="Dialogue"/>
        <w:rPr>
          <w:color w:val="000000"/>
        </w:rPr>
      </w:pPr>
      <w:r w:rsidRPr="000D3FD6">
        <w:rPr>
          <w:color w:val="000000"/>
        </w:rPr>
        <w:t>Brad!</w:t>
      </w:r>
    </w:p>
    <w:p w:rsidR="004B2BDD" w:rsidRPr="000D3FD6" w:rsidRDefault="004B2BDD" w:rsidP="004B2BDD">
      <w:pPr>
        <w:rPr>
          <w:color w:val="000000"/>
        </w:rPr>
      </w:pPr>
      <w:r w:rsidRPr="000D3FD6">
        <w:rPr>
          <w:color w:val="000000"/>
        </w:rPr>
        <w:t>Brad spanks her again.</w:t>
      </w:r>
    </w:p>
    <w:p w:rsidR="004B2BDD" w:rsidRPr="000D3FD6" w:rsidRDefault="004B2BDD" w:rsidP="004B2BDD">
      <w:pPr>
        <w:pStyle w:val="Character"/>
        <w:rPr>
          <w:color w:val="000000"/>
        </w:rPr>
      </w:pPr>
      <w:r w:rsidRPr="000D3FD6">
        <w:rPr>
          <w:color w:val="000000"/>
        </w:rPr>
        <w:t>BRAD</w:t>
      </w:r>
    </w:p>
    <w:p w:rsidR="004B2BDD" w:rsidRPr="000D3FD6" w:rsidRDefault="004B2BDD" w:rsidP="004B2BDD">
      <w:pPr>
        <w:pStyle w:val="ParentheticalDirection"/>
        <w:rPr>
          <w:color w:val="000000"/>
        </w:rPr>
      </w:pPr>
      <w:r w:rsidRPr="000D3FD6">
        <w:rPr>
          <w:color w:val="000000"/>
        </w:rPr>
        <w:t>(To Kate)</w:t>
      </w:r>
    </w:p>
    <w:p w:rsidR="004B2BDD" w:rsidRPr="000D3FD6" w:rsidRDefault="004B2BDD" w:rsidP="004B2BDD">
      <w:pPr>
        <w:pStyle w:val="Dialogue"/>
        <w:rPr>
          <w:color w:val="000000"/>
        </w:rPr>
      </w:pPr>
      <w:r w:rsidRPr="000D3FD6">
        <w:rPr>
          <w:color w:val="000000"/>
        </w:rPr>
        <w:t>Silence, woman!</w:t>
      </w:r>
    </w:p>
    <w:p w:rsidR="004B2BDD" w:rsidRPr="000D3FD6" w:rsidRDefault="004B2BDD" w:rsidP="004B2BDD">
      <w:pPr>
        <w:pStyle w:val="ParentheticalDirection"/>
        <w:rPr>
          <w:color w:val="000000"/>
        </w:rPr>
      </w:pPr>
      <w:r w:rsidRPr="000D3FD6">
        <w:rPr>
          <w:color w:val="000000"/>
        </w:rPr>
        <w:t>(To Ryan)</w:t>
      </w:r>
    </w:p>
    <w:p w:rsidR="004B2BDD" w:rsidRPr="000D3FD6" w:rsidRDefault="004B2BDD" w:rsidP="004B2BDD">
      <w:pPr>
        <w:pStyle w:val="Dialogue"/>
        <w:rPr>
          <w:color w:val="000000"/>
        </w:rPr>
      </w:pPr>
      <w:r w:rsidRPr="000D3FD6">
        <w:rPr>
          <w:color w:val="000000"/>
        </w:rPr>
        <w:t>Now it’s all about denial. Run away from</w:t>
      </w:r>
      <w:r w:rsidR="00D92FC7">
        <w:rPr>
          <w:color w:val="000000"/>
        </w:rPr>
        <w:t xml:space="preserve"> your feelings and let your loins</w:t>
      </w:r>
      <w:r w:rsidRPr="000D3FD6">
        <w:rPr>
          <w:color w:val="000000"/>
        </w:rPr>
        <w:t xml:space="preserve"> guide you.</w:t>
      </w:r>
    </w:p>
    <w:p w:rsidR="004B2BDD" w:rsidRPr="000D3FD6" w:rsidRDefault="004B2BDD" w:rsidP="004B2BDD">
      <w:pPr>
        <w:rPr>
          <w:color w:val="000000"/>
        </w:rPr>
      </w:pPr>
      <w:r w:rsidRPr="000D3FD6">
        <w:rPr>
          <w:color w:val="000000"/>
        </w:rPr>
        <w:t xml:space="preserve">Brad trips and falls to the floor on top of Kate. </w:t>
      </w:r>
    </w:p>
    <w:p w:rsidR="004B2BDD" w:rsidRPr="000D3FD6" w:rsidRDefault="004B2BDD" w:rsidP="004B2BDD">
      <w:pPr>
        <w:pStyle w:val="Character"/>
        <w:rPr>
          <w:color w:val="000000"/>
        </w:rPr>
      </w:pPr>
      <w:r w:rsidRPr="000D3FD6">
        <w:rPr>
          <w:color w:val="000000"/>
        </w:rPr>
        <w:t>KATE</w:t>
      </w:r>
    </w:p>
    <w:p w:rsidR="004B2BDD" w:rsidRPr="000D3FD6" w:rsidRDefault="004B2BDD" w:rsidP="004B2BDD">
      <w:pPr>
        <w:pStyle w:val="Dialogue"/>
        <w:rPr>
          <w:color w:val="000000"/>
        </w:rPr>
      </w:pPr>
      <w:r w:rsidRPr="000D3FD6">
        <w:rPr>
          <w:color w:val="000000"/>
        </w:rPr>
        <w:t xml:space="preserve">Jesus, Brad, I swear to God… </w:t>
      </w:r>
    </w:p>
    <w:p w:rsidR="004B2BDD" w:rsidRPr="000D3FD6" w:rsidRDefault="004B2BDD" w:rsidP="004B2BDD">
      <w:pPr>
        <w:pStyle w:val="Character"/>
        <w:rPr>
          <w:color w:val="000000"/>
        </w:rPr>
      </w:pPr>
      <w:r w:rsidRPr="000D3FD6">
        <w:rPr>
          <w:color w:val="000000"/>
        </w:rPr>
        <w:t>BRAD</w:t>
      </w:r>
    </w:p>
    <w:p w:rsidR="004B2BDD" w:rsidRPr="000D3FD6" w:rsidRDefault="00D92FC7" w:rsidP="004B2BDD">
      <w:pPr>
        <w:pStyle w:val="ParentheticalDirection"/>
        <w:rPr>
          <w:color w:val="000000"/>
        </w:rPr>
      </w:pPr>
      <w:r>
        <w:rPr>
          <w:color w:val="000000"/>
        </w:rPr>
        <w:t>(Imitating Kate</w:t>
      </w:r>
      <w:r w:rsidR="004B2BDD" w:rsidRPr="000D3FD6">
        <w:rPr>
          <w:color w:val="000000"/>
        </w:rPr>
        <w:t>)</w:t>
      </w:r>
    </w:p>
    <w:p w:rsidR="004B2BDD" w:rsidRPr="000D3FD6" w:rsidRDefault="00D92FC7" w:rsidP="004B2BDD">
      <w:pPr>
        <w:pStyle w:val="Dialogue"/>
        <w:rPr>
          <w:color w:val="000000"/>
        </w:rPr>
      </w:pPr>
      <w:r>
        <w:rPr>
          <w:color w:val="000000"/>
        </w:rPr>
        <w:t>You’re getting me so hot. Get me my whip, cowboy</w:t>
      </w:r>
      <w:r w:rsidR="004B2BDD" w:rsidRPr="000D3FD6">
        <w:rPr>
          <w:color w:val="000000"/>
        </w:rPr>
        <w:t>!</w:t>
      </w:r>
    </w:p>
    <w:p w:rsidR="004B2BDD" w:rsidRPr="000D3FD6" w:rsidRDefault="004B2BDD" w:rsidP="004B2BDD">
      <w:pPr>
        <w:rPr>
          <w:color w:val="000000"/>
        </w:rPr>
      </w:pPr>
      <w:r w:rsidRPr="000D3FD6">
        <w:rPr>
          <w:color w:val="000000"/>
        </w:rPr>
        <w:lastRenderedPageBreak/>
        <w:t>Kate starts laughing</w:t>
      </w:r>
      <w:r w:rsidR="004D7831" w:rsidRPr="000D3FD6">
        <w:rPr>
          <w:color w:val="000000"/>
        </w:rPr>
        <w:t>,</w:t>
      </w:r>
      <w:r w:rsidRPr="000D3FD6">
        <w:rPr>
          <w:color w:val="000000"/>
        </w:rPr>
        <w:t xml:space="preserve"> and Brad sticks his tongue in</w:t>
      </w:r>
      <w:r w:rsidR="004D7831" w:rsidRPr="000D3FD6">
        <w:rPr>
          <w:color w:val="000000"/>
        </w:rPr>
        <w:t>to</w:t>
      </w:r>
      <w:r w:rsidRPr="000D3FD6">
        <w:rPr>
          <w:color w:val="000000"/>
        </w:rPr>
        <w:t xml:space="preserve"> her mouth. Then they start making out.</w:t>
      </w:r>
    </w:p>
    <w:p w:rsidR="002A1460" w:rsidRPr="000D3FD6" w:rsidRDefault="004B2BDD" w:rsidP="004B2BDD">
      <w:pPr>
        <w:pStyle w:val="Character"/>
        <w:rPr>
          <w:color w:val="000000"/>
        </w:rPr>
      </w:pPr>
      <w:r w:rsidRPr="000D3FD6">
        <w:rPr>
          <w:color w:val="000000"/>
        </w:rPr>
        <w:t>RYAN</w:t>
      </w:r>
    </w:p>
    <w:p w:rsidR="002A1460" w:rsidRPr="000D3FD6" w:rsidRDefault="002A1460" w:rsidP="002A1460">
      <w:pPr>
        <w:pStyle w:val="ParentheticalDirection"/>
        <w:rPr>
          <w:color w:val="000000"/>
        </w:rPr>
      </w:pPr>
      <w:r w:rsidRPr="000D3FD6">
        <w:rPr>
          <w:color w:val="000000"/>
        </w:rPr>
        <w:t>(To himself)</w:t>
      </w:r>
    </w:p>
    <w:p w:rsidR="002A1460" w:rsidRPr="000D3FD6" w:rsidRDefault="002A1460" w:rsidP="002A1460">
      <w:pPr>
        <w:pStyle w:val="Dialogue"/>
        <w:rPr>
          <w:color w:val="000000"/>
        </w:rPr>
      </w:pPr>
      <w:r w:rsidRPr="000D3FD6">
        <w:rPr>
          <w:color w:val="000000"/>
        </w:rPr>
        <w:t>She’s with Brad.</w:t>
      </w:r>
    </w:p>
    <w:p w:rsidR="00C962BD" w:rsidRDefault="0047107E" w:rsidP="002A1460">
      <w:pPr>
        <w:rPr>
          <w:color w:val="000000"/>
        </w:rPr>
      </w:pPr>
      <w:r w:rsidRPr="000D3FD6">
        <w:rPr>
          <w:color w:val="000000"/>
        </w:rPr>
        <w:t>A superficial crack,</w:t>
      </w:r>
      <w:r w:rsidR="002A1460" w:rsidRPr="000D3FD6">
        <w:rPr>
          <w:color w:val="000000"/>
        </w:rPr>
        <w:t xml:space="preserve"> about one foot wide, materializes on one side of the wall behind Ryan. In about two seconds</w:t>
      </w:r>
      <w:r w:rsidRPr="000D3FD6">
        <w:rPr>
          <w:color w:val="000000"/>
        </w:rPr>
        <w:t>,</w:t>
      </w:r>
      <w:r w:rsidR="002A1460" w:rsidRPr="000D3FD6">
        <w:rPr>
          <w:color w:val="000000"/>
        </w:rPr>
        <w:t xml:space="preserve"> the crack spreads from the right side of the wall to the left</w:t>
      </w:r>
      <w:r w:rsidR="003517DF" w:rsidRPr="000D3FD6">
        <w:rPr>
          <w:color w:val="000000"/>
        </w:rPr>
        <w:t>,</w:t>
      </w:r>
      <w:r w:rsidR="002A1460" w:rsidRPr="000D3FD6">
        <w:rPr>
          <w:color w:val="000000"/>
        </w:rPr>
        <w:t xml:space="preserve"> l</w:t>
      </w:r>
      <w:r w:rsidR="003517DF" w:rsidRPr="000D3FD6">
        <w:rPr>
          <w:color w:val="000000"/>
        </w:rPr>
        <w:t>ea</w:t>
      </w:r>
      <w:r w:rsidR="002A1460" w:rsidRPr="000D3FD6">
        <w:rPr>
          <w:color w:val="000000"/>
        </w:rPr>
        <w:t xml:space="preserve">ving a trail of dust and strips of dry paint that fall to the floor. </w:t>
      </w:r>
    </w:p>
    <w:p w:rsidR="002A1460" w:rsidRPr="000D3FD6" w:rsidRDefault="003517DF" w:rsidP="002A1460">
      <w:pPr>
        <w:rPr>
          <w:color w:val="000000"/>
        </w:rPr>
      </w:pPr>
      <w:r w:rsidRPr="000D3FD6">
        <w:rPr>
          <w:color w:val="000000"/>
        </w:rPr>
        <w:t>I</w:t>
      </w:r>
      <w:r w:rsidR="002A1460" w:rsidRPr="000D3FD6">
        <w:rPr>
          <w:color w:val="000000"/>
        </w:rPr>
        <w:t>n its pa</w:t>
      </w:r>
      <w:r w:rsidR="00C962BD">
        <w:rPr>
          <w:color w:val="000000"/>
        </w:rPr>
        <w:t>th it crosses a window, cracking</w:t>
      </w:r>
      <w:r w:rsidR="002A1460" w:rsidRPr="000D3FD6">
        <w:rPr>
          <w:color w:val="000000"/>
        </w:rPr>
        <w:t xml:space="preserve"> the glass without breaking it. At the same time</w:t>
      </w:r>
      <w:r w:rsidRPr="000D3FD6">
        <w:rPr>
          <w:color w:val="000000"/>
        </w:rPr>
        <w:t>,</w:t>
      </w:r>
      <w:r w:rsidR="002A1460" w:rsidRPr="000D3FD6">
        <w:rPr>
          <w:color w:val="000000"/>
        </w:rPr>
        <w:t xml:space="preserve"> the </w:t>
      </w:r>
      <w:r w:rsidR="00C962BD">
        <w:rPr>
          <w:color w:val="000000"/>
        </w:rPr>
        <w:t>CHAIRS and TABLE</w:t>
      </w:r>
      <w:r w:rsidR="002A1460" w:rsidRPr="000D3FD6">
        <w:rPr>
          <w:color w:val="000000"/>
        </w:rPr>
        <w:t xml:space="preserve"> behind Ryan now move at the s</w:t>
      </w:r>
      <w:r w:rsidR="00C962BD">
        <w:rPr>
          <w:color w:val="000000"/>
        </w:rPr>
        <w:t>ame speed as the crack and CRASH</w:t>
      </w:r>
      <w:r w:rsidR="002A1460" w:rsidRPr="000D3FD6">
        <w:rPr>
          <w:color w:val="000000"/>
        </w:rPr>
        <w:t xml:space="preserve"> violently into a wall. </w:t>
      </w:r>
    </w:p>
    <w:p w:rsidR="002A1460" w:rsidRPr="000D3FD6" w:rsidRDefault="002A1460" w:rsidP="002A1460">
      <w:pPr>
        <w:pStyle w:val="Character"/>
        <w:rPr>
          <w:color w:val="000000"/>
        </w:rPr>
      </w:pPr>
      <w:r w:rsidRPr="000D3FD6">
        <w:rPr>
          <w:color w:val="000000"/>
        </w:rPr>
        <w:t>RYAN</w:t>
      </w:r>
    </w:p>
    <w:p w:rsidR="002A1460" w:rsidRPr="000D3FD6" w:rsidRDefault="002A1460" w:rsidP="002A1460">
      <w:pPr>
        <w:pStyle w:val="ParentheticalDirection"/>
        <w:rPr>
          <w:color w:val="000000"/>
        </w:rPr>
      </w:pPr>
      <w:r w:rsidRPr="000D3FD6">
        <w:rPr>
          <w:color w:val="000000"/>
        </w:rPr>
        <w:t>(Disgusted)</w:t>
      </w:r>
    </w:p>
    <w:p w:rsidR="002A1460" w:rsidRPr="000D3FD6" w:rsidRDefault="002A1460" w:rsidP="002A1460">
      <w:pPr>
        <w:pStyle w:val="Dialogue"/>
        <w:rPr>
          <w:color w:val="000000"/>
        </w:rPr>
      </w:pPr>
      <w:r w:rsidRPr="000D3FD6">
        <w:rPr>
          <w:color w:val="000000"/>
        </w:rPr>
        <w:t>Oh, God!</w:t>
      </w:r>
    </w:p>
    <w:p w:rsidR="002A1460" w:rsidRPr="000D3FD6" w:rsidRDefault="002A1460" w:rsidP="002A1460">
      <w:pPr>
        <w:rPr>
          <w:color w:val="000000"/>
        </w:rPr>
      </w:pPr>
      <w:r w:rsidRPr="000D3FD6">
        <w:rPr>
          <w:color w:val="000000"/>
        </w:rPr>
        <w:t>Ryan starts walking away to the main door. Brad notices and runs to him.</w:t>
      </w:r>
    </w:p>
    <w:p w:rsidR="002A1460" w:rsidRPr="000D3FD6" w:rsidRDefault="002A1460" w:rsidP="002A1460">
      <w:pPr>
        <w:pStyle w:val="Character"/>
        <w:rPr>
          <w:color w:val="000000"/>
        </w:rPr>
      </w:pPr>
      <w:r w:rsidRPr="000D3FD6">
        <w:rPr>
          <w:color w:val="000000"/>
        </w:rPr>
        <w:t>BRAD</w:t>
      </w:r>
    </w:p>
    <w:p w:rsidR="002A1460" w:rsidRPr="000D3FD6" w:rsidRDefault="002A1460" w:rsidP="002A1460">
      <w:pPr>
        <w:pStyle w:val="Dialogue"/>
        <w:rPr>
          <w:color w:val="000000"/>
        </w:rPr>
      </w:pPr>
      <w:r w:rsidRPr="000D3FD6">
        <w:rPr>
          <w:color w:val="000000"/>
        </w:rPr>
        <w:t xml:space="preserve">Hey! Ryan! Ryan! </w:t>
      </w:r>
    </w:p>
    <w:p w:rsidR="002A1460" w:rsidRPr="000D3FD6" w:rsidRDefault="002A1460" w:rsidP="002A1460">
      <w:pPr>
        <w:rPr>
          <w:color w:val="000000"/>
        </w:rPr>
      </w:pPr>
      <w:r w:rsidRPr="000D3FD6">
        <w:rPr>
          <w:color w:val="000000"/>
        </w:rPr>
        <w:t xml:space="preserve">He catches </w:t>
      </w:r>
      <w:r w:rsidR="007A72C8" w:rsidRPr="000D3FD6">
        <w:rPr>
          <w:color w:val="000000"/>
        </w:rPr>
        <w:t>up</w:t>
      </w:r>
      <w:r w:rsidRPr="000D3FD6">
        <w:rPr>
          <w:color w:val="000000"/>
        </w:rPr>
        <w:t xml:space="preserve"> to him and grabs him by the shoulders. Ryan, without knowing what to do</w:t>
      </w:r>
      <w:r w:rsidR="007A72C8" w:rsidRPr="000D3FD6">
        <w:rPr>
          <w:color w:val="000000"/>
        </w:rPr>
        <w:t>,</w:t>
      </w:r>
      <w:r w:rsidRPr="000D3FD6">
        <w:rPr>
          <w:color w:val="000000"/>
        </w:rPr>
        <w:t xml:space="preserve"> lets Brad pull him back.</w:t>
      </w:r>
    </w:p>
    <w:p w:rsidR="002A1460" w:rsidRPr="000D3FD6" w:rsidRDefault="002A1460" w:rsidP="002A1460">
      <w:pPr>
        <w:pStyle w:val="Character"/>
        <w:rPr>
          <w:color w:val="000000"/>
        </w:rPr>
      </w:pPr>
      <w:r w:rsidRPr="000D3FD6">
        <w:rPr>
          <w:color w:val="000000"/>
        </w:rPr>
        <w:t>BRAD</w:t>
      </w:r>
    </w:p>
    <w:p w:rsidR="002A1460" w:rsidRPr="000D3FD6" w:rsidRDefault="002A1460" w:rsidP="002A1460">
      <w:pPr>
        <w:pStyle w:val="Dialogue"/>
        <w:rPr>
          <w:color w:val="000000"/>
        </w:rPr>
      </w:pPr>
      <w:r w:rsidRPr="000D3FD6">
        <w:rPr>
          <w:color w:val="000000"/>
        </w:rPr>
        <w:t>I’m sorry, buddy. That was insensitive. Look, you know wh</w:t>
      </w:r>
      <w:r w:rsidR="00A6160C">
        <w:rPr>
          <w:color w:val="000000"/>
        </w:rPr>
        <w:t>at? Screw</w:t>
      </w:r>
      <w:r w:rsidRPr="000D3FD6">
        <w:rPr>
          <w:color w:val="000000"/>
        </w:rPr>
        <w:t xml:space="preserve"> </w:t>
      </w:r>
      <w:r w:rsidR="00A6160C">
        <w:rPr>
          <w:color w:val="000000"/>
        </w:rPr>
        <w:t>the bitch, O.K.</w:t>
      </w:r>
      <w:r w:rsidRPr="000D3FD6">
        <w:rPr>
          <w:color w:val="000000"/>
        </w:rPr>
        <w:t>?</w:t>
      </w:r>
    </w:p>
    <w:p w:rsidR="002A1460" w:rsidRPr="000D3FD6" w:rsidRDefault="002A1460" w:rsidP="002A1460">
      <w:pPr>
        <w:pStyle w:val="Character"/>
        <w:rPr>
          <w:color w:val="000000"/>
        </w:rPr>
      </w:pPr>
      <w:r w:rsidRPr="000D3FD6">
        <w:rPr>
          <w:color w:val="000000"/>
        </w:rPr>
        <w:t>KATE</w:t>
      </w:r>
    </w:p>
    <w:p w:rsidR="002A1460" w:rsidRPr="000D3FD6" w:rsidRDefault="002A1460" w:rsidP="002A1460">
      <w:pPr>
        <w:pStyle w:val="Dialogue"/>
        <w:rPr>
          <w:color w:val="000000"/>
        </w:rPr>
      </w:pPr>
      <w:r w:rsidRPr="000D3FD6">
        <w:rPr>
          <w:color w:val="000000"/>
        </w:rPr>
        <w:t>Brad!</w:t>
      </w:r>
    </w:p>
    <w:p w:rsidR="002A1460" w:rsidRPr="000D3FD6" w:rsidRDefault="002A1460" w:rsidP="002A1460">
      <w:pPr>
        <w:pStyle w:val="Character"/>
        <w:rPr>
          <w:color w:val="000000"/>
        </w:rPr>
      </w:pPr>
      <w:r w:rsidRPr="000D3FD6">
        <w:rPr>
          <w:color w:val="000000"/>
        </w:rPr>
        <w:t>BRAD</w:t>
      </w:r>
    </w:p>
    <w:p w:rsidR="002A1460" w:rsidRPr="000D3FD6" w:rsidRDefault="002A1460" w:rsidP="002A1460">
      <w:pPr>
        <w:pStyle w:val="Dialogue"/>
        <w:rPr>
          <w:color w:val="000000"/>
        </w:rPr>
      </w:pPr>
      <w:r w:rsidRPr="000D3FD6">
        <w:rPr>
          <w:color w:val="000000"/>
        </w:rPr>
        <w:t xml:space="preserve">What? Get over her already. Man, by now she’s probably having wild monkey sex in some jungle out </w:t>
      </w:r>
      <w:r w:rsidR="00A6160C">
        <w:rPr>
          <w:color w:val="000000"/>
        </w:rPr>
        <w:t>there. You have to get her</w:t>
      </w:r>
      <w:r w:rsidRPr="000D3FD6">
        <w:rPr>
          <w:color w:val="000000"/>
        </w:rPr>
        <w:t xml:space="preserve"> out of your head now.</w:t>
      </w:r>
    </w:p>
    <w:p w:rsidR="002A1460" w:rsidRPr="000D3FD6" w:rsidRDefault="002A1460" w:rsidP="002A1460">
      <w:pPr>
        <w:pStyle w:val="Character"/>
        <w:rPr>
          <w:color w:val="000000"/>
        </w:rPr>
      </w:pPr>
      <w:r w:rsidRPr="000D3FD6">
        <w:rPr>
          <w:color w:val="000000"/>
        </w:rPr>
        <w:t>RYAN</w:t>
      </w:r>
    </w:p>
    <w:p w:rsidR="002A1460" w:rsidRPr="000D3FD6" w:rsidRDefault="002A1460" w:rsidP="002A1460">
      <w:pPr>
        <w:pStyle w:val="Dialogue"/>
        <w:rPr>
          <w:color w:val="000000"/>
        </w:rPr>
      </w:pPr>
      <w:r w:rsidRPr="000D3FD6">
        <w:rPr>
          <w:color w:val="000000"/>
        </w:rPr>
        <w:t>What?</w:t>
      </w:r>
    </w:p>
    <w:p w:rsidR="002A1460" w:rsidRPr="000D3FD6" w:rsidRDefault="002A1460" w:rsidP="002A1460">
      <w:pPr>
        <w:pStyle w:val="Character"/>
        <w:rPr>
          <w:color w:val="000000"/>
        </w:rPr>
      </w:pPr>
      <w:r w:rsidRPr="000D3FD6">
        <w:rPr>
          <w:color w:val="000000"/>
        </w:rPr>
        <w:lastRenderedPageBreak/>
        <w:t>BRAD</w:t>
      </w:r>
    </w:p>
    <w:p w:rsidR="002A1460" w:rsidRPr="000D3FD6" w:rsidRDefault="002A1460" w:rsidP="002A1460">
      <w:pPr>
        <w:pStyle w:val="Dialogue"/>
        <w:rPr>
          <w:color w:val="000000"/>
        </w:rPr>
      </w:pPr>
      <w:r w:rsidRPr="000D3FD6">
        <w:rPr>
          <w:color w:val="000000"/>
        </w:rPr>
        <w:t xml:space="preserve">Come, sit down. Let’s talk, come on. </w:t>
      </w:r>
    </w:p>
    <w:p w:rsidR="002A1460" w:rsidRPr="000D3FD6" w:rsidRDefault="002A1460" w:rsidP="002A1460">
      <w:pPr>
        <w:rPr>
          <w:color w:val="000000"/>
        </w:rPr>
      </w:pPr>
      <w:r w:rsidRPr="000D3FD6">
        <w:rPr>
          <w:color w:val="000000"/>
        </w:rPr>
        <w:t xml:space="preserve">Brad and Ryan sit on the sofa </w:t>
      </w:r>
      <w:r w:rsidR="00AD07AA" w:rsidRPr="000D3FD6">
        <w:rPr>
          <w:color w:val="000000"/>
        </w:rPr>
        <w:t>when</w:t>
      </w:r>
      <w:r w:rsidRPr="000D3FD6">
        <w:rPr>
          <w:color w:val="000000"/>
        </w:rPr>
        <w:t xml:space="preserve"> suddenly they hear knocking on the door.</w:t>
      </w:r>
    </w:p>
    <w:p w:rsidR="002A1460" w:rsidRPr="000D3FD6" w:rsidRDefault="002A1460" w:rsidP="002A1460">
      <w:pPr>
        <w:pStyle w:val="Character"/>
        <w:rPr>
          <w:color w:val="000000"/>
        </w:rPr>
      </w:pPr>
      <w:r w:rsidRPr="000D3FD6">
        <w:rPr>
          <w:color w:val="000000"/>
        </w:rPr>
        <w:t>BRAD</w:t>
      </w:r>
    </w:p>
    <w:p w:rsidR="002A1460" w:rsidRPr="000D3FD6" w:rsidRDefault="002A1460" w:rsidP="002A1460">
      <w:pPr>
        <w:pStyle w:val="Dialogue"/>
        <w:rPr>
          <w:color w:val="000000"/>
        </w:rPr>
      </w:pPr>
      <w:r w:rsidRPr="000D3FD6">
        <w:rPr>
          <w:color w:val="000000"/>
        </w:rPr>
        <w:t>Be right back, don’t move.</w:t>
      </w:r>
    </w:p>
    <w:p w:rsidR="002A1460" w:rsidRPr="000D3FD6" w:rsidRDefault="002A1460" w:rsidP="002A1460">
      <w:pPr>
        <w:rPr>
          <w:color w:val="000000"/>
        </w:rPr>
      </w:pPr>
      <w:r w:rsidRPr="000D3FD6">
        <w:rPr>
          <w:color w:val="000000"/>
        </w:rPr>
        <w:t>Brad goes to answer the door while Kate sits by Ryan’s side.</w:t>
      </w:r>
    </w:p>
    <w:p w:rsidR="002A1460" w:rsidRPr="000D3FD6" w:rsidRDefault="002A1460" w:rsidP="002A1460">
      <w:pPr>
        <w:pStyle w:val="Character"/>
        <w:rPr>
          <w:color w:val="000000"/>
        </w:rPr>
      </w:pPr>
      <w:r w:rsidRPr="000D3FD6">
        <w:rPr>
          <w:color w:val="000000"/>
        </w:rPr>
        <w:t>KATE</w:t>
      </w:r>
    </w:p>
    <w:p w:rsidR="002A1460" w:rsidRPr="000D3FD6" w:rsidRDefault="002A1460" w:rsidP="002A1460">
      <w:pPr>
        <w:pStyle w:val="Dialogue"/>
        <w:rPr>
          <w:color w:val="000000"/>
        </w:rPr>
      </w:pPr>
      <w:r w:rsidRPr="000D3FD6">
        <w:rPr>
          <w:color w:val="000000"/>
        </w:rPr>
        <w:t>You okay?</w:t>
      </w:r>
    </w:p>
    <w:p w:rsidR="002A1460" w:rsidRPr="000D3FD6" w:rsidRDefault="002A1460" w:rsidP="002A1460">
      <w:pPr>
        <w:pStyle w:val="Character"/>
        <w:rPr>
          <w:color w:val="000000"/>
        </w:rPr>
      </w:pPr>
      <w:r w:rsidRPr="000D3FD6">
        <w:rPr>
          <w:color w:val="000000"/>
        </w:rPr>
        <w:t>RYAN</w:t>
      </w:r>
    </w:p>
    <w:p w:rsidR="002A1460" w:rsidRPr="000D3FD6" w:rsidRDefault="002A1460" w:rsidP="002A1460">
      <w:pPr>
        <w:pStyle w:val="Dialogue"/>
        <w:rPr>
          <w:color w:val="000000"/>
        </w:rPr>
      </w:pPr>
      <w:r w:rsidRPr="000D3FD6">
        <w:rPr>
          <w:color w:val="000000"/>
        </w:rPr>
        <w:t>I don’t know what the hell’s going on.</w:t>
      </w:r>
    </w:p>
    <w:p w:rsidR="002A1460" w:rsidRPr="000D3FD6" w:rsidRDefault="002A1460" w:rsidP="002A1460">
      <w:pPr>
        <w:rPr>
          <w:color w:val="000000"/>
        </w:rPr>
      </w:pPr>
      <w:r w:rsidRPr="000D3FD6">
        <w:rPr>
          <w:color w:val="000000"/>
        </w:rPr>
        <w:t>At the ma</w:t>
      </w:r>
      <w:r w:rsidR="000D7C5D">
        <w:rPr>
          <w:color w:val="000000"/>
        </w:rPr>
        <w:t>in door Brad greets a loud crowd</w:t>
      </w:r>
      <w:r w:rsidRPr="000D3FD6">
        <w:rPr>
          <w:color w:val="000000"/>
        </w:rPr>
        <w:t xml:space="preserve"> of three guys and two girls.</w:t>
      </w:r>
    </w:p>
    <w:p w:rsidR="002A1460" w:rsidRPr="000D3FD6" w:rsidRDefault="002A1460" w:rsidP="002A1460">
      <w:pPr>
        <w:pStyle w:val="Character"/>
        <w:rPr>
          <w:color w:val="000000"/>
        </w:rPr>
      </w:pPr>
      <w:r w:rsidRPr="000D3FD6">
        <w:rPr>
          <w:color w:val="000000"/>
        </w:rPr>
        <w:t>BRAD</w:t>
      </w:r>
    </w:p>
    <w:p w:rsidR="002A1460" w:rsidRPr="000D3FD6" w:rsidRDefault="002A1460" w:rsidP="002A1460">
      <w:pPr>
        <w:pStyle w:val="Dialogue"/>
        <w:rPr>
          <w:color w:val="000000"/>
        </w:rPr>
      </w:pPr>
      <w:r w:rsidRPr="000D3FD6">
        <w:rPr>
          <w:color w:val="000000"/>
        </w:rPr>
        <w:t>Hey!</w:t>
      </w:r>
    </w:p>
    <w:p w:rsidR="002A1460" w:rsidRPr="000D3FD6" w:rsidRDefault="002A1460" w:rsidP="002A1460">
      <w:pPr>
        <w:rPr>
          <w:color w:val="000000"/>
        </w:rPr>
      </w:pPr>
      <w:r w:rsidRPr="000D3FD6">
        <w:rPr>
          <w:color w:val="000000"/>
        </w:rPr>
        <w:t>Kate takes Ryan’s hand.</w:t>
      </w:r>
    </w:p>
    <w:p w:rsidR="002A1460" w:rsidRPr="000D3FD6" w:rsidRDefault="002A1460" w:rsidP="002A1460">
      <w:pPr>
        <w:pStyle w:val="Character"/>
        <w:rPr>
          <w:color w:val="000000"/>
        </w:rPr>
      </w:pPr>
      <w:r w:rsidRPr="000D3FD6">
        <w:rPr>
          <w:color w:val="000000"/>
        </w:rPr>
        <w:t>KATE</w:t>
      </w:r>
    </w:p>
    <w:p w:rsidR="002A1460" w:rsidRPr="000D3FD6" w:rsidRDefault="002A1460" w:rsidP="002A1460">
      <w:pPr>
        <w:pStyle w:val="Dialogue"/>
        <w:rPr>
          <w:color w:val="000000"/>
        </w:rPr>
      </w:pPr>
      <w:r w:rsidRPr="000D3FD6">
        <w:rPr>
          <w:color w:val="000000"/>
        </w:rPr>
        <w:t>You’ll do a lot b</w:t>
      </w:r>
      <w:r w:rsidR="008A3080" w:rsidRPr="000D3FD6">
        <w:rPr>
          <w:color w:val="000000"/>
        </w:rPr>
        <w:t>e</w:t>
      </w:r>
      <w:r w:rsidRPr="000D3FD6">
        <w:rPr>
          <w:color w:val="000000"/>
        </w:rPr>
        <w:t>tter, Ryan.</w:t>
      </w:r>
    </w:p>
    <w:p w:rsidR="002A1460" w:rsidRPr="000D3FD6" w:rsidRDefault="002A1460" w:rsidP="002A1460">
      <w:pPr>
        <w:rPr>
          <w:color w:val="000000"/>
        </w:rPr>
      </w:pPr>
      <w:r w:rsidRPr="000D3FD6">
        <w:rPr>
          <w:color w:val="000000"/>
        </w:rPr>
        <w:t>Suddenly everything comes back to Ryan.</w:t>
      </w:r>
    </w:p>
    <w:p w:rsidR="002A1460" w:rsidRPr="000D3FD6" w:rsidRDefault="002A1460" w:rsidP="002A1460">
      <w:pPr>
        <w:pStyle w:val="Character"/>
        <w:rPr>
          <w:color w:val="000000"/>
        </w:rPr>
      </w:pPr>
      <w:r w:rsidRPr="000D3FD6">
        <w:rPr>
          <w:color w:val="000000"/>
        </w:rPr>
        <w:t>RYAN</w:t>
      </w:r>
    </w:p>
    <w:p w:rsidR="002A1460" w:rsidRPr="000D3FD6" w:rsidRDefault="002A1460" w:rsidP="002A1460">
      <w:pPr>
        <w:pStyle w:val="Dialogue"/>
        <w:rPr>
          <w:color w:val="000000"/>
        </w:rPr>
      </w:pPr>
      <w:r w:rsidRPr="000D3FD6">
        <w:rPr>
          <w:color w:val="000000"/>
        </w:rPr>
        <w:t xml:space="preserve">Oh, </w:t>
      </w:r>
      <w:r w:rsidR="008A3080" w:rsidRPr="000D3FD6">
        <w:rPr>
          <w:color w:val="000000"/>
        </w:rPr>
        <w:t>G</w:t>
      </w:r>
      <w:r w:rsidR="00A6160C">
        <w:rPr>
          <w:color w:val="000000"/>
        </w:rPr>
        <w:t>od. I got</w:t>
      </w:r>
      <w:r w:rsidRPr="000D3FD6">
        <w:rPr>
          <w:color w:val="000000"/>
        </w:rPr>
        <w:t xml:space="preserve"> dumped! Carla Reiner!</w:t>
      </w:r>
    </w:p>
    <w:p w:rsidR="002A1460" w:rsidRPr="000D3FD6" w:rsidRDefault="002A1460" w:rsidP="002A1460">
      <w:pPr>
        <w:pStyle w:val="Character"/>
        <w:rPr>
          <w:color w:val="000000"/>
        </w:rPr>
      </w:pPr>
      <w:r w:rsidRPr="000D3FD6">
        <w:rPr>
          <w:color w:val="000000"/>
        </w:rPr>
        <w:t>KATE</w:t>
      </w:r>
    </w:p>
    <w:p w:rsidR="002A1460" w:rsidRPr="000D3FD6" w:rsidRDefault="002A1460" w:rsidP="002A1460">
      <w:pPr>
        <w:pStyle w:val="Dialogue"/>
        <w:rPr>
          <w:color w:val="000000"/>
        </w:rPr>
      </w:pPr>
      <w:r w:rsidRPr="000D3FD6">
        <w:rPr>
          <w:color w:val="000000"/>
        </w:rPr>
        <w:t>Let it go, Ryan! Don’t think! Here.</w:t>
      </w:r>
    </w:p>
    <w:p w:rsidR="002A1460" w:rsidRPr="000D3FD6" w:rsidRDefault="002A1460" w:rsidP="002A1460">
      <w:pPr>
        <w:rPr>
          <w:color w:val="000000"/>
        </w:rPr>
      </w:pPr>
      <w:r w:rsidRPr="000D3FD6">
        <w:rPr>
          <w:color w:val="000000"/>
        </w:rPr>
        <w:t>Kate puts her joint in Ryan’s lips</w:t>
      </w:r>
      <w:r w:rsidR="008A3080" w:rsidRPr="000D3FD6">
        <w:rPr>
          <w:color w:val="000000"/>
        </w:rPr>
        <w:t>,</w:t>
      </w:r>
      <w:r w:rsidRPr="000D3FD6">
        <w:rPr>
          <w:color w:val="000000"/>
        </w:rPr>
        <w:t xml:space="preserve"> and he takes a hit. </w:t>
      </w:r>
      <w:r w:rsidR="008A3080" w:rsidRPr="000D3FD6">
        <w:rPr>
          <w:color w:val="000000"/>
        </w:rPr>
        <w:t>Kate</w:t>
      </w:r>
      <w:r w:rsidRPr="000D3FD6">
        <w:rPr>
          <w:color w:val="000000"/>
        </w:rPr>
        <w:t xml:space="preserve"> takes a hit </w:t>
      </w:r>
      <w:r w:rsidR="008A3080" w:rsidRPr="000D3FD6">
        <w:rPr>
          <w:color w:val="000000"/>
        </w:rPr>
        <w:t>after him</w:t>
      </w:r>
      <w:r w:rsidRPr="000D3FD6">
        <w:rPr>
          <w:color w:val="000000"/>
        </w:rPr>
        <w:t xml:space="preserve">. Brad takes the crowd to the sofa. </w:t>
      </w:r>
    </w:p>
    <w:p w:rsidR="002A1460" w:rsidRPr="000D3FD6" w:rsidRDefault="002A1460" w:rsidP="002A1460">
      <w:pPr>
        <w:pStyle w:val="Character"/>
        <w:rPr>
          <w:color w:val="000000"/>
        </w:rPr>
      </w:pPr>
      <w:r w:rsidRPr="000D3FD6">
        <w:rPr>
          <w:color w:val="000000"/>
        </w:rPr>
        <w:t>KATE</w:t>
      </w:r>
    </w:p>
    <w:p w:rsidR="002A1460" w:rsidRPr="000D3FD6" w:rsidRDefault="002A1460" w:rsidP="002A1460">
      <w:pPr>
        <w:pStyle w:val="ParentheticalDirection"/>
        <w:rPr>
          <w:color w:val="000000"/>
        </w:rPr>
      </w:pPr>
      <w:r w:rsidRPr="000D3FD6">
        <w:rPr>
          <w:color w:val="000000"/>
        </w:rPr>
        <w:t>(To the crowd)</w:t>
      </w:r>
    </w:p>
    <w:p w:rsidR="002A1460" w:rsidRPr="000D3FD6" w:rsidRDefault="002A1460" w:rsidP="002A1460">
      <w:pPr>
        <w:pStyle w:val="Dialogue"/>
        <w:rPr>
          <w:color w:val="000000"/>
        </w:rPr>
      </w:pPr>
      <w:r w:rsidRPr="000D3FD6">
        <w:rPr>
          <w:color w:val="000000"/>
        </w:rPr>
        <w:t>Hey!</w:t>
      </w:r>
    </w:p>
    <w:p w:rsidR="00484DCA" w:rsidRPr="000D3FD6" w:rsidRDefault="004E1166" w:rsidP="002A1460">
      <w:pPr>
        <w:rPr>
          <w:color w:val="000000"/>
        </w:rPr>
      </w:pPr>
      <w:r w:rsidRPr="000D3FD6">
        <w:rPr>
          <w:color w:val="000000"/>
        </w:rPr>
        <w:lastRenderedPageBreak/>
        <w:t>Kate</w:t>
      </w:r>
      <w:r w:rsidR="002A1460" w:rsidRPr="000D3FD6">
        <w:rPr>
          <w:color w:val="000000"/>
        </w:rPr>
        <w:t xml:space="preserve"> hugs and kisses </w:t>
      </w:r>
      <w:r w:rsidR="000D7C5D">
        <w:rPr>
          <w:color w:val="000000"/>
        </w:rPr>
        <w:t xml:space="preserve">everyone in </w:t>
      </w:r>
      <w:r w:rsidR="002A1460" w:rsidRPr="000D3FD6">
        <w:rPr>
          <w:color w:val="000000"/>
        </w:rPr>
        <w:t>the crowd. When Ryan looks at the crowd</w:t>
      </w:r>
      <w:r w:rsidR="00CC47D5" w:rsidRPr="000D3FD6">
        <w:rPr>
          <w:color w:val="000000"/>
        </w:rPr>
        <w:t>,</w:t>
      </w:r>
      <w:r w:rsidR="002A1460" w:rsidRPr="000D3FD6">
        <w:rPr>
          <w:color w:val="000000"/>
        </w:rPr>
        <w:t xml:space="preserve"> he notices that one of </w:t>
      </w:r>
      <w:r w:rsidR="00C962BD">
        <w:rPr>
          <w:color w:val="000000"/>
        </w:rPr>
        <w:t>the girls is wearing an odd MASK</w:t>
      </w:r>
      <w:r w:rsidR="002A1460" w:rsidRPr="000D3FD6">
        <w:rPr>
          <w:color w:val="000000"/>
        </w:rPr>
        <w:t xml:space="preserve"> that covers her eyes and nose. </w:t>
      </w:r>
    </w:p>
    <w:p w:rsidR="00484DCA" w:rsidRPr="000D3FD6" w:rsidRDefault="00484DCA" w:rsidP="00484DCA">
      <w:pPr>
        <w:pStyle w:val="Character"/>
        <w:rPr>
          <w:color w:val="000000"/>
        </w:rPr>
      </w:pPr>
      <w:r w:rsidRPr="000D3FD6">
        <w:rPr>
          <w:color w:val="000000"/>
        </w:rPr>
        <w:t>BRAD</w:t>
      </w:r>
    </w:p>
    <w:p w:rsidR="00484DCA" w:rsidRPr="000D3FD6" w:rsidRDefault="00484DCA" w:rsidP="00484DCA">
      <w:pPr>
        <w:pStyle w:val="Dialogue"/>
        <w:rPr>
          <w:color w:val="000000"/>
        </w:rPr>
      </w:pPr>
      <w:r w:rsidRPr="000D3FD6">
        <w:rPr>
          <w:color w:val="000000"/>
        </w:rPr>
        <w:t>Okay, everybody, this is Ryan, my compadre.</w:t>
      </w:r>
    </w:p>
    <w:p w:rsidR="00C962BD" w:rsidRDefault="00484DCA" w:rsidP="00484DCA">
      <w:pPr>
        <w:rPr>
          <w:color w:val="000000"/>
        </w:rPr>
      </w:pPr>
      <w:r w:rsidRPr="000D3FD6">
        <w:rPr>
          <w:color w:val="000000"/>
        </w:rPr>
        <w:t>Everybody shakes Ryan’s hand. When Ryan takes the</w:t>
      </w:r>
      <w:r w:rsidR="00C962BD">
        <w:rPr>
          <w:color w:val="000000"/>
        </w:rPr>
        <w:t xml:space="preserve"> hand of the MASKED GIRL, her hand MELTS</w:t>
      </w:r>
      <w:r w:rsidRPr="000D3FD6">
        <w:rPr>
          <w:color w:val="000000"/>
        </w:rPr>
        <w:t xml:space="preserve"> inside his like </w:t>
      </w:r>
      <w:r w:rsidR="00C962BD">
        <w:rPr>
          <w:color w:val="000000"/>
        </w:rPr>
        <w:t>plaster</w:t>
      </w:r>
      <w:r w:rsidRPr="000D3FD6">
        <w:rPr>
          <w:color w:val="000000"/>
        </w:rPr>
        <w:t xml:space="preserve">. </w:t>
      </w:r>
    </w:p>
    <w:p w:rsidR="00484DCA" w:rsidRPr="000D3FD6" w:rsidRDefault="00484DCA" w:rsidP="00484DCA">
      <w:pPr>
        <w:rPr>
          <w:color w:val="000000"/>
        </w:rPr>
      </w:pPr>
      <w:r w:rsidRPr="000D3FD6">
        <w:rPr>
          <w:color w:val="000000"/>
        </w:rPr>
        <w:t xml:space="preserve">All of </w:t>
      </w:r>
      <w:r w:rsidR="00CC47D5" w:rsidRPr="000D3FD6">
        <w:rPr>
          <w:color w:val="000000"/>
        </w:rPr>
        <w:t>a</w:t>
      </w:r>
      <w:r w:rsidR="00C962BD">
        <w:rPr>
          <w:color w:val="000000"/>
        </w:rPr>
        <w:t xml:space="preserve"> sudden a JUMP-CUT in time</w:t>
      </w:r>
      <w:r w:rsidRPr="000D3FD6">
        <w:rPr>
          <w:color w:val="000000"/>
        </w:rPr>
        <w:t xml:space="preserve"> occurs</w:t>
      </w:r>
      <w:r w:rsidR="002721C9" w:rsidRPr="000D3FD6">
        <w:rPr>
          <w:color w:val="000000"/>
        </w:rPr>
        <w:t>,</w:t>
      </w:r>
      <w:r w:rsidR="00C962BD">
        <w:rPr>
          <w:color w:val="000000"/>
        </w:rPr>
        <w:t xml:space="preserve"> and a loud SCREECHING</w:t>
      </w:r>
      <w:r w:rsidRPr="000D3FD6">
        <w:rPr>
          <w:color w:val="000000"/>
        </w:rPr>
        <w:t xml:space="preserve"> noise breaks out. Ryan jumps three seconds into the future. He </w:t>
      </w:r>
      <w:r w:rsidR="002721C9" w:rsidRPr="000D3FD6">
        <w:rPr>
          <w:color w:val="000000"/>
        </w:rPr>
        <w:t>is</w:t>
      </w:r>
      <w:r w:rsidRPr="000D3FD6">
        <w:rPr>
          <w:color w:val="000000"/>
        </w:rPr>
        <w:t xml:space="preserve"> shaken. Brad starts introducing his friends to Ryan.</w:t>
      </w:r>
    </w:p>
    <w:p w:rsidR="00484DCA" w:rsidRPr="000D3FD6" w:rsidRDefault="00484DCA" w:rsidP="00484DCA">
      <w:pPr>
        <w:pStyle w:val="Character"/>
        <w:rPr>
          <w:color w:val="000000"/>
        </w:rPr>
      </w:pPr>
      <w:r w:rsidRPr="000D3FD6">
        <w:rPr>
          <w:color w:val="000000"/>
        </w:rPr>
        <w:t>BRAD</w:t>
      </w:r>
    </w:p>
    <w:p w:rsidR="00484DCA" w:rsidRPr="000D3FD6" w:rsidRDefault="00484DCA" w:rsidP="00484DCA">
      <w:pPr>
        <w:pStyle w:val="ParentheticalDirection"/>
        <w:rPr>
          <w:color w:val="000000"/>
        </w:rPr>
      </w:pPr>
      <w:r w:rsidRPr="000D3FD6">
        <w:rPr>
          <w:color w:val="000000"/>
        </w:rPr>
        <w:t>(To Ryan)</w:t>
      </w:r>
    </w:p>
    <w:p w:rsidR="00484DCA" w:rsidRPr="000D3FD6" w:rsidRDefault="00484DCA" w:rsidP="00484DCA">
      <w:pPr>
        <w:pStyle w:val="Dialogue"/>
        <w:rPr>
          <w:color w:val="000000"/>
        </w:rPr>
      </w:pPr>
      <w:r w:rsidRPr="000D3FD6">
        <w:rPr>
          <w:color w:val="000000"/>
        </w:rPr>
        <w:t>… this is Ke</w:t>
      </w:r>
      <w:r w:rsidR="00A6160C">
        <w:rPr>
          <w:color w:val="000000"/>
        </w:rPr>
        <w:t xml:space="preserve">ith, Rob… uh… I’m sorry dude, </w:t>
      </w:r>
      <w:r w:rsidRPr="000D3FD6">
        <w:rPr>
          <w:color w:val="000000"/>
        </w:rPr>
        <w:t>always forget your name.</w:t>
      </w:r>
    </w:p>
    <w:p w:rsidR="00484DCA" w:rsidRPr="000D3FD6" w:rsidRDefault="00484DCA" w:rsidP="00484DCA">
      <w:pPr>
        <w:pStyle w:val="Character"/>
        <w:rPr>
          <w:color w:val="000000"/>
        </w:rPr>
      </w:pPr>
      <w:r w:rsidRPr="000D3FD6">
        <w:rPr>
          <w:color w:val="000000"/>
        </w:rPr>
        <w:t>JOHN</w:t>
      </w:r>
    </w:p>
    <w:p w:rsidR="00484DCA" w:rsidRPr="000D3FD6" w:rsidRDefault="00484DCA" w:rsidP="00484DCA">
      <w:pPr>
        <w:pStyle w:val="Dialogue"/>
        <w:rPr>
          <w:color w:val="000000"/>
        </w:rPr>
      </w:pPr>
      <w:r w:rsidRPr="000D3FD6">
        <w:rPr>
          <w:color w:val="000000"/>
        </w:rPr>
        <w:t>John.</w:t>
      </w:r>
    </w:p>
    <w:p w:rsidR="00484DCA" w:rsidRPr="000D3FD6" w:rsidRDefault="00484DCA" w:rsidP="00484DCA">
      <w:pPr>
        <w:pStyle w:val="Character"/>
        <w:rPr>
          <w:color w:val="000000"/>
        </w:rPr>
      </w:pPr>
      <w:r w:rsidRPr="000D3FD6">
        <w:rPr>
          <w:color w:val="000000"/>
        </w:rPr>
        <w:t>BRAD</w:t>
      </w:r>
    </w:p>
    <w:p w:rsidR="00484DCA" w:rsidRPr="000D3FD6" w:rsidRDefault="00484DCA" w:rsidP="00484DCA">
      <w:pPr>
        <w:pStyle w:val="Dialogue"/>
        <w:rPr>
          <w:color w:val="000000"/>
        </w:rPr>
      </w:pPr>
      <w:r w:rsidRPr="000D3FD6">
        <w:rPr>
          <w:color w:val="000000"/>
        </w:rPr>
        <w:t>What?</w:t>
      </w:r>
    </w:p>
    <w:p w:rsidR="00484DCA" w:rsidRPr="000D3FD6" w:rsidRDefault="00484DCA" w:rsidP="00484DCA">
      <w:pPr>
        <w:pStyle w:val="Character"/>
        <w:rPr>
          <w:color w:val="000000"/>
        </w:rPr>
      </w:pPr>
      <w:r w:rsidRPr="000D3FD6">
        <w:rPr>
          <w:color w:val="000000"/>
        </w:rPr>
        <w:t>JOHN</w:t>
      </w:r>
    </w:p>
    <w:p w:rsidR="00484DCA" w:rsidRPr="000D3FD6" w:rsidRDefault="00484DCA" w:rsidP="00484DCA">
      <w:pPr>
        <w:pStyle w:val="Dialogue"/>
        <w:rPr>
          <w:color w:val="000000"/>
        </w:rPr>
      </w:pPr>
      <w:r w:rsidRPr="000D3FD6">
        <w:rPr>
          <w:color w:val="000000"/>
        </w:rPr>
        <w:t>John!</w:t>
      </w:r>
    </w:p>
    <w:p w:rsidR="00484DCA" w:rsidRPr="000D3FD6" w:rsidRDefault="00484DCA" w:rsidP="00484DCA">
      <w:pPr>
        <w:pStyle w:val="Character"/>
        <w:rPr>
          <w:color w:val="000000"/>
        </w:rPr>
      </w:pPr>
      <w:r w:rsidRPr="000D3FD6">
        <w:rPr>
          <w:color w:val="000000"/>
        </w:rPr>
        <w:t>BRAD</w:t>
      </w:r>
    </w:p>
    <w:p w:rsidR="00484DCA" w:rsidRPr="000D3FD6" w:rsidRDefault="00484DCA" w:rsidP="00484DCA">
      <w:pPr>
        <w:pStyle w:val="Dialogue"/>
        <w:rPr>
          <w:color w:val="000000"/>
        </w:rPr>
      </w:pPr>
      <w:r w:rsidRPr="000D3FD6">
        <w:rPr>
          <w:color w:val="000000"/>
        </w:rPr>
        <w:t>Sorry man, John, this is John. This is Nina and this here</w:t>
      </w:r>
      <w:r w:rsidR="004E1166" w:rsidRPr="000D3FD6">
        <w:rPr>
          <w:color w:val="000000"/>
        </w:rPr>
        <w:t xml:space="preserve"> is</w:t>
      </w:r>
      <w:r w:rsidRPr="000D3FD6">
        <w:rPr>
          <w:color w:val="000000"/>
        </w:rPr>
        <w:t xml:space="preserve"> (High pitch tone)</w:t>
      </w:r>
    </w:p>
    <w:p w:rsidR="00484DCA" w:rsidRPr="000D3FD6" w:rsidRDefault="004E1166" w:rsidP="00484DCA">
      <w:pPr>
        <w:rPr>
          <w:color w:val="000000"/>
        </w:rPr>
      </w:pPr>
      <w:r w:rsidRPr="000D3FD6">
        <w:rPr>
          <w:color w:val="000000"/>
        </w:rPr>
        <w:t>Ryan squirms i</w:t>
      </w:r>
      <w:r w:rsidR="00484DCA" w:rsidRPr="000D3FD6">
        <w:rPr>
          <w:color w:val="000000"/>
        </w:rPr>
        <w:t>n his seat. When anybody says the masked girl’s name</w:t>
      </w:r>
      <w:r w:rsidRPr="000D3FD6">
        <w:rPr>
          <w:color w:val="000000"/>
        </w:rPr>
        <w:t>,</w:t>
      </w:r>
      <w:r w:rsidR="00484DCA" w:rsidRPr="000D3FD6">
        <w:rPr>
          <w:color w:val="000000"/>
        </w:rPr>
        <w:t xml:space="preserve"> we only hear a high pitch tone.</w:t>
      </w:r>
    </w:p>
    <w:p w:rsidR="00484DCA" w:rsidRPr="000D3FD6" w:rsidRDefault="00484DCA" w:rsidP="00484DCA">
      <w:pPr>
        <w:pStyle w:val="Character"/>
        <w:rPr>
          <w:color w:val="000000"/>
        </w:rPr>
      </w:pPr>
      <w:r w:rsidRPr="000D3FD6">
        <w:rPr>
          <w:color w:val="000000"/>
        </w:rPr>
        <w:t>RYAN</w:t>
      </w:r>
    </w:p>
    <w:p w:rsidR="00484DCA" w:rsidRPr="000D3FD6" w:rsidRDefault="00484DCA" w:rsidP="00484DCA">
      <w:pPr>
        <w:pStyle w:val="Dialogue"/>
        <w:rPr>
          <w:color w:val="000000"/>
        </w:rPr>
      </w:pPr>
      <w:r w:rsidRPr="000D3FD6">
        <w:rPr>
          <w:color w:val="000000"/>
        </w:rPr>
        <w:t>Sorry?</w:t>
      </w:r>
    </w:p>
    <w:p w:rsidR="00484DCA" w:rsidRPr="000D3FD6" w:rsidRDefault="00484DCA" w:rsidP="00484DCA">
      <w:pPr>
        <w:pStyle w:val="Character"/>
        <w:rPr>
          <w:color w:val="000000"/>
        </w:rPr>
      </w:pPr>
      <w:r w:rsidRPr="000D3FD6">
        <w:rPr>
          <w:color w:val="000000"/>
        </w:rPr>
        <w:t>BRAD</w:t>
      </w:r>
    </w:p>
    <w:p w:rsidR="00484DCA" w:rsidRPr="000D3FD6" w:rsidRDefault="00484DCA" w:rsidP="00484DCA">
      <w:pPr>
        <w:pStyle w:val="Dialogue"/>
        <w:rPr>
          <w:color w:val="000000"/>
        </w:rPr>
      </w:pPr>
      <w:r w:rsidRPr="000D3FD6">
        <w:rPr>
          <w:color w:val="000000"/>
        </w:rPr>
        <w:t>(High pitch tone for about five seconds)</w:t>
      </w:r>
    </w:p>
    <w:p w:rsidR="00484DCA" w:rsidRPr="000D3FD6" w:rsidRDefault="00484DCA" w:rsidP="00484DCA">
      <w:pPr>
        <w:rPr>
          <w:color w:val="000000"/>
        </w:rPr>
      </w:pPr>
      <w:r w:rsidRPr="000D3FD6">
        <w:rPr>
          <w:color w:val="000000"/>
        </w:rPr>
        <w:t>Ryan’s tries to hide his discomfort.</w:t>
      </w:r>
    </w:p>
    <w:p w:rsidR="00484DCA" w:rsidRPr="000D3FD6" w:rsidRDefault="00484DCA" w:rsidP="00484DCA">
      <w:pPr>
        <w:pStyle w:val="Character"/>
        <w:rPr>
          <w:color w:val="000000"/>
        </w:rPr>
      </w:pPr>
      <w:r w:rsidRPr="000D3FD6">
        <w:rPr>
          <w:color w:val="000000"/>
        </w:rPr>
        <w:lastRenderedPageBreak/>
        <w:t>RYAN</w:t>
      </w:r>
    </w:p>
    <w:p w:rsidR="00484DCA" w:rsidRPr="000D3FD6" w:rsidRDefault="00484DCA" w:rsidP="00484DCA">
      <w:pPr>
        <w:pStyle w:val="Dialogue"/>
        <w:rPr>
          <w:color w:val="000000"/>
        </w:rPr>
      </w:pPr>
      <w:r w:rsidRPr="000D3FD6">
        <w:rPr>
          <w:color w:val="000000"/>
        </w:rPr>
        <w:t>Sorry?</w:t>
      </w:r>
    </w:p>
    <w:p w:rsidR="00484DCA" w:rsidRPr="000D3FD6" w:rsidRDefault="00484DCA" w:rsidP="00484DCA">
      <w:pPr>
        <w:pStyle w:val="Character"/>
        <w:rPr>
          <w:color w:val="000000"/>
        </w:rPr>
      </w:pPr>
      <w:r w:rsidRPr="000D3FD6">
        <w:rPr>
          <w:color w:val="000000"/>
        </w:rPr>
        <w:t>MASKED GIRL</w:t>
      </w:r>
    </w:p>
    <w:p w:rsidR="00484DCA" w:rsidRPr="000D3FD6" w:rsidRDefault="00484DCA" w:rsidP="00484DCA">
      <w:pPr>
        <w:pStyle w:val="ParentheticalDirection"/>
        <w:rPr>
          <w:color w:val="000000"/>
        </w:rPr>
      </w:pPr>
      <w:r w:rsidRPr="000D3FD6">
        <w:rPr>
          <w:color w:val="000000"/>
        </w:rPr>
        <w:t>(To Ryan)</w:t>
      </w:r>
    </w:p>
    <w:p w:rsidR="00484DCA" w:rsidRPr="000D3FD6" w:rsidRDefault="00484DCA" w:rsidP="00484DCA">
      <w:pPr>
        <w:pStyle w:val="Dialogue"/>
        <w:rPr>
          <w:color w:val="000000"/>
        </w:rPr>
      </w:pPr>
      <w:r w:rsidRPr="000D3FD6">
        <w:rPr>
          <w:color w:val="000000"/>
        </w:rPr>
        <w:t>(High pitch tone for three seconds)</w:t>
      </w:r>
    </w:p>
    <w:p w:rsidR="000D7C5D" w:rsidRDefault="00484DCA" w:rsidP="00484DCA">
      <w:pPr>
        <w:rPr>
          <w:color w:val="000000"/>
        </w:rPr>
      </w:pPr>
      <w:r w:rsidRPr="000D3FD6">
        <w:rPr>
          <w:color w:val="000000"/>
        </w:rPr>
        <w:t>Every time the masked girl speaks as well</w:t>
      </w:r>
      <w:r w:rsidR="004E1166" w:rsidRPr="000D3FD6">
        <w:rPr>
          <w:color w:val="000000"/>
        </w:rPr>
        <w:t>,</w:t>
      </w:r>
      <w:r w:rsidRPr="000D3FD6">
        <w:rPr>
          <w:color w:val="000000"/>
        </w:rPr>
        <w:t xml:space="preserve"> we only hear a</w:t>
      </w:r>
      <w:r w:rsidR="00A7370E" w:rsidRPr="000D3FD6">
        <w:rPr>
          <w:color w:val="000000"/>
        </w:rPr>
        <w:t xml:space="preserve"> high pitch tone during </w:t>
      </w:r>
      <w:r w:rsidRPr="000D3FD6">
        <w:rPr>
          <w:color w:val="000000"/>
        </w:rPr>
        <w:t>her line. While she talks</w:t>
      </w:r>
      <w:r w:rsidR="004E1166" w:rsidRPr="000D3FD6">
        <w:rPr>
          <w:color w:val="000000"/>
        </w:rPr>
        <w:t>,</w:t>
      </w:r>
      <w:r w:rsidRPr="000D3FD6">
        <w:rPr>
          <w:color w:val="000000"/>
        </w:rPr>
        <w:t xml:space="preserve"> Ryan can barely hide his discomfort this t</w:t>
      </w:r>
      <w:r w:rsidR="00AB4501" w:rsidRPr="000D3FD6">
        <w:rPr>
          <w:color w:val="000000"/>
        </w:rPr>
        <w:t xml:space="preserve">ime. Everybody starts laughing at her comment. </w:t>
      </w:r>
    </w:p>
    <w:p w:rsidR="00A7370E" w:rsidRPr="000D3FD6" w:rsidRDefault="00AB4501" w:rsidP="00484DCA">
      <w:pPr>
        <w:rPr>
          <w:color w:val="000000"/>
        </w:rPr>
      </w:pPr>
      <w:r w:rsidRPr="000D3FD6">
        <w:rPr>
          <w:color w:val="000000"/>
        </w:rPr>
        <w:t>Disturbed, Ryan</w:t>
      </w:r>
      <w:r w:rsidR="00484DCA" w:rsidRPr="000D3FD6">
        <w:rPr>
          <w:color w:val="000000"/>
        </w:rPr>
        <w:t xml:space="preserve"> gets up from the sofa and starts making his way towards the bathroom.</w:t>
      </w:r>
    </w:p>
    <w:p w:rsidR="00A7370E" w:rsidRPr="000D3FD6" w:rsidRDefault="00A7370E" w:rsidP="00A7370E">
      <w:pPr>
        <w:pStyle w:val="Character"/>
        <w:rPr>
          <w:color w:val="000000"/>
        </w:rPr>
      </w:pPr>
      <w:r w:rsidRPr="000D3FD6">
        <w:rPr>
          <w:color w:val="000000"/>
        </w:rPr>
        <w:t>RYAN</w:t>
      </w:r>
    </w:p>
    <w:p w:rsidR="00A7370E" w:rsidRPr="000D3FD6" w:rsidRDefault="00A7370E" w:rsidP="00A7370E">
      <w:pPr>
        <w:pStyle w:val="Dialogue"/>
        <w:rPr>
          <w:color w:val="000000"/>
        </w:rPr>
      </w:pPr>
      <w:r w:rsidRPr="000D3FD6">
        <w:rPr>
          <w:color w:val="000000"/>
        </w:rPr>
        <w:t>Sorry, sorry.</w:t>
      </w:r>
    </w:p>
    <w:p w:rsidR="00A7370E" w:rsidRPr="000D3FD6" w:rsidRDefault="00A7370E" w:rsidP="00A7370E">
      <w:pPr>
        <w:pStyle w:val="Character"/>
        <w:rPr>
          <w:color w:val="000000"/>
        </w:rPr>
      </w:pPr>
      <w:r w:rsidRPr="000D3FD6">
        <w:rPr>
          <w:color w:val="000000"/>
        </w:rPr>
        <w:t>KATE</w:t>
      </w:r>
    </w:p>
    <w:p w:rsidR="00A7370E" w:rsidRPr="000D3FD6" w:rsidRDefault="00A7370E" w:rsidP="00A7370E">
      <w:pPr>
        <w:pStyle w:val="Dialogue"/>
        <w:rPr>
          <w:color w:val="000000"/>
        </w:rPr>
      </w:pPr>
      <w:r w:rsidRPr="000D3FD6">
        <w:rPr>
          <w:color w:val="000000"/>
        </w:rPr>
        <w:t>Are you okay?</w:t>
      </w:r>
    </w:p>
    <w:p w:rsidR="00A7370E" w:rsidRPr="000D3FD6" w:rsidRDefault="00A7370E" w:rsidP="00A7370E">
      <w:pPr>
        <w:pStyle w:val="Character"/>
        <w:rPr>
          <w:color w:val="000000"/>
        </w:rPr>
      </w:pPr>
      <w:r w:rsidRPr="000D3FD6">
        <w:rPr>
          <w:color w:val="000000"/>
        </w:rPr>
        <w:t>RYAN</w:t>
      </w:r>
    </w:p>
    <w:p w:rsidR="00A7370E" w:rsidRPr="000D3FD6" w:rsidRDefault="00A7370E" w:rsidP="00A7370E">
      <w:pPr>
        <w:pStyle w:val="Dialogue"/>
        <w:rPr>
          <w:color w:val="000000"/>
        </w:rPr>
      </w:pPr>
      <w:r w:rsidRPr="000D3FD6">
        <w:rPr>
          <w:color w:val="000000"/>
        </w:rPr>
        <w:t>Yeah, I’m just gonna… yeah.</w:t>
      </w:r>
    </w:p>
    <w:p w:rsidR="00A7370E" w:rsidRPr="000D3FD6" w:rsidRDefault="00A7370E" w:rsidP="00A7370E">
      <w:pPr>
        <w:pStyle w:val="Character"/>
        <w:rPr>
          <w:color w:val="000000"/>
        </w:rPr>
      </w:pPr>
      <w:r w:rsidRPr="000D3FD6">
        <w:rPr>
          <w:color w:val="000000"/>
        </w:rPr>
        <w:t>MASKED GIRL</w:t>
      </w:r>
    </w:p>
    <w:p w:rsidR="00A7370E" w:rsidRPr="000D3FD6" w:rsidRDefault="00A7370E" w:rsidP="00A7370E">
      <w:pPr>
        <w:pStyle w:val="ParentheticalDirection"/>
        <w:rPr>
          <w:color w:val="000000"/>
        </w:rPr>
      </w:pPr>
      <w:r w:rsidRPr="000D3FD6">
        <w:rPr>
          <w:color w:val="000000"/>
        </w:rPr>
        <w:t>(To everybody)</w:t>
      </w:r>
    </w:p>
    <w:p w:rsidR="00A7370E" w:rsidRPr="000D3FD6" w:rsidRDefault="00A7370E" w:rsidP="00A7370E">
      <w:pPr>
        <w:pStyle w:val="Dialogue"/>
        <w:rPr>
          <w:color w:val="000000"/>
        </w:rPr>
      </w:pPr>
      <w:r w:rsidRPr="000D3FD6">
        <w:rPr>
          <w:color w:val="000000"/>
        </w:rPr>
        <w:t>(High pitch tone for two seconds)</w:t>
      </w:r>
    </w:p>
    <w:p w:rsidR="00A7370E" w:rsidRPr="000D3FD6" w:rsidRDefault="00A7370E" w:rsidP="00C21222">
      <w:pPr>
        <w:rPr>
          <w:color w:val="000000"/>
        </w:rPr>
      </w:pPr>
      <w:r w:rsidRPr="000D3FD6">
        <w:rPr>
          <w:color w:val="000000"/>
        </w:rPr>
        <w:t>Again everybody laughs as if she just made a joke. Ryan storms to the bathroom and closes the door.</w:t>
      </w:r>
    </w:p>
    <w:p w:rsidR="00A7370E" w:rsidRPr="000D3FD6" w:rsidRDefault="00A7370E" w:rsidP="00A6160C">
      <w:pPr>
        <w:pStyle w:val="Heading1"/>
        <w:numPr>
          <w:ilvl w:val="0"/>
          <w:numId w:val="0"/>
        </w:numPr>
        <w:rPr>
          <w:color w:val="000000"/>
        </w:rPr>
      </w:pPr>
      <w:r w:rsidRPr="000D3FD6">
        <w:rPr>
          <w:color w:val="000000"/>
        </w:rPr>
        <w:t>INT. BRAD'S BATHROOM - night</w:t>
      </w:r>
    </w:p>
    <w:p w:rsidR="00A7370E" w:rsidRPr="000D3FD6" w:rsidRDefault="00A7370E" w:rsidP="00A7370E">
      <w:pPr>
        <w:rPr>
          <w:color w:val="000000"/>
        </w:rPr>
      </w:pPr>
      <w:r w:rsidRPr="000D3FD6">
        <w:rPr>
          <w:color w:val="000000"/>
        </w:rPr>
        <w:t>Ryan lies against the door and closes his eyes. He stands there for several seconds just trying to breathe and relax.</w:t>
      </w:r>
    </w:p>
    <w:p w:rsidR="00A7370E" w:rsidRPr="000D3FD6" w:rsidRDefault="00A7370E" w:rsidP="00A7370E">
      <w:pPr>
        <w:pStyle w:val="Character"/>
        <w:rPr>
          <w:color w:val="000000"/>
        </w:rPr>
      </w:pPr>
      <w:r w:rsidRPr="000D3FD6">
        <w:rPr>
          <w:color w:val="000000"/>
        </w:rPr>
        <w:t>RYAN</w:t>
      </w:r>
    </w:p>
    <w:p w:rsidR="00A7370E" w:rsidRPr="000D3FD6" w:rsidRDefault="00A7370E" w:rsidP="00A7370E">
      <w:pPr>
        <w:pStyle w:val="Dialogue"/>
        <w:rPr>
          <w:color w:val="000000"/>
        </w:rPr>
      </w:pPr>
      <w:r w:rsidRPr="000D3FD6">
        <w:rPr>
          <w:color w:val="000000"/>
        </w:rPr>
        <w:t>What am I doing here?</w:t>
      </w:r>
    </w:p>
    <w:p w:rsidR="00A7370E" w:rsidRPr="000D3FD6" w:rsidRDefault="00A7370E" w:rsidP="00C21222">
      <w:pPr>
        <w:rPr>
          <w:color w:val="000000"/>
        </w:rPr>
      </w:pPr>
      <w:r w:rsidRPr="000D3FD6">
        <w:rPr>
          <w:color w:val="000000"/>
        </w:rPr>
        <w:t xml:space="preserve">Suddenly a loud bass drum starts playing outside on top of a huge chatter. Intrigued, Ryan opens the bathroom door. </w:t>
      </w:r>
    </w:p>
    <w:p w:rsidR="00A7370E" w:rsidRPr="000D3FD6" w:rsidRDefault="00A7370E" w:rsidP="00A6160C">
      <w:pPr>
        <w:pStyle w:val="Heading1"/>
        <w:numPr>
          <w:ilvl w:val="0"/>
          <w:numId w:val="0"/>
        </w:numPr>
        <w:rPr>
          <w:color w:val="000000"/>
        </w:rPr>
      </w:pPr>
      <w:r w:rsidRPr="000D3FD6">
        <w:rPr>
          <w:color w:val="000000"/>
        </w:rPr>
        <w:t>INT. BRAD'S LIVING ROOM - night</w:t>
      </w:r>
    </w:p>
    <w:p w:rsidR="00C962BD" w:rsidRDefault="00A7370E" w:rsidP="00A7370E">
      <w:pPr>
        <w:rPr>
          <w:color w:val="000000"/>
        </w:rPr>
      </w:pPr>
      <w:r w:rsidRPr="000D3FD6">
        <w:rPr>
          <w:color w:val="000000"/>
        </w:rPr>
        <w:t xml:space="preserve">There’s loud music playing with a crowd of about 60 people. The living room is completely trashed. There’s a line of four people waiting to get in the bathroom. </w:t>
      </w:r>
    </w:p>
    <w:p w:rsidR="00A7370E" w:rsidRPr="000D3FD6" w:rsidRDefault="00A7370E" w:rsidP="00A7370E">
      <w:pPr>
        <w:rPr>
          <w:color w:val="000000"/>
        </w:rPr>
      </w:pPr>
      <w:r w:rsidRPr="000D3FD6">
        <w:rPr>
          <w:color w:val="000000"/>
        </w:rPr>
        <w:lastRenderedPageBreak/>
        <w:t>Ryan gets out</w:t>
      </w:r>
      <w:r w:rsidR="00CA0F19" w:rsidRPr="000D3FD6">
        <w:rPr>
          <w:color w:val="000000"/>
        </w:rPr>
        <w:t>,</w:t>
      </w:r>
      <w:r w:rsidRPr="000D3FD6">
        <w:rPr>
          <w:color w:val="000000"/>
        </w:rPr>
        <w:t xml:space="preserve"> and the first </w:t>
      </w:r>
      <w:r w:rsidR="000D7C5D">
        <w:rPr>
          <w:color w:val="000000"/>
        </w:rPr>
        <w:t>GUY</w:t>
      </w:r>
      <w:r w:rsidR="00CA0F19" w:rsidRPr="000D3FD6">
        <w:rPr>
          <w:color w:val="000000"/>
        </w:rPr>
        <w:t xml:space="preserve"> in line goes in. Everybody is</w:t>
      </w:r>
      <w:r w:rsidR="00A6160C">
        <w:rPr>
          <w:color w:val="000000"/>
        </w:rPr>
        <w:t xml:space="preserve"> loud and drunk</w:t>
      </w:r>
      <w:r w:rsidRPr="000D3FD6">
        <w:rPr>
          <w:color w:val="000000"/>
        </w:rPr>
        <w:t>. Brad walks to Ryan with a vodka drink in his hand. He’s really drunk.</w:t>
      </w:r>
    </w:p>
    <w:p w:rsidR="00A7370E" w:rsidRPr="000D3FD6" w:rsidRDefault="00A7370E" w:rsidP="00A7370E">
      <w:pPr>
        <w:pStyle w:val="Character"/>
        <w:rPr>
          <w:color w:val="000000"/>
        </w:rPr>
      </w:pPr>
      <w:r w:rsidRPr="000D3FD6">
        <w:rPr>
          <w:color w:val="000000"/>
        </w:rPr>
        <w:t>BRAD</w:t>
      </w:r>
    </w:p>
    <w:p w:rsidR="00A7370E" w:rsidRPr="000D3FD6" w:rsidRDefault="00A7370E" w:rsidP="00A7370E">
      <w:pPr>
        <w:pStyle w:val="Dialogue"/>
        <w:rPr>
          <w:color w:val="000000"/>
        </w:rPr>
      </w:pPr>
      <w:r w:rsidRPr="000D3FD6">
        <w:rPr>
          <w:color w:val="000000"/>
        </w:rPr>
        <w:t>Hey Ryan! Did you come out of the bathroom just now?</w:t>
      </w:r>
    </w:p>
    <w:p w:rsidR="00A7370E" w:rsidRPr="000D3FD6" w:rsidRDefault="00A7370E" w:rsidP="00A7370E">
      <w:pPr>
        <w:pStyle w:val="Character"/>
        <w:rPr>
          <w:color w:val="000000"/>
        </w:rPr>
      </w:pPr>
      <w:r w:rsidRPr="000D3FD6">
        <w:rPr>
          <w:color w:val="000000"/>
        </w:rPr>
        <w:t>RYAN</w:t>
      </w:r>
    </w:p>
    <w:p w:rsidR="00A7370E" w:rsidRPr="000D3FD6" w:rsidRDefault="00A7370E" w:rsidP="00A7370E">
      <w:pPr>
        <w:pStyle w:val="Dialogue"/>
        <w:rPr>
          <w:color w:val="000000"/>
        </w:rPr>
      </w:pPr>
      <w:r w:rsidRPr="000D3FD6">
        <w:rPr>
          <w:color w:val="000000"/>
        </w:rPr>
        <w:t>I don’t know.</w:t>
      </w:r>
    </w:p>
    <w:p w:rsidR="00A7370E" w:rsidRPr="000D3FD6" w:rsidRDefault="00A7370E" w:rsidP="00A7370E">
      <w:pPr>
        <w:pStyle w:val="Character"/>
        <w:rPr>
          <w:color w:val="000000"/>
        </w:rPr>
      </w:pPr>
      <w:r w:rsidRPr="000D3FD6">
        <w:rPr>
          <w:color w:val="000000"/>
        </w:rPr>
        <w:t>BRAD</w:t>
      </w:r>
    </w:p>
    <w:p w:rsidR="00A7370E" w:rsidRPr="000D3FD6" w:rsidRDefault="00A7370E" w:rsidP="00A7370E">
      <w:pPr>
        <w:pStyle w:val="Dialogue"/>
        <w:rPr>
          <w:color w:val="000000"/>
        </w:rPr>
      </w:pPr>
      <w:r w:rsidRPr="000D3FD6">
        <w:rPr>
          <w:color w:val="000000"/>
        </w:rPr>
        <w:t>I don’t believe…!</w:t>
      </w:r>
      <w:r w:rsidR="00CA0F19" w:rsidRPr="000D3FD6">
        <w:rPr>
          <w:color w:val="000000"/>
        </w:rPr>
        <w:t xml:space="preserve"> </w:t>
      </w:r>
      <w:r w:rsidRPr="000D3FD6">
        <w:rPr>
          <w:color w:val="000000"/>
        </w:rPr>
        <w:t>We’re gonna get through this Carla bullshit, man. Okay? Cheer up already! Here.</w:t>
      </w:r>
    </w:p>
    <w:p w:rsidR="00A7370E" w:rsidRPr="000D3FD6" w:rsidRDefault="00A7370E" w:rsidP="00A7370E">
      <w:pPr>
        <w:rPr>
          <w:color w:val="000000"/>
        </w:rPr>
      </w:pPr>
      <w:r w:rsidRPr="000D3FD6">
        <w:rPr>
          <w:color w:val="000000"/>
        </w:rPr>
        <w:t>Brad gives Ryan his drink</w:t>
      </w:r>
      <w:r w:rsidR="00CA0F19" w:rsidRPr="000D3FD6">
        <w:rPr>
          <w:color w:val="000000"/>
        </w:rPr>
        <w:t>,</w:t>
      </w:r>
      <w:r w:rsidRPr="000D3FD6">
        <w:rPr>
          <w:color w:val="000000"/>
        </w:rPr>
        <w:t xml:space="preserve"> and Ryan takes a big sip.</w:t>
      </w:r>
    </w:p>
    <w:p w:rsidR="00A7370E" w:rsidRPr="000D3FD6" w:rsidRDefault="00A7370E" w:rsidP="00A7370E">
      <w:pPr>
        <w:pStyle w:val="Character"/>
        <w:rPr>
          <w:color w:val="000000"/>
        </w:rPr>
      </w:pPr>
      <w:r w:rsidRPr="000D3FD6">
        <w:rPr>
          <w:color w:val="000000"/>
        </w:rPr>
        <w:t>BRAD</w:t>
      </w:r>
    </w:p>
    <w:p w:rsidR="00A7370E" w:rsidRPr="000D3FD6" w:rsidRDefault="00A7370E" w:rsidP="00A7370E">
      <w:pPr>
        <w:pStyle w:val="Dialogue"/>
        <w:rPr>
          <w:color w:val="000000"/>
        </w:rPr>
      </w:pPr>
      <w:r w:rsidRPr="000D3FD6">
        <w:rPr>
          <w:color w:val="000000"/>
        </w:rPr>
        <w:t>Hey, have you seen Kate?</w:t>
      </w:r>
    </w:p>
    <w:p w:rsidR="00A7370E" w:rsidRPr="000D3FD6" w:rsidRDefault="00A7370E" w:rsidP="00A7370E">
      <w:pPr>
        <w:rPr>
          <w:color w:val="000000"/>
        </w:rPr>
      </w:pPr>
      <w:r w:rsidRPr="000D3FD6">
        <w:rPr>
          <w:color w:val="000000"/>
        </w:rPr>
        <w:t>Ryan takes another big sip.</w:t>
      </w:r>
    </w:p>
    <w:p w:rsidR="00A7370E" w:rsidRPr="000D3FD6" w:rsidRDefault="00A7370E" w:rsidP="00A7370E">
      <w:pPr>
        <w:pStyle w:val="Character"/>
        <w:rPr>
          <w:color w:val="000000"/>
        </w:rPr>
      </w:pPr>
      <w:r w:rsidRPr="000D3FD6">
        <w:rPr>
          <w:color w:val="000000"/>
        </w:rPr>
        <w:t>RYAN</w:t>
      </w:r>
    </w:p>
    <w:p w:rsidR="00A7370E" w:rsidRPr="000D3FD6" w:rsidRDefault="000D7C5D" w:rsidP="00A7370E">
      <w:pPr>
        <w:pStyle w:val="Dialogue"/>
        <w:rPr>
          <w:color w:val="000000"/>
        </w:rPr>
      </w:pPr>
      <w:r>
        <w:rPr>
          <w:color w:val="000000"/>
        </w:rPr>
        <w:t>No</w:t>
      </w:r>
      <w:r w:rsidR="00A7370E" w:rsidRPr="000D3FD6">
        <w:rPr>
          <w:color w:val="000000"/>
        </w:rPr>
        <w:t>, sorry, man.</w:t>
      </w:r>
    </w:p>
    <w:p w:rsidR="00A7370E" w:rsidRPr="000D3FD6" w:rsidRDefault="00A7370E" w:rsidP="00A7370E">
      <w:pPr>
        <w:pStyle w:val="Character"/>
        <w:rPr>
          <w:color w:val="000000"/>
        </w:rPr>
      </w:pPr>
      <w:r w:rsidRPr="000D3FD6">
        <w:rPr>
          <w:color w:val="000000"/>
        </w:rPr>
        <w:t>BRAD</w:t>
      </w:r>
    </w:p>
    <w:p w:rsidR="00A7370E" w:rsidRPr="000D3FD6" w:rsidRDefault="00A7370E" w:rsidP="00A7370E">
      <w:pPr>
        <w:pStyle w:val="Dialogue"/>
        <w:rPr>
          <w:color w:val="000000"/>
        </w:rPr>
      </w:pPr>
      <w:r w:rsidRPr="000D3FD6">
        <w:rPr>
          <w:color w:val="000000"/>
        </w:rPr>
        <w:t>Oh! Hey, did you order some pizza?</w:t>
      </w:r>
    </w:p>
    <w:p w:rsidR="00A7370E" w:rsidRPr="000D3FD6" w:rsidRDefault="00A7370E" w:rsidP="00A7370E">
      <w:pPr>
        <w:pStyle w:val="Character"/>
        <w:rPr>
          <w:color w:val="000000"/>
        </w:rPr>
      </w:pPr>
      <w:r w:rsidRPr="000D3FD6">
        <w:rPr>
          <w:color w:val="000000"/>
        </w:rPr>
        <w:t>RYAN</w:t>
      </w:r>
    </w:p>
    <w:p w:rsidR="00A7370E" w:rsidRPr="000D3FD6" w:rsidRDefault="00A7370E" w:rsidP="00A7370E">
      <w:pPr>
        <w:pStyle w:val="Dialogue"/>
        <w:rPr>
          <w:color w:val="000000"/>
        </w:rPr>
      </w:pPr>
      <w:r w:rsidRPr="000D3FD6">
        <w:rPr>
          <w:color w:val="000000"/>
        </w:rPr>
        <w:t>What?</w:t>
      </w:r>
    </w:p>
    <w:p w:rsidR="00A7370E" w:rsidRPr="000D3FD6" w:rsidRDefault="00A7370E" w:rsidP="00A7370E">
      <w:pPr>
        <w:pStyle w:val="Character"/>
        <w:rPr>
          <w:color w:val="000000"/>
        </w:rPr>
      </w:pPr>
      <w:r w:rsidRPr="000D3FD6">
        <w:rPr>
          <w:color w:val="000000"/>
        </w:rPr>
        <w:t>BRAD</w:t>
      </w:r>
    </w:p>
    <w:p w:rsidR="00A7370E" w:rsidRPr="000D3FD6" w:rsidRDefault="00A7370E" w:rsidP="00A7370E">
      <w:pPr>
        <w:pStyle w:val="Dialogue"/>
        <w:rPr>
          <w:color w:val="000000"/>
        </w:rPr>
      </w:pPr>
      <w:r w:rsidRPr="000D3FD6">
        <w:rPr>
          <w:color w:val="000000"/>
        </w:rPr>
        <w:t>There’s a pizza guy asking for you outside.</w:t>
      </w:r>
    </w:p>
    <w:p w:rsidR="00A7370E" w:rsidRPr="000D3FD6" w:rsidRDefault="00A7370E" w:rsidP="00A7370E">
      <w:pPr>
        <w:pStyle w:val="Character"/>
        <w:rPr>
          <w:color w:val="000000"/>
        </w:rPr>
      </w:pPr>
      <w:r w:rsidRPr="000D3FD6">
        <w:rPr>
          <w:color w:val="000000"/>
        </w:rPr>
        <w:t>RYAN</w:t>
      </w:r>
    </w:p>
    <w:p w:rsidR="00A7370E" w:rsidRPr="000D3FD6" w:rsidRDefault="00A7370E" w:rsidP="00A7370E">
      <w:pPr>
        <w:pStyle w:val="Dialogue"/>
        <w:rPr>
          <w:color w:val="000000"/>
        </w:rPr>
      </w:pPr>
      <w:r w:rsidRPr="000D3FD6">
        <w:rPr>
          <w:color w:val="000000"/>
        </w:rPr>
        <w:t>What pizza guy?</w:t>
      </w:r>
    </w:p>
    <w:p w:rsidR="00A7370E" w:rsidRPr="000D3FD6" w:rsidRDefault="00A7370E" w:rsidP="00A7370E">
      <w:pPr>
        <w:pStyle w:val="Character"/>
        <w:rPr>
          <w:color w:val="000000"/>
        </w:rPr>
      </w:pPr>
      <w:r w:rsidRPr="000D3FD6">
        <w:rPr>
          <w:color w:val="000000"/>
        </w:rPr>
        <w:t>BRAD</w:t>
      </w:r>
    </w:p>
    <w:p w:rsidR="00A7370E" w:rsidRPr="000D3FD6" w:rsidRDefault="00A7370E" w:rsidP="00A7370E">
      <w:pPr>
        <w:pStyle w:val="Dialogue"/>
        <w:rPr>
          <w:color w:val="000000"/>
        </w:rPr>
      </w:pPr>
      <w:r w:rsidRPr="000D3FD6">
        <w:rPr>
          <w:color w:val="000000"/>
        </w:rPr>
        <w:t>He said your name, man.</w:t>
      </w:r>
    </w:p>
    <w:p w:rsidR="00C46749" w:rsidRDefault="00A7370E" w:rsidP="00A7370E">
      <w:pPr>
        <w:rPr>
          <w:color w:val="000000"/>
        </w:rPr>
      </w:pPr>
      <w:r w:rsidRPr="000D3FD6">
        <w:rPr>
          <w:color w:val="000000"/>
        </w:rPr>
        <w:t>Suddenl</w:t>
      </w:r>
      <w:r w:rsidR="00C962BD">
        <w:rPr>
          <w:color w:val="000000"/>
        </w:rPr>
        <w:t>y Ryan hears the HIGH PITCH TONE</w:t>
      </w:r>
      <w:r w:rsidRPr="000D3FD6">
        <w:rPr>
          <w:color w:val="000000"/>
        </w:rPr>
        <w:t xml:space="preserve"> again. He covers</w:t>
      </w:r>
      <w:r w:rsidR="00AB4501" w:rsidRPr="000D3FD6">
        <w:rPr>
          <w:color w:val="000000"/>
        </w:rPr>
        <w:t xml:space="preserve"> his ears and sees the masked girl walking to him and Brad. Now Ryan</w:t>
      </w:r>
      <w:r w:rsidRPr="000D3FD6">
        <w:rPr>
          <w:color w:val="000000"/>
        </w:rPr>
        <w:t xml:space="preserve"> jump cut</w:t>
      </w:r>
      <w:r w:rsidR="00AB4501" w:rsidRPr="000D3FD6">
        <w:rPr>
          <w:color w:val="000000"/>
        </w:rPr>
        <w:t>s</w:t>
      </w:r>
      <w:r w:rsidRPr="000D3FD6">
        <w:rPr>
          <w:color w:val="000000"/>
        </w:rPr>
        <w:t xml:space="preserve"> ten seconds into the future. </w:t>
      </w:r>
    </w:p>
    <w:p w:rsidR="00A7370E" w:rsidRPr="000D3FD6" w:rsidRDefault="00A7370E" w:rsidP="00A7370E">
      <w:pPr>
        <w:rPr>
          <w:color w:val="000000"/>
        </w:rPr>
      </w:pPr>
      <w:r w:rsidRPr="000D3FD6">
        <w:rPr>
          <w:color w:val="000000"/>
        </w:rPr>
        <w:t xml:space="preserve">Ryan is </w:t>
      </w:r>
      <w:r w:rsidR="00CA0F19" w:rsidRPr="000D3FD6">
        <w:rPr>
          <w:color w:val="000000"/>
        </w:rPr>
        <w:t xml:space="preserve">standing </w:t>
      </w:r>
      <w:r w:rsidRPr="000D3FD6">
        <w:rPr>
          <w:color w:val="000000"/>
        </w:rPr>
        <w:t xml:space="preserve">in the opposite side of the room and sees Brad talking to the masked girl far from him. Ryan walks to </w:t>
      </w:r>
      <w:r w:rsidRPr="000D3FD6">
        <w:rPr>
          <w:color w:val="000000"/>
        </w:rPr>
        <w:lastRenderedPageBreak/>
        <w:t>the main door</w:t>
      </w:r>
      <w:r w:rsidR="00CA0F19" w:rsidRPr="000D3FD6">
        <w:rPr>
          <w:color w:val="000000"/>
        </w:rPr>
        <w:t>,</w:t>
      </w:r>
      <w:r w:rsidRPr="000D3FD6">
        <w:rPr>
          <w:color w:val="000000"/>
        </w:rPr>
        <w:t xml:space="preserve"> which is open. There he sees Dr. Bourke</w:t>
      </w:r>
      <w:r w:rsidR="00CA0F19" w:rsidRPr="000D3FD6">
        <w:rPr>
          <w:color w:val="000000"/>
        </w:rPr>
        <w:t>,</w:t>
      </w:r>
      <w:r w:rsidRPr="000D3FD6">
        <w:rPr>
          <w:color w:val="000000"/>
        </w:rPr>
        <w:t xml:space="preserve"> who is dressed as a pizza man and </w:t>
      </w:r>
      <w:r w:rsidR="00CA0F19" w:rsidRPr="000D3FD6">
        <w:rPr>
          <w:color w:val="000000"/>
        </w:rPr>
        <w:t>is holding</w:t>
      </w:r>
      <w:r w:rsidRPr="000D3FD6">
        <w:rPr>
          <w:color w:val="000000"/>
        </w:rPr>
        <w:t xml:space="preserve"> two pizza boxes.</w:t>
      </w:r>
    </w:p>
    <w:p w:rsidR="00A7370E" w:rsidRPr="000D3FD6" w:rsidRDefault="00A7370E" w:rsidP="00A7370E">
      <w:pPr>
        <w:pStyle w:val="Character"/>
        <w:rPr>
          <w:color w:val="000000"/>
        </w:rPr>
      </w:pPr>
      <w:r w:rsidRPr="000D3FD6">
        <w:rPr>
          <w:color w:val="000000"/>
        </w:rPr>
        <w:t>DR. BOURKE</w:t>
      </w:r>
    </w:p>
    <w:p w:rsidR="00A7370E" w:rsidRPr="000D3FD6" w:rsidRDefault="00A7370E" w:rsidP="00A7370E">
      <w:pPr>
        <w:pStyle w:val="Dialogue"/>
        <w:rPr>
          <w:color w:val="000000"/>
        </w:rPr>
      </w:pPr>
      <w:r w:rsidRPr="000D3FD6">
        <w:rPr>
          <w:color w:val="000000"/>
        </w:rPr>
        <w:t>Delivery for Mr. Green.</w:t>
      </w:r>
    </w:p>
    <w:p w:rsidR="00A7370E" w:rsidRPr="000D3FD6" w:rsidRDefault="00A7370E" w:rsidP="00C21222">
      <w:pPr>
        <w:rPr>
          <w:color w:val="000000"/>
        </w:rPr>
      </w:pPr>
      <w:r w:rsidRPr="000D3FD6">
        <w:rPr>
          <w:color w:val="000000"/>
        </w:rPr>
        <w:t>There are people talking and making out at the entrance of the apartment. Bourke signals Ryan with his eyes and face so that he will join him in the hall. Ryan goes outside and closes the door behind him.</w:t>
      </w:r>
    </w:p>
    <w:p w:rsidR="00A7370E" w:rsidRPr="000D3FD6" w:rsidRDefault="00A7370E" w:rsidP="00A6160C">
      <w:pPr>
        <w:pStyle w:val="Heading1"/>
        <w:numPr>
          <w:ilvl w:val="0"/>
          <w:numId w:val="0"/>
        </w:numPr>
        <w:rPr>
          <w:color w:val="000000"/>
        </w:rPr>
      </w:pPr>
      <w:r w:rsidRPr="000D3FD6">
        <w:rPr>
          <w:color w:val="000000"/>
        </w:rPr>
        <w:t>INT. HALLWAY OUTSIDE BRAD'S APT. - night</w:t>
      </w:r>
    </w:p>
    <w:p w:rsidR="00A7370E" w:rsidRPr="000D3FD6" w:rsidRDefault="00A7370E" w:rsidP="00A7370E">
      <w:pPr>
        <w:rPr>
          <w:color w:val="000000"/>
        </w:rPr>
      </w:pPr>
      <w:r w:rsidRPr="000D3FD6">
        <w:rPr>
          <w:color w:val="000000"/>
        </w:rPr>
        <w:t>Ryan goes to Dr. Bourke. Bourke puts one of his hands in his pocket and starts looking for something.</w:t>
      </w:r>
    </w:p>
    <w:p w:rsidR="00A7370E" w:rsidRPr="000D3FD6" w:rsidRDefault="00A7370E" w:rsidP="00A7370E">
      <w:pPr>
        <w:pStyle w:val="Character"/>
        <w:rPr>
          <w:color w:val="000000"/>
        </w:rPr>
      </w:pPr>
      <w:r w:rsidRPr="000D3FD6">
        <w:rPr>
          <w:color w:val="000000"/>
        </w:rPr>
        <w:t>DR. BOURKE</w:t>
      </w:r>
    </w:p>
    <w:p w:rsidR="0034496D" w:rsidRPr="000D3FD6" w:rsidRDefault="0034496D" w:rsidP="00A7370E">
      <w:pPr>
        <w:pStyle w:val="Dialogue"/>
        <w:rPr>
          <w:color w:val="000000"/>
        </w:rPr>
      </w:pPr>
      <w:r w:rsidRPr="000D3FD6">
        <w:rPr>
          <w:color w:val="000000"/>
        </w:rPr>
        <w:t>Hi</w:t>
      </w:r>
      <w:r w:rsidR="00A7370E" w:rsidRPr="000D3FD6">
        <w:rPr>
          <w:color w:val="000000"/>
        </w:rPr>
        <w:t xml:space="preserve">, </w:t>
      </w:r>
      <w:r w:rsidRPr="000D3FD6">
        <w:rPr>
          <w:color w:val="000000"/>
        </w:rPr>
        <w:t>how’re you holding up?</w:t>
      </w:r>
    </w:p>
    <w:p w:rsidR="0034496D" w:rsidRPr="000D3FD6" w:rsidRDefault="0034496D" w:rsidP="0034496D">
      <w:pPr>
        <w:rPr>
          <w:color w:val="000000"/>
        </w:rPr>
      </w:pPr>
      <w:r w:rsidRPr="000D3FD6">
        <w:rPr>
          <w:color w:val="000000"/>
        </w:rPr>
        <w:t>Dr. Bourke keeps digging in his pockets franticly.</w:t>
      </w:r>
    </w:p>
    <w:p w:rsidR="0034496D" w:rsidRPr="000D3FD6" w:rsidRDefault="0034496D" w:rsidP="0034496D">
      <w:pPr>
        <w:pStyle w:val="Character"/>
        <w:rPr>
          <w:color w:val="000000"/>
        </w:rPr>
      </w:pPr>
      <w:r w:rsidRPr="000D3FD6">
        <w:rPr>
          <w:color w:val="000000"/>
        </w:rPr>
        <w:t>RYAN</w:t>
      </w:r>
    </w:p>
    <w:p w:rsidR="0034496D" w:rsidRPr="000D3FD6" w:rsidRDefault="00A6160C" w:rsidP="0034496D">
      <w:pPr>
        <w:pStyle w:val="Dialogue"/>
        <w:rPr>
          <w:color w:val="000000"/>
        </w:rPr>
      </w:pPr>
      <w:r>
        <w:rPr>
          <w:color w:val="000000"/>
        </w:rPr>
        <w:t>I’m losing</w:t>
      </w:r>
      <w:r w:rsidR="0034496D" w:rsidRPr="000D3FD6">
        <w:rPr>
          <w:color w:val="000000"/>
        </w:rPr>
        <w:t xml:space="preserve"> it. There’s a girl in a mask in there…</w:t>
      </w:r>
    </w:p>
    <w:p w:rsidR="0034496D" w:rsidRPr="000D3FD6" w:rsidRDefault="0034496D" w:rsidP="0034496D">
      <w:pPr>
        <w:pStyle w:val="Character"/>
        <w:rPr>
          <w:color w:val="000000"/>
        </w:rPr>
      </w:pPr>
      <w:r w:rsidRPr="000D3FD6">
        <w:rPr>
          <w:color w:val="000000"/>
        </w:rPr>
        <w:t>DR. BOURKE</w:t>
      </w:r>
    </w:p>
    <w:p w:rsidR="0034496D" w:rsidRPr="000D3FD6" w:rsidRDefault="0034496D" w:rsidP="0034496D">
      <w:pPr>
        <w:pStyle w:val="Dialogue"/>
        <w:rPr>
          <w:color w:val="000000"/>
        </w:rPr>
      </w:pPr>
      <w:r w:rsidRPr="000D3FD6">
        <w:rPr>
          <w:color w:val="000000"/>
        </w:rPr>
        <w:t xml:space="preserve">Never mind her. And don’t talk to her. </w:t>
      </w:r>
    </w:p>
    <w:p w:rsidR="0034496D" w:rsidRPr="000D3FD6" w:rsidRDefault="0034496D" w:rsidP="0034496D">
      <w:pPr>
        <w:pStyle w:val="Character"/>
        <w:rPr>
          <w:color w:val="000000"/>
        </w:rPr>
      </w:pPr>
      <w:r w:rsidRPr="000D3FD6">
        <w:rPr>
          <w:color w:val="000000"/>
        </w:rPr>
        <w:t>RYAN</w:t>
      </w:r>
    </w:p>
    <w:p w:rsidR="0034496D" w:rsidRPr="000D3FD6" w:rsidRDefault="0034496D" w:rsidP="0034496D">
      <w:pPr>
        <w:pStyle w:val="Dialogue"/>
        <w:rPr>
          <w:color w:val="000000"/>
        </w:rPr>
      </w:pPr>
      <w:r w:rsidRPr="000D3FD6">
        <w:rPr>
          <w:color w:val="000000"/>
        </w:rPr>
        <w:t>Why?</w:t>
      </w:r>
    </w:p>
    <w:p w:rsidR="0034496D" w:rsidRPr="000D3FD6" w:rsidRDefault="0034496D" w:rsidP="0034496D">
      <w:pPr>
        <w:rPr>
          <w:color w:val="000000"/>
        </w:rPr>
      </w:pPr>
      <w:r w:rsidRPr="000D3FD6">
        <w:rPr>
          <w:color w:val="000000"/>
        </w:rPr>
        <w:t>Dr. Bourke takes a group of index cards out of his pocket and gives them to Ryan.</w:t>
      </w:r>
    </w:p>
    <w:p w:rsidR="0034496D" w:rsidRPr="000D3FD6" w:rsidRDefault="0034496D" w:rsidP="0034496D">
      <w:pPr>
        <w:pStyle w:val="Character"/>
        <w:rPr>
          <w:color w:val="000000"/>
        </w:rPr>
      </w:pPr>
      <w:r w:rsidRPr="000D3FD6">
        <w:rPr>
          <w:color w:val="000000"/>
        </w:rPr>
        <w:t>DR. BOURKE</w:t>
      </w:r>
    </w:p>
    <w:p w:rsidR="0034496D" w:rsidRPr="000D3FD6" w:rsidRDefault="0034496D" w:rsidP="0034496D">
      <w:pPr>
        <w:pStyle w:val="Dialogue"/>
        <w:rPr>
          <w:color w:val="000000"/>
        </w:rPr>
      </w:pPr>
      <w:r w:rsidRPr="000D3FD6">
        <w:rPr>
          <w:color w:val="000000"/>
        </w:rPr>
        <w:t>Here, take these.</w:t>
      </w:r>
    </w:p>
    <w:p w:rsidR="0034496D" w:rsidRPr="000D3FD6" w:rsidRDefault="0034496D" w:rsidP="0034496D">
      <w:pPr>
        <w:pStyle w:val="Character"/>
        <w:rPr>
          <w:color w:val="000000"/>
        </w:rPr>
      </w:pPr>
      <w:r w:rsidRPr="000D3FD6">
        <w:rPr>
          <w:color w:val="000000"/>
        </w:rPr>
        <w:t>RYAN</w:t>
      </w:r>
    </w:p>
    <w:p w:rsidR="0034496D" w:rsidRPr="000D3FD6" w:rsidRDefault="0034496D" w:rsidP="0034496D">
      <w:pPr>
        <w:pStyle w:val="Dialogue"/>
        <w:rPr>
          <w:color w:val="000000"/>
        </w:rPr>
      </w:pPr>
      <w:r w:rsidRPr="000D3FD6">
        <w:rPr>
          <w:color w:val="000000"/>
        </w:rPr>
        <w:t>What’s this for?</w:t>
      </w:r>
    </w:p>
    <w:p w:rsidR="0034496D" w:rsidRPr="000D3FD6" w:rsidRDefault="0034496D" w:rsidP="0034496D">
      <w:pPr>
        <w:pStyle w:val="Character"/>
        <w:rPr>
          <w:color w:val="000000"/>
        </w:rPr>
      </w:pPr>
      <w:r w:rsidRPr="000D3FD6">
        <w:rPr>
          <w:color w:val="000000"/>
        </w:rPr>
        <w:t>DR. BOURKE</w:t>
      </w:r>
    </w:p>
    <w:p w:rsidR="0034496D" w:rsidRPr="000D3FD6" w:rsidRDefault="0034496D" w:rsidP="0034496D">
      <w:pPr>
        <w:pStyle w:val="Dialogue"/>
        <w:rPr>
          <w:color w:val="000000"/>
        </w:rPr>
      </w:pPr>
      <w:r w:rsidRPr="000D3FD6">
        <w:rPr>
          <w:color w:val="000000"/>
        </w:rPr>
        <w:t>Here, put them in your pocket.</w:t>
      </w:r>
    </w:p>
    <w:p w:rsidR="0034496D" w:rsidRPr="000D3FD6" w:rsidRDefault="0034496D" w:rsidP="0034496D">
      <w:pPr>
        <w:rPr>
          <w:color w:val="000000"/>
        </w:rPr>
      </w:pPr>
      <w:r w:rsidRPr="000D3FD6">
        <w:rPr>
          <w:color w:val="000000"/>
        </w:rPr>
        <w:t xml:space="preserve">Dr. Bourke takes the index cards from Ryan’s hand and puts them in </w:t>
      </w:r>
      <w:r w:rsidR="00967E71" w:rsidRPr="000D3FD6">
        <w:rPr>
          <w:color w:val="000000"/>
        </w:rPr>
        <w:t>Ryan’s</w:t>
      </w:r>
      <w:r w:rsidRPr="000D3FD6">
        <w:rPr>
          <w:color w:val="000000"/>
        </w:rPr>
        <w:t xml:space="preserve"> pocket. Dr. Bourke pulls Ryan towards him.</w:t>
      </w:r>
    </w:p>
    <w:p w:rsidR="0034496D" w:rsidRPr="000D3FD6" w:rsidRDefault="0034496D" w:rsidP="0034496D">
      <w:pPr>
        <w:pStyle w:val="Character"/>
        <w:rPr>
          <w:color w:val="000000"/>
        </w:rPr>
      </w:pPr>
      <w:r w:rsidRPr="000D3FD6">
        <w:rPr>
          <w:color w:val="000000"/>
        </w:rPr>
        <w:lastRenderedPageBreak/>
        <w:t>DR. BOURKE</w:t>
      </w:r>
    </w:p>
    <w:p w:rsidR="0034496D" w:rsidRPr="000D3FD6" w:rsidRDefault="0034496D" w:rsidP="0034496D">
      <w:pPr>
        <w:pStyle w:val="Dialogue"/>
        <w:rPr>
          <w:color w:val="000000"/>
        </w:rPr>
      </w:pPr>
      <w:r w:rsidRPr="000D3FD6">
        <w:rPr>
          <w:color w:val="000000"/>
        </w:rPr>
        <w:t>Read them when you’re in the car. Use them for guidance.</w:t>
      </w:r>
    </w:p>
    <w:p w:rsidR="0034496D" w:rsidRPr="000D3FD6" w:rsidRDefault="0034496D" w:rsidP="0034496D">
      <w:pPr>
        <w:pStyle w:val="Character"/>
        <w:rPr>
          <w:color w:val="000000"/>
        </w:rPr>
      </w:pPr>
      <w:r w:rsidRPr="000D3FD6">
        <w:rPr>
          <w:color w:val="000000"/>
        </w:rPr>
        <w:t>RYAN</w:t>
      </w:r>
    </w:p>
    <w:p w:rsidR="0034496D" w:rsidRPr="000D3FD6" w:rsidRDefault="0034496D" w:rsidP="0034496D">
      <w:pPr>
        <w:pStyle w:val="Dialogue"/>
        <w:rPr>
          <w:color w:val="000000"/>
        </w:rPr>
      </w:pPr>
      <w:r w:rsidRPr="000D3FD6">
        <w:rPr>
          <w:color w:val="000000"/>
        </w:rPr>
        <w:t>What car?</w:t>
      </w:r>
    </w:p>
    <w:p w:rsidR="0034496D" w:rsidRPr="000D3FD6" w:rsidRDefault="0034496D" w:rsidP="0034496D">
      <w:pPr>
        <w:pStyle w:val="Character"/>
        <w:rPr>
          <w:color w:val="000000"/>
        </w:rPr>
      </w:pPr>
      <w:r w:rsidRPr="000D3FD6">
        <w:rPr>
          <w:color w:val="000000"/>
        </w:rPr>
        <w:t>DR. BOURKE</w:t>
      </w:r>
    </w:p>
    <w:p w:rsidR="0034496D" w:rsidRPr="000D3FD6" w:rsidRDefault="0034496D" w:rsidP="0034496D">
      <w:pPr>
        <w:pStyle w:val="Dialogue"/>
        <w:rPr>
          <w:color w:val="000000"/>
        </w:rPr>
      </w:pPr>
      <w:r w:rsidRPr="000D3FD6">
        <w:rPr>
          <w:color w:val="000000"/>
        </w:rPr>
        <w:t>Listen. You have to stand up for Kate. Stop blaming yourself for what happened and think of what you need for once.</w:t>
      </w:r>
    </w:p>
    <w:p w:rsidR="0034496D" w:rsidRPr="000D3FD6" w:rsidRDefault="0034496D" w:rsidP="0034496D">
      <w:pPr>
        <w:rPr>
          <w:color w:val="000000"/>
        </w:rPr>
      </w:pPr>
      <w:r w:rsidRPr="000D3FD6">
        <w:rPr>
          <w:color w:val="000000"/>
        </w:rPr>
        <w:t>Dr. Bourke hands Ryan one of his pizza boxes.</w:t>
      </w:r>
    </w:p>
    <w:p w:rsidR="0034496D" w:rsidRPr="000D3FD6" w:rsidRDefault="0034496D" w:rsidP="0034496D">
      <w:pPr>
        <w:pStyle w:val="Character"/>
        <w:rPr>
          <w:color w:val="000000"/>
        </w:rPr>
      </w:pPr>
      <w:r w:rsidRPr="000D3FD6">
        <w:rPr>
          <w:color w:val="000000"/>
        </w:rPr>
        <w:t>DR. BOURKE</w:t>
      </w:r>
    </w:p>
    <w:p w:rsidR="0034496D" w:rsidRPr="000D3FD6" w:rsidRDefault="0034496D" w:rsidP="0034496D">
      <w:pPr>
        <w:pStyle w:val="Dialogue"/>
        <w:rPr>
          <w:color w:val="000000"/>
        </w:rPr>
      </w:pPr>
      <w:r w:rsidRPr="000D3FD6">
        <w:rPr>
          <w:color w:val="000000"/>
        </w:rPr>
        <w:t>Here, take this. Take it to the bedroom. All right? Remember what I told you.</w:t>
      </w:r>
    </w:p>
    <w:p w:rsidR="0034496D" w:rsidRPr="000D3FD6" w:rsidRDefault="0034496D" w:rsidP="0034496D">
      <w:pPr>
        <w:rPr>
          <w:color w:val="000000"/>
        </w:rPr>
      </w:pPr>
      <w:r w:rsidRPr="000D3FD6">
        <w:rPr>
          <w:color w:val="000000"/>
        </w:rPr>
        <w:t>Dr. Bourke takes one step away from Ryan</w:t>
      </w:r>
      <w:r w:rsidR="00A6160C">
        <w:rPr>
          <w:color w:val="000000"/>
        </w:rPr>
        <w:t>,</w:t>
      </w:r>
      <w:r w:rsidRPr="000D3FD6">
        <w:rPr>
          <w:color w:val="000000"/>
        </w:rPr>
        <w:t xml:space="preserve"> then comes back.</w:t>
      </w:r>
    </w:p>
    <w:p w:rsidR="0034496D" w:rsidRPr="000D3FD6" w:rsidRDefault="0034496D" w:rsidP="0034496D">
      <w:pPr>
        <w:pStyle w:val="Character"/>
        <w:rPr>
          <w:color w:val="000000"/>
        </w:rPr>
      </w:pPr>
      <w:r w:rsidRPr="000D3FD6">
        <w:rPr>
          <w:color w:val="000000"/>
        </w:rPr>
        <w:t>DR. BOURKE</w:t>
      </w:r>
    </w:p>
    <w:p w:rsidR="0034496D" w:rsidRPr="000D3FD6" w:rsidRDefault="0034496D" w:rsidP="0034496D">
      <w:pPr>
        <w:pStyle w:val="Dialogue"/>
        <w:rPr>
          <w:color w:val="000000"/>
        </w:rPr>
      </w:pPr>
      <w:r w:rsidRPr="000D3FD6">
        <w:rPr>
          <w:color w:val="000000"/>
        </w:rPr>
        <w:t xml:space="preserve">Oh, </w:t>
      </w:r>
      <w:r w:rsidR="00967E71" w:rsidRPr="000D3FD6">
        <w:rPr>
          <w:color w:val="000000"/>
        </w:rPr>
        <w:t>another thing. Very important, what</w:t>
      </w:r>
      <w:r w:rsidRPr="000D3FD6">
        <w:rPr>
          <w:color w:val="000000"/>
        </w:rPr>
        <w:t>ever you do</w:t>
      </w:r>
      <w:r w:rsidR="00967E71" w:rsidRPr="000D3FD6">
        <w:rPr>
          <w:color w:val="000000"/>
        </w:rPr>
        <w:t>,</w:t>
      </w:r>
      <w:r w:rsidRPr="000D3FD6">
        <w:rPr>
          <w:color w:val="000000"/>
        </w:rPr>
        <w:t xml:space="preserve"> don’t answer the phone.</w:t>
      </w:r>
    </w:p>
    <w:p w:rsidR="0034496D" w:rsidRPr="000D3FD6" w:rsidRDefault="0034496D" w:rsidP="0034496D">
      <w:pPr>
        <w:rPr>
          <w:color w:val="000000"/>
        </w:rPr>
      </w:pPr>
      <w:r w:rsidRPr="000D3FD6">
        <w:rPr>
          <w:color w:val="000000"/>
        </w:rPr>
        <w:t>Dr. Bourke looks at his watch.</w:t>
      </w:r>
    </w:p>
    <w:p w:rsidR="0034496D" w:rsidRPr="000D3FD6" w:rsidRDefault="0034496D" w:rsidP="0034496D">
      <w:pPr>
        <w:pStyle w:val="Character"/>
        <w:rPr>
          <w:color w:val="000000"/>
        </w:rPr>
      </w:pPr>
      <w:r w:rsidRPr="000D3FD6">
        <w:rPr>
          <w:color w:val="000000"/>
        </w:rPr>
        <w:t>DR. BOURKE</w:t>
      </w:r>
    </w:p>
    <w:p w:rsidR="0034496D" w:rsidRPr="000D3FD6" w:rsidRDefault="0034496D" w:rsidP="0034496D">
      <w:pPr>
        <w:pStyle w:val="Dialogue"/>
        <w:rPr>
          <w:color w:val="000000"/>
        </w:rPr>
      </w:pPr>
      <w:r w:rsidRPr="000D3FD6">
        <w:rPr>
          <w:color w:val="000000"/>
        </w:rPr>
        <w:t>Okay, it’s show time. Good luck.</w:t>
      </w:r>
    </w:p>
    <w:p w:rsidR="0034496D" w:rsidRPr="000D3FD6" w:rsidRDefault="0034496D" w:rsidP="0034496D">
      <w:pPr>
        <w:rPr>
          <w:color w:val="000000"/>
        </w:rPr>
      </w:pPr>
      <w:r w:rsidRPr="000D3FD6">
        <w:rPr>
          <w:color w:val="000000"/>
        </w:rPr>
        <w:t>Dr. Bourke gives Ryan two thumbs up as he walks away. Ryan just stands there for a moment.</w:t>
      </w:r>
    </w:p>
    <w:p w:rsidR="0034496D" w:rsidRPr="000D3FD6" w:rsidRDefault="0034496D" w:rsidP="0034496D">
      <w:pPr>
        <w:pStyle w:val="Character"/>
        <w:rPr>
          <w:color w:val="000000"/>
        </w:rPr>
      </w:pPr>
      <w:r w:rsidRPr="000D3FD6">
        <w:rPr>
          <w:color w:val="000000"/>
        </w:rPr>
        <w:t>RYAN</w:t>
      </w:r>
    </w:p>
    <w:p w:rsidR="0034496D" w:rsidRPr="000D3FD6" w:rsidRDefault="0034496D" w:rsidP="0034496D">
      <w:pPr>
        <w:pStyle w:val="ParentheticalDirection"/>
        <w:rPr>
          <w:color w:val="000000"/>
        </w:rPr>
      </w:pPr>
      <w:r w:rsidRPr="000D3FD6">
        <w:rPr>
          <w:color w:val="000000"/>
        </w:rPr>
        <w:t>(To himself)</w:t>
      </w:r>
    </w:p>
    <w:p w:rsidR="0034496D" w:rsidRPr="000D3FD6" w:rsidRDefault="00A6160C" w:rsidP="0034496D">
      <w:pPr>
        <w:pStyle w:val="Dialogue"/>
        <w:rPr>
          <w:color w:val="000000"/>
        </w:rPr>
      </w:pPr>
      <w:r>
        <w:rPr>
          <w:color w:val="000000"/>
        </w:rPr>
        <w:t>Pony tail hack</w:t>
      </w:r>
      <w:r w:rsidR="0034496D" w:rsidRPr="000D3FD6">
        <w:rPr>
          <w:color w:val="000000"/>
        </w:rPr>
        <w:t>.</w:t>
      </w:r>
    </w:p>
    <w:p w:rsidR="00A06002" w:rsidRPr="000D3FD6" w:rsidRDefault="0034496D" w:rsidP="00C21222">
      <w:pPr>
        <w:rPr>
          <w:color w:val="000000"/>
        </w:rPr>
      </w:pPr>
      <w:r w:rsidRPr="000D3FD6">
        <w:rPr>
          <w:color w:val="000000"/>
        </w:rPr>
        <w:t>Ryan opens the door and goes inside the apartment.</w:t>
      </w:r>
    </w:p>
    <w:p w:rsidR="00A06002" w:rsidRPr="000D3FD6" w:rsidRDefault="00A06002" w:rsidP="007B26DF">
      <w:pPr>
        <w:pStyle w:val="Heading1"/>
        <w:numPr>
          <w:ilvl w:val="0"/>
          <w:numId w:val="0"/>
        </w:numPr>
        <w:rPr>
          <w:color w:val="000000"/>
        </w:rPr>
      </w:pPr>
      <w:r w:rsidRPr="000D3FD6">
        <w:rPr>
          <w:color w:val="000000"/>
        </w:rPr>
        <w:t>INT. BRAD'S BEDROOM - night</w:t>
      </w:r>
    </w:p>
    <w:p w:rsidR="00A06002" w:rsidRPr="000D3FD6" w:rsidRDefault="00A06002" w:rsidP="00A06002">
      <w:pPr>
        <w:rPr>
          <w:color w:val="000000"/>
        </w:rPr>
      </w:pPr>
      <w:r w:rsidRPr="000D3FD6">
        <w:rPr>
          <w:color w:val="000000"/>
        </w:rPr>
        <w:t>Ryan goes inside the bedroom and close</w:t>
      </w:r>
      <w:r w:rsidR="00F15428" w:rsidRPr="000D3FD6">
        <w:rPr>
          <w:color w:val="000000"/>
        </w:rPr>
        <w:t>s the door behind him. It’s</w:t>
      </w:r>
      <w:r w:rsidRPr="000D3FD6">
        <w:rPr>
          <w:color w:val="000000"/>
        </w:rPr>
        <w:t xml:space="preserve"> dark. </w:t>
      </w:r>
      <w:r w:rsidR="00F15428" w:rsidRPr="000D3FD6">
        <w:rPr>
          <w:color w:val="000000"/>
        </w:rPr>
        <w:t xml:space="preserve">A </w:t>
      </w:r>
      <w:r w:rsidRPr="000D3FD6">
        <w:rPr>
          <w:color w:val="000000"/>
        </w:rPr>
        <w:t xml:space="preserve">lamp light turns </w:t>
      </w:r>
      <w:r w:rsidR="00F15428" w:rsidRPr="000D3FD6">
        <w:rPr>
          <w:color w:val="000000"/>
        </w:rPr>
        <w:t>on</w:t>
      </w:r>
      <w:r w:rsidR="00967E71" w:rsidRPr="000D3FD6">
        <w:rPr>
          <w:color w:val="000000"/>
        </w:rPr>
        <w:t>,</w:t>
      </w:r>
      <w:r w:rsidRPr="000D3FD6">
        <w:rPr>
          <w:color w:val="000000"/>
        </w:rPr>
        <w:t xml:space="preserve"> and </w:t>
      </w:r>
      <w:r w:rsidR="00F15428" w:rsidRPr="000D3FD6">
        <w:rPr>
          <w:color w:val="000000"/>
        </w:rPr>
        <w:t xml:space="preserve">Ryan </w:t>
      </w:r>
      <w:r w:rsidRPr="000D3FD6">
        <w:rPr>
          <w:color w:val="000000"/>
        </w:rPr>
        <w:t>sees Kate sit</w:t>
      </w:r>
      <w:r w:rsidR="00F15428" w:rsidRPr="000D3FD6">
        <w:rPr>
          <w:color w:val="000000"/>
        </w:rPr>
        <w:t>ting on Brad’</w:t>
      </w:r>
      <w:r w:rsidRPr="000D3FD6">
        <w:rPr>
          <w:color w:val="000000"/>
        </w:rPr>
        <w:t xml:space="preserve"> bed. She’s been crying.</w:t>
      </w:r>
    </w:p>
    <w:p w:rsidR="00A06002" w:rsidRPr="000D3FD6" w:rsidRDefault="00A06002" w:rsidP="00A06002">
      <w:pPr>
        <w:pStyle w:val="Character"/>
        <w:rPr>
          <w:color w:val="000000"/>
        </w:rPr>
      </w:pPr>
      <w:r w:rsidRPr="000D3FD6">
        <w:rPr>
          <w:color w:val="000000"/>
        </w:rPr>
        <w:t>KATE</w:t>
      </w:r>
    </w:p>
    <w:p w:rsidR="00A06002" w:rsidRPr="000D3FD6" w:rsidRDefault="00A06002" w:rsidP="00A06002">
      <w:pPr>
        <w:pStyle w:val="Dialogue"/>
        <w:rPr>
          <w:color w:val="000000"/>
        </w:rPr>
      </w:pPr>
      <w:r w:rsidRPr="000D3FD6">
        <w:rPr>
          <w:color w:val="000000"/>
        </w:rPr>
        <w:t>Hi.</w:t>
      </w:r>
    </w:p>
    <w:p w:rsidR="00A06002" w:rsidRPr="000D3FD6" w:rsidRDefault="00A06002" w:rsidP="00A06002">
      <w:pPr>
        <w:pStyle w:val="Character"/>
        <w:rPr>
          <w:color w:val="000000"/>
        </w:rPr>
      </w:pPr>
      <w:r w:rsidRPr="000D3FD6">
        <w:rPr>
          <w:color w:val="000000"/>
        </w:rPr>
        <w:lastRenderedPageBreak/>
        <w:t>RYAN</w:t>
      </w:r>
    </w:p>
    <w:p w:rsidR="00A06002" w:rsidRPr="000D3FD6" w:rsidRDefault="00A06002" w:rsidP="00A06002">
      <w:pPr>
        <w:pStyle w:val="Dialogue"/>
        <w:rPr>
          <w:color w:val="000000"/>
        </w:rPr>
      </w:pPr>
      <w:r w:rsidRPr="000D3FD6">
        <w:rPr>
          <w:color w:val="000000"/>
        </w:rPr>
        <w:t>Hi.</w:t>
      </w:r>
    </w:p>
    <w:p w:rsidR="00A06002" w:rsidRPr="000D3FD6" w:rsidRDefault="00A06002" w:rsidP="00A06002">
      <w:pPr>
        <w:rPr>
          <w:color w:val="000000"/>
        </w:rPr>
      </w:pPr>
      <w:r w:rsidRPr="000D3FD6">
        <w:rPr>
          <w:color w:val="000000"/>
        </w:rPr>
        <w:t>He stares at her for a moment and then shakes the pizza box.</w:t>
      </w:r>
    </w:p>
    <w:p w:rsidR="00A06002" w:rsidRPr="000D3FD6" w:rsidRDefault="00A06002" w:rsidP="00A06002">
      <w:pPr>
        <w:pStyle w:val="Character"/>
        <w:rPr>
          <w:color w:val="000000"/>
        </w:rPr>
      </w:pPr>
      <w:r w:rsidRPr="000D3FD6">
        <w:rPr>
          <w:color w:val="000000"/>
        </w:rPr>
        <w:t>RYAN</w:t>
      </w:r>
    </w:p>
    <w:p w:rsidR="00A06002" w:rsidRPr="000D3FD6" w:rsidRDefault="00A06002" w:rsidP="00A06002">
      <w:pPr>
        <w:pStyle w:val="Dialogue"/>
        <w:rPr>
          <w:color w:val="000000"/>
        </w:rPr>
      </w:pPr>
      <w:r w:rsidRPr="000D3FD6">
        <w:rPr>
          <w:color w:val="000000"/>
        </w:rPr>
        <w:t>Brought you something.</w:t>
      </w:r>
    </w:p>
    <w:p w:rsidR="00A06002" w:rsidRPr="000D3FD6" w:rsidRDefault="00A06002" w:rsidP="00A06002">
      <w:pPr>
        <w:rPr>
          <w:color w:val="000000"/>
        </w:rPr>
      </w:pPr>
      <w:r w:rsidRPr="000D3FD6">
        <w:rPr>
          <w:color w:val="000000"/>
        </w:rPr>
        <w:t>Kate smiles as she dries her face with her hand.</w:t>
      </w:r>
    </w:p>
    <w:p w:rsidR="00A06002" w:rsidRPr="000D3FD6" w:rsidRDefault="00A06002" w:rsidP="00A06002">
      <w:pPr>
        <w:pStyle w:val="Character"/>
        <w:rPr>
          <w:color w:val="000000"/>
        </w:rPr>
      </w:pPr>
      <w:r w:rsidRPr="000D3FD6">
        <w:rPr>
          <w:color w:val="000000"/>
        </w:rPr>
        <w:t>KATE</w:t>
      </w:r>
    </w:p>
    <w:p w:rsidR="00A06002" w:rsidRPr="000D3FD6" w:rsidRDefault="00A06002" w:rsidP="00A06002">
      <w:pPr>
        <w:pStyle w:val="Dialogue"/>
        <w:rPr>
          <w:color w:val="000000"/>
        </w:rPr>
      </w:pPr>
      <w:r w:rsidRPr="000D3FD6">
        <w:rPr>
          <w:color w:val="000000"/>
        </w:rPr>
        <w:t>Bring it on.</w:t>
      </w:r>
    </w:p>
    <w:p w:rsidR="00A06002" w:rsidRPr="000D3FD6" w:rsidRDefault="00A06002" w:rsidP="00A06002">
      <w:pPr>
        <w:rPr>
          <w:color w:val="000000"/>
        </w:rPr>
      </w:pPr>
      <w:r w:rsidRPr="000D3FD6">
        <w:rPr>
          <w:color w:val="000000"/>
        </w:rPr>
        <w:t>Ryan sits by her side on the bed. He opens the box and they both take a slice of pizza.</w:t>
      </w:r>
    </w:p>
    <w:p w:rsidR="00A06002" w:rsidRPr="000D3FD6" w:rsidRDefault="00A06002" w:rsidP="00A06002">
      <w:pPr>
        <w:pStyle w:val="Character"/>
        <w:rPr>
          <w:color w:val="000000"/>
        </w:rPr>
      </w:pPr>
      <w:r w:rsidRPr="000D3FD6">
        <w:rPr>
          <w:color w:val="000000"/>
        </w:rPr>
        <w:t>KATE</w:t>
      </w:r>
    </w:p>
    <w:p w:rsidR="00A06002" w:rsidRPr="000D3FD6" w:rsidRDefault="00A06002" w:rsidP="00A06002">
      <w:pPr>
        <w:pStyle w:val="Dialogue"/>
        <w:rPr>
          <w:color w:val="000000"/>
        </w:rPr>
      </w:pPr>
      <w:r w:rsidRPr="000D3FD6">
        <w:rPr>
          <w:color w:val="000000"/>
        </w:rPr>
        <w:t>Thank you, baby.</w:t>
      </w:r>
    </w:p>
    <w:p w:rsidR="00A06002" w:rsidRPr="000D3FD6" w:rsidRDefault="00A06002" w:rsidP="00A06002">
      <w:pPr>
        <w:rPr>
          <w:color w:val="000000"/>
        </w:rPr>
      </w:pPr>
      <w:r w:rsidRPr="000D3FD6">
        <w:rPr>
          <w:color w:val="000000"/>
        </w:rPr>
        <w:t>Ryan stares at her for a couple of seconds.</w:t>
      </w:r>
    </w:p>
    <w:p w:rsidR="00A06002" w:rsidRPr="000D3FD6" w:rsidRDefault="00A06002" w:rsidP="00A06002">
      <w:pPr>
        <w:pStyle w:val="Character"/>
        <w:rPr>
          <w:color w:val="000000"/>
        </w:rPr>
      </w:pPr>
      <w:r w:rsidRPr="000D3FD6">
        <w:rPr>
          <w:color w:val="000000"/>
        </w:rPr>
        <w:t>RYAN</w:t>
      </w:r>
    </w:p>
    <w:p w:rsidR="00A06002" w:rsidRPr="000D3FD6" w:rsidRDefault="00A06002" w:rsidP="00A06002">
      <w:pPr>
        <w:pStyle w:val="Dialogue"/>
        <w:rPr>
          <w:color w:val="000000"/>
        </w:rPr>
      </w:pPr>
      <w:r w:rsidRPr="000D3FD6">
        <w:rPr>
          <w:color w:val="000000"/>
        </w:rPr>
        <w:t>You know? I didn’t expect you to be like this.</w:t>
      </w:r>
    </w:p>
    <w:p w:rsidR="00A06002" w:rsidRPr="000D3FD6" w:rsidRDefault="00A06002" w:rsidP="00A06002">
      <w:pPr>
        <w:pStyle w:val="Character"/>
        <w:rPr>
          <w:color w:val="000000"/>
        </w:rPr>
      </w:pPr>
      <w:r w:rsidRPr="000D3FD6">
        <w:rPr>
          <w:color w:val="000000"/>
        </w:rPr>
        <w:t>KATE</w:t>
      </w:r>
    </w:p>
    <w:p w:rsidR="00A06002" w:rsidRPr="000D3FD6" w:rsidRDefault="00DA1B34" w:rsidP="00A06002">
      <w:pPr>
        <w:pStyle w:val="Dialogue"/>
        <w:rPr>
          <w:color w:val="000000"/>
        </w:rPr>
      </w:pPr>
      <w:r>
        <w:rPr>
          <w:color w:val="000000"/>
        </w:rPr>
        <w:t>What</w:t>
      </w:r>
      <w:r w:rsidR="00A06002" w:rsidRPr="000D3FD6">
        <w:rPr>
          <w:color w:val="000000"/>
        </w:rPr>
        <w:t xml:space="preserve"> do you mean?</w:t>
      </w:r>
    </w:p>
    <w:p w:rsidR="00A06002" w:rsidRPr="000D3FD6" w:rsidRDefault="00A06002" w:rsidP="00A06002">
      <w:pPr>
        <w:pStyle w:val="Character"/>
        <w:rPr>
          <w:color w:val="000000"/>
        </w:rPr>
      </w:pPr>
      <w:r w:rsidRPr="000D3FD6">
        <w:rPr>
          <w:color w:val="000000"/>
        </w:rPr>
        <w:t>RYAN</w:t>
      </w:r>
    </w:p>
    <w:p w:rsidR="00A06002" w:rsidRPr="000D3FD6" w:rsidRDefault="00A06002" w:rsidP="00A06002">
      <w:pPr>
        <w:pStyle w:val="Dialogue"/>
        <w:rPr>
          <w:color w:val="000000"/>
        </w:rPr>
      </w:pPr>
      <w:r w:rsidRPr="000D3FD6">
        <w:rPr>
          <w:color w:val="000000"/>
        </w:rPr>
        <w:t xml:space="preserve">I don’t know. I just pictured you different. </w:t>
      </w:r>
    </w:p>
    <w:p w:rsidR="00A06002" w:rsidRPr="000D3FD6" w:rsidRDefault="00A06002" w:rsidP="00A06002">
      <w:pPr>
        <w:rPr>
          <w:color w:val="000000"/>
        </w:rPr>
      </w:pPr>
      <w:r w:rsidRPr="000D3FD6">
        <w:rPr>
          <w:color w:val="000000"/>
        </w:rPr>
        <w:t>She stares at him</w:t>
      </w:r>
      <w:r w:rsidR="00967E71" w:rsidRPr="000D3FD6">
        <w:rPr>
          <w:color w:val="000000"/>
        </w:rPr>
        <w:t>,</w:t>
      </w:r>
      <w:r w:rsidRPr="000D3FD6">
        <w:rPr>
          <w:color w:val="000000"/>
        </w:rPr>
        <w:t xml:space="preserve"> and they both stay quiet for a little while.</w:t>
      </w:r>
    </w:p>
    <w:p w:rsidR="00A06002" w:rsidRPr="000D3FD6" w:rsidRDefault="00A06002" w:rsidP="00A06002">
      <w:pPr>
        <w:pStyle w:val="Character"/>
        <w:rPr>
          <w:color w:val="000000"/>
        </w:rPr>
      </w:pPr>
      <w:r w:rsidRPr="000D3FD6">
        <w:rPr>
          <w:color w:val="000000"/>
        </w:rPr>
        <w:t>RYAN</w:t>
      </w:r>
    </w:p>
    <w:p w:rsidR="00A06002" w:rsidRPr="000D3FD6" w:rsidRDefault="00A06002" w:rsidP="00A06002">
      <w:pPr>
        <w:pStyle w:val="Dialogue"/>
        <w:rPr>
          <w:color w:val="000000"/>
        </w:rPr>
      </w:pPr>
      <w:r w:rsidRPr="000D3FD6">
        <w:rPr>
          <w:color w:val="000000"/>
        </w:rPr>
        <w:t>I was starting to think…</w:t>
      </w:r>
    </w:p>
    <w:p w:rsidR="00A06002" w:rsidRPr="000D3FD6" w:rsidRDefault="00A06002" w:rsidP="00A06002">
      <w:pPr>
        <w:rPr>
          <w:color w:val="000000"/>
        </w:rPr>
      </w:pPr>
      <w:r w:rsidRPr="000D3FD6">
        <w:rPr>
          <w:color w:val="000000"/>
        </w:rPr>
        <w:t>Kate suddenly plants a kiss on Ryan’s lips. After kissing him for about five seconds</w:t>
      </w:r>
      <w:r w:rsidR="00967E71" w:rsidRPr="000D3FD6">
        <w:rPr>
          <w:color w:val="000000"/>
        </w:rPr>
        <w:t>,</w:t>
      </w:r>
      <w:r w:rsidRPr="000D3FD6">
        <w:rPr>
          <w:color w:val="000000"/>
        </w:rPr>
        <w:t xml:space="preserve"> she slowly pulls away.</w:t>
      </w:r>
    </w:p>
    <w:p w:rsidR="00A06002" w:rsidRPr="000D3FD6" w:rsidRDefault="00A06002" w:rsidP="00A06002">
      <w:pPr>
        <w:pStyle w:val="Character"/>
        <w:rPr>
          <w:color w:val="000000"/>
        </w:rPr>
      </w:pPr>
      <w:r w:rsidRPr="000D3FD6">
        <w:rPr>
          <w:color w:val="000000"/>
        </w:rPr>
        <w:t>KATE</w:t>
      </w:r>
    </w:p>
    <w:p w:rsidR="00A06002" w:rsidRPr="000D3FD6" w:rsidRDefault="00A06002" w:rsidP="00A06002">
      <w:pPr>
        <w:pStyle w:val="Dialogue"/>
        <w:rPr>
          <w:color w:val="000000"/>
        </w:rPr>
      </w:pPr>
      <w:r w:rsidRPr="000D3FD6">
        <w:rPr>
          <w:color w:val="000000"/>
        </w:rPr>
        <w:t>I’ve missed you.</w:t>
      </w:r>
    </w:p>
    <w:p w:rsidR="00A06002" w:rsidRPr="000D3FD6" w:rsidRDefault="00A06002" w:rsidP="00A06002">
      <w:pPr>
        <w:rPr>
          <w:color w:val="000000"/>
        </w:rPr>
      </w:pPr>
      <w:r w:rsidRPr="000D3FD6">
        <w:rPr>
          <w:color w:val="000000"/>
        </w:rPr>
        <w:t>She hugs h</w:t>
      </w:r>
      <w:r w:rsidR="00DA1B34">
        <w:rPr>
          <w:color w:val="000000"/>
        </w:rPr>
        <w:t>im while Ryan stays stunned and frozen</w:t>
      </w:r>
      <w:r w:rsidRPr="000D3FD6">
        <w:rPr>
          <w:color w:val="000000"/>
        </w:rPr>
        <w:t xml:space="preserve">. She then grabs his crotch and starts kissing his neck. </w:t>
      </w:r>
    </w:p>
    <w:p w:rsidR="00A06002" w:rsidRPr="000D3FD6" w:rsidRDefault="00A06002" w:rsidP="00A06002">
      <w:pPr>
        <w:pStyle w:val="Character"/>
        <w:rPr>
          <w:color w:val="000000"/>
        </w:rPr>
      </w:pPr>
      <w:r w:rsidRPr="000D3FD6">
        <w:rPr>
          <w:color w:val="000000"/>
        </w:rPr>
        <w:lastRenderedPageBreak/>
        <w:t>KATE</w:t>
      </w:r>
    </w:p>
    <w:p w:rsidR="00A06002" w:rsidRPr="000D3FD6" w:rsidRDefault="00A06002" w:rsidP="00A06002">
      <w:pPr>
        <w:pStyle w:val="Dialogue"/>
        <w:rPr>
          <w:color w:val="000000"/>
        </w:rPr>
      </w:pPr>
      <w:r w:rsidRPr="000D3FD6">
        <w:rPr>
          <w:color w:val="000000"/>
        </w:rPr>
        <w:t>You always make me feel so corny.</w:t>
      </w:r>
    </w:p>
    <w:p w:rsidR="00A06002" w:rsidRPr="000D3FD6" w:rsidRDefault="00A06002" w:rsidP="00A06002">
      <w:pPr>
        <w:rPr>
          <w:color w:val="000000"/>
        </w:rPr>
      </w:pPr>
      <w:r w:rsidRPr="000D3FD6">
        <w:rPr>
          <w:color w:val="000000"/>
        </w:rPr>
        <w:t>She starts laughing. The phone starts ringing. She gets on top of him and continues kissing his neck. The phone rings a couple of times more</w:t>
      </w:r>
      <w:r w:rsidR="00967E71" w:rsidRPr="000D3FD6">
        <w:rPr>
          <w:color w:val="000000"/>
        </w:rPr>
        <w:t>,</w:t>
      </w:r>
      <w:r w:rsidRPr="000D3FD6">
        <w:rPr>
          <w:color w:val="000000"/>
        </w:rPr>
        <w:t xml:space="preserve"> and then the machine gets it.</w:t>
      </w:r>
    </w:p>
    <w:p w:rsidR="00A06002" w:rsidRPr="000D3FD6" w:rsidRDefault="00A06002" w:rsidP="00A06002">
      <w:pPr>
        <w:pStyle w:val="Character"/>
        <w:rPr>
          <w:color w:val="000000"/>
        </w:rPr>
      </w:pPr>
      <w:r w:rsidRPr="000D3FD6">
        <w:rPr>
          <w:color w:val="000000"/>
        </w:rPr>
        <w:t>ANSWERING MACHINE</w:t>
      </w:r>
    </w:p>
    <w:p w:rsidR="00A06002" w:rsidRPr="000D3FD6" w:rsidRDefault="00A06002" w:rsidP="00A06002">
      <w:pPr>
        <w:pStyle w:val="Dialogue"/>
        <w:rPr>
          <w:color w:val="000000"/>
        </w:rPr>
      </w:pPr>
      <w:r w:rsidRPr="000D3FD6">
        <w:rPr>
          <w:color w:val="000000"/>
        </w:rPr>
        <w:t>This is Brad. Leave a message. (Beep)</w:t>
      </w:r>
    </w:p>
    <w:p w:rsidR="00A06002" w:rsidRPr="000D3FD6" w:rsidRDefault="00A06002" w:rsidP="00A06002">
      <w:pPr>
        <w:pStyle w:val="Character"/>
        <w:rPr>
          <w:color w:val="000000"/>
        </w:rPr>
      </w:pPr>
      <w:r w:rsidRPr="000D3FD6">
        <w:rPr>
          <w:color w:val="000000"/>
        </w:rPr>
        <w:t>DR. HAUSMAN</w:t>
      </w:r>
    </w:p>
    <w:p w:rsidR="00A06002" w:rsidRPr="000D3FD6" w:rsidRDefault="00A06002" w:rsidP="00A06002">
      <w:pPr>
        <w:pStyle w:val="ParentheticalDirection"/>
        <w:rPr>
          <w:color w:val="000000"/>
        </w:rPr>
      </w:pPr>
      <w:r w:rsidRPr="000D3FD6">
        <w:rPr>
          <w:color w:val="000000"/>
        </w:rPr>
        <w:t>(From the machine)</w:t>
      </w:r>
    </w:p>
    <w:p w:rsidR="00A06002" w:rsidRPr="000D3FD6" w:rsidRDefault="00A06002" w:rsidP="00A06002">
      <w:pPr>
        <w:pStyle w:val="Dialogue"/>
        <w:rPr>
          <w:color w:val="000000"/>
        </w:rPr>
      </w:pPr>
      <w:r w:rsidRPr="000D3FD6">
        <w:rPr>
          <w:color w:val="000000"/>
        </w:rPr>
        <w:t>Ryan? Pick up. It’s Dr. Hausman. Pick up, come on. Ryan!</w:t>
      </w:r>
    </w:p>
    <w:p w:rsidR="00941D41" w:rsidRPr="000D3FD6" w:rsidRDefault="00A06002" w:rsidP="00A06002">
      <w:pPr>
        <w:rPr>
          <w:color w:val="000000"/>
        </w:rPr>
      </w:pPr>
      <w:r w:rsidRPr="000D3FD6">
        <w:rPr>
          <w:color w:val="000000"/>
        </w:rPr>
        <w:t>Kate stops kissing Ryan.</w:t>
      </w:r>
    </w:p>
    <w:p w:rsidR="00941D41" w:rsidRPr="000D3FD6" w:rsidRDefault="00941D41" w:rsidP="00941D41">
      <w:pPr>
        <w:pStyle w:val="Character"/>
        <w:rPr>
          <w:color w:val="000000"/>
        </w:rPr>
      </w:pPr>
      <w:r w:rsidRPr="000D3FD6">
        <w:rPr>
          <w:color w:val="000000"/>
        </w:rPr>
        <w:t>KATE</w:t>
      </w:r>
    </w:p>
    <w:p w:rsidR="00941D41" w:rsidRPr="000D3FD6" w:rsidRDefault="00941D41" w:rsidP="00941D41">
      <w:pPr>
        <w:pStyle w:val="Dialogue"/>
        <w:rPr>
          <w:color w:val="000000"/>
        </w:rPr>
      </w:pPr>
      <w:r w:rsidRPr="000D3FD6">
        <w:rPr>
          <w:color w:val="000000"/>
        </w:rPr>
        <w:t xml:space="preserve">Hausman? </w:t>
      </w:r>
    </w:p>
    <w:p w:rsidR="00941D41" w:rsidRPr="000D3FD6" w:rsidRDefault="00941D41" w:rsidP="00941D41">
      <w:pPr>
        <w:pStyle w:val="Character"/>
        <w:rPr>
          <w:color w:val="000000"/>
        </w:rPr>
      </w:pPr>
      <w:r w:rsidRPr="000D3FD6">
        <w:rPr>
          <w:color w:val="000000"/>
        </w:rPr>
        <w:t>RYAN</w:t>
      </w:r>
    </w:p>
    <w:p w:rsidR="00DA1B34" w:rsidRDefault="00941D41" w:rsidP="00941D41">
      <w:pPr>
        <w:pStyle w:val="Dialogue"/>
        <w:rPr>
          <w:color w:val="000000"/>
        </w:rPr>
      </w:pPr>
      <w:r w:rsidRPr="000D3FD6">
        <w:rPr>
          <w:color w:val="000000"/>
        </w:rPr>
        <w:t xml:space="preserve">My therapist. Let me just… </w:t>
      </w:r>
    </w:p>
    <w:p w:rsidR="00DA1B34" w:rsidRDefault="00DA1B34" w:rsidP="00DA1B34">
      <w:pPr>
        <w:pStyle w:val="Heading2"/>
      </w:pPr>
      <w:r>
        <w:t>Ryan picks up the phone</w:t>
      </w:r>
    </w:p>
    <w:p w:rsidR="00DA1B34" w:rsidRDefault="00DA1B34" w:rsidP="00DA1B34">
      <w:pPr>
        <w:pStyle w:val="Character"/>
      </w:pPr>
      <w:r>
        <w:t>RYAN</w:t>
      </w:r>
    </w:p>
    <w:p w:rsidR="00DA1B34" w:rsidRPr="00DA1B34" w:rsidRDefault="00DA1B34" w:rsidP="00DA1B34">
      <w:pPr>
        <w:pStyle w:val="ParentheticalDirection"/>
      </w:pPr>
      <w:r>
        <w:t>(into the phone)</w:t>
      </w:r>
    </w:p>
    <w:p w:rsidR="00941D41" w:rsidRPr="000D3FD6" w:rsidRDefault="00941D41" w:rsidP="00941D41">
      <w:pPr>
        <w:pStyle w:val="Dialogue"/>
        <w:rPr>
          <w:color w:val="000000"/>
        </w:rPr>
      </w:pPr>
      <w:r w:rsidRPr="000D3FD6">
        <w:rPr>
          <w:color w:val="000000"/>
        </w:rPr>
        <w:t xml:space="preserve">Yeah? </w:t>
      </w:r>
    </w:p>
    <w:p w:rsidR="00941D41" w:rsidRPr="000D3FD6" w:rsidRDefault="00941D41" w:rsidP="00941D41">
      <w:pPr>
        <w:rPr>
          <w:color w:val="000000"/>
        </w:rPr>
      </w:pPr>
      <w:r w:rsidRPr="000D3FD6">
        <w:rPr>
          <w:color w:val="000000"/>
        </w:rPr>
        <w:t>Ryan gets up from the bed and away from Kate.</w:t>
      </w:r>
    </w:p>
    <w:p w:rsidR="003113F6" w:rsidRDefault="00941D41" w:rsidP="00941D41">
      <w:pPr>
        <w:pStyle w:val="Character"/>
        <w:rPr>
          <w:color w:val="000000"/>
        </w:rPr>
      </w:pPr>
      <w:r w:rsidRPr="000D3FD6">
        <w:rPr>
          <w:color w:val="000000"/>
        </w:rPr>
        <w:t>DR. HAUSMAN</w:t>
      </w:r>
    </w:p>
    <w:p w:rsidR="00941D41" w:rsidRPr="003113F6" w:rsidRDefault="003113F6" w:rsidP="003113F6">
      <w:pPr>
        <w:pStyle w:val="ParentheticalDirection"/>
      </w:pPr>
      <w:r>
        <w:t>(from the phone)</w:t>
      </w:r>
    </w:p>
    <w:p w:rsidR="00941D41" w:rsidRPr="000D3FD6" w:rsidRDefault="00941D41" w:rsidP="00941D41">
      <w:pPr>
        <w:pStyle w:val="Dialogue"/>
        <w:rPr>
          <w:color w:val="000000"/>
        </w:rPr>
      </w:pPr>
      <w:r w:rsidRPr="000D3FD6">
        <w:rPr>
          <w:color w:val="000000"/>
        </w:rPr>
        <w:t>What are you doing in there?</w:t>
      </w:r>
    </w:p>
    <w:p w:rsidR="00941D41" w:rsidRPr="000D3FD6" w:rsidRDefault="00941D41" w:rsidP="00941D41">
      <w:pPr>
        <w:pStyle w:val="Character"/>
        <w:rPr>
          <w:color w:val="000000"/>
        </w:rPr>
      </w:pPr>
      <w:r w:rsidRPr="000D3FD6">
        <w:rPr>
          <w:color w:val="000000"/>
        </w:rPr>
        <w:t>RYAN</w:t>
      </w:r>
    </w:p>
    <w:p w:rsidR="00941D41" w:rsidRPr="000D3FD6" w:rsidRDefault="00941D41" w:rsidP="00941D41">
      <w:pPr>
        <w:pStyle w:val="ParentheticalDirection"/>
        <w:rPr>
          <w:color w:val="000000"/>
        </w:rPr>
      </w:pPr>
      <w:r w:rsidRPr="000D3FD6">
        <w:rPr>
          <w:color w:val="000000"/>
        </w:rPr>
        <w:t>(Whispering</w:t>
      </w:r>
      <w:r w:rsidR="003113F6">
        <w:rPr>
          <w:color w:val="000000"/>
        </w:rPr>
        <w:t xml:space="preserve"> into the phone</w:t>
      </w:r>
      <w:r w:rsidRPr="000D3FD6">
        <w:rPr>
          <w:color w:val="000000"/>
        </w:rPr>
        <w:t>)</w:t>
      </w:r>
    </w:p>
    <w:p w:rsidR="00941D41" w:rsidRPr="000D3FD6" w:rsidRDefault="00941D41" w:rsidP="00941D41">
      <w:pPr>
        <w:pStyle w:val="Dialogue"/>
        <w:rPr>
          <w:color w:val="000000"/>
        </w:rPr>
      </w:pPr>
      <w:r w:rsidRPr="000D3FD6">
        <w:rPr>
          <w:color w:val="000000"/>
        </w:rPr>
        <w:t>Kate and I are lovers?</w:t>
      </w:r>
    </w:p>
    <w:p w:rsidR="003113F6" w:rsidRDefault="00941D41" w:rsidP="00941D41">
      <w:pPr>
        <w:pStyle w:val="Character"/>
        <w:rPr>
          <w:color w:val="000000"/>
        </w:rPr>
      </w:pPr>
      <w:r w:rsidRPr="000D3FD6">
        <w:rPr>
          <w:color w:val="000000"/>
        </w:rPr>
        <w:t>DR. HAUSMAN</w:t>
      </w:r>
    </w:p>
    <w:p w:rsidR="00941D41" w:rsidRPr="003113F6" w:rsidRDefault="003113F6" w:rsidP="003113F6">
      <w:pPr>
        <w:pStyle w:val="ParentheticalDirection"/>
      </w:pPr>
      <w:r>
        <w:t>(From the phone)</w:t>
      </w:r>
    </w:p>
    <w:p w:rsidR="00941D41" w:rsidRPr="000D3FD6" w:rsidRDefault="00941D41" w:rsidP="00941D41">
      <w:pPr>
        <w:pStyle w:val="Dialogue"/>
        <w:rPr>
          <w:color w:val="000000"/>
        </w:rPr>
      </w:pPr>
      <w:r w:rsidRPr="000D3FD6">
        <w:rPr>
          <w:color w:val="000000"/>
        </w:rPr>
        <w:t>Of course. You were lovers for over a year before Brad broke up with her.</w:t>
      </w:r>
    </w:p>
    <w:p w:rsidR="00941D41" w:rsidRPr="000D3FD6" w:rsidRDefault="00941D41" w:rsidP="00941D41">
      <w:pPr>
        <w:rPr>
          <w:color w:val="000000"/>
        </w:rPr>
      </w:pPr>
      <w:r w:rsidRPr="000D3FD6">
        <w:rPr>
          <w:color w:val="000000"/>
        </w:rPr>
        <w:t>Ryan thinks for a moment.</w:t>
      </w:r>
    </w:p>
    <w:p w:rsidR="003113F6" w:rsidRDefault="00941D41" w:rsidP="00941D41">
      <w:pPr>
        <w:pStyle w:val="Character"/>
        <w:rPr>
          <w:color w:val="000000"/>
        </w:rPr>
      </w:pPr>
      <w:r w:rsidRPr="000D3FD6">
        <w:rPr>
          <w:color w:val="000000"/>
        </w:rPr>
        <w:lastRenderedPageBreak/>
        <w:t>RYAN</w:t>
      </w:r>
    </w:p>
    <w:p w:rsidR="00941D41" w:rsidRPr="003113F6" w:rsidRDefault="003113F6" w:rsidP="003113F6">
      <w:pPr>
        <w:pStyle w:val="ParentheticalDirection"/>
      </w:pPr>
      <w:r>
        <w:t>(Into the phone)</w:t>
      </w:r>
    </w:p>
    <w:p w:rsidR="00941D41" w:rsidRPr="000D3FD6" w:rsidRDefault="00941D41" w:rsidP="00941D41">
      <w:pPr>
        <w:pStyle w:val="Dialogue"/>
        <w:rPr>
          <w:color w:val="000000"/>
        </w:rPr>
      </w:pPr>
      <w:r w:rsidRPr="000D3FD6">
        <w:rPr>
          <w:color w:val="000000"/>
        </w:rPr>
        <w:t>Jesus Chr</w:t>
      </w:r>
      <w:r w:rsidR="00F15428" w:rsidRPr="000D3FD6">
        <w:rPr>
          <w:color w:val="000000"/>
        </w:rPr>
        <w:t>ist. What am</w:t>
      </w:r>
      <w:r w:rsidRPr="000D3FD6">
        <w:rPr>
          <w:color w:val="000000"/>
        </w:rPr>
        <w:t xml:space="preserve"> I doing here?</w:t>
      </w:r>
    </w:p>
    <w:p w:rsidR="00941D41" w:rsidRPr="000D3FD6" w:rsidRDefault="00941D41" w:rsidP="00941D41">
      <w:pPr>
        <w:rPr>
          <w:color w:val="000000"/>
        </w:rPr>
      </w:pPr>
      <w:r w:rsidRPr="000D3FD6">
        <w:rPr>
          <w:color w:val="000000"/>
        </w:rPr>
        <w:t xml:space="preserve">Ryan looks at the bed and Kate isn’t there. </w:t>
      </w:r>
    </w:p>
    <w:p w:rsidR="00941D41" w:rsidRPr="000D3FD6" w:rsidRDefault="00941D41" w:rsidP="00941D41">
      <w:pPr>
        <w:pStyle w:val="Character"/>
        <w:rPr>
          <w:color w:val="000000"/>
        </w:rPr>
      </w:pPr>
      <w:r w:rsidRPr="000D3FD6">
        <w:rPr>
          <w:color w:val="000000"/>
        </w:rPr>
        <w:t>RYAN</w:t>
      </w:r>
    </w:p>
    <w:p w:rsidR="00941D41" w:rsidRPr="000D3FD6" w:rsidRDefault="00941D41" w:rsidP="00941D41">
      <w:pPr>
        <w:pStyle w:val="Dialogue"/>
        <w:rPr>
          <w:color w:val="000000"/>
        </w:rPr>
      </w:pPr>
      <w:r w:rsidRPr="000D3FD6">
        <w:rPr>
          <w:color w:val="000000"/>
        </w:rPr>
        <w:t>Kate?</w:t>
      </w:r>
    </w:p>
    <w:p w:rsidR="003113F6" w:rsidRDefault="00941D41" w:rsidP="003113F6">
      <w:pPr>
        <w:pStyle w:val="Character"/>
      </w:pPr>
      <w:r w:rsidRPr="000D3FD6">
        <w:t>DR. HAUSMAN</w:t>
      </w:r>
      <w:r w:rsidR="003113F6">
        <w:t xml:space="preserve"> </w:t>
      </w:r>
    </w:p>
    <w:p w:rsidR="00941D41" w:rsidRPr="003113F6" w:rsidRDefault="003113F6" w:rsidP="003113F6">
      <w:pPr>
        <w:pStyle w:val="ParentheticalDirection"/>
      </w:pPr>
      <w:r>
        <w:t>(From the phone)</w:t>
      </w:r>
    </w:p>
    <w:p w:rsidR="00941D41" w:rsidRPr="000D3FD6" w:rsidRDefault="00941D41" w:rsidP="00941D41">
      <w:pPr>
        <w:pStyle w:val="Dialogue"/>
        <w:rPr>
          <w:color w:val="000000"/>
        </w:rPr>
      </w:pPr>
      <w:r w:rsidRPr="000D3FD6">
        <w:rPr>
          <w:color w:val="000000"/>
        </w:rPr>
        <w:t>I don’t know if you’ve noticed so far</w:t>
      </w:r>
      <w:r w:rsidR="0093593C" w:rsidRPr="000D3FD6">
        <w:rPr>
          <w:color w:val="000000"/>
        </w:rPr>
        <w:t>,</w:t>
      </w:r>
      <w:r w:rsidRPr="000D3FD6">
        <w:rPr>
          <w:color w:val="000000"/>
        </w:rPr>
        <w:t xml:space="preserve"> but what you’re doing here has little to do with what you want.</w:t>
      </w:r>
    </w:p>
    <w:p w:rsidR="00941D41" w:rsidRPr="000D3FD6" w:rsidRDefault="00941D41" w:rsidP="00941D41">
      <w:pPr>
        <w:rPr>
          <w:color w:val="000000"/>
        </w:rPr>
      </w:pPr>
      <w:r w:rsidRPr="000D3FD6">
        <w:rPr>
          <w:color w:val="000000"/>
        </w:rPr>
        <w:t>A bright light hits Ryan’s face.</w:t>
      </w:r>
    </w:p>
    <w:p w:rsidR="003113F6" w:rsidRDefault="00941D41" w:rsidP="00941D41">
      <w:pPr>
        <w:pStyle w:val="Character"/>
        <w:rPr>
          <w:color w:val="000000"/>
        </w:rPr>
      </w:pPr>
      <w:r w:rsidRPr="000D3FD6">
        <w:rPr>
          <w:color w:val="000000"/>
        </w:rPr>
        <w:t>RYAN</w:t>
      </w:r>
    </w:p>
    <w:p w:rsidR="00941D41" w:rsidRPr="003113F6" w:rsidRDefault="003113F6" w:rsidP="003113F6">
      <w:pPr>
        <w:pStyle w:val="ParentheticalDirection"/>
      </w:pPr>
      <w:r>
        <w:t>(Into the phone)</w:t>
      </w:r>
    </w:p>
    <w:p w:rsidR="00941D41" w:rsidRPr="000D3FD6" w:rsidRDefault="00941D41" w:rsidP="00941D41">
      <w:pPr>
        <w:pStyle w:val="Dialogue"/>
        <w:rPr>
          <w:color w:val="000000"/>
        </w:rPr>
      </w:pPr>
      <w:r w:rsidRPr="000D3FD6">
        <w:rPr>
          <w:color w:val="000000"/>
        </w:rPr>
        <w:t>What? What are you talking about.</w:t>
      </w:r>
    </w:p>
    <w:p w:rsidR="003113F6" w:rsidRDefault="00941D41" w:rsidP="00941D41">
      <w:pPr>
        <w:pStyle w:val="Character"/>
        <w:rPr>
          <w:color w:val="000000"/>
        </w:rPr>
      </w:pPr>
      <w:r w:rsidRPr="000D3FD6">
        <w:rPr>
          <w:color w:val="000000"/>
        </w:rPr>
        <w:t>DR. HAUSMAN</w:t>
      </w:r>
    </w:p>
    <w:p w:rsidR="00941D41" w:rsidRPr="003113F6" w:rsidRDefault="003113F6" w:rsidP="003113F6">
      <w:pPr>
        <w:pStyle w:val="ParentheticalDirection"/>
      </w:pPr>
      <w:r>
        <w:t>(From the phone)</w:t>
      </w:r>
    </w:p>
    <w:p w:rsidR="00941D41" w:rsidRPr="000D3FD6" w:rsidRDefault="00941D41" w:rsidP="00941D41">
      <w:pPr>
        <w:pStyle w:val="Dialogue"/>
        <w:rPr>
          <w:color w:val="000000"/>
        </w:rPr>
      </w:pPr>
      <w:r w:rsidRPr="000D3FD6">
        <w:rPr>
          <w:color w:val="000000"/>
        </w:rPr>
        <w:t>Ryan, just be a man. No scripts.</w:t>
      </w:r>
    </w:p>
    <w:p w:rsidR="00941D41" w:rsidRPr="000D3FD6" w:rsidRDefault="00941D41" w:rsidP="00941D41">
      <w:pPr>
        <w:rPr>
          <w:color w:val="000000"/>
        </w:rPr>
      </w:pPr>
      <w:r w:rsidRPr="000D3FD6">
        <w:rPr>
          <w:color w:val="000000"/>
        </w:rPr>
        <w:t>Every piece of furniture in the bedroom gets sucked into one side of the bedroom. A loud sound of crushing metal breaks away.</w:t>
      </w:r>
    </w:p>
    <w:p w:rsidR="003113F6" w:rsidRDefault="00941D41" w:rsidP="00941D41">
      <w:pPr>
        <w:pStyle w:val="Character"/>
        <w:rPr>
          <w:color w:val="000000"/>
        </w:rPr>
      </w:pPr>
      <w:r w:rsidRPr="000D3FD6">
        <w:rPr>
          <w:color w:val="000000"/>
        </w:rPr>
        <w:t>DR. HAUSMAN</w:t>
      </w:r>
    </w:p>
    <w:p w:rsidR="00941D41" w:rsidRPr="003113F6" w:rsidRDefault="003113F6" w:rsidP="003113F6">
      <w:pPr>
        <w:pStyle w:val="ParentheticalDirection"/>
      </w:pPr>
      <w:r>
        <w:t>(From the phone)</w:t>
      </w:r>
    </w:p>
    <w:p w:rsidR="00941D41" w:rsidRPr="000D3FD6" w:rsidRDefault="00941D41" w:rsidP="00941D41">
      <w:pPr>
        <w:pStyle w:val="Dialogue"/>
        <w:rPr>
          <w:color w:val="000000"/>
        </w:rPr>
      </w:pPr>
      <w:r w:rsidRPr="000D3FD6">
        <w:rPr>
          <w:color w:val="000000"/>
        </w:rPr>
        <w:t>And put your seatbelt on.</w:t>
      </w:r>
    </w:p>
    <w:p w:rsidR="00941D41" w:rsidRPr="000D3FD6" w:rsidRDefault="00941D41" w:rsidP="00C21222">
      <w:pPr>
        <w:pStyle w:val="Transitionals"/>
        <w:rPr>
          <w:color w:val="000000"/>
        </w:rPr>
      </w:pPr>
      <w:r w:rsidRPr="000D3FD6">
        <w:rPr>
          <w:color w:val="000000"/>
        </w:rPr>
        <w:t>CUT TO:</w:t>
      </w:r>
    </w:p>
    <w:p w:rsidR="00941D41" w:rsidRPr="000D3FD6" w:rsidRDefault="00941D41" w:rsidP="007B26DF">
      <w:pPr>
        <w:pStyle w:val="Heading1"/>
        <w:numPr>
          <w:ilvl w:val="0"/>
          <w:numId w:val="0"/>
        </w:numPr>
        <w:rPr>
          <w:color w:val="000000"/>
        </w:rPr>
      </w:pPr>
      <w:r w:rsidRPr="000D3FD6">
        <w:rPr>
          <w:color w:val="000000"/>
        </w:rPr>
        <w:t>INT. BRAD'S CAR - night</w:t>
      </w:r>
    </w:p>
    <w:p w:rsidR="00C46749" w:rsidRDefault="00941D41" w:rsidP="00941D41">
      <w:pPr>
        <w:rPr>
          <w:color w:val="000000"/>
        </w:rPr>
      </w:pPr>
      <w:r w:rsidRPr="000D3FD6">
        <w:rPr>
          <w:color w:val="000000"/>
        </w:rPr>
        <w:t>Ryan sits in the back seat of Brad’s car still holding the phone to his ear. He only hears a busy line. Brad’s driving</w:t>
      </w:r>
      <w:r w:rsidR="00F15428" w:rsidRPr="000D3FD6">
        <w:rPr>
          <w:color w:val="000000"/>
        </w:rPr>
        <w:t xml:space="preserve"> his car along a dark road</w:t>
      </w:r>
      <w:r w:rsidRPr="000D3FD6">
        <w:rPr>
          <w:color w:val="000000"/>
        </w:rPr>
        <w:t xml:space="preserve">. Kate sits half asleep in the passenger seat without her seatbelt on. Ryan drops the phone to the floor. </w:t>
      </w:r>
    </w:p>
    <w:p w:rsidR="00941D41" w:rsidRPr="000D3FD6" w:rsidRDefault="00941D41" w:rsidP="00941D41">
      <w:pPr>
        <w:rPr>
          <w:color w:val="000000"/>
        </w:rPr>
      </w:pPr>
      <w:r w:rsidRPr="000D3FD6">
        <w:rPr>
          <w:color w:val="000000"/>
        </w:rPr>
        <w:t>Brad accelerates to 70 MPH. Kate wakes up and sits straight</w:t>
      </w:r>
      <w:r w:rsidR="0093593C" w:rsidRPr="000D3FD6">
        <w:rPr>
          <w:color w:val="000000"/>
        </w:rPr>
        <w:t>,</w:t>
      </w:r>
      <w:r w:rsidRPr="000D3FD6">
        <w:rPr>
          <w:color w:val="000000"/>
        </w:rPr>
        <w:t xml:space="preserve"> putting her seatbelt on. Ryan sees Dr. Bourke’s index cards sticking out from his pocket. He takes them </w:t>
      </w:r>
      <w:r w:rsidRPr="000D3FD6">
        <w:rPr>
          <w:color w:val="000000"/>
        </w:rPr>
        <w:lastRenderedPageBreak/>
        <w:t>out. He reads the first one. It reads: KATE: COULD YOU PULL OVER? A couple of seconds pass.</w:t>
      </w:r>
    </w:p>
    <w:p w:rsidR="00941D41" w:rsidRPr="000D3FD6" w:rsidRDefault="00941D41" w:rsidP="00941D41">
      <w:pPr>
        <w:pStyle w:val="Character"/>
        <w:rPr>
          <w:color w:val="000000"/>
        </w:rPr>
      </w:pPr>
      <w:r w:rsidRPr="000D3FD6">
        <w:rPr>
          <w:color w:val="000000"/>
        </w:rPr>
        <w:t>KATE</w:t>
      </w:r>
    </w:p>
    <w:p w:rsidR="00941D41" w:rsidRPr="000D3FD6" w:rsidRDefault="00941D41" w:rsidP="00941D41">
      <w:pPr>
        <w:pStyle w:val="Dialogue"/>
        <w:rPr>
          <w:color w:val="000000"/>
        </w:rPr>
      </w:pPr>
      <w:r w:rsidRPr="000D3FD6">
        <w:rPr>
          <w:color w:val="000000"/>
        </w:rPr>
        <w:t>Could you pull over?</w:t>
      </w:r>
    </w:p>
    <w:p w:rsidR="00941D41" w:rsidRPr="000D3FD6" w:rsidRDefault="00941D41" w:rsidP="00941D41">
      <w:pPr>
        <w:rPr>
          <w:color w:val="000000"/>
        </w:rPr>
      </w:pPr>
      <w:r w:rsidRPr="000D3FD6">
        <w:rPr>
          <w:color w:val="000000"/>
        </w:rPr>
        <w:t>Brad doesn’t</w:t>
      </w:r>
      <w:r w:rsidR="00DA1B34">
        <w:rPr>
          <w:color w:val="000000"/>
        </w:rPr>
        <w:t xml:space="preserve"> answer. He accelerates to 85</w:t>
      </w:r>
      <w:r w:rsidRPr="000D3FD6">
        <w:rPr>
          <w:color w:val="000000"/>
        </w:rPr>
        <w:t>. Ryan reads the next card. The card reads: KATE: BRAD, STOP THE CAR. I’M GONNA BE SICK. A couple of seconds pass and Ryan waits for Kate to repeat the line.</w:t>
      </w:r>
    </w:p>
    <w:p w:rsidR="00941D41" w:rsidRPr="000D3FD6" w:rsidRDefault="00941D41" w:rsidP="00941D41">
      <w:pPr>
        <w:pStyle w:val="Character"/>
        <w:rPr>
          <w:color w:val="000000"/>
        </w:rPr>
      </w:pPr>
      <w:r w:rsidRPr="000D3FD6">
        <w:rPr>
          <w:color w:val="000000"/>
        </w:rPr>
        <w:t>KATE</w:t>
      </w:r>
    </w:p>
    <w:p w:rsidR="00941D41" w:rsidRPr="000D3FD6" w:rsidRDefault="00941D41" w:rsidP="00941D41">
      <w:pPr>
        <w:pStyle w:val="Dialogue"/>
        <w:rPr>
          <w:color w:val="000000"/>
        </w:rPr>
      </w:pPr>
      <w:r w:rsidRPr="000D3FD6">
        <w:rPr>
          <w:color w:val="000000"/>
        </w:rPr>
        <w:t xml:space="preserve">Brad, stop the car. I’m gonna be sick. </w:t>
      </w:r>
    </w:p>
    <w:p w:rsidR="00941D41" w:rsidRPr="000D3FD6" w:rsidRDefault="00941D41" w:rsidP="00941D41">
      <w:pPr>
        <w:rPr>
          <w:color w:val="000000"/>
        </w:rPr>
      </w:pPr>
      <w:r w:rsidRPr="000D3FD6">
        <w:rPr>
          <w:color w:val="000000"/>
        </w:rPr>
        <w:t>Brad makes a sudden turn and runs over a pot hole. The car’s violent movement makes Ryan drop the cards</w:t>
      </w:r>
      <w:r w:rsidR="0093593C" w:rsidRPr="000D3FD6">
        <w:rPr>
          <w:color w:val="000000"/>
        </w:rPr>
        <w:t>,</w:t>
      </w:r>
      <w:r w:rsidRPr="000D3FD6">
        <w:rPr>
          <w:color w:val="000000"/>
        </w:rPr>
        <w:t xml:space="preserve"> and they fall out of order all over the back seat.</w:t>
      </w:r>
    </w:p>
    <w:p w:rsidR="00941D41" w:rsidRPr="000D3FD6" w:rsidRDefault="00941D41" w:rsidP="00941D41">
      <w:pPr>
        <w:pStyle w:val="Character"/>
        <w:rPr>
          <w:color w:val="000000"/>
        </w:rPr>
      </w:pPr>
      <w:r w:rsidRPr="000D3FD6">
        <w:rPr>
          <w:color w:val="000000"/>
        </w:rPr>
        <w:t>KATE</w:t>
      </w:r>
    </w:p>
    <w:p w:rsidR="00941D41" w:rsidRPr="000D3FD6" w:rsidRDefault="00DA1B34" w:rsidP="00941D41">
      <w:pPr>
        <w:pStyle w:val="Dialogue"/>
        <w:rPr>
          <w:color w:val="000000"/>
        </w:rPr>
      </w:pPr>
      <w:r>
        <w:rPr>
          <w:color w:val="000000"/>
        </w:rPr>
        <w:t>A</w:t>
      </w:r>
      <w:r w:rsidR="00941D41" w:rsidRPr="000D3FD6">
        <w:rPr>
          <w:color w:val="000000"/>
        </w:rPr>
        <w:t>sshole.</w:t>
      </w:r>
    </w:p>
    <w:p w:rsidR="00941D41" w:rsidRPr="000D3FD6" w:rsidRDefault="00941D41" w:rsidP="00941D41">
      <w:pPr>
        <w:rPr>
          <w:color w:val="000000"/>
        </w:rPr>
      </w:pPr>
      <w:r w:rsidRPr="000D3FD6">
        <w:rPr>
          <w:color w:val="000000"/>
        </w:rPr>
        <w:t>Ryan picks up one of the cards. It reads: BRAD: I’M GONNA KILL YOU. Ryan gets scared.</w:t>
      </w:r>
    </w:p>
    <w:p w:rsidR="00941D41" w:rsidRPr="000D3FD6" w:rsidRDefault="00941D41" w:rsidP="00941D41">
      <w:pPr>
        <w:pStyle w:val="Character"/>
        <w:rPr>
          <w:color w:val="000000"/>
        </w:rPr>
      </w:pPr>
      <w:r w:rsidRPr="000D3FD6">
        <w:rPr>
          <w:color w:val="000000"/>
        </w:rPr>
        <w:t>KATE</w:t>
      </w:r>
    </w:p>
    <w:p w:rsidR="00436743" w:rsidRPr="000D3FD6" w:rsidRDefault="00941D41" w:rsidP="00941D41">
      <w:pPr>
        <w:pStyle w:val="Dialogue"/>
        <w:rPr>
          <w:color w:val="000000"/>
        </w:rPr>
      </w:pPr>
      <w:r w:rsidRPr="000D3FD6">
        <w:rPr>
          <w:color w:val="000000"/>
        </w:rPr>
        <w:t>Jesus, what’s the matt</w:t>
      </w:r>
      <w:r w:rsidR="00DA1B34">
        <w:rPr>
          <w:color w:val="000000"/>
        </w:rPr>
        <w:t xml:space="preserve">er with you?!? Stop the damn </w:t>
      </w:r>
      <w:r w:rsidRPr="000D3FD6">
        <w:rPr>
          <w:color w:val="000000"/>
        </w:rPr>
        <w:t>car!</w:t>
      </w:r>
    </w:p>
    <w:p w:rsidR="00436743" w:rsidRPr="000D3FD6" w:rsidRDefault="00436743" w:rsidP="00436743">
      <w:pPr>
        <w:pStyle w:val="Character"/>
        <w:rPr>
          <w:color w:val="000000"/>
        </w:rPr>
      </w:pPr>
      <w:r w:rsidRPr="000D3FD6">
        <w:rPr>
          <w:color w:val="000000"/>
        </w:rPr>
        <w:t>RYAN</w:t>
      </w:r>
    </w:p>
    <w:p w:rsidR="00436743" w:rsidRPr="000D3FD6" w:rsidRDefault="00436743" w:rsidP="00436743">
      <w:pPr>
        <w:pStyle w:val="Dialogue"/>
        <w:rPr>
          <w:color w:val="000000"/>
        </w:rPr>
      </w:pPr>
      <w:r w:rsidRPr="000D3FD6">
        <w:rPr>
          <w:color w:val="000000"/>
        </w:rPr>
        <w:t>Brad?</w:t>
      </w:r>
    </w:p>
    <w:p w:rsidR="00436743" w:rsidRPr="000D3FD6" w:rsidRDefault="00436743" w:rsidP="00436743">
      <w:pPr>
        <w:rPr>
          <w:color w:val="000000"/>
        </w:rPr>
      </w:pPr>
      <w:r w:rsidRPr="000D3FD6">
        <w:rPr>
          <w:color w:val="000000"/>
        </w:rPr>
        <w:t>Brad keeps accelerating. He looks at Ryan through the rear view mirror.</w:t>
      </w:r>
    </w:p>
    <w:p w:rsidR="00436743" w:rsidRPr="000D3FD6" w:rsidRDefault="00436743" w:rsidP="00436743">
      <w:pPr>
        <w:pStyle w:val="Character"/>
        <w:rPr>
          <w:color w:val="000000"/>
        </w:rPr>
      </w:pPr>
      <w:r w:rsidRPr="000D3FD6">
        <w:rPr>
          <w:color w:val="000000"/>
        </w:rPr>
        <w:t>BRAD</w:t>
      </w:r>
    </w:p>
    <w:p w:rsidR="00436743" w:rsidRPr="000D3FD6" w:rsidRDefault="00436743" w:rsidP="00436743">
      <w:pPr>
        <w:pStyle w:val="ParentheticalDirection"/>
        <w:rPr>
          <w:color w:val="000000"/>
        </w:rPr>
      </w:pPr>
      <w:r w:rsidRPr="000D3FD6">
        <w:rPr>
          <w:color w:val="000000"/>
        </w:rPr>
        <w:t>(To Ryan)</w:t>
      </w:r>
    </w:p>
    <w:p w:rsidR="00436743" w:rsidRPr="000D3FD6" w:rsidRDefault="00436743" w:rsidP="00436743">
      <w:pPr>
        <w:pStyle w:val="Dialogue"/>
        <w:rPr>
          <w:color w:val="000000"/>
        </w:rPr>
      </w:pPr>
      <w:r w:rsidRPr="000D3FD6">
        <w:rPr>
          <w:color w:val="000000"/>
        </w:rPr>
        <w:t>By the way, Carla dropped by tonight.</w:t>
      </w:r>
    </w:p>
    <w:p w:rsidR="00436743" w:rsidRPr="000D3FD6" w:rsidRDefault="00436743" w:rsidP="00436743">
      <w:pPr>
        <w:rPr>
          <w:color w:val="000000"/>
        </w:rPr>
      </w:pPr>
      <w:r w:rsidRPr="000D3FD6">
        <w:rPr>
          <w:color w:val="000000"/>
        </w:rPr>
        <w:t>Ryan looks at the cards franticly and finally finds one that has RYAN written on it. The card reads: RYAN: REALLY? Ryan sighs frustrated.</w:t>
      </w:r>
    </w:p>
    <w:p w:rsidR="00436743" w:rsidRPr="000D3FD6" w:rsidRDefault="00436743" w:rsidP="00436743">
      <w:pPr>
        <w:pStyle w:val="Character"/>
        <w:rPr>
          <w:color w:val="000000"/>
        </w:rPr>
      </w:pPr>
      <w:r w:rsidRPr="000D3FD6">
        <w:rPr>
          <w:color w:val="000000"/>
        </w:rPr>
        <w:t>RYAN</w:t>
      </w:r>
    </w:p>
    <w:p w:rsidR="00436743" w:rsidRPr="000D3FD6" w:rsidRDefault="00436743" w:rsidP="00436743">
      <w:pPr>
        <w:pStyle w:val="Dialogue"/>
        <w:rPr>
          <w:color w:val="000000"/>
        </w:rPr>
      </w:pPr>
      <w:r w:rsidRPr="000D3FD6">
        <w:rPr>
          <w:color w:val="000000"/>
        </w:rPr>
        <w:t>Really?</w:t>
      </w:r>
    </w:p>
    <w:p w:rsidR="00436743" w:rsidRPr="000D3FD6" w:rsidRDefault="00436743" w:rsidP="00436743">
      <w:pPr>
        <w:pStyle w:val="Character"/>
        <w:rPr>
          <w:color w:val="000000"/>
        </w:rPr>
      </w:pPr>
      <w:r w:rsidRPr="000D3FD6">
        <w:rPr>
          <w:color w:val="000000"/>
        </w:rPr>
        <w:lastRenderedPageBreak/>
        <w:t>BRAD</w:t>
      </w:r>
    </w:p>
    <w:p w:rsidR="00436743" w:rsidRPr="000D3FD6" w:rsidRDefault="00436743" w:rsidP="00436743">
      <w:pPr>
        <w:pStyle w:val="Dialogue"/>
        <w:rPr>
          <w:color w:val="000000"/>
        </w:rPr>
      </w:pPr>
      <w:r w:rsidRPr="000D3FD6">
        <w:rPr>
          <w:color w:val="000000"/>
        </w:rPr>
        <w:t>Yeah</w:t>
      </w:r>
    </w:p>
    <w:p w:rsidR="00436743" w:rsidRPr="000D3FD6" w:rsidRDefault="00436743" w:rsidP="00436743">
      <w:pPr>
        <w:pStyle w:val="ParentheticalDirection"/>
        <w:rPr>
          <w:color w:val="000000"/>
        </w:rPr>
      </w:pPr>
      <w:r w:rsidRPr="000D3FD6">
        <w:rPr>
          <w:color w:val="000000"/>
        </w:rPr>
        <w:t>(Pause)</w:t>
      </w:r>
    </w:p>
    <w:p w:rsidR="00436743" w:rsidRPr="000D3FD6" w:rsidRDefault="00436743" w:rsidP="00436743">
      <w:pPr>
        <w:pStyle w:val="Dialogue"/>
        <w:rPr>
          <w:color w:val="000000"/>
        </w:rPr>
      </w:pPr>
      <w:r w:rsidRPr="000D3FD6">
        <w:rPr>
          <w:color w:val="000000"/>
        </w:rPr>
        <w:t>She told me</w:t>
      </w:r>
      <w:r w:rsidR="00DA1B34">
        <w:rPr>
          <w:color w:val="000000"/>
        </w:rPr>
        <w:t xml:space="preserve"> you’re sleeping with</w:t>
      </w:r>
      <w:r w:rsidRPr="000D3FD6">
        <w:rPr>
          <w:color w:val="000000"/>
        </w:rPr>
        <w:t xml:space="preserve"> Kate.</w:t>
      </w:r>
    </w:p>
    <w:p w:rsidR="00436743" w:rsidRPr="000D3FD6" w:rsidRDefault="00436743" w:rsidP="00436743">
      <w:pPr>
        <w:rPr>
          <w:color w:val="000000"/>
        </w:rPr>
      </w:pPr>
      <w:r w:rsidRPr="000D3FD6">
        <w:rPr>
          <w:color w:val="000000"/>
        </w:rPr>
        <w:t>Ryan and Kate keep quiet.</w:t>
      </w:r>
    </w:p>
    <w:p w:rsidR="00436743" w:rsidRPr="000D3FD6" w:rsidRDefault="00436743" w:rsidP="00436743">
      <w:pPr>
        <w:pStyle w:val="Character"/>
        <w:rPr>
          <w:color w:val="000000"/>
        </w:rPr>
      </w:pPr>
      <w:r w:rsidRPr="000D3FD6">
        <w:rPr>
          <w:color w:val="000000"/>
        </w:rPr>
        <w:t>KATE</w:t>
      </w:r>
    </w:p>
    <w:p w:rsidR="00436743" w:rsidRPr="000D3FD6" w:rsidRDefault="00436743" w:rsidP="00436743">
      <w:pPr>
        <w:pStyle w:val="Dialogue"/>
        <w:rPr>
          <w:color w:val="000000"/>
        </w:rPr>
      </w:pPr>
      <w:r w:rsidRPr="000D3FD6">
        <w:rPr>
          <w:color w:val="000000"/>
        </w:rPr>
        <w:t>Brad, stop the car. I’m not kidding.</w:t>
      </w:r>
    </w:p>
    <w:p w:rsidR="00436743" w:rsidRPr="000D3FD6" w:rsidRDefault="00436743" w:rsidP="00436743">
      <w:pPr>
        <w:pStyle w:val="Character"/>
        <w:rPr>
          <w:color w:val="000000"/>
        </w:rPr>
      </w:pPr>
      <w:r w:rsidRPr="000D3FD6">
        <w:rPr>
          <w:color w:val="000000"/>
        </w:rPr>
        <w:t>BRAD</w:t>
      </w:r>
    </w:p>
    <w:p w:rsidR="00436743" w:rsidRPr="000D3FD6" w:rsidRDefault="00436743" w:rsidP="00436743">
      <w:pPr>
        <w:pStyle w:val="Dialogue"/>
        <w:rPr>
          <w:color w:val="000000"/>
        </w:rPr>
      </w:pPr>
      <w:r w:rsidRPr="000D3FD6">
        <w:rPr>
          <w:color w:val="000000"/>
        </w:rPr>
        <w:t>No, I think this is fine. A chance for all three of us to chat.</w:t>
      </w:r>
    </w:p>
    <w:p w:rsidR="00436743" w:rsidRPr="000D3FD6" w:rsidRDefault="00436743" w:rsidP="00436743">
      <w:pPr>
        <w:rPr>
          <w:color w:val="000000"/>
        </w:rPr>
      </w:pPr>
      <w:r w:rsidRPr="000D3FD6">
        <w:rPr>
          <w:color w:val="000000"/>
        </w:rPr>
        <w:t>Ryan picks up one of the cards that reads: RYAN: YOU SHOULD TALK, YOU HYPOCRIT.</w:t>
      </w:r>
    </w:p>
    <w:p w:rsidR="00436743" w:rsidRPr="000D3FD6" w:rsidRDefault="00436743" w:rsidP="00436743">
      <w:pPr>
        <w:pStyle w:val="Character"/>
        <w:rPr>
          <w:color w:val="000000"/>
        </w:rPr>
      </w:pPr>
      <w:r w:rsidRPr="000D3FD6">
        <w:rPr>
          <w:color w:val="000000"/>
        </w:rPr>
        <w:t>KATE</w:t>
      </w:r>
    </w:p>
    <w:p w:rsidR="00436743" w:rsidRPr="000D3FD6" w:rsidRDefault="00436743" w:rsidP="00436743">
      <w:pPr>
        <w:pStyle w:val="Dialogue"/>
        <w:rPr>
          <w:color w:val="000000"/>
        </w:rPr>
      </w:pPr>
      <w:r w:rsidRPr="000D3FD6">
        <w:rPr>
          <w:color w:val="000000"/>
        </w:rPr>
        <w:t>I’m tired of your bullshit, Brad.</w:t>
      </w:r>
    </w:p>
    <w:p w:rsidR="00436743" w:rsidRPr="000D3FD6" w:rsidRDefault="00436743" w:rsidP="00436743">
      <w:pPr>
        <w:pStyle w:val="Character"/>
        <w:rPr>
          <w:color w:val="000000"/>
        </w:rPr>
      </w:pPr>
      <w:r w:rsidRPr="000D3FD6">
        <w:rPr>
          <w:color w:val="000000"/>
        </w:rPr>
        <w:t>BRAD</w:t>
      </w:r>
    </w:p>
    <w:p w:rsidR="00436743" w:rsidRPr="000D3FD6" w:rsidRDefault="00DA1B34" w:rsidP="00436743">
      <w:pPr>
        <w:pStyle w:val="Dialogue"/>
        <w:rPr>
          <w:color w:val="000000"/>
        </w:rPr>
      </w:pPr>
      <w:r>
        <w:rPr>
          <w:color w:val="000000"/>
        </w:rPr>
        <w:t xml:space="preserve">Don’t </w:t>
      </w:r>
      <w:r w:rsidR="00436743" w:rsidRPr="000D3FD6">
        <w:rPr>
          <w:color w:val="000000"/>
        </w:rPr>
        <w:t>talk to me.</w:t>
      </w:r>
    </w:p>
    <w:p w:rsidR="00436743" w:rsidRPr="000D3FD6" w:rsidRDefault="00436743" w:rsidP="00436743">
      <w:pPr>
        <w:rPr>
          <w:color w:val="000000"/>
        </w:rPr>
      </w:pPr>
      <w:r w:rsidRPr="000D3FD6">
        <w:rPr>
          <w:color w:val="000000"/>
        </w:rPr>
        <w:t xml:space="preserve">Ryan picks up another card that reads: RYAN: YOU NEVER LOVED HER. </w:t>
      </w:r>
    </w:p>
    <w:p w:rsidR="00436743" w:rsidRPr="000D3FD6" w:rsidRDefault="00436743" w:rsidP="00436743">
      <w:pPr>
        <w:pStyle w:val="Character"/>
        <w:rPr>
          <w:color w:val="000000"/>
        </w:rPr>
      </w:pPr>
      <w:r w:rsidRPr="000D3FD6">
        <w:rPr>
          <w:color w:val="000000"/>
        </w:rPr>
        <w:t>KATE</w:t>
      </w:r>
    </w:p>
    <w:p w:rsidR="00436743" w:rsidRPr="000D3FD6" w:rsidRDefault="00DA1B34" w:rsidP="00436743">
      <w:pPr>
        <w:pStyle w:val="Dialogue"/>
        <w:rPr>
          <w:color w:val="000000"/>
        </w:rPr>
      </w:pPr>
      <w:r>
        <w:rPr>
          <w:color w:val="000000"/>
        </w:rPr>
        <w:t xml:space="preserve">You’re </w:t>
      </w:r>
      <w:r w:rsidR="00436743" w:rsidRPr="000D3FD6">
        <w:rPr>
          <w:color w:val="000000"/>
        </w:rPr>
        <w:t>paranoid.</w:t>
      </w:r>
    </w:p>
    <w:p w:rsidR="00C46749" w:rsidRDefault="00436743" w:rsidP="00436743">
      <w:pPr>
        <w:rPr>
          <w:color w:val="000000"/>
        </w:rPr>
      </w:pPr>
      <w:r w:rsidRPr="000D3FD6">
        <w:rPr>
          <w:color w:val="000000"/>
        </w:rPr>
        <w:t>Ryan reads another card: RYAN: I’M NOT DIGNIFYING THAT WITH AN ANSWER. YOU’RE PATHETI</w:t>
      </w:r>
      <w:r w:rsidR="0093593C" w:rsidRPr="000D3FD6">
        <w:rPr>
          <w:color w:val="000000"/>
        </w:rPr>
        <w:t>C, BRAD.</w:t>
      </w:r>
    </w:p>
    <w:p w:rsidR="00436743" w:rsidRPr="000D3FD6" w:rsidRDefault="0093593C" w:rsidP="00436743">
      <w:pPr>
        <w:rPr>
          <w:color w:val="000000"/>
        </w:rPr>
      </w:pPr>
      <w:r w:rsidRPr="000D3FD6">
        <w:rPr>
          <w:color w:val="000000"/>
        </w:rPr>
        <w:t xml:space="preserve">Beside him on the seat, Ryan </w:t>
      </w:r>
      <w:r w:rsidR="00436743" w:rsidRPr="000D3FD6">
        <w:rPr>
          <w:color w:val="000000"/>
        </w:rPr>
        <w:t>s</w:t>
      </w:r>
      <w:r w:rsidR="00DA1B34">
        <w:rPr>
          <w:color w:val="000000"/>
        </w:rPr>
        <w:t xml:space="preserve">ees a napkin. It says: </w:t>
      </w:r>
      <w:r w:rsidR="00436743" w:rsidRPr="000D3FD6">
        <w:rPr>
          <w:color w:val="000000"/>
        </w:rPr>
        <w:t>THE DOCTOR IS WRONG. TELL HIM THE TRUTH. PUT ME IN YOUR POCKET. Ryan puts the napkin in his pocket</w:t>
      </w:r>
      <w:r w:rsidR="006A01A6" w:rsidRPr="000D3FD6">
        <w:rPr>
          <w:color w:val="000000"/>
        </w:rPr>
        <w:t xml:space="preserve"> and throws the cards on the floor</w:t>
      </w:r>
      <w:r w:rsidR="00436743" w:rsidRPr="000D3FD6">
        <w:rPr>
          <w:color w:val="000000"/>
        </w:rPr>
        <w:t>.</w:t>
      </w:r>
    </w:p>
    <w:p w:rsidR="00436743" w:rsidRPr="000D3FD6" w:rsidRDefault="00436743" w:rsidP="00436743">
      <w:pPr>
        <w:pStyle w:val="Character"/>
        <w:rPr>
          <w:color w:val="000000"/>
        </w:rPr>
      </w:pPr>
      <w:r w:rsidRPr="000D3FD6">
        <w:rPr>
          <w:color w:val="000000"/>
        </w:rPr>
        <w:t>RYAN</w:t>
      </w:r>
    </w:p>
    <w:p w:rsidR="00436743" w:rsidRPr="000D3FD6" w:rsidRDefault="00436743" w:rsidP="00436743">
      <w:pPr>
        <w:pStyle w:val="Dialogue"/>
        <w:rPr>
          <w:color w:val="000000"/>
        </w:rPr>
      </w:pPr>
      <w:r w:rsidRPr="000D3FD6">
        <w:rPr>
          <w:color w:val="000000"/>
        </w:rPr>
        <w:t>Brad, it’s true.</w:t>
      </w:r>
    </w:p>
    <w:p w:rsidR="00436743" w:rsidRPr="000D3FD6" w:rsidRDefault="00436743" w:rsidP="00436743">
      <w:pPr>
        <w:rPr>
          <w:color w:val="000000"/>
        </w:rPr>
      </w:pPr>
      <w:r w:rsidRPr="000D3FD6">
        <w:rPr>
          <w:color w:val="000000"/>
        </w:rPr>
        <w:t>Brad and Kate shut up. Kate passes her hands through her hair.</w:t>
      </w:r>
    </w:p>
    <w:p w:rsidR="00436743" w:rsidRPr="000D3FD6" w:rsidRDefault="00436743" w:rsidP="00436743">
      <w:pPr>
        <w:pStyle w:val="Character"/>
        <w:rPr>
          <w:color w:val="000000"/>
        </w:rPr>
      </w:pPr>
      <w:r w:rsidRPr="000D3FD6">
        <w:rPr>
          <w:color w:val="000000"/>
        </w:rPr>
        <w:t>KATE</w:t>
      </w:r>
    </w:p>
    <w:p w:rsidR="00436743" w:rsidRPr="000D3FD6" w:rsidRDefault="00436743" w:rsidP="00436743">
      <w:pPr>
        <w:pStyle w:val="ParentheticalDirection"/>
        <w:rPr>
          <w:color w:val="000000"/>
        </w:rPr>
      </w:pPr>
      <w:r w:rsidRPr="000D3FD6">
        <w:rPr>
          <w:color w:val="000000"/>
        </w:rPr>
        <w:t>(To herself)</w:t>
      </w:r>
    </w:p>
    <w:p w:rsidR="00436743" w:rsidRPr="000D3FD6" w:rsidRDefault="00436743" w:rsidP="00436743">
      <w:pPr>
        <w:pStyle w:val="Dialogue"/>
        <w:rPr>
          <w:color w:val="000000"/>
        </w:rPr>
      </w:pPr>
      <w:r w:rsidRPr="000D3FD6">
        <w:rPr>
          <w:color w:val="000000"/>
        </w:rPr>
        <w:t>God.</w:t>
      </w:r>
    </w:p>
    <w:p w:rsidR="00436743" w:rsidRPr="000D3FD6" w:rsidRDefault="00436743" w:rsidP="00436743">
      <w:pPr>
        <w:pStyle w:val="Character"/>
        <w:rPr>
          <w:color w:val="000000"/>
        </w:rPr>
      </w:pPr>
      <w:r w:rsidRPr="000D3FD6">
        <w:rPr>
          <w:color w:val="000000"/>
        </w:rPr>
        <w:lastRenderedPageBreak/>
        <w:t>BRAD</w:t>
      </w:r>
    </w:p>
    <w:p w:rsidR="00436743" w:rsidRPr="000D3FD6" w:rsidRDefault="002E4DE7" w:rsidP="00436743">
      <w:pPr>
        <w:pStyle w:val="Dialogue"/>
        <w:rPr>
          <w:color w:val="000000"/>
        </w:rPr>
      </w:pPr>
      <w:r>
        <w:rPr>
          <w:color w:val="000000"/>
        </w:rPr>
        <w:t>H</w:t>
      </w:r>
      <w:r w:rsidR="00436743" w:rsidRPr="000D3FD6">
        <w:rPr>
          <w:color w:val="000000"/>
        </w:rPr>
        <w:t>ow long?</w:t>
      </w:r>
    </w:p>
    <w:p w:rsidR="00436743" w:rsidRPr="000D3FD6" w:rsidRDefault="00436743" w:rsidP="00436743">
      <w:pPr>
        <w:pStyle w:val="Character"/>
        <w:rPr>
          <w:color w:val="000000"/>
        </w:rPr>
      </w:pPr>
      <w:r w:rsidRPr="000D3FD6">
        <w:rPr>
          <w:color w:val="000000"/>
        </w:rPr>
        <w:t>RYAN</w:t>
      </w:r>
    </w:p>
    <w:p w:rsidR="00436743" w:rsidRPr="000D3FD6" w:rsidRDefault="002E4DE7" w:rsidP="00436743">
      <w:pPr>
        <w:pStyle w:val="Dialogue"/>
        <w:rPr>
          <w:color w:val="000000"/>
        </w:rPr>
      </w:pPr>
      <w:r>
        <w:rPr>
          <w:color w:val="000000"/>
        </w:rPr>
        <w:t>A</w:t>
      </w:r>
      <w:r w:rsidR="00436743" w:rsidRPr="000D3FD6">
        <w:rPr>
          <w:color w:val="000000"/>
        </w:rPr>
        <w:t xml:space="preserve"> year.</w:t>
      </w:r>
    </w:p>
    <w:p w:rsidR="00436743" w:rsidRPr="000D3FD6" w:rsidRDefault="00436743" w:rsidP="00436743">
      <w:pPr>
        <w:rPr>
          <w:color w:val="000000"/>
        </w:rPr>
      </w:pPr>
      <w:r w:rsidRPr="000D3FD6">
        <w:rPr>
          <w:color w:val="000000"/>
        </w:rPr>
        <w:t>Brad didn’t expect that.</w:t>
      </w:r>
    </w:p>
    <w:p w:rsidR="00436743" w:rsidRPr="000D3FD6" w:rsidRDefault="00436743" w:rsidP="00436743">
      <w:pPr>
        <w:pStyle w:val="Character"/>
        <w:rPr>
          <w:color w:val="000000"/>
        </w:rPr>
      </w:pPr>
      <w:r w:rsidRPr="000D3FD6">
        <w:rPr>
          <w:color w:val="000000"/>
        </w:rPr>
        <w:t>BRAD</w:t>
      </w:r>
    </w:p>
    <w:p w:rsidR="00436743" w:rsidRPr="000D3FD6" w:rsidRDefault="00436743" w:rsidP="00436743">
      <w:pPr>
        <w:pStyle w:val="Dialogue"/>
        <w:rPr>
          <w:color w:val="000000"/>
        </w:rPr>
      </w:pPr>
      <w:r w:rsidRPr="000D3FD6">
        <w:rPr>
          <w:color w:val="000000"/>
        </w:rPr>
        <w:t>Oh, shit.</w:t>
      </w:r>
    </w:p>
    <w:p w:rsidR="00436743" w:rsidRPr="000D3FD6" w:rsidRDefault="00436743" w:rsidP="00436743">
      <w:pPr>
        <w:pStyle w:val="Character"/>
        <w:rPr>
          <w:color w:val="000000"/>
        </w:rPr>
      </w:pPr>
      <w:r w:rsidRPr="000D3FD6">
        <w:rPr>
          <w:color w:val="000000"/>
        </w:rPr>
        <w:t>RYAN</w:t>
      </w:r>
    </w:p>
    <w:p w:rsidR="00A00A6C" w:rsidRPr="000D3FD6" w:rsidRDefault="00436743" w:rsidP="00436743">
      <w:pPr>
        <w:pStyle w:val="Dialogue"/>
        <w:rPr>
          <w:color w:val="000000"/>
        </w:rPr>
      </w:pPr>
      <w:r w:rsidRPr="000D3FD6">
        <w:rPr>
          <w:color w:val="000000"/>
        </w:rPr>
        <w:t>I’m so</w:t>
      </w:r>
      <w:r w:rsidR="002E4DE7">
        <w:rPr>
          <w:color w:val="000000"/>
        </w:rPr>
        <w:t xml:space="preserve">rry. I never got to tell you. I’m truly </w:t>
      </w:r>
      <w:r w:rsidRPr="000D3FD6">
        <w:rPr>
          <w:color w:val="000000"/>
        </w:rPr>
        <w:t>sorry.</w:t>
      </w:r>
    </w:p>
    <w:p w:rsidR="00A00A6C" w:rsidRPr="000D3FD6" w:rsidRDefault="00A00A6C" w:rsidP="00A00A6C">
      <w:pPr>
        <w:pStyle w:val="Character"/>
        <w:rPr>
          <w:color w:val="000000"/>
        </w:rPr>
      </w:pPr>
      <w:r w:rsidRPr="000D3FD6">
        <w:rPr>
          <w:color w:val="000000"/>
        </w:rPr>
        <w:t>BRAD</w:t>
      </w:r>
    </w:p>
    <w:p w:rsidR="00A00A6C" w:rsidRPr="000D3FD6" w:rsidRDefault="002E4DE7" w:rsidP="00A00A6C">
      <w:pPr>
        <w:pStyle w:val="Dialogue"/>
        <w:rPr>
          <w:color w:val="000000"/>
        </w:rPr>
      </w:pPr>
      <w:r>
        <w:rPr>
          <w:color w:val="000000"/>
        </w:rPr>
        <w:t xml:space="preserve">I’m gonna kill you. </w:t>
      </w:r>
      <w:r w:rsidR="00A00A6C" w:rsidRPr="000D3FD6">
        <w:rPr>
          <w:color w:val="000000"/>
        </w:rPr>
        <w:t>Don’t…</w:t>
      </w:r>
    </w:p>
    <w:p w:rsidR="00A00A6C" w:rsidRPr="000D3FD6" w:rsidRDefault="002E4DE7" w:rsidP="00A00A6C">
      <w:pPr>
        <w:rPr>
          <w:color w:val="000000"/>
        </w:rPr>
      </w:pPr>
      <w:r>
        <w:rPr>
          <w:color w:val="000000"/>
        </w:rPr>
        <w:t>Brad’s eyes well up</w:t>
      </w:r>
      <w:r w:rsidR="00A00A6C" w:rsidRPr="000D3FD6">
        <w:rPr>
          <w:color w:val="000000"/>
        </w:rPr>
        <w:t>.</w:t>
      </w:r>
    </w:p>
    <w:p w:rsidR="00A00A6C" w:rsidRPr="000D3FD6" w:rsidRDefault="00A00A6C" w:rsidP="00A00A6C">
      <w:pPr>
        <w:pStyle w:val="Character"/>
        <w:rPr>
          <w:color w:val="000000"/>
        </w:rPr>
      </w:pPr>
      <w:r w:rsidRPr="000D3FD6">
        <w:rPr>
          <w:color w:val="000000"/>
        </w:rPr>
        <w:t>BRAD</w:t>
      </w:r>
    </w:p>
    <w:p w:rsidR="00A00A6C" w:rsidRPr="000D3FD6" w:rsidRDefault="00A00A6C" w:rsidP="00A00A6C">
      <w:pPr>
        <w:pStyle w:val="ParentheticalDirection"/>
        <w:rPr>
          <w:color w:val="000000"/>
        </w:rPr>
      </w:pPr>
      <w:r w:rsidRPr="000D3FD6">
        <w:rPr>
          <w:color w:val="000000"/>
        </w:rPr>
        <w:t>(To Kate)</w:t>
      </w:r>
    </w:p>
    <w:p w:rsidR="001A5844" w:rsidRPr="000D3FD6" w:rsidRDefault="001A5844" w:rsidP="00A00A6C">
      <w:pPr>
        <w:pStyle w:val="Dialogue"/>
        <w:rPr>
          <w:color w:val="000000"/>
        </w:rPr>
      </w:pPr>
      <w:r w:rsidRPr="000D3FD6">
        <w:rPr>
          <w:color w:val="000000"/>
        </w:rPr>
        <w:t>Why don’t you say it, Kate?</w:t>
      </w:r>
    </w:p>
    <w:p w:rsidR="001A5844" w:rsidRPr="000D3FD6" w:rsidRDefault="001A5844" w:rsidP="001A5844">
      <w:pPr>
        <w:rPr>
          <w:color w:val="000000"/>
        </w:rPr>
      </w:pPr>
      <w:r w:rsidRPr="000D3FD6">
        <w:rPr>
          <w:color w:val="000000"/>
        </w:rPr>
        <w:t>Kate doesn’t answer.</w:t>
      </w:r>
    </w:p>
    <w:p w:rsidR="001A5844" w:rsidRPr="000D3FD6" w:rsidRDefault="001A5844" w:rsidP="001A5844">
      <w:pPr>
        <w:pStyle w:val="Character"/>
        <w:rPr>
          <w:color w:val="000000"/>
        </w:rPr>
      </w:pPr>
      <w:r w:rsidRPr="000D3FD6">
        <w:rPr>
          <w:color w:val="000000"/>
        </w:rPr>
        <w:t>BRAD</w:t>
      </w:r>
    </w:p>
    <w:p w:rsidR="001A5844" w:rsidRPr="000D3FD6" w:rsidRDefault="002E4DE7" w:rsidP="001A5844">
      <w:pPr>
        <w:pStyle w:val="Dialogue"/>
        <w:rPr>
          <w:color w:val="000000"/>
        </w:rPr>
      </w:pPr>
      <w:r>
        <w:rPr>
          <w:color w:val="000000"/>
        </w:rPr>
        <w:t>Just say it</w:t>
      </w:r>
      <w:r w:rsidR="001A5844" w:rsidRPr="000D3FD6">
        <w:rPr>
          <w:color w:val="000000"/>
        </w:rPr>
        <w:t>.</w:t>
      </w:r>
    </w:p>
    <w:p w:rsidR="001A5844" w:rsidRPr="000D3FD6" w:rsidRDefault="001A5844" w:rsidP="001A5844">
      <w:pPr>
        <w:rPr>
          <w:color w:val="000000"/>
        </w:rPr>
      </w:pPr>
      <w:r w:rsidRPr="000D3FD6">
        <w:rPr>
          <w:color w:val="000000"/>
        </w:rPr>
        <w:t>No answer from Kate.</w:t>
      </w:r>
    </w:p>
    <w:p w:rsidR="001A5844" w:rsidRPr="000D3FD6" w:rsidRDefault="001A5844" w:rsidP="001A5844">
      <w:pPr>
        <w:pStyle w:val="Character"/>
        <w:rPr>
          <w:color w:val="000000"/>
        </w:rPr>
      </w:pPr>
      <w:r w:rsidRPr="000D3FD6">
        <w:rPr>
          <w:color w:val="000000"/>
        </w:rPr>
        <w:t>BRAD</w:t>
      </w:r>
    </w:p>
    <w:p w:rsidR="001A5844" w:rsidRPr="000D3FD6" w:rsidRDefault="001A5844" w:rsidP="001A5844">
      <w:pPr>
        <w:pStyle w:val="Dialogue"/>
        <w:rPr>
          <w:color w:val="000000"/>
        </w:rPr>
      </w:pPr>
      <w:r w:rsidRPr="000D3FD6">
        <w:rPr>
          <w:color w:val="000000"/>
        </w:rPr>
        <w:t>Come on. I wanna hear it from you.</w:t>
      </w:r>
    </w:p>
    <w:p w:rsidR="001A5844" w:rsidRPr="000D3FD6" w:rsidRDefault="001A5844" w:rsidP="001A5844">
      <w:pPr>
        <w:pStyle w:val="Character"/>
        <w:rPr>
          <w:color w:val="000000"/>
        </w:rPr>
      </w:pPr>
      <w:r w:rsidRPr="000D3FD6">
        <w:rPr>
          <w:color w:val="000000"/>
        </w:rPr>
        <w:t>KATE</w:t>
      </w:r>
    </w:p>
    <w:p w:rsidR="001A5844" w:rsidRPr="000D3FD6" w:rsidRDefault="001A5844" w:rsidP="001A5844">
      <w:pPr>
        <w:pStyle w:val="Dialogue"/>
        <w:rPr>
          <w:color w:val="000000"/>
        </w:rPr>
      </w:pPr>
      <w:r w:rsidRPr="000D3FD6">
        <w:rPr>
          <w:color w:val="000000"/>
        </w:rPr>
        <w:t>I’m not talking to you.</w:t>
      </w:r>
    </w:p>
    <w:p w:rsidR="001A5844" w:rsidRPr="000D3FD6" w:rsidRDefault="001A5844" w:rsidP="001A5844">
      <w:pPr>
        <w:pStyle w:val="Character"/>
        <w:rPr>
          <w:color w:val="000000"/>
        </w:rPr>
      </w:pPr>
      <w:r w:rsidRPr="000D3FD6">
        <w:rPr>
          <w:color w:val="000000"/>
        </w:rPr>
        <w:t>BRAD</w:t>
      </w:r>
    </w:p>
    <w:p w:rsidR="001A5844" w:rsidRPr="000D3FD6" w:rsidRDefault="001A5844" w:rsidP="001A5844">
      <w:pPr>
        <w:pStyle w:val="Dialogue"/>
        <w:rPr>
          <w:color w:val="000000"/>
        </w:rPr>
      </w:pPr>
      <w:r w:rsidRPr="000D3FD6">
        <w:rPr>
          <w:color w:val="000000"/>
        </w:rPr>
        <w:t>Come on, say it!</w:t>
      </w:r>
    </w:p>
    <w:p w:rsidR="001A5844" w:rsidRPr="000D3FD6" w:rsidRDefault="001A5844" w:rsidP="001A5844">
      <w:pPr>
        <w:rPr>
          <w:color w:val="000000"/>
        </w:rPr>
      </w:pPr>
      <w:r w:rsidRPr="000D3FD6">
        <w:rPr>
          <w:color w:val="000000"/>
        </w:rPr>
        <w:t>Brad turns to the right and scratches the passenger’s side of the car against a metal bar causing sparks to burst out.</w:t>
      </w:r>
    </w:p>
    <w:p w:rsidR="001A5844" w:rsidRPr="000D3FD6" w:rsidRDefault="001A5844" w:rsidP="001A5844">
      <w:pPr>
        <w:pStyle w:val="Character"/>
        <w:rPr>
          <w:color w:val="000000"/>
        </w:rPr>
      </w:pPr>
      <w:r w:rsidRPr="000D3FD6">
        <w:rPr>
          <w:color w:val="000000"/>
        </w:rPr>
        <w:t>KATE</w:t>
      </w:r>
    </w:p>
    <w:p w:rsidR="001A5844" w:rsidRPr="000D3FD6" w:rsidRDefault="001A5844" w:rsidP="001A5844">
      <w:pPr>
        <w:pStyle w:val="ParentheticalDirection"/>
        <w:rPr>
          <w:color w:val="000000"/>
        </w:rPr>
      </w:pPr>
      <w:r w:rsidRPr="000D3FD6">
        <w:rPr>
          <w:color w:val="000000"/>
        </w:rPr>
        <w:t>(Crying)</w:t>
      </w:r>
    </w:p>
    <w:p w:rsidR="001A5844" w:rsidRPr="000D3FD6" w:rsidRDefault="001A5844" w:rsidP="001A5844">
      <w:pPr>
        <w:pStyle w:val="Dialogue"/>
        <w:rPr>
          <w:color w:val="000000"/>
        </w:rPr>
      </w:pPr>
      <w:r w:rsidRPr="000D3FD6">
        <w:rPr>
          <w:color w:val="000000"/>
        </w:rPr>
        <w:t>Stop it!</w:t>
      </w:r>
    </w:p>
    <w:p w:rsidR="001A5844" w:rsidRPr="000D3FD6" w:rsidRDefault="001A5844" w:rsidP="001A5844">
      <w:pPr>
        <w:pStyle w:val="Character"/>
        <w:rPr>
          <w:color w:val="000000"/>
        </w:rPr>
      </w:pPr>
      <w:r w:rsidRPr="000D3FD6">
        <w:rPr>
          <w:color w:val="000000"/>
        </w:rPr>
        <w:lastRenderedPageBreak/>
        <w:t>BRAD</w:t>
      </w:r>
    </w:p>
    <w:p w:rsidR="001A5844" w:rsidRPr="000D3FD6" w:rsidRDefault="001A5844" w:rsidP="001A5844">
      <w:pPr>
        <w:pStyle w:val="Dialogue"/>
        <w:rPr>
          <w:color w:val="000000"/>
        </w:rPr>
      </w:pPr>
      <w:r w:rsidRPr="000D3FD6">
        <w:rPr>
          <w:color w:val="000000"/>
        </w:rPr>
        <w:t>Come on, goddamn it, admit it!</w:t>
      </w:r>
    </w:p>
    <w:p w:rsidR="001A5844" w:rsidRPr="000D3FD6" w:rsidRDefault="001A5844" w:rsidP="001A5844">
      <w:pPr>
        <w:pStyle w:val="Character"/>
        <w:rPr>
          <w:color w:val="000000"/>
        </w:rPr>
      </w:pPr>
      <w:r w:rsidRPr="000D3FD6">
        <w:rPr>
          <w:color w:val="000000"/>
        </w:rPr>
        <w:t>KATE</w:t>
      </w:r>
    </w:p>
    <w:p w:rsidR="001A5844" w:rsidRPr="000D3FD6" w:rsidRDefault="001A5844" w:rsidP="001A5844">
      <w:pPr>
        <w:pStyle w:val="Dialogue"/>
        <w:rPr>
          <w:color w:val="000000"/>
        </w:rPr>
      </w:pPr>
      <w:r w:rsidRPr="000D3FD6">
        <w:rPr>
          <w:color w:val="000000"/>
        </w:rPr>
        <w:t>God</w:t>
      </w:r>
      <w:r w:rsidR="002E4DE7">
        <w:rPr>
          <w:color w:val="000000"/>
        </w:rPr>
        <w:t>! Isn’t this redeeming? I slept with Ryan, you</w:t>
      </w:r>
      <w:r w:rsidRPr="000D3FD6">
        <w:rPr>
          <w:color w:val="000000"/>
        </w:rPr>
        <w:t xml:space="preserve"> lunatic!</w:t>
      </w:r>
    </w:p>
    <w:p w:rsidR="001A5844" w:rsidRPr="000D3FD6" w:rsidRDefault="001A5844" w:rsidP="001A5844">
      <w:pPr>
        <w:pStyle w:val="Character"/>
        <w:rPr>
          <w:color w:val="000000"/>
        </w:rPr>
      </w:pPr>
      <w:r w:rsidRPr="000D3FD6">
        <w:rPr>
          <w:color w:val="000000"/>
        </w:rPr>
        <w:t>RYAN</w:t>
      </w:r>
    </w:p>
    <w:p w:rsidR="001A5844" w:rsidRPr="000D3FD6" w:rsidRDefault="001A5844" w:rsidP="001A5844">
      <w:pPr>
        <w:pStyle w:val="ParentheticalDirection"/>
        <w:rPr>
          <w:color w:val="000000"/>
        </w:rPr>
      </w:pPr>
      <w:r w:rsidRPr="000D3FD6">
        <w:rPr>
          <w:color w:val="000000"/>
        </w:rPr>
        <w:t>(To himself)</w:t>
      </w:r>
    </w:p>
    <w:p w:rsidR="001A5844" w:rsidRPr="000D3FD6" w:rsidRDefault="001A5844" w:rsidP="001A5844">
      <w:pPr>
        <w:pStyle w:val="Dialogue"/>
        <w:rPr>
          <w:color w:val="000000"/>
        </w:rPr>
      </w:pPr>
      <w:r w:rsidRPr="000D3FD6">
        <w:rPr>
          <w:color w:val="000000"/>
        </w:rPr>
        <w:t>Shit.</w:t>
      </w:r>
    </w:p>
    <w:p w:rsidR="001A5844" w:rsidRPr="000D3FD6" w:rsidRDefault="001A5844" w:rsidP="001A5844">
      <w:pPr>
        <w:pStyle w:val="Character"/>
        <w:rPr>
          <w:color w:val="000000"/>
        </w:rPr>
      </w:pPr>
      <w:r w:rsidRPr="000D3FD6">
        <w:rPr>
          <w:color w:val="000000"/>
        </w:rPr>
        <w:t>KATE</w:t>
      </w:r>
    </w:p>
    <w:p w:rsidR="001A5844" w:rsidRPr="000D3FD6" w:rsidRDefault="002E4DE7" w:rsidP="001A5844">
      <w:pPr>
        <w:pStyle w:val="Dialogue"/>
        <w:rPr>
          <w:color w:val="000000"/>
        </w:rPr>
      </w:pPr>
      <w:r>
        <w:rPr>
          <w:color w:val="000000"/>
        </w:rPr>
        <w:t>Now, stop the damn</w:t>
      </w:r>
      <w:r w:rsidR="001A5844" w:rsidRPr="000D3FD6">
        <w:rPr>
          <w:color w:val="000000"/>
        </w:rPr>
        <w:t xml:space="preserve"> car!</w:t>
      </w:r>
    </w:p>
    <w:p w:rsidR="001A5844" w:rsidRPr="000D3FD6" w:rsidRDefault="001A5844" w:rsidP="001A5844">
      <w:pPr>
        <w:rPr>
          <w:color w:val="000000"/>
        </w:rPr>
      </w:pPr>
      <w:r w:rsidRPr="000D3FD6">
        <w:rPr>
          <w:color w:val="000000"/>
        </w:rPr>
        <w:t>The car stops abruptly in the dark. It skids for several yards. Kate takes her seatbelt off and tries to open the door</w:t>
      </w:r>
      <w:r w:rsidR="0093593C" w:rsidRPr="000D3FD6">
        <w:rPr>
          <w:color w:val="000000"/>
        </w:rPr>
        <w:t>,</w:t>
      </w:r>
      <w:r w:rsidRPr="000D3FD6">
        <w:rPr>
          <w:color w:val="000000"/>
        </w:rPr>
        <w:t xml:space="preserve"> but they’re electronically locked. Kate grunts frustrated.</w:t>
      </w:r>
    </w:p>
    <w:p w:rsidR="001A5844" w:rsidRPr="000D3FD6" w:rsidRDefault="001A5844" w:rsidP="001A5844">
      <w:pPr>
        <w:pStyle w:val="Character"/>
        <w:rPr>
          <w:color w:val="000000"/>
        </w:rPr>
      </w:pPr>
      <w:r w:rsidRPr="000D3FD6">
        <w:rPr>
          <w:color w:val="000000"/>
        </w:rPr>
        <w:t>KATE</w:t>
      </w:r>
    </w:p>
    <w:p w:rsidR="001A5844" w:rsidRPr="000D3FD6" w:rsidRDefault="002E4DE7" w:rsidP="001A5844">
      <w:pPr>
        <w:pStyle w:val="Dialogue"/>
        <w:rPr>
          <w:color w:val="000000"/>
        </w:rPr>
      </w:pPr>
      <w:r>
        <w:rPr>
          <w:color w:val="000000"/>
        </w:rPr>
        <w:t>Shit</w:t>
      </w:r>
      <w:r w:rsidR="001A5844" w:rsidRPr="000D3FD6">
        <w:rPr>
          <w:color w:val="000000"/>
        </w:rPr>
        <w:t>!</w:t>
      </w:r>
    </w:p>
    <w:p w:rsidR="001A5844" w:rsidRPr="000D3FD6" w:rsidRDefault="001A5844" w:rsidP="001A5844">
      <w:pPr>
        <w:rPr>
          <w:color w:val="000000"/>
        </w:rPr>
      </w:pPr>
      <w:r w:rsidRPr="000D3FD6">
        <w:rPr>
          <w:color w:val="000000"/>
        </w:rPr>
        <w:t>Everybody stays quiet. Kate keeps crying.</w:t>
      </w:r>
    </w:p>
    <w:p w:rsidR="001A5844" w:rsidRPr="000D3FD6" w:rsidRDefault="001A5844" w:rsidP="001A5844">
      <w:pPr>
        <w:pStyle w:val="Character"/>
        <w:rPr>
          <w:color w:val="000000"/>
        </w:rPr>
      </w:pPr>
      <w:r w:rsidRPr="000D3FD6">
        <w:rPr>
          <w:color w:val="000000"/>
        </w:rPr>
        <w:t>BRAD</w:t>
      </w:r>
    </w:p>
    <w:p w:rsidR="006C50A6" w:rsidRPr="000D3FD6" w:rsidRDefault="001A5844" w:rsidP="001A5844">
      <w:pPr>
        <w:pStyle w:val="Dialogue"/>
        <w:rPr>
          <w:color w:val="000000"/>
        </w:rPr>
      </w:pPr>
      <w:r w:rsidRPr="000D3FD6">
        <w:rPr>
          <w:color w:val="000000"/>
        </w:rPr>
        <w:t>Thanks.</w:t>
      </w:r>
    </w:p>
    <w:p w:rsidR="006C50A6" w:rsidRPr="000D3FD6" w:rsidRDefault="006C50A6" w:rsidP="006C50A6">
      <w:pPr>
        <w:rPr>
          <w:color w:val="000000"/>
        </w:rPr>
      </w:pPr>
      <w:r w:rsidRPr="000D3FD6">
        <w:rPr>
          <w:color w:val="000000"/>
        </w:rPr>
        <w:t>Ryan looks out the left window and sees a car approaching them. Brad’s car is right at the center of an intersection. Brad turns off the lights.</w:t>
      </w:r>
    </w:p>
    <w:p w:rsidR="006C50A6" w:rsidRPr="000D3FD6" w:rsidRDefault="006C50A6" w:rsidP="006C50A6">
      <w:pPr>
        <w:pStyle w:val="Character"/>
        <w:rPr>
          <w:color w:val="000000"/>
        </w:rPr>
      </w:pPr>
      <w:r w:rsidRPr="000D3FD6">
        <w:rPr>
          <w:color w:val="000000"/>
        </w:rPr>
        <w:t>RYAN</w:t>
      </w:r>
    </w:p>
    <w:p w:rsidR="006C50A6" w:rsidRPr="000D3FD6" w:rsidRDefault="006C50A6" w:rsidP="006C50A6">
      <w:pPr>
        <w:pStyle w:val="Dialogue"/>
        <w:rPr>
          <w:color w:val="000000"/>
        </w:rPr>
      </w:pPr>
      <w:r w:rsidRPr="000D3FD6">
        <w:rPr>
          <w:color w:val="000000"/>
        </w:rPr>
        <w:t>Brad.</w:t>
      </w:r>
    </w:p>
    <w:p w:rsidR="006C50A6" w:rsidRPr="000D3FD6" w:rsidRDefault="006C50A6" w:rsidP="006C50A6">
      <w:pPr>
        <w:rPr>
          <w:color w:val="000000"/>
        </w:rPr>
      </w:pPr>
      <w:r w:rsidRPr="000D3FD6">
        <w:rPr>
          <w:color w:val="000000"/>
        </w:rPr>
        <w:t xml:space="preserve">Brad doesn’t respond. Kate now sees the car and gets frightened. </w:t>
      </w:r>
    </w:p>
    <w:p w:rsidR="006C50A6" w:rsidRPr="000D3FD6" w:rsidRDefault="006C50A6" w:rsidP="006C50A6">
      <w:pPr>
        <w:pStyle w:val="Character"/>
        <w:rPr>
          <w:color w:val="000000"/>
        </w:rPr>
      </w:pPr>
      <w:r w:rsidRPr="000D3FD6">
        <w:rPr>
          <w:color w:val="000000"/>
        </w:rPr>
        <w:t>KATE</w:t>
      </w:r>
    </w:p>
    <w:p w:rsidR="006C50A6" w:rsidRPr="000D3FD6" w:rsidRDefault="002E4DE7" w:rsidP="006C50A6">
      <w:pPr>
        <w:pStyle w:val="Dialogue"/>
        <w:rPr>
          <w:color w:val="000000"/>
        </w:rPr>
      </w:pPr>
      <w:r>
        <w:rPr>
          <w:color w:val="000000"/>
        </w:rPr>
        <w:t>Shit</w:t>
      </w:r>
      <w:r w:rsidR="006C50A6" w:rsidRPr="000D3FD6">
        <w:rPr>
          <w:color w:val="000000"/>
        </w:rPr>
        <w:t>.</w:t>
      </w:r>
    </w:p>
    <w:p w:rsidR="006C50A6" w:rsidRPr="000D3FD6" w:rsidRDefault="006C50A6" w:rsidP="006C50A6">
      <w:pPr>
        <w:rPr>
          <w:color w:val="000000"/>
        </w:rPr>
      </w:pPr>
      <w:r w:rsidRPr="000D3FD6">
        <w:rPr>
          <w:color w:val="000000"/>
        </w:rPr>
        <w:t>She tries desperately to open the door.</w:t>
      </w:r>
    </w:p>
    <w:p w:rsidR="006C50A6" w:rsidRPr="000D3FD6" w:rsidRDefault="006C50A6" w:rsidP="006C50A6">
      <w:pPr>
        <w:pStyle w:val="Character"/>
        <w:rPr>
          <w:color w:val="000000"/>
        </w:rPr>
      </w:pPr>
      <w:r w:rsidRPr="000D3FD6">
        <w:rPr>
          <w:color w:val="000000"/>
        </w:rPr>
        <w:t>KATE</w:t>
      </w:r>
    </w:p>
    <w:p w:rsidR="006C50A6" w:rsidRPr="000D3FD6" w:rsidRDefault="006C50A6" w:rsidP="006C50A6">
      <w:pPr>
        <w:pStyle w:val="Dialogue"/>
        <w:rPr>
          <w:color w:val="000000"/>
        </w:rPr>
      </w:pPr>
      <w:r w:rsidRPr="000D3FD6">
        <w:rPr>
          <w:color w:val="000000"/>
        </w:rPr>
        <w:t>Let me out!</w:t>
      </w:r>
    </w:p>
    <w:p w:rsidR="006C50A6" w:rsidRPr="000D3FD6" w:rsidRDefault="006C50A6" w:rsidP="006C50A6">
      <w:pPr>
        <w:rPr>
          <w:color w:val="000000"/>
        </w:rPr>
      </w:pPr>
      <w:r w:rsidRPr="000D3FD6">
        <w:rPr>
          <w:color w:val="000000"/>
        </w:rPr>
        <w:t>Kate hits Brad</w:t>
      </w:r>
      <w:r w:rsidR="0093593C" w:rsidRPr="000D3FD6">
        <w:rPr>
          <w:color w:val="000000"/>
        </w:rPr>
        <w:t>,</w:t>
      </w:r>
      <w:r w:rsidRPr="000D3FD6">
        <w:rPr>
          <w:color w:val="000000"/>
        </w:rPr>
        <w:t xml:space="preserve"> but he doesn’t respond. He takes the keys </w:t>
      </w:r>
      <w:r w:rsidR="0093593C" w:rsidRPr="000D3FD6">
        <w:rPr>
          <w:color w:val="000000"/>
        </w:rPr>
        <w:t>out o</w:t>
      </w:r>
      <w:r w:rsidRPr="000D3FD6">
        <w:rPr>
          <w:color w:val="000000"/>
        </w:rPr>
        <w:t>f the ignition and takes Kate’s slaps. From the left side of his seat</w:t>
      </w:r>
      <w:r w:rsidR="0093593C" w:rsidRPr="000D3FD6">
        <w:rPr>
          <w:color w:val="000000"/>
        </w:rPr>
        <w:t>,</w:t>
      </w:r>
      <w:r w:rsidRPr="000D3FD6">
        <w:rPr>
          <w:color w:val="000000"/>
        </w:rPr>
        <w:t xml:space="preserve"> Ryan pushes Kate away from Brad.</w:t>
      </w:r>
    </w:p>
    <w:p w:rsidR="006C50A6" w:rsidRPr="000D3FD6" w:rsidRDefault="006C50A6" w:rsidP="006C50A6">
      <w:pPr>
        <w:pStyle w:val="Character"/>
        <w:rPr>
          <w:color w:val="000000"/>
        </w:rPr>
      </w:pPr>
      <w:r w:rsidRPr="000D3FD6">
        <w:rPr>
          <w:color w:val="000000"/>
        </w:rPr>
        <w:lastRenderedPageBreak/>
        <w:t>RYAN</w:t>
      </w:r>
    </w:p>
    <w:p w:rsidR="006C50A6" w:rsidRPr="000D3FD6" w:rsidRDefault="006C50A6" w:rsidP="006C50A6">
      <w:pPr>
        <w:pStyle w:val="Dialogue"/>
        <w:rPr>
          <w:color w:val="000000"/>
        </w:rPr>
      </w:pPr>
      <w:r w:rsidRPr="000D3FD6">
        <w:rPr>
          <w:color w:val="000000"/>
        </w:rPr>
        <w:t>Quiet!</w:t>
      </w:r>
    </w:p>
    <w:p w:rsidR="00C46749" w:rsidRDefault="006C50A6" w:rsidP="006C50A6">
      <w:pPr>
        <w:rPr>
          <w:color w:val="000000"/>
        </w:rPr>
      </w:pPr>
      <w:r w:rsidRPr="000D3FD6">
        <w:rPr>
          <w:color w:val="000000"/>
        </w:rPr>
        <w:t xml:space="preserve">She has no more strength in her. She just bawls. Ryan puts her seatbelt on. Then he moves to the far right of his seat and puts his seatbelt on. The car approaching doesn’t see them until a few yards away. </w:t>
      </w:r>
    </w:p>
    <w:p w:rsidR="00C46749" w:rsidRDefault="006C50A6" w:rsidP="006C50A6">
      <w:pPr>
        <w:rPr>
          <w:color w:val="000000"/>
        </w:rPr>
      </w:pPr>
      <w:r w:rsidRPr="000D3FD6">
        <w:rPr>
          <w:color w:val="000000"/>
        </w:rPr>
        <w:t>At the last second</w:t>
      </w:r>
      <w:r w:rsidR="0093593C" w:rsidRPr="000D3FD6">
        <w:rPr>
          <w:color w:val="000000"/>
        </w:rPr>
        <w:t>,</w:t>
      </w:r>
      <w:r w:rsidRPr="000D3FD6">
        <w:rPr>
          <w:color w:val="000000"/>
        </w:rPr>
        <w:t xml:space="preserve"> it tries to turn left</w:t>
      </w:r>
      <w:r w:rsidR="0093593C" w:rsidRPr="000D3FD6">
        <w:rPr>
          <w:color w:val="000000"/>
        </w:rPr>
        <w:t>,</w:t>
      </w:r>
      <w:r w:rsidRPr="000D3FD6">
        <w:rPr>
          <w:color w:val="000000"/>
        </w:rPr>
        <w:t xml:space="preserve"> but it’s not enough to avoid them. The car hits them at 40 MPH on the front of the left side. Brad’s car spins violently two times and skids o</w:t>
      </w:r>
      <w:r w:rsidR="0093593C" w:rsidRPr="000D3FD6">
        <w:rPr>
          <w:color w:val="000000"/>
        </w:rPr>
        <w:t>f</w:t>
      </w:r>
      <w:r w:rsidRPr="000D3FD6">
        <w:rPr>
          <w:color w:val="000000"/>
        </w:rPr>
        <w:t>f the road</w:t>
      </w:r>
      <w:r w:rsidR="0093593C" w:rsidRPr="000D3FD6">
        <w:rPr>
          <w:color w:val="000000"/>
        </w:rPr>
        <w:t>,</w:t>
      </w:r>
      <w:r w:rsidRPr="000D3FD6">
        <w:rPr>
          <w:color w:val="000000"/>
        </w:rPr>
        <w:t xml:space="preserve"> falling into a ditch front fi</w:t>
      </w:r>
      <w:r w:rsidR="006A01A6" w:rsidRPr="000D3FD6">
        <w:rPr>
          <w:color w:val="000000"/>
        </w:rPr>
        <w:t xml:space="preserve">rst. </w:t>
      </w:r>
    </w:p>
    <w:p w:rsidR="00C46749" w:rsidRDefault="006A01A6" w:rsidP="006C50A6">
      <w:pPr>
        <w:rPr>
          <w:color w:val="000000"/>
        </w:rPr>
      </w:pPr>
      <w:r w:rsidRPr="000D3FD6">
        <w:rPr>
          <w:color w:val="000000"/>
        </w:rPr>
        <w:t>The other car</w:t>
      </w:r>
      <w:r w:rsidR="009C04B6" w:rsidRPr="000D3FD6">
        <w:rPr>
          <w:color w:val="000000"/>
        </w:rPr>
        <w:t xml:space="preserve"> gets totaled</w:t>
      </w:r>
      <w:r w:rsidR="006C50A6" w:rsidRPr="000D3FD6">
        <w:rPr>
          <w:color w:val="000000"/>
        </w:rPr>
        <w:t xml:space="preserve">. The road is filled with car parts and broken glass. </w:t>
      </w:r>
    </w:p>
    <w:p w:rsidR="006C50A6" w:rsidRPr="000D3FD6" w:rsidRDefault="006C50A6" w:rsidP="006C50A6">
      <w:pPr>
        <w:rPr>
          <w:color w:val="000000"/>
        </w:rPr>
      </w:pPr>
      <w:r w:rsidRPr="000D3FD6">
        <w:rPr>
          <w:color w:val="000000"/>
        </w:rPr>
        <w:t>Brad’s unconscious. Ryan slowly finds himself lying on the back of Kate’s seat. His face is bloody</w:t>
      </w:r>
      <w:r w:rsidR="009C04B6" w:rsidRPr="000D3FD6">
        <w:rPr>
          <w:color w:val="000000"/>
        </w:rPr>
        <w:t>,</w:t>
      </w:r>
      <w:r w:rsidRPr="000D3FD6">
        <w:rPr>
          <w:color w:val="000000"/>
        </w:rPr>
        <w:t xml:space="preserve"> and he can hardly move. Right beside him, lying on the back of Kate’s seat</w:t>
      </w:r>
      <w:r w:rsidR="009C04B6" w:rsidRPr="000D3FD6">
        <w:rPr>
          <w:color w:val="000000"/>
        </w:rPr>
        <w:t>,</w:t>
      </w:r>
      <w:r w:rsidR="00C46749">
        <w:rPr>
          <w:color w:val="000000"/>
        </w:rPr>
        <w:t xml:space="preserve"> he sees one of Dr. Bourke’</w:t>
      </w:r>
      <w:r w:rsidRPr="000D3FD6">
        <w:rPr>
          <w:color w:val="000000"/>
        </w:rPr>
        <w:t xml:space="preserve">s index cards. He reads it. It reads: KATE: RYAN, I’M SORRY. </w:t>
      </w:r>
    </w:p>
    <w:p w:rsidR="006C50A6" w:rsidRPr="000D3FD6" w:rsidRDefault="006C50A6" w:rsidP="006C50A6">
      <w:pPr>
        <w:pStyle w:val="Character"/>
        <w:rPr>
          <w:color w:val="000000"/>
        </w:rPr>
      </w:pPr>
      <w:r w:rsidRPr="000D3FD6">
        <w:rPr>
          <w:color w:val="000000"/>
        </w:rPr>
        <w:t>DR. BOURKE (O.S.)</w:t>
      </w:r>
    </w:p>
    <w:p w:rsidR="006C50A6" w:rsidRPr="000D3FD6" w:rsidRDefault="006C50A6" w:rsidP="006C50A6">
      <w:pPr>
        <w:pStyle w:val="Dialogue"/>
        <w:rPr>
          <w:color w:val="000000"/>
        </w:rPr>
      </w:pPr>
      <w:r w:rsidRPr="000D3FD6">
        <w:rPr>
          <w:color w:val="000000"/>
        </w:rPr>
        <w:t>Ryan?!?</w:t>
      </w:r>
    </w:p>
    <w:p w:rsidR="006C50A6" w:rsidRPr="000D3FD6" w:rsidRDefault="006C50A6" w:rsidP="006C50A6">
      <w:pPr>
        <w:rPr>
          <w:color w:val="000000"/>
        </w:rPr>
      </w:pPr>
      <w:r w:rsidRPr="000D3FD6">
        <w:rPr>
          <w:color w:val="000000"/>
        </w:rPr>
        <w:t xml:space="preserve">Bourke runs outside and kneels beside Ryan’s window. Ryan looks at him barely conscious. Dr. Bourke starts kicking the window trying to break it. </w:t>
      </w:r>
    </w:p>
    <w:p w:rsidR="006C50A6" w:rsidRPr="000D3FD6" w:rsidRDefault="006C50A6" w:rsidP="006C50A6">
      <w:pPr>
        <w:pStyle w:val="Character"/>
        <w:rPr>
          <w:color w:val="000000"/>
        </w:rPr>
      </w:pPr>
      <w:r w:rsidRPr="000D3FD6">
        <w:rPr>
          <w:color w:val="000000"/>
        </w:rPr>
        <w:t>DR. BOURKE</w:t>
      </w:r>
    </w:p>
    <w:p w:rsidR="006C50A6" w:rsidRPr="000D3FD6" w:rsidRDefault="006C50A6" w:rsidP="006C50A6">
      <w:pPr>
        <w:pStyle w:val="Dialogue"/>
        <w:rPr>
          <w:color w:val="000000"/>
        </w:rPr>
      </w:pPr>
      <w:r w:rsidRPr="000D3FD6">
        <w:rPr>
          <w:color w:val="000000"/>
        </w:rPr>
        <w:t>Oh, God.</w:t>
      </w:r>
    </w:p>
    <w:p w:rsidR="006C50A6" w:rsidRPr="000D3FD6" w:rsidRDefault="006C50A6" w:rsidP="006C50A6">
      <w:pPr>
        <w:rPr>
          <w:color w:val="000000"/>
        </w:rPr>
      </w:pPr>
      <w:r w:rsidRPr="000D3FD6">
        <w:rPr>
          <w:color w:val="000000"/>
        </w:rPr>
        <w:t>Dr. Bourke looks at Ryan from outside.</w:t>
      </w:r>
    </w:p>
    <w:p w:rsidR="006C50A6" w:rsidRPr="000D3FD6" w:rsidRDefault="006C50A6" w:rsidP="006C50A6">
      <w:pPr>
        <w:pStyle w:val="Character"/>
        <w:rPr>
          <w:color w:val="000000"/>
        </w:rPr>
      </w:pPr>
      <w:r w:rsidRPr="000D3FD6">
        <w:rPr>
          <w:color w:val="000000"/>
        </w:rPr>
        <w:t>DR. BOURKE</w:t>
      </w:r>
    </w:p>
    <w:p w:rsidR="006C50A6" w:rsidRPr="000D3FD6" w:rsidRDefault="006C50A6" w:rsidP="006C50A6">
      <w:pPr>
        <w:pStyle w:val="Dialogue"/>
        <w:rPr>
          <w:color w:val="000000"/>
        </w:rPr>
      </w:pPr>
      <w:r w:rsidRPr="000D3FD6">
        <w:rPr>
          <w:color w:val="000000"/>
        </w:rPr>
        <w:t>Ryan, don’t!</w:t>
      </w:r>
    </w:p>
    <w:p w:rsidR="006C50A6" w:rsidRPr="000D3FD6" w:rsidRDefault="006C50A6" w:rsidP="006C50A6">
      <w:pPr>
        <w:rPr>
          <w:color w:val="000000"/>
        </w:rPr>
      </w:pPr>
      <w:r w:rsidRPr="000D3FD6">
        <w:rPr>
          <w:color w:val="000000"/>
        </w:rPr>
        <w:t>Ryan stares at Dr. Bourke in silence.</w:t>
      </w:r>
    </w:p>
    <w:p w:rsidR="006C50A6" w:rsidRPr="000D3FD6" w:rsidRDefault="006C50A6" w:rsidP="006C50A6">
      <w:pPr>
        <w:pStyle w:val="Character"/>
        <w:rPr>
          <w:color w:val="000000"/>
        </w:rPr>
      </w:pPr>
      <w:r w:rsidRPr="000D3FD6">
        <w:rPr>
          <w:color w:val="000000"/>
        </w:rPr>
        <w:t>DR. BOURKE</w:t>
      </w:r>
    </w:p>
    <w:p w:rsidR="006C50A6" w:rsidRPr="000D3FD6" w:rsidRDefault="006C50A6" w:rsidP="006C50A6">
      <w:pPr>
        <w:pStyle w:val="Dialogue"/>
        <w:rPr>
          <w:color w:val="000000"/>
        </w:rPr>
      </w:pPr>
      <w:r w:rsidRPr="000D3FD6">
        <w:rPr>
          <w:color w:val="000000"/>
        </w:rPr>
        <w:t>Ryan, come back! Ryan! Shit.</w:t>
      </w:r>
    </w:p>
    <w:p w:rsidR="006C50A6" w:rsidRPr="000D3FD6" w:rsidRDefault="006C50A6" w:rsidP="006C50A6">
      <w:pPr>
        <w:pStyle w:val="Character"/>
        <w:rPr>
          <w:color w:val="000000"/>
        </w:rPr>
      </w:pPr>
      <w:r w:rsidRPr="000D3FD6">
        <w:rPr>
          <w:color w:val="000000"/>
        </w:rPr>
        <w:t>KATE</w:t>
      </w:r>
    </w:p>
    <w:p w:rsidR="006C50A6" w:rsidRPr="000D3FD6" w:rsidRDefault="006C50A6" w:rsidP="006C50A6">
      <w:pPr>
        <w:pStyle w:val="ParentheticalDirection"/>
        <w:rPr>
          <w:color w:val="000000"/>
        </w:rPr>
      </w:pPr>
      <w:r w:rsidRPr="000D3FD6">
        <w:rPr>
          <w:color w:val="000000"/>
        </w:rPr>
        <w:t>(In a broken whisper)</w:t>
      </w:r>
    </w:p>
    <w:p w:rsidR="006C50A6" w:rsidRPr="000D3FD6" w:rsidRDefault="006C50A6" w:rsidP="006C50A6">
      <w:pPr>
        <w:pStyle w:val="Dialogue"/>
        <w:rPr>
          <w:color w:val="000000"/>
        </w:rPr>
      </w:pPr>
      <w:r w:rsidRPr="000D3FD6">
        <w:rPr>
          <w:color w:val="000000"/>
        </w:rPr>
        <w:t>Ryan…</w:t>
      </w:r>
    </w:p>
    <w:p w:rsidR="006C50A6" w:rsidRPr="000D3FD6" w:rsidRDefault="006C50A6" w:rsidP="006C50A6">
      <w:pPr>
        <w:rPr>
          <w:color w:val="000000"/>
        </w:rPr>
      </w:pPr>
      <w:r w:rsidRPr="000D3FD6">
        <w:rPr>
          <w:color w:val="000000"/>
        </w:rPr>
        <w:t>Ryan falls unconscious.</w:t>
      </w:r>
    </w:p>
    <w:p w:rsidR="006C50A6" w:rsidRPr="000D3FD6" w:rsidRDefault="006C50A6" w:rsidP="006C50A6">
      <w:pPr>
        <w:pStyle w:val="Heading2"/>
        <w:rPr>
          <w:color w:val="000000"/>
        </w:rPr>
      </w:pPr>
    </w:p>
    <w:p w:rsidR="006C50A6" w:rsidRPr="000D3FD6" w:rsidRDefault="006C50A6" w:rsidP="00C21222">
      <w:pPr>
        <w:pStyle w:val="Transitionals"/>
        <w:rPr>
          <w:color w:val="000000"/>
        </w:rPr>
      </w:pPr>
      <w:r w:rsidRPr="000D3FD6">
        <w:rPr>
          <w:color w:val="000000"/>
        </w:rPr>
        <w:t>CUT TO:</w:t>
      </w:r>
    </w:p>
    <w:p w:rsidR="006C50A6" w:rsidRPr="000D3FD6" w:rsidRDefault="006C50A6" w:rsidP="007B26DF">
      <w:pPr>
        <w:pStyle w:val="Heading1"/>
        <w:numPr>
          <w:ilvl w:val="0"/>
          <w:numId w:val="0"/>
        </w:numPr>
        <w:rPr>
          <w:color w:val="000000"/>
        </w:rPr>
      </w:pPr>
      <w:r w:rsidRPr="000D3FD6">
        <w:rPr>
          <w:color w:val="000000"/>
        </w:rPr>
        <w:t>INT. COFFEE SHOP - day</w:t>
      </w:r>
    </w:p>
    <w:p w:rsidR="00C46749" w:rsidRDefault="006C50A6" w:rsidP="006C50A6">
      <w:pPr>
        <w:rPr>
          <w:color w:val="000000"/>
        </w:rPr>
      </w:pPr>
      <w:r w:rsidRPr="000D3FD6">
        <w:rPr>
          <w:color w:val="000000"/>
        </w:rPr>
        <w:t>Ryan finds himself sitting at a ta</w:t>
      </w:r>
      <w:r w:rsidR="00157D4B" w:rsidRPr="000D3FD6">
        <w:rPr>
          <w:color w:val="000000"/>
        </w:rPr>
        <w:t>ble inside a coffee shop. He looks around and</w:t>
      </w:r>
      <w:r w:rsidR="00AB4501" w:rsidRPr="000D3FD6">
        <w:rPr>
          <w:color w:val="000000"/>
        </w:rPr>
        <w:t xml:space="preserve"> notices that e</w:t>
      </w:r>
      <w:r w:rsidR="00157D4B" w:rsidRPr="000D3FD6">
        <w:rPr>
          <w:color w:val="000000"/>
        </w:rPr>
        <w:t xml:space="preserve">verything is frozen in time. </w:t>
      </w:r>
      <w:r w:rsidRPr="000D3FD6">
        <w:rPr>
          <w:color w:val="000000"/>
        </w:rPr>
        <w:t>Ryan sees on his table another napkin that says: WHATEVER YOU DO, GET HERE. PUT ME IN YOUR POCKET. Rya</w:t>
      </w:r>
      <w:r w:rsidR="00C46749">
        <w:rPr>
          <w:color w:val="000000"/>
        </w:rPr>
        <w:t xml:space="preserve">n puts the napkin in his pocket. </w:t>
      </w:r>
    </w:p>
    <w:p w:rsidR="006C50A6" w:rsidRPr="000D3FD6" w:rsidRDefault="006C50A6" w:rsidP="006C50A6">
      <w:pPr>
        <w:rPr>
          <w:color w:val="000000"/>
        </w:rPr>
      </w:pPr>
      <w:r w:rsidRPr="000D3FD6">
        <w:rPr>
          <w:color w:val="000000"/>
        </w:rPr>
        <w:t xml:space="preserve">Suddenly, Ryan feels like he weighs a ton and starts breathing with difficulty. His upper body </w:t>
      </w:r>
      <w:r w:rsidR="00F252C7" w:rsidRPr="000D3FD6">
        <w:rPr>
          <w:color w:val="000000"/>
        </w:rPr>
        <w:t>collapses</w:t>
      </w:r>
      <w:r w:rsidRPr="000D3FD6">
        <w:rPr>
          <w:color w:val="000000"/>
        </w:rPr>
        <w:t xml:space="preserve"> immediately on</w:t>
      </w:r>
      <w:r w:rsidR="00F252C7" w:rsidRPr="000D3FD6">
        <w:rPr>
          <w:color w:val="000000"/>
        </w:rPr>
        <w:t>to</w:t>
      </w:r>
      <w:r w:rsidRPr="000D3FD6">
        <w:rPr>
          <w:color w:val="000000"/>
        </w:rPr>
        <w:t xml:space="preserve"> the table. He tries to get up</w:t>
      </w:r>
      <w:r w:rsidR="00F252C7" w:rsidRPr="000D3FD6">
        <w:rPr>
          <w:color w:val="000000"/>
        </w:rPr>
        <w:t>,</w:t>
      </w:r>
      <w:r w:rsidRPr="000D3FD6">
        <w:rPr>
          <w:color w:val="000000"/>
        </w:rPr>
        <w:t xml:space="preserve"> but he can’t lift his own weight. </w:t>
      </w:r>
    </w:p>
    <w:p w:rsidR="006C50A6" w:rsidRPr="000D3FD6" w:rsidRDefault="006C50A6" w:rsidP="006C50A6">
      <w:pPr>
        <w:pStyle w:val="Character"/>
        <w:rPr>
          <w:color w:val="000000"/>
        </w:rPr>
      </w:pPr>
      <w:r w:rsidRPr="000D3FD6">
        <w:rPr>
          <w:color w:val="000000"/>
        </w:rPr>
        <w:t>RYAN</w:t>
      </w:r>
    </w:p>
    <w:p w:rsidR="006C50A6" w:rsidRPr="000D3FD6" w:rsidRDefault="006C50A6" w:rsidP="006C50A6">
      <w:pPr>
        <w:pStyle w:val="ParentheticalDirection"/>
        <w:rPr>
          <w:color w:val="000000"/>
        </w:rPr>
      </w:pPr>
      <w:r w:rsidRPr="000D3FD6">
        <w:rPr>
          <w:color w:val="000000"/>
        </w:rPr>
        <w:t>(With difficulty)</w:t>
      </w:r>
    </w:p>
    <w:p w:rsidR="006C50A6" w:rsidRPr="000D3FD6" w:rsidRDefault="006C50A6" w:rsidP="006C50A6">
      <w:pPr>
        <w:pStyle w:val="Dialogue"/>
        <w:rPr>
          <w:color w:val="000000"/>
        </w:rPr>
      </w:pPr>
      <w:r w:rsidRPr="000D3FD6">
        <w:rPr>
          <w:color w:val="000000"/>
        </w:rPr>
        <w:t>Help!</w:t>
      </w:r>
    </w:p>
    <w:p w:rsidR="00C46749" w:rsidRDefault="00157D4B" w:rsidP="006C50A6">
      <w:pPr>
        <w:rPr>
          <w:color w:val="000000"/>
        </w:rPr>
      </w:pPr>
      <w:r w:rsidRPr="000D3FD6">
        <w:rPr>
          <w:color w:val="000000"/>
        </w:rPr>
        <w:t>Ryan</w:t>
      </w:r>
      <w:r w:rsidR="006C50A6" w:rsidRPr="000D3FD6">
        <w:rPr>
          <w:color w:val="000000"/>
        </w:rPr>
        <w:t xml:space="preserve"> rolls over and falls hard on the floor. He’s as heavy as an elephant. He crawls a few fe</w:t>
      </w:r>
      <w:r w:rsidR="00C46749">
        <w:rPr>
          <w:color w:val="000000"/>
        </w:rPr>
        <w:t>et and sees a WOMAN</w:t>
      </w:r>
      <w:r w:rsidR="006C50A6" w:rsidRPr="000D3FD6">
        <w:rPr>
          <w:color w:val="000000"/>
        </w:rPr>
        <w:t xml:space="preserve"> taking a sip from her cup of coffee with frozen steam com</w:t>
      </w:r>
      <w:r w:rsidR="00C46749">
        <w:rPr>
          <w:color w:val="000000"/>
        </w:rPr>
        <w:t xml:space="preserve">ing out from it. </w:t>
      </w:r>
    </w:p>
    <w:p w:rsidR="00C46749" w:rsidRDefault="00C46749" w:rsidP="006C50A6">
      <w:pPr>
        <w:rPr>
          <w:color w:val="000000"/>
        </w:rPr>
      </w:pPr>
      <w:r>
        <w:rPr>
          <w:color w:val="000000"/>
        </w:rPr>
        <w:t xml:space="preserve">He sees </w:t>
      </w:r>
      <w:r w:rsidR="003113F6">
        <w:rPr>
          <w:color w:val="000000"/>
        </w:rPr>
        <w:t>a WAITER</w:t>
      </w:r>
      <w:r w:rsidR="006C50A6" w:rsidRPr="000D3FD6">
        <w:rPr>
          <w:color w:val="000000"/>
        </w:rPr>
        <w:t xml:space="preserve"> frozen as if they were on their way to take orders to their tables. </w:t>
      </w:r>
    </w:p>
    <w:p w:rsidR="006C50A6" w:rsidRPr="000D3FD6" w:rsidRDefault="006C50A6" w:rsidP="006C50A6">
      <w:pPr>
        <w:rPr>
          <w:color w:val="000000"/>
        </w:rPr>
      </w:pPr>
      <w:r w:rsidRPr="000D3FD6">
        <w:rPr>
          <w:color w:val="000000"/>
        </w:rPr>
        <w:t xml:space="preserve">He grabs on </w:t>
      </w:r>
      <w:r w:rsidR="00157D4B" w:rsidRPr="000D3FD6">
        <w:rPr>
          <w:color w:val="000000"/>
        </w:rPr>
        <w:t>to the waiter’s hip</w:t>
      </w:r>
      <w:r w:rsidRPr="000D3FD6">
        <w:rPr>
          <w:color w:val="000000"/>
        </w:rPr>
        <w:t xml:space="preserve"> and pulls himself </w:t>
      </w:r>
      <w:r w:rsidR="00157D4B" w:rsidRPr="000D3FD6">
        <w:rPr>
          <w:color w:val="000000"/>
        </w:rPr>
        <w:t>upward</w:t>
      </w:r>
      <w:r w:rsidR="00736441" w:rsidRPr="000D3FD6">
        <w:rPr>
          <w:color w:val="000000"/>
        </w:rPr>
        <w:t>s</w:t>
      </w:r>
      <w:r w:rsidR="00157D4B" w:rsidRPr="000D3FD6">
        <w:rPr>
          <w:color w:val="000000"/>
        </w:rPr>
        <w:t xml:space="preserve"> and stays floating in mid air</w:t>
      </w:r>
      <w:r w:rsidRPr="000D3FD6">
        <w:rPr>
          <w:color w:val="000000"/>
        </w:rPr>
        <w:t xml:space="preserve">. The air is so thick it can hold his weight. </w:t>
      </w:r>
    </w:p>
    <w:p w:rsidR="006C50A6" w:rsidRPr="000D3FD6" w:rsidRDefault="006C50A6" w:rsidP="006C50A6">
      <w:pPr>
        <w:pStyle w:val="Character"/>
        <w:rPr>
          <w:color w:val="000000"/>
        </w:rPr>
      </w:pPr>
      <w:r w:rsidRPr="000D3FD6">
        <w:rPr>
          <w:color w:val="000000"/>
        </w:rPr>
        <w:t>RYAN</w:t>
      </w:r>
    </w:p>
    <w:p w:rsidR="006C50A6" w:rsidRPr="000D3FD6" w:rsidRDefault="006C50A6" w:rsidP="006C50A6">
      <w:pPr>
        <w:pStyle w:val="ParentheticalDirection"/>
        <w:rPr>
          <w:color w:val="000000"/>
        </w:rPr>
      </w:pPr>
      <w:r w:rsidRPr="000D3FD6">
        <w:rPr>
          <w:color w:val="000000"/>
        </w:rPr>
        <w:t>(Struggling to speak)</w:t>
      </w:r>
    </w:p>
    <w:p w:rsidR="006C50A6" w:rsidRPr="000D3FD6" w:rsidRDefault="006C50A6" w:rsidP="006C50A6">
      <w:pPr>
        <w:pStyle w:val="Dialogue"/>
        <w:rPr>
          <w:color w:val="000000"/>
        </w:rPr>
      </w:pPr>
      <w:r w:rsidRPr="000D3FD6">
        <w:rPr>
          <w:color w:val="000000"/>
        </w:rPr>
        <w:t>Hausman!</w:t>
      </w:r>
    </w:p>
    <w:p w:rsidR="00C46749" w:rsidRDefault="006C50A6" w:rsidP="00C21222">
      <w:pPr>
        <w:rPr>
          <w:color w:val="000000"/>
        </w:rPr>
      </w:pPr>
      <w:r w:rsidRPr="000D3FD6">
        <w:rPr>
          <w:color w:val="000000"/>
        </w:rPr>
        <w:t xml:space="preserve">Ryan stretches his legs and unintentionally </w:t>
      </w:r>
      <w:r w:rsidR="00736441" w:rsidRPr="000D3FD6">
        <w:rPr>
          <w:color w:val="000000"/>
        </w:rPr>
        <w:t>p</w:t>
      </w:r>
      <w:r w:rsidRPr="000D3FD6">
        <w:rPr>
          <w:color w:val="000000"/>
        </w:rPr>
        <w:t>ushes himself forward. When he does that</w:t>
      </w:r>
      <w:r w:rsidR="00736441" w:rsidRPr="000D3FD6">
        <w:rPr>
          <w:color w:val="000000"/>
        </w:rPr>
        <w:t>,</w:t>
      </w:r>
      <w:r w:rsidRPr="000D3FD6">
        <w:rPr>
          <w:color w:val="000000"/>
        </w:rPr>
        <w:t xml:space="preserve"> his face and hair make waves in all directions because the thick air is pressing against him. </w:t>
      </w:r>
    </w:p>
    <w:p w:rsidR="006C50A6" w:rsidRPr="000D3FD6" w:rsidRDefault="006C50A6" w:rsidP="00C21222">
      <w:pPr>
        <w:rPr>
          <w:color w:val="000000"/>
        </w:rPr>
      </w:pPr>
      <w:r w:rsidRPr="000D3FD6">
        <w:rPr>
          <w:color w:val="000000"/>
        </w:rPr>
        <w:t>He sees the front door open and keeps pulling himself with his arms toward</w:t>
      </w:r>
      <w:r w:rsidR="00C21F87" w:rsidRPr="000D3FD6">
        <w:rPr>
          <w:color w:val="000000"/>
        </w:rPr>
        <w:t>s</w:t>
      </w:r>
      <w:r w:rsidRPr="000D3FD6">
        <w:rPr>
          <w:color w:val="000000"/>
        </w:rPr>
        <w:t xml:space="preserve"> the entrance. </w:t>
      </w:r>
      <w:r w:rsidR="00157D4B" w:rsidRPr="000D3FD6">
        <w:rPr>
          <w:color w:val="000000"/>
        </w:rPr>
        <w:t>With one last push with his legs</w:t>
      </w:r>
      <w:r w:rsidR="00C21F87" w:rsidRPr="000D3FD6">
        <w:rPr>
          <w:color w:val="000000"/>
        </w:rPr>
        <w:t>,</w:t>
      </w:r>
      <w:r w:rsidRPr="000D3FD6">
        <w:rPr>
          <w:color w:val="000000"/>
        </w:rPr>
        <w:t xml:space="preserve"> he’s out of the coffee shop.</w:t>
      </w:r>
    </w:p>
    <w:p w:rsidR="006C50A6" w:rsidRPr="000D3FD6" w:rsidRDefault="006C50A6" w:rsidP="007B26DF">
      <w:pPr>
        <w:pStyle w:val="Heading1"/>
        <w:numPr>
          <w:ilvl w:val="0"/>
          <w:numId w:val="0"/>
        </w:numPr>
        <w:rPr>
          <w:color w:val="000000"/>
        </w:rPr>
      </w:pPr>
      <w:r w:rsidRPr="000D3FD6">
        <w:rPr>
          <w:color w:val="000000"/>
        </w:rPr>
        <w:lastRenderedPageBreak/>
        <w:t>EXT. BUSY STREET - day</w:t>
      </w:r>
    </w:p>
    <w:p w:rsidR="00C46749" w:rsidRDefault="006C50A6" w:rsidP="006C50A6">
      <w:pPr>
        <w:rPr>
          <w:color w:val="000000"/>
        </w:rPr>
      </w:pPr>
      <w:r w:rsidRPr="000D3FD6">
        <w:rPr>
          <w:color w:val="000000"/>
        </w:rPr>
        <w:t xml:space="preserve">Ryan exits the coffee shop and sees hundreds of people </w:t>
      </w:r>
      <w:r w:rsidR="00157D4B" w:rsidRPr="000D3FD6">
        <w:rPr>
          <w:color w:val="000000"/>
        </w:rPr>
        <w:t xml:space="preserve">and cars </w:t>
      </w:r>
      <w:r w:rsidRPr="000D3FD6">
        <w:rPr>
          <w:color w:val="000000"/>
        </w:rPr>
        <w:t>frozen in time. He pulls himself through the air and lies his</w:t>
      </w:r>
      <w:r w:rsidR="00C21F87" w:rsidRPr="000D3FD6">
        <w:rPr>
          <w:color w:val="000000"/>
        </w:rPr>
        <w:t xml:space="preserve"> body on some of the pedestrian</w:t>
      </w:r>
      <w:r w:rsidRPr="000D3FD6">
        <w:rPr>
          <w:color w:val="000000"/>
        </w:rPr>
        <w:t>s</w:t>
      </w:r>
      <w:r w:rsidR="00C21F87" w:rsidRPr="000D3FD6">
        <w:rPr>
          <w:color w:val="000000"/>
        </w:rPr>
        <w:t>’</w:t>
      </w:r>
      <w:r w:rsidRPr="000D3FD6">
        <w:rPr>
          <w:color w:val="000000"/>
        </w:rPr>
        <w:t xml:space="preserve"> heads. </w:t>
      </w:r>
    </w:p>
    <w:p w:rsidR="00C46749" w:rsidRDefault="006C50A6" w:rsidP="006C50A6">
      <w:pPr>
        <w:rPr>
          <w:color w:val="000000"/>
        </w:rPr>
      </w:pPr>
      <w:r w:rsidRPr="000D3FD6">
        <w:rPr>
          <w:color w:val="000000"/>
        </w:rPr>
        <w:t>Further along the sidewalk</w:t>
      </w:r>
      <w:r w:rsidR="00C21F87" w:rsidRPr="000D3FD6">
        <w:rPr>
          <w:color w:val="000000"/>
        </w:rPr>
        <w:t>,</w:t>
      </w:r>
      <w:r w:rsidR="003113F6">
        <w:rPr>
          <w:color w:val="000000"/>
        </w:rPr>
        <w:t xml:space="preserve"> he sees HIMSELF</w:t>
      </w:r>
      <w:r w:rsidRPr="000D3FD6">
        <w:rPr>
          <w:color w:val="000000"/>
        </w:rPr>
        <w:t xml:space="preserve"> frozen in a running position taking the masked woman’s hand, who is also in a running position behind him. </w:t>
      </w:r>
    </w:p>
    <w:p w:rsidR="006C50A6" w:rsidRPr="000D3FD6" w:rsidRDefault="006C50A6" w:rsidP="006C50A6">
      <w:pPr>
        <w:rPr>
          <w:color w:val="000000"/>
        </w:rPr>
      </w:pPr>
      <w:r w:rsidRPr="000D3FD6">
        <w:rPr>
          <w:color w:val="000000"/>
        </w:rPr>
        <w:t>Ryan pulls himself toward his double and manages to see that the masked woman is not wearing her mask. However</w:t>
      </w:r>
      <w:r w:rsidR="00C21F87" w:rsidRPr="000D3FD6">
        <w:rPr>
          <w:color w:val="000000"/>
        </w:rPr>
        <w:t>,</w:t>
      </w:r>
      <w:r w:rsidRPr="000D3FD6">
        <w:rPr>
          <w:color w:val="000000"/>
        </w:rPr>
        <w:t xml:space="preserve"> his angle doesn’t allow him to see much of her face. Ryan pulls himself toward her.</w:t>
      </w:r>
    </w:p>
    <w:p w:rsidR="006C50A6" w:rsidRPr="000D3FD6" w:rsidRDefault="006C50A6" w:rsidP="006C50A6">
      <w:pPr>
        <w:pStyle w:val="Character"/>
        <w:rPr>
          <w:color w:val="000000"/>
        </w:rPr>
      </w:pPr>
      <w:r w:rsidRPr="000D3FD6">
        <w:rPr>
          <w:color w:val="000000"/>
        </w:rPr>
        <w:t>RYAN</w:t>
      </w:r>
    </w:p>
    <w:p w:rsidR="006C50A6" w:rsidRPr="000D3FD6" w:rsidRDefault="006C50A6" w:rsidP="006C50A6">
      <w:pPr>
        <w:pStyle w:val="Dialogue"/>
        <w:rPr>
          <w:color w:val="000000"/>
        </w:rPr>
      </w:pPr>
      <w:r w:rsidRPr="000D3FD6">
        <w:rPr>
          <w:color w:val="000000"/>
        </w:rPr>
        <w:t>Come on.</w:t>
      </w:r>
    </w:p>
    <w:p w:rsidR="006C50A6" w:rsidRPr="000D3FD6" w:rsidRDefault="006C50A6" w:rsidP="006C50A6">
      <w:pPr>
        <w:rPr>
          <w:color w:val="000000"/>
        </w:rPr>
      </w:pPr>
      <w:r w:rsidRPr="000D3FD6">
        <w:rPr>
          <w:color w:val="000000"/>
        </w:rPr>
        <w:t xml:space="preserve">Ryan reaches out </w:t>
      </w:r>
      <w:r w:rsidR="00157D4B" w:rsidRPr="000D3FD6">
        <w:rPr>
          <w:color w:val="000000"/>
        </w:rPr>
        <w:t xml:space="preserve">to her. </w:t>
      </w:r>
    </w:p>
    <w:p w:rsidR="006C50A6" w:rsidRPr="000D3FD6" w:rsidRDefault="006C50A6" w:rsidP="006C50A6">
      <w:pPr>
        <w:pStyle w:val="Character"/>
        <w:rPr>
          <w:color w:val="000000"/>
        </w:rPr>
      </w:pPr>
      <w:r w:rsidRPr="000D3FD6">
        <w:rPr>
          <w:color w:val="000000"/>
        </w:rPr>
        <w:t>RYAN</w:t>
      </w:r>
    </w:p>
    <w:p w:rsidR="006C50A6" w:rsidRPr="000D3FD6" w:rsidRDefault="006C50A6" w:rsidP="006C50A6">
      <w:pPr>
        <w:pStyle w:val="Dialogue"/>
        <w:rPr>
          <w:color w:val="000000"/>
        </w:rPr>
      </w:pPr>
      <w:r w:rsidRPr="000D3FD6">
        <w:rPr>
          <w:color w:val="000000"/>
        </w:rPr>
        <w:t>Who are you?</w:t>
      </w:r>
    </w:p>
    <w:p w:rsidR="00F80C6E" w:rsidRPr="000D3FD6" w:rsidRDefault="006C50A6" w:rsidP="006C50A6">
      <w:pPr>
        <w:rPr>
          <w:color w:val="000000"/>
        </w:rPr>
      </w:pPr>
      <w:r w:rsidRPr="000D3FD6">
        <w:rPr>
          <w:color w:val="000000"/>
        </w:rPr>
        <w:t>Something strange cat</w:t>
      </w:r>
      <w:r w:rsidR="009E76EB" w:rsidRPr="000D3FD6">
        <w:rPr>
          <w:color w:val="000000"/>
        </w:rPr>
        <w:t>ches his eye. Ryan sees a man among the crowd who i</w:t>
      </w:r>
      <w:r w:rsidRPr="000D3FD6">
        <w:rPr>
          <w:color w:val="000000"/>
        </w:rPr>
        <w:t>s walking toward</w:t>
      </w:r>
      <w:r w:rsidR="009E76EB" w:rsidRPr="000D3FD6">
        <w:rPr>
          <w:color w:val="000000"/>
        </w:rPr>
        <w:t>s</w:t>
      </w:r>
      <w:r w:rsidRPr="000D3FD6">
        <w:rPr>
          <w:color w:val="000000"/>
        </w:rPr>
        <w:t xml:space="preserve"> him. He’s a tall man with a strong build. Ryan keeps watching as the man stands up in front of him. The man’s name is </w:t>
      </w:r>
      <w:r w:rsidR="009E76EB" w:rsidRPr="000D3FD6">
        <w:rPr>
          <w:color w:val="000000"/>
        </w:rPr>
        <w:t>MICHAEL</w:t>
      </w:r>
      <w:r w:rsidRPr="000D3FD6">
        <w:rPr>
          <w:color w:val="000000"/>
        </w:rPr>
        <w:t>.</w:t>
      </w:r>
    </w:p>
    <w:p w:rsidR="00F80C6E" w:rsidRPr="000D3FD6" w:rsidRDefault="00F80C6E" w:rsidP="00F80C6E">
      <w:pPr>
        <w:pStyle w:val="Character"/>
        <w:rPr>
          <w:color w:val="000000"/>
        </w:rPr>
      </w:pPr>
      <w:r w:rsidRPr="000D3FD6">
        <w:rPr>
          <w:color w:val="000000"/>
        </w:rPr>
        <w:t>MICHAEL</w:t>
      </w:r>
    </w:p>
    <w:p w:rsidR="00F80C6E" w:rsidRPr="000D3FD6" w:rsidRDefault="00F80C6E" w:rsidP="00F80C6E">
      <w:pPr>
        <w:pStyle w:val="Dialogue"/>
        <w:rPr>
          <w:color w:val="000000"/>
        </w:rPr>
      </w:pPr>
      <w:r w:rsidRPr="000D3FD6">
        <w:rPr>
          <w:color w:val="000000"/>
        </w:rPr>
        <w:t xml:space="preserve">Hi, </w:t>
      </w:r>
      <w:r w:rsidR="0093183E" w:rsidRPr="000D3FD6">
        <w:rPr>
          <w:color w:val="000000"/>
        </w:rPr>
        <w:t>Rat B</w:t>
      </w:r>
      <w:r w:rsidRPr="000D3FD6">
        <w:rPr>
          <w:color w:val="000000"/>
        </w:rPr>
        <w:t>oy.</w:t>
      </w:r>
    </w:p>
    <w:p w:rsidR="00F80C6E" w:rsidRPr="000D3FD6" w:rsidRDefault="00F80C6E" w:rsidP="00F80C6E">
      <w:pPr>
        <w:rPr>
          <w:color w:val="000000"/>
        </w:rPr>
      </w:pPr>
      <w:r w:rsidRPr="000D3FD6">
        <w:rPr>
          <w:color w:val="000000"/>
        </w:rPr>
        <w:t>Michael hits Ryan hard in the face.</w:t>
      </w:r>
    </w:p>
    <w:p w:rsidR="002D1747" w:rsidRPr="000D3FD6" w:rsidRDefault="00F80C6E" w:rsidP="00C21222">
      <w:pPr>
        <w:pStyle w:val="Transitionals"/>
        <w:rPr>
          <w:color w:val="000000"/>
        </w:rPr>
      </w:pPr>
      <w:r w:rsidRPr="000D3FD6">
        <w:rPr>
          <w:color w:val="000000"/>
        </w:rPr>
        <w:t>CUT TO:</w:t>
      </w:r>
    </w:p>
    <w:p w:rsidR="002D1747" w:rsidRPr="000D3FD6" w:rsidRDefault="002D1747" w:rsidP="007B26DF">
      <w:pPr>
        <w:pStyle w:val="Heading1"/>
        <w:numPr>
          <w:ilvl w:val="0"/>
          <w:numId w:val="0"/>
        </w:numPr>
        <w:rPr>
          <w:color w:val="000000"/>
        </w:rPr>
      </w:pPr>
      <w:r w:rsidRPr="000D3FD6">
        <w:rPr>
          <w:color w:val="000000"/>
        </w:rPr>
        <w:t>INT. RYAN'S CAR - day</w:t>
      </w:r>
    </w:p>
    <w:p w:rsidR="005F369C" w:rsidRPr="000D3FD6" w:rsidRDefault="002D1747" w:rsidP="002D1747">
      <w:pPr>
        <w:rPr>
          <w:color w:val="000000"/>
        </w:rPr>
      </w:pPr>
      <w:r w:rsidRPr="000D3FD6">
        <w:rPr>
          <w:color w:val="000000"/>
        </w:rPr>
        <w:t xml:space="preserve">Ryan falls abruptly on the passenger’s seat of his old car. Dr. Bourke </w:t>
      </w:r>
      <w:r w:rsidR="00157D4B" w:rsidRPr="000D3FD6">
        <w:rPr>
          <w:color w:val="000000"/>
        </w:rPr>
        <w:t>is driving</w:t>
      </w:r>
      <w:r w:rsidRPr="000D3FD6">
        <w:rPr>
          <w:color w:val="000000"/>
        </w:rPr>
        <w:t xml:space="preserve">. He looks on edge. They ride on a rural road with nothing but open greenness </w:t>
      </w:r>
      <w:r w:rsidR="002221BB" w:rsidRPr="000D3FD6">
        <w:rPr>
          <w:color w:val="000000"/>
        </w:rPr>
        <w:t>surrounding them</w:t>
      </w:r>
      <w:r w:rsidRPr="000D3FD6">
        <w:rPr>
          <w:color w:val="000000"/>
        </w:rPr>
        <w:t xml:space="preserve">. </w:t>
      </w:r>
    </w:p>
    <w:p w:rsidR="005F369C" w:rsidRPr="000D3FD6" w:rsidRDefault="005F369C" w:rsidP="005F369C">
      <w:pPr>
        <w:pStyle w:val="Character"/>
        <w:rPr>
          <w:color w:val="000000"/>
        </w:rPr>
      </w:pPr>
      <w:r w:rsidRPr="000D3FD6">
        <w:rPr>
          <w:color w:val="000000"/>
        </w:rPr>
        <w:t>DR. BOURKE</w:t>
      </w:r>
    </w:p>
    <w:p w:rsidR="00224E59" w:rsidRPr="000D3FD6" w:rsidRDefault="005F369C" w:rsidP="005F369C">
      <w:pPr>
        <w:pStyle w:val="Dialogue"/>
        <w:rPr>
          <w:color w:val="000000"/>
        </w:rPr>
      </w:pPr>
      <w:r w:rsidRPr="000D3FD6">
        <w:rPr>
          <w:color w:val="000000"/>
        </w:rPr>
        <w:t>Don’t do that again!</w:t>
      </w:r>
    </w:p>
    <w:p w:rsidR="00224E59" w:rsidRPr="000D3FD6" w:rsidRDefault="00224E59" w:rsidP="00224E59">
      <w:pPr>
        <w:pStyle w:val="Character"/>
        <w:rPr>
          <w:color w:val="000000"/>
        </w:rPr>
      </w:pPr>
      <w:r w:rsidRPr="000D3FD6">
        <w:rPr>
          <w:color w:val="000000"/>
        </w:rPr>
        <w:t>RYAN</w:t>
      </w:r>
    </w:p>
    <w:p w:rsidR="00224E59" w:rsidRPr="000D3FD6" w:rsidRDefault="00224E59" w:rsidP="00224E59">
      <w:pPr>
        <w:pStyle w:val="Dialogue"/>
        <w:rPr>
          <w:color w:val="000000"/>
        </w:rPr>
      </w:pPr>
      <w:r w:rsidRPr="000D3FD6">
        <w:rPr>
          <w:color w:val="000000"/>
        </w:rPr>
        <w:t>What?</w:t>
      </w:r>
    </w:p>
    <w:p w:rsidR="00224E59" w:rsidRPr="000D3FD6" w:rsidRDefault="00224E59" w:rsidP="00224E59">
      <w:pPr>
        <w:pStyle w:val="Character"/>
        <w:rPr>
          <w:color w:val="000000"/>
        </w:rPr>
      </w:pPr>
      <w:r w:rsidRPr="000D3FD6">
        <w:rPr>
          <w:color w:val="000000"/>
        </w:rPr>
        <w:lastRenderedPageBreak/>
        <w:t>DR. BOURKE</w:t>
      </w:r>
    </w:p>
    <w:p w:rsidR="00224E59" w:rsidRPr="000D3FD6" w:rsidRDefault="00224E59" w:rsidP="00224E59">
      <w:pPr>
        <w:pStyle w:val="Dialogue"/>
        <w:rPr>
          <w:color w:val="000000"/>
        </w:rPr>
      </w:pPr>
      <w:r w:rsidRPr="000D3FD6">
        <w:rPr>
          <w:color w:val="000000"/>
        </w:rPr>
        <w:t>Where’d you go?</w:t>
      </w:r>
    </w:p>
    <w:p w:rsidR="00224E59" w:rsidRPr="000D3FD6" w:rsidRDefault="00224E59" w:rsidP="00224E59">
      <w:pPr>
        <w:pStyle w:val="Character"/>
        <w:rPr>
          <w:color w:val="000000"/>
        </w:rPr>
      </w:pPr>
      <w:r w:rsidRPr="000D3FD6">
        <w:rPr>
          <w:color w:val="000000"/>
        </w:rPr>
        <w:t>RYAN</w:t>
      </w:r>
    </w:p>
    <w:p w:rsidR="00224E59" w:rsidRPr="000D3FD6" w:rsidRDefault="00224E59" w:rsidP="00224E59">
      <w:pPr>
        <w:pStyle w:val="Dialogue"/>
        <w:rPr>
          <w:color w:val="000000"/>
        </w:rPr>
      </w:pPr>
      <w:r w:rsidRPr="000D3FD6">
        <w:rPr>
          <w:color w:val="000000"/>
        </w:rPr>
        <w:t>I don’t</w:t>
      </w:r>
      <w:r w:rsidR="002221BB" w:rsidRPr="000D3FD6">
        <w:rPr>
          <w:color w:val="000000"/>
        </w:rPr>
        <w:t>…</w:t>
      </w:r>
    </w:p>
    <w:p w:rsidR="00224E59" w:rsidRPr="000D3FD6" w:rsidRDefault="00224E59" w:rsidP="00224E59">
      <w:pPr>
        <w:pStyle w:val="Character"/>
        <w:rPr>
          <w:color w:val="000000"/>
        </w:rPr>
      </w:pPr>
      <w:r w:rsidRPr="000D3FD6">
        <w:rPr>
          <w:color w:val="000000"/>
        </w:rPr>
        <w:t>DR. BOURKE</w:t>
      </w:r>
    </w:p>
    <w:p w:rsidR="00224E59" w:rsidRPr="000D3FD6" w:rsidRDefault="00224E59" w:rsidP="00224E59">
      <w:pPr>
        <w:pStyle w:val="Dialogue"/>
        <w:rPr>
          <w:color w:val="000000"/>
        </w:rPr>
      </w:pPr>
      <w:r w:rsidRPr="000D3FD6">
        <w:rPr>
          <w:color w:val="000000"/>
        </w:rPr>
        <w:t>You were gone, Ryan! Do you understand? We couldn’t find you. Things are getting pretty unstable around here, pal.</w:t>
      </w:r>
    </w:p>
    <w:p w:rsidR="00224E59" w:rsidRPr="000D3FD6" w:rsidRDefault="00224E59" w:rsidP="00224E59">
      <w:pPr>
        <w:pStyle w:val="Character"/>
        <w:rPr>
          <w:color w:val="000000"/>
        </w:rPr>
      </w:pPr>
      <w:r w:rsidRPr="000D3FD6">
        <w:rPr>
          <w:color w:val="000000"/>
        </w:rPr>
        <w:t>RYAN</w:t>
      </w:r>
    </w:p>
    <w:p w:rsidR="00224E59" w:rsidRPr="000D3FD6" w:rsidRDefault="00224E59" w:rsidP="00224E59">
      <w:pPr>
        <w:pStyle w:val="Dialogue"/>
        <w:rPr>
          <w:color w:val="000000"/>
        </w:rPr>
      </w:pPr>
      <w:r w:rsidRPr="000D3FD6">
        <w:rPr>
          <w:color w:val="000000"/>
        </w:rPr>
        <w:t>What do you mean?</w:t>
      </w:r>
    </w:p>
    <w:p w:rsidR="00224E59" w:rsidRPr="000D3FD6" w:rsidRDefault="00224E59" w:rsidP="00224E59">
      <w:pPr>
        <w:pStyle w:val="Character"/>
        <w:rPr>
          <w:color w:val="000000"/>
        </w:rPr>
      </w:pPr>
      <w:r w:rsidRPr="000D3FD6">
        <w:rPr>
          <w:color w:val="000000"/>
        </w:rPr>
        <w:t>DR. BOURKE</w:t>
      </w:r>
    </w:p>
    <w:p w:rsidR="00224E59" w:rsidRPr="000D3FD6" w:rsidRDefault="00224E59" w:rsidP="00224E59">
      <w:pPr>
        <w:pStyle w:val="Dialogue"/>
        <w:rPr>
          <w:color w:val="000000"/>
        </w:rPr>
      </w:pPr>
      <w:r w:rsidRPr="000D3FD6">
        <w:rPr>
          <w:color w:val="000000"/>
        </w:rPr>
        <w:t>Look out the window, man!</w:t>
      </w:r>
    </w:p>
    <w:p w:rsidR="00224E59" w:rsidRPr="000D3FD6" w:rsidRDefault="00224E59" w:rsidP="00224E59">
      <w:pPr>
        <w:rPr>
          <w:color w:val="000000"/>
        </w:rPr>
      </w:pPr>
      <w:r w:rsidRPr="000D3FD6">
        <w:rPr>
          <w:color w:val="000000"/>
        </w:rPr>
        <w:t>Ryan looks ou</w:t>
      </w:r>
      <w:r w:rsidR="00623CED">
        <w:rPr>
          <w:color w:val="000000"/>
        </w:rPr>
        <w:t>t the window and sees a huge EYE</w:t>
      </w:r>
      <w:r w:rsidRPr="000D3FD6">
        <w:rPr>
          <w:color w:val="000000"/>
        </w:rPr>
        <w:t xml:space="preserve"> that covers the west side of the sky. It blinks occasionally and it glances at him and Dr. Bourke. The rest of the sky is cracked.</w:t>
      </w:r>
    </w:p>
    <w:p w:rsidR="00224E59" w:rsidRPr="000D3FD6" w:rsidRDefault="00224E59" w:rsidP="00224E59">
      <w:pPr>
        <w:pStyle w:val="Character"/>
        <w:rPr>
          <w:color w:val="000000"/>
        </w:rPr>
      </w:pPr>
      <w:r w:rsidRPr="000D3FD6">
        <w:rPr>
          <w:color w:val="000000"/>
        </w:rPr>
        <w:t>RYAN</w:t>
      </w:r>
    </w:p>
    <w:p w:rsidR="00224E59" w:rsidRPr="000D3FD6" w:rsidRDefault="00224E59" w:rsidP="00224E59">
      <w:pPr>
        <w:pStyle w:val="Dialogue"/>
        <w:rPr>
          <w:color w:val="000000"/>
        </w:rPr>
      </w:pPr>
      <w:r w:rsidRPr="000D3FD6">
        <w:rPr>
          <w:color w:val="000000"/>
        </w:rPr>
        <w:t>Shit.</w:t>
      </w:r>
    </w:p>
    <w:p w:rsidR="00224E59" w:rsidRPr="000D3FD6" w:rsidRDefault="00224E59" w:rsidP="00224E59">
      <w:pPr>
        <w:rPr>
          <w:color w:val="000000"/>
        </w:rPr>
      </w:pPr>
      <w:r w:rsidRPr="000D3FD6">
        <w:rPr>
          <w:color w:val="000000"/>
        </w:rPr>
        <w:t xml:space="preserve">All of </w:t>
      </w:r>
      <w:r w:rsidR="00D65455" w:rsidRPr="000D3FD6">
        <w:rPr>
          <w:color w:val="000000"/>
        </w:rPr>
        <w:t>a</w:t>
      </w:r>
      <w:r w:rsidRPr="000D3FD6">
        <w:rPr>
          <w:color w:val="000000"/>
        </w:rPr>
        <w:t xml:space="preserve"> sudden Ryan starts hearing bits of arguments he’s had during his life.</w:t>
      </w:r>
    </w:p>
    <w:p w:rsidR="00224E59" w:rsidRPr="000D3FD6" w:rsidRDefault="00224E59" w:rsidP="00224E59">
      <w:pPr>
        <w:pStyle w:val="Character"/>
        <w:rPr>
          <w:color w:val="000000"/>
        </w:rPr>
      </w:pPr>
      <w:r w:rsidRPr="000D3FD6">
        <w:rPr>
          <w:color w:val="000000"/>
        </w:rPr>
        <w:t>DR. BOURKE</w:t>
      </w:r>
    </w:p>
    <w:p w:rsidR="00224E59" w:rsidRPr="000D3FD6" w:rsidRDefault="00224E59" w:rsidP="00224E59">
      <w:pPr>
        <w:pStyle w:val="Dialogue"/>
        <w:rPr>
          <w:color w:val="000000"/>
        </w:rPr>
      </w:pPr>
      <w:r w:rsidRPr="000D3FD6">
        <w:rPr>
          <w:color w:val="000000"/>
        </w:rPr>
        <w:t>I gave you the flashcards, didn’t I? You can’t just go around and do whatever the hell you want. There are rules here.</w:t>
      </w:r>
    </w:p>
    <w:p w:rsidR="00224E59" w:rsidRPr="000D3FD6" w:rsidRDefault="00224E59" w:rsidP="00224E59">
      <w:pPr>
        <w:pStyle w:val="Character"/>
        <w:rPr>
          <w:color w:val="000000"/>
        </w:rPr>
      </w:pPr>
      <w:r w:rsidRPr="000D3FD6">
        <w:rPr>
          <w:color w:val="000000"/>
        </w:rPr>
        <w:t>RYAN</w:t>
      </w:r>
    </w:p>
    <w:p w:rsidR="00224E59" w:rsidRPr="000D3FD6" w:rsidRDefault="002E4DE7" w:rsidP="00224E59">
      <w:pPr>
        <w:pStyle w:val="Dialogue"/>
        <w:rPr>
          <w:color w:val="000000"/>
        </w:rPr>
      </w:pPr>
      <w:r>
        <w:rPr>
          <w:color w:val="000000"/>
        </w:rPr>
        <w:t>Are you kidding</w:t>
      </w:r>
      <w:r w:rsidR="00224E59" w:rsidRPr="000D3FD6">
        <w:rPr>
          <w:color w:val="000000"/>
        </w:rPr>
        <w:t>? Rules to what?</w:t>
      </w:r>
    </w:p>
    <w:p w:rsidR="00224E59" w:rsidRPr="000D3FD6" w:rsidRDefault="00224E59" w:rsidP="00224E59">
      <w:pPr>
        <w:pStyle w:val="Character"/>
        <w:rPr>
          <w:color w:val="000000"/>
        </w:rPr>
      </w:pPr>
      <w:r w:rsidRPr="000D3FD6">
        <w:rPr>
          <w:color w:val="000000"/>
        </w:rPr>
        <w:t>DR. BOURKE</w:t>
      </w:r>
    </w:p>
    <w:p w:rsidR="00224E59" w:rsidRPr="000D3FD6" w:rsidRDefault="00224E59" w:rsidP="00224E59">
      <w:pPr>
        <w:pStyle w:val="Dialogue"/>
        <w:rPr>
          <w:color w:val="000000"/>
        </w:rPr>
      </w:pPr>
      <w:r w:rsidRPr="000D3FD6">
        <w:rPr>
          <w:color w:val="000000"/>
        </w:rPr>
        <w:t>Ask Altman. What the hell do I know. Listen, this is an interactive process. You revisit a memory and everything reacts back to you. What ha</w:t>
      </w:r>
      <w:r w:rsidR="002E4DE7">
        <w:rPr>
          <w:color w:val="000000"/>
        </w:rPr>
        <w:t>ppens when you deviate from what really happened</w:t>
      </w:r>
      <w:r w:rsidRPr="000D3FD6">
        <w:rPr>
          <w:color w:val="000000"/>
        </w:rPr>
        <w:t>?</w:t>
      </w:r>
    </w:p>
    <w:p w:rsidR="00224E59" w:rsidRPr="000D3FD6" w:rsidRDefault="00224E59" w:rsidP="00224E59">
      <w:pPr>
        <w:rPr>
          <w:color w:val="000000"/>
        </w:rPr>
      </w:pPr>
      <w:r w:rsidRPr="000D3FD6">
        <w:rPr>
          <w:color w:val="000000"/>
        </w:rPr>
        <w:t>Ryan thinks for a moment.</w:t>
      </w:r>
    </w:p>
    <w:p w:rsidR="00224E59" w:rsidRPr="000D3FD6" w:rsidRDefault="00224E59" w:rsidP="00224E59">
      <w:pPr>
        <w:pStyle w:val="Character"/>
        <w:rPr>
          <w:color w:val="000000"/>
        </w:rPr>
      </w:pPr>
      <w:r w:rsidRPr="000D3FD6">
        <w:rPr>
          <w:color w:val="000000"/>
        </w:rPr>
        <w:lastRenderedPageBreak/>
        <w:t>RYAN</w:t>
      </w:r>
    </w:p>
    <w:p w:rsidR="00224E59" w:rsidRPr="000D3FD6" w:rsidRDefault="00224E59" w:rsidP="00224E59">
      <w:pPr>
        <w:pStyle w:val="Dialogue"/>
        <w:rPr>
          <w:color w:val="000000"/>
        </w:rPr>
      </w:pPr>
      <w:r w:rsidRPr="000D3FD6">
        <w:rPr>
          <w:color w:val="000000"/>
        </w:rPr>
        <w:t>I give up.</w:t>
      </w:r>
    </w:p>
    <w:p w:rsidR="00224E59" w:rsidRPr="000D3FD6" w:rsidRDefault="00224E59" w:rsidP="00224E59">
      <w:pPr>
        <w:pStyle w:val="Character"/>
        <w:rPr>
          <w:color w:val="000000"/>
        </w:rPr>
      </w:pPr>
      <w:r w:rsidRPr="000D3FD6">
        <w:rPr>
          <w:color w:val="000000"/>
        </w:rPr>
        <w:t>DR. BOURKE</w:t>
      </w:r>
    </w:p>
    <w:p w:rsidR="00224E59" w:rsidRPr="000D3FD6" w:rsidRDefault="00224E59" w:rsidP="00224E59">
      <w:pPr>
        <w:pStyle w:val="Dialogue"/>
        <w:rPr>
          <w:color w:val="000000"/>
        </w:rPr>
      </w:pPr>
      <w:r w:rsidRPr="000D3FD6">
        <w:rPr>
          <w:color w:val="000000"/>
        </w:rPr>
        <w:t xml:space="preserve">The memory keeps reacting back to you. It will never stop. Then </w:t>
      </w:r>
      <w:r w:rsidR="00D65455" w:rsidRPr="000D3FD6">
        <w:rPr>
          <w:color w:val="000000"/>
        </w:rPr>
        <w:t>it’</w:t>
      </w:r>
      <w:r w:rsidRPr="000D3FD6">
        <w:rPr>
          <w:color w:val="000000"/>
        </w:rPr>
        <w:t>s not a memory anymore. It’s a construction.</w:t>
      </w:r>
    </w:p>
    <w:p w:rsidR="00224E59" w:rsidRPr="000D3FD6" w:rsidRDefault="00224E59" w:rsidP="00224E59">
      <w:pPr>
        <w:pStyle w:val="Character"/>
        <w:rPr>
          <w:color w:val="000000"/>
        </w:rPr>
      </w:pPr>
      <w:r w:rsidRPr="000D3FD6">
        <w:rPr>
          <w:color w:val="000000"/>
        </w:rPr>
        <w:t>RYAN</w:t>
      </w:r>
    </w:p>
    <w:p w:rsidR="00224E59" w:rsidRPr="000D3FD6" w:rsidRDefault="00224E59" w:rsidP="00224E59">
      <w:pPr>
        <w:pStyle w:val="Dialogue"/>
        <w:rPr>
          <w:color w:val="000000"/>
        </w:rPr>
      </w:pPr>
      <w:r w:rsidRPr="000D3FD6">
        <w:rPr>
          <w:color w:val="000000"/>
        </w:rPr>
        <w:t>A what?</w:t>
      </w:r>
    </w:p>
    <w:p w:rsidR="00224E59" w:rsidRPr="000D3FD6" w:rsidRDefault="00224E59" w:rsidP="00224E59">
      <w:pPr>
        <w:rPr>
          <w:color w:val="000000"/>
        </w:rPr>
      </w:pPr>
      <w:r w:rsidRPr="000D3FD6">
        <w:rPr>
          <w:color w:val="000000"/>
        </w:rPr>
        <w:t xml:space="preserve">Ryan looks out the window </w:t>
      </w:r>
      <w:r w:rsidR="002E4DE7">
        <w:rPr>
          <w:color w:val="000000"/>
        </w:rPr>
        <w:t>and sees Maggie</w:t>
      </w:r>
      <w:r w:rsidR="007B26DF">
        <w:rPr>
          <w:color w:val="000000"/>
        </w:rPr>
        <w:t xml:space="preserve"> standing</w:t>
      </w:r>
      <w:r w:rsidRPr="000D3FD6">
        <w:rPr>
          <w:color w:val="000000"/>
        </w:rPr>
        <w:t xml:space="preserve"> </w:t>
      </w:r>
      <w:r w:rsidR="00D65455" w:rsidRPr="000D3FD6">
        <w:rPr>
          <w:color w:val="000000"/>
        </w:rPr>
        <w:t>at the</w:t>
      </w:r>
      <w:r w:rsidRPr="000D3FD6">
        <w:rPr>
          <w:color w:val="000000"/>
        </w:rPr>
        <w:t xml:space="preserve"> side of the road staring at him.</w:t>
      </w:r>
    </w:p>
    <w:p w:rsidR="00224E59" w:rsidRPr="000D3FD6" w:rsidRDefault="00224E59" w:rsidP="00224E59">
      <w:pPr>
        <w:pStyle w:val="Character"/>
        <w:rPr>
          <w:color w:val="000000"/>
        </w:rPr>
      </w:pPr>
      <w:r w:rsidRPr="000D3FD6">
        <w:rPr>
          <w:color w:val="000000"/>
        </w:rPr>
        <w:t>DR. BOURKE</w:t>
      </w:r>
    </w:p>
    <w:p w:rsidR="00224E59" w:rsidRPr="000D3FD6" w:rsidRDefault="00224E59" w:rsidP="00224E59">
      <w:pPr>
        <w:pStyle w:val="Dialogue"/>
        <w:rPr>
          <w:color w:val="000000"/>
        </w:rPr>
      </w:pPr>
      <w:r w:rsidRPr="000D3FD6">
        <w:rPr>
          <w:color w:val="000000"/>
        </w:rPr>
        <w:t>A fantasy</w:t>
      </w:r>
      <w:r w:rsidR="007B26DF">
        <w:rPr>
          <w:color w:val="000000"/>
        </w:rPr>
        <w:t xml:space="preserve">, Ryan. Because it never </w:t>
      </w:r>
      <w:r w:rsidRPr="000D3FD6">
        <w:rPr>
          <w:color w:val="000000"/>
        </w:rPr>
        <w:t xml:space="preserve">happened. A construction is unstable. It gets tangled with your emotions, dreams, personal symbolisms. All that crap rips through and takes over. You’re not in control anymore. </w:t>
      </w:r>
    </w:p>
    <w:p w:rsidR="00224E59" w:rsidRPr="000D3FD6" w:rsidRDefault="00224E59" w:rsidP="00224E59">
      <w:pPr>
        <w:rPr>
          <w:color w:val="000000"/>
        </w:rPr>
      </w:pPr>
      <w:r w:rsidRPr="000D3FD6">
        <w:rPr>
          <w:color w:val="000000"/>
        </w:rPr>
        <w:t>The car comes to a screeching halt. A hu</w:t>
      </w:r>
      <w:r w:rsidR="00623CED">
        <w:rPr>
          <w:color w:val="000000"/>
        </w:rPr>
        <w:t>ge WHALE</w:t>
      </w:r>
      <w:r w:rsidRPr="000D3FD6">
        <w:rPr>
          <w:color w:val="000000"/>
        </w:rPr>
        <w:t xml:space="preserve"> is lying right in front of the car.</w:t>
      </w:r>
    </w:p>
    <w:p w:rsidR="00224E59" w:rsidRPr="000D3FD6" w:rsidRDefault="00224E59" w:rsidP="00224E59">
      <w:pPr>
        <w:pStyle w:val="Character"/>
        <w:rPr>
          <w:color w:val="000000"/>
        </w:rPr>
      </w:pPr>
      <w:r w:rsidRPr="000D3FD6">
        <w:rPr>
          <w:color w:val="000000"/>
        </w:rPr>
        <w:t>DR. BOURKE</w:t>
      </w:r>
    </w:p>
    <w:p w:rsidR="00811839" w:rsidRPr="000D3FD6" w:rsidRDefault="00224E59" w:rsidP="00224E59">
      <w:pPr>
        <w:pStyle w:val="Dialogue"/>
        <w:rPr>
          <w:color w:val="000000"/>
        </w:rPr>
      </w:pPr>
      <w:r w:rsidRPr="000D3FD6">
        <w:rPr>
          <w:color w:val="000000"/>
        </w:rPr>
        <w:t>God, I hate this place!</w:t>
      </w:r>
    </w:p>
    <w:p w:rsidR="00811839" w:rsidRPr="000D3FD6" w:rsidRDefault="00811839" w:rsidP="00811839">
      <w:pPr>
        <w:rPr>
          <w:color w:val="000000"/>
        </w:rPr>
      </w:pPr>
      <w:r w:rsidRPr="000D3FD6">
        <w:rPr>
          <w:color w:val="000000"/>
        </w:rPr>
        <w:t xml:space="preserve">Dr. Bourke goes around the whale and keeps going. </w:t>
      </w:r>
    </w:p>
    <w:p w:rsidR="00811839" w:rsidRPr="000D3FD6" w:rsidRDefault="00811839" w:rsidP="00811839">
      <w:pPr>
        <w:pStyle w:val="Character"/>
        <w:rPr>
          <w:color w:val="000000"/>
        </w:rPr>
      </w:pPr>
      <w:r w:rsidRPr="000D3FD6">
        <w:rPr>
          <w:color w:val="000000"/>
        </w:rPr>
        <w:t>DR. BOURKE</w:t>
      </w:r>
    </w:p>
    <w:p w:rsidR="00811839" w:rsidRPr="000D3FD6" w:rsidRDefault="00811839" w:rsidP="00811839">
      <w:pPr>
        <w:pStyle w:val="Dialogue"/>
        <w:rPr>
          <w:color w:val="000000"/>
        </w:rPr>
      </w:pPr>
      <w:r w:rsidRPr="000D3FD6">
        <w:rPr>
          <w:color w:val="000000"/>
        </w:rPr>
        <w:t>Once a construction takes</w:t>
      </w:r>
      <w:r w:rsidR="007B26DF">
        <w:rPr>
          <w:color w:val="000000"/>
        </w:rPr>
        <w:t xml:space="preserve"> over, that’s it for you, brother</w:t>
      </w:r>
      <w:r w:rsidRPr="000D3FD6">
        <w:rPr>
          <w:color w:val="000000"/>
        </w:rPr>
        <w:t>. You’re lost. We won’t be able to find you. Get me?</w:t>
      </w:r>
    </w:p>
    <w:p w:rsidR="00811839" w:rsidRPr="000D3FD6" w:rsidRDefault="00811839" w:rsidP="00811839">
      <w:pPr>
        <w:rPr>
          <w:color w:val="000000"/>
        </w:rPr>
      </w:pPr>
      <w:r w:rsidRPr="000D3FD6">
        <w:rPr>
          <w:color w:val="000000"/>
        </w:rPr>
        <w:t xml:space="preserve">Ryan looks out the window and he notices the car is underwater. All sorts of </w:t>
      </w:r>
      <w:r w:rsidR="00D65455" w:rsidRPr="000D3FD6">
        <w:rPr>
          <w:color w:val="000000"/>
        </w:rPr>
        <w:t>exotic fish</w:t>
      </w:r>
      <w:r w:rsidRPr="000D3FD6">
        <w:rPr>
          <w:color w:val="000000"/>
        </w:rPr>
        <w:t xml:space="preserve"> and creatures swim around them. </w:t>
      </w:r>
    </w:p>
    <w:p w:rsidR="00811839" w:rsidRPr="000D3FD6" w:rsidRDefault="00811839" w:rsidP="00811839">
      <w:pPr>
        <w:pStyle w:val="Character"/>
        <w:rPr>
          <w:color w:val="000000"/>
        </w:rPr>
      </w:pPr>
      <w:r w:rsidRPr="000D3FD6">
        <w:rPr>
          <w:color w:val="000000"/>
        </w:rPr>
        <w:t>RYAN</w:t>
      </w:r>
    </w:p>
    <w:p w:rsidR="00811839" w:rsidRPr="000D3FD6" w:rsidRDefault="00811839" w:rsidP="00811839">
      <w:pPr>
        <w:pStyle w:val="Dialogue"/>
        <w:rPr>
          <w:color w:val="000000"/>
        </w:rPr>
      </w:pPr>
      <w:r w:rsidRPr="000D3FD6">
        <w:rPr>
          <w:color w:val="000000"/>
        </w:rPr>
        <w:t>Sorry.</w:t>
      </w:r>
    </w:p>
    <w:p w:rsidR="00811839" w:rsidRPr="000D3FD6" w:rsidRDefault="00811839" w:rsidP="00811839">
      <w:pPr>
        <w:rPr>
          <w:color w:val="000000"/>
        </w:rPr>
      </w:pPr>
      <w:r w:rsidRPr="000D3FD6">
        <w:rPr>
          <w:color w:val="000000"/>
        </w:rPr>
        <w:t xml:space="preserve">Ryan </w:t>
      </w:r>
      <w:r w:rsidR="00AB4501" w:rsidRPr="000D3FD6">
        <w:rPr>
          <w:color w:val="000000"/>
        </w:rPr>
        <w:t>sees that Bourke is at the brink of tears.</w:t>
      </w:r>
    </w:p>
    <w:p w:rsidR="00811839" w:rsidRPr="000D3FD6" w:rsidRDefault="00811839" w:rsidP="00811839">
      <w:pPr>
        <w:pStyle w:val="Character"/>
        <w:rPr>
          <w:color w:val="000000"/>
        </w:rPr>
      </w:pPr>
      <w:r w:rsidRPr="000D3FD6">
        <w:rPr>
          <w:color w:val="000000"/>
        </w:rPr>
        <w:lastRenderedPageBreak/>
        <w:t>RYAN</w:t>
      </w:r>
    </w:p>
    <w:p w:rsidR="00811839" w:rsidRPr="000D3FD6" w:rsidRDefault="00811839" w:rsidP="00811839">
      <w:pPr>
        <w:pStyle w:val="Dialogue"/>
        <w:rPr>
          <w:color w:val="000000"/>
        </w:rPr>
      </w:pPr>
      <w:r w:rsidRPr="000D3FD6">
        <w:rPr>
          <w:color w:val="000000"/>
        </w:rPr>
        <w:t>Are you okay?</w:t>
      </w:r>
    </w:p>
    <w:p w:rsidR="00811839" w:rsidRPr="000D3FD6" w:rsidRDefault="00811839" w:rsidP="007B26DF">
      <w:pPr>
        <w:pStyle w:val="Heading2"/>
        <w:ind w:left="0"/>
        <w:rPr>
          <w:color w:val="000000"/>
        </w:rPr>
      </w:pPr>
      <w:r w:rsidRPr="000D3FD6">
        <w:rPr>
          <w:color w:val="000000"/>
        </w:rPr>
        <w:t>Dr. Bourke stays quiet for a moment.</w:t>
      </w:r>
    </w:p>
    <w:p w:rsidR="00811839" w:rsidRPr="000D3FD6" w:rsidRDefault="00811839" w:rsidP="00811839">
      <w:pPr>
        <w:pStyle w:val="Character"/>
        <w:rPr>
          <w:color w:val="000000"/>
        </w:rPr>
      </w:pPr>
      <w:r w:rsidRPr="000D3FD6">
        <w:rPr>
          <w:color w:val="000000"/>
        </w:rPr>
        <w:t>DR. BOURKE</w:t>
      </w:r>
    </w:p>
    <w:p w:rsidR="00811839" w:rsidRPr="000D3FD6" w:rsidRDefault="007B26DF" w:rsidP="00811839">
      <w:pPr>
        <w:pStyle w:val="Dialogue"/>
        <w:rPr>
          <w:color w:val="000000"/>
        </w:rPr>
      </w:pPr>
      <w:r>
        <w:rPr>
          <w:color w:val="000000"/>
        </w:rPr>
        <w:t>My wife left me</w:t>
      </w:r>
      <w:r w:rsidR="00811839" w:rsidRPr="000D3FD6">
        <w:rPr>
          <w:color w:val="000000"/>
        </w:rPr>
        <w:t>.</w:t>
      </w:r>
    </w:p>
    <w:p w:rsidR="00811839" w:rsidRPr="000D3FD6" w:rsidRDefault="00811839" w:rsidP="00811839">
      <w:pPr>
        <w:pStyle w:val="Character"/>
        <w:rPr>
          <w:color w:val="000000"/>
        </w:rPr>
      </w:pPr>
      <w:r w:rsidRPr="000D3FD6">
        <w:rPr>
          <w:color w:val="000000"/>
        </w:rPr>
        <w:t>RYAN</w:t>
      </w:r>
    </w:p>
    <w:p w:rsidR="00811839" w:rsidRPr="000D3FD6" w:rsidRDefault="00811839" w:rsidP="00811839">
      <w:pPr>
        <w:pStyle w:val="Dialogue"/>
        <w:rPr>
          <w:color w:val="000000"/>
        </w:rPr>
      </w:pPr>
      <w:r w:rsidRPr="000D3FD6">
        <w:rPr>
          <w:color w:val="000000"/>
        </w:rPr>
        <w:t>I’m sorry. I didn’t know.</w:t>
      </w:r>
    </w:p>
    <w:p w:rsidR="00811839" w:rsidRPr="000D3FD6" w:rsidRDefault="00811839" w:rsidP="00811839">
      <w:pPr>
        <w:pStyle w:val="Character"/>
        <w:rPr>
          <w:color w:val="000000"/>
        </w:rPr>
      </w:pPr>
      <w:r w:rsidRPr="000D3FD6">
        <w:rPr>
          <w:color w:val="000000"/>
        </w:rPr>
        <w:t>DR. BOURKE</w:t>
      </w:r>
    </w:p>
    <w:p w:rsidR="00811839" w:rsidRPr="000D3FD6" w:rsidRDefault="00811839" w:rsidP="00811839">
      <w:pPr>
        <w:pStyle w:val="Dialogue"/>
        <w:rPr>
          <w:color w:val="000000"/>
        </w:rPr>
      </w:pPr>
      <w:r w:rsidRPr="000D3FD6">
        <w:rPr>
          <w:color w:val="000000"/>
        </w:rPr>
        <w:t>She took the kids. My colleagues think I’m a joke</w:t>
      </w:r>
      <w:r w:rsidR="00C1754F">
        <w:rPr>
          <w:color w:val="000000"/>
        </w:rPr>
        <w:t>…</w:t>
      </w:r>
    </w:p>
    <w:p w:rsidR="00811839" w:rsidRPr="000D3FD6" w:rsidRDefault="00811839" w:rsidP="00811839">
      <w:pPr>
        <w:rPr>
          <w:color w:val="000000"/>
        </w:rPr>
      </w:pPr>
      <w:r w:rsidRPr="000D3FD6">
        <w:rPr>
          <w:color w:val="000000"/>
        </w:rPr>
        <w:t>Ryan looks at Dr. Bourke in silence for a moment.</w:t>
      </w:r>
    </w:p>
    <w:p w:rsidR="00811839" w:rsidRPr="000D3FD6" w:rsidRDefault="00811839" w:rsidP="00811839">
      <w:pPr>
        <w:pStyle w:val="Character"/>
        <w:rPr>
          <w:color w:val="000000"/>
        </w:rPr>
      </w:pPr>
      <w:r w:rsidRPr="000D3FD6">
        <w:rPr>
          <w:color w:val="000000"/>
        </w:rPr>
        <w:t>RYAN</w:t>
      </w:r>
    </w:p>
    <w:p w:rsidR="00811839" w:rsidRPr="000D3FD6" w:rsidRDefault="00811839" w:rsidP="00811839">
      <w:pPr>
        <w:pStyle w:val="Dialogue"/>
        <w:rPr>
          <w:color w:val="000000"/>
        </w:rPr>
      </w:pPr>
      <w:r w:rsidRPr="000D3FD6">
        <w:rPr>
          <w:color w:val="000000"/>
        </w:rPr>
        <w:t>You shoul</w:t>
      </w:r>
      <w:r w:rsidR="007B26DF">
        <w:rPr>
          <w:color w:val="000000"/>
        </w:rPr>
        <w:t>d try this after I’m done. It’s…</w:t>
      </w:r>
      <w:r w:rsidRPr="000D3FD6">
        <w:rPr>
          <w:color w:val="000000"/>
        </w:rPr>
        <w:t>redeeming.</w:t>
      </w:r>
    </w:p>
    <w:p w:rsidR="00C46749" w:rsidRDefault="00811839" w:rsidP="00811839">
      <w:pPr>
        <w:rPr>
          <w:color w:val="000000"/>
        </w:rPr>
      </w:pPr>
      <w:r w:rsidRPr="000D3FD6">
        <w:rPr>
          <w:color w:val="000000"/>
        </w:rPr>
        <w:t>Dr. Bourke chuckles. Ryan smiles, then he looks out the</w:t>
      </w:r>
      <w:r w:rsidR="00C46749">
        <w:rPr>
          <w:color w:val="000000"/>
        </w:rPr>
        <w:t xml:space="preserve"> windshield and sees an ELEPHANT</w:t>
      </w:r>
      <w:r w:rsidRPr="000D3FD6">
        <w:rPr>
          <w:color w:val="000000"/>
        </w:rPr>
        <w:t xml:space="preserve"> standing in front of the car. Dr. Bourke honks the horn at it. </w:t>
      </w:r>
    </w:p>
    <w:p w:rsidR="00811839" w:rsidRPr="000D3FD6" w:rsidRDefault="00811839" w:rsidP="00811839">
      <w:pPr>
        <w:rPr>
          <w:color w:val="000000"/>
        </w:rPr>
      </w:pPr>
      <w:r w:rsidRPr="000D3FD6">
        <w:rPr>
          <w:color w:val="000000"/>
        </w:rPr>
        <w:t>The elephant puts a leg on the car’s hood</w:t>
      </w:r>
      <w:r w:rsidR="00037A2B" w:rsidRPr="000D3FD6">
        <w:rPr>
          <w:color w:val="000000"/>
        </w:rPr>
        <w:t>,</w:t>
      </w:r>
      <w:r w:rsidRPr="000D3FD6">
        <w:rPr>
          <w:color w:val="000000"/>
        </w:rPr>
        <w:t xml:space="preserve"> lifting the back of the car a bit. Dr. Bourke </w:t>
      </w:r>
      <w:r w:rsidR="00037A2B" w:rsidRPr="000D3FD6">
        <w:rPr>
          <w:color w:val="000000"/>
        </w:rPr>
        <w:t>i</w:t>
      </w:r>
      <w:r w:rsidRPr="000D3FD6">
        <w:rPr>
          <w:color w:val="000000"/>
        </w:rPr>
        <w:t xml:space="preserve">s terrified. </w:t>
      </w:r>
    </w:p>
    <w:p w:rsidR="00811839" w:rsidRPr="000D3FD6" w:rsidRDefault="00811839" w:rsidP="00811839">
      <w:pPr>
        <w:pStyle w:val="Character"/>
        <w:rPr>
          <w:color w:val="000000"/>
        </w:rPr>
      </w:pPr>
      <w:r w:rsidRPr="000D3FD6">
        <w:rPr>
          <w:color w:val="000000"/>
        </w:rPr>
        <w:t>DR. BOURKE</w:t>
      </w:r>
    </w:p>
    <w:p w:rsidR="00811839" w:rsidRPr="000D3FD6" w:rsidRDefault="00811839" w:rsidP="00811839">
      <w:pPr>
        <w:pStyle w:val="Dialogue"/>
        <w:rPr>
          <w:color w:val="000000"/>
        </w:rPr>
      </w:pPr>
      <w:r w:rsidRPr="000D3FD6">
        <w:rPr>
          <w:color w:val="000000"/>
        </w:rPr>
        <w:t>Holy shit!</w:t>
      </w:r>
    </w:p>
    <w:p w:rsidR="00811839" w:rsidRPr="000D3FD6" w:rsidRDefault="00811839" w:rsidP="00811839">
      <w:pPr>
        <w:rPr>
          <w:color w:val="000000"/>
        </w:rPr>
      </w:pPr>
      <w:r w:rsidRPr="000D3FD6">
        <w:rPr>
          <w:color w:val="000000"/>
        </w:rPr>
        <w:t xml:space="preserve">Dr. Bourke keeps honking the car’s horn. The elephant takes its leg from the car and takes a crap. </w:t>
      </w:r>
      <w:r w:rsidR="00037A2B" w:rsidRPr="000D3FD6">
        <w:rPr>
          <w:color w:val="000000"/>
        </w:rPr>
        <w:t>When it is done relieving itself</w:t>
      </w:r>
      <w:r w:rsidRPr="000D3FD6">
        <w:rPr>
          <w:color w:val="000000"/>
        </w:rPr>
        <w:t>, the elephant moves out of the way. Dr. Bourke sighs in relief. Then he gives Ryan a bad look like it’s all his fault.</w:t>
      </w:r>
    </w:p>
    <w:p w:rsidR="00811839" w:rsidRPr="000D3FD6" w:rsidRDefault="00811839" w:rsidP="00811839">
      <w:pPr>
        <w:pStyle w:val="Character"/>
        <w:rPr>
          <w:color w:val="000000"/>
        </w:rPr>
      </w:pPr>
      <w:r w:rsidRPr="000D3FD6">
        <w:rPr>
          <w:color w:val="000000"/>
        </w:rPr>
        <w:t>RYAN</w:t>
      </w:r>
    </w:p>
    <w:p w:rsidR="00811839" w:rsidRPr="000D3FD6" w:rsidRDefault="00811839" w:rsidP="00811839">
      <w:pPr>
        <w:pStyle w:val="Dialogue"/>
        <w:rPr>
          <w:color w:val="000000"/>
        </w:rPr>
      </w:pPr>
      <w:r w:rsidRPr="000D3FD6">
        <w:rPr>
          <w:color w:val="000000"/>
        </w:rPr>
        <w:t>I said I’m sorry.</w:t>
      </w:r>
    </w:p>
    <w:p w:rsidR="00811839" w:rsidRPr="000D3FD6" w:rsidRDefault="00811839" w:rsidP="00C21222">
      <w:pPr>
        <w:rPr>
          <w:color w:val="000000"/>
        </w:rPr>
      </w:pPr>
      <w:r w:rsidRPr="000D3FD6">
        <w:rPr>
          <w:color w:val="000000"/>
        </w:rPr>
        <w:t>Dr. Bourke stops staring at Ryan and moves the car.</w:t>
      </w:r>
    </w:p>
    <w:p w:rsidR="00811839" w:rsidRPr="000D3FD6" w:rsidRDefault="00811839" w:rsidP="007B26DF">
      <w:pPr>
        <w:pStyle w:val="Heading1"/>
        <w:numPr>
          <w:ilvl w:val="0"/>
          <w:numId w:val="0"/>
        </w:numPr>
        <w:rPr>
          <w:color w:val="000000"/>
        </w:rPr>
      </w:pPr>
      <w:r w:rsidRPr="000D3FD6">
        <w:rPr>
          <w:color w:val="000000"/>
        </w:rPr>
        <w:t>INT. RYAN'S CAR - night</w:t>
      </w:r>
    </w:p>
    <w:p w:rsidR="00811839" w:rsidRPr="000D3FD6" w:rsidRDefault="00811839" w:rsidP="00811839">
      <w:pPr>
        <w:rPr>
          <w:color w:val="000000"/>
        </w:rPr>
      </w:pPr>
      <w:r w:rsidRPr="000D3FD6">
        <w:rPr>
          <w:color w:val="000000"/>
        </w:rPr>
        <w:t>Several minutes have gone by. Dr. Bourke stops the car in front of a house. Ryan looks at it for a couple of seconds and recognizes it.</w:t>
      </w:r>
    </w:p>
    <w:p w:rsidR="00811839" w:rsidRPr="000D3FD6" w:rsidRDefault="00811839" w:rsidP="00811839">
      <w:pPr>
        <w:pStyle w:val="Character"/>
        <w:rPr>
          <w:color w:val="000000"/>
        </w:rPr>
      </w:pPr>
      <w:r w:rsidRPr="000D3FD6">
        <w:rPr>
          <w:color w:val="000000"/>
        </w:rPr>
        <w:lastRenderedPageBreak/>
        <w:t>RYAN</w:t>
      </w:r>
    </w:p>
    <w:p w:rsidR="00811839" w:rsidRPr="000D3FD6" w:rsidRDefault="00750C7D" w:rsidP="00811839">
      <w:pPr>
        <w:pStyle w:val="Dialogue"/>
        <w:rPr>
          <w:color w:val="000000"/>
        </w:rPr>
      </w:pPr>
      <w:r w:rsidRPr="000D3FD6">
        <w:rPr>
          <w:color w:val="000000"/>
        </w:rPr>
        <w:t>Kate’s parent</w:t>
      </w:r>
      <w:r w:rsidR="00811839" w:rsidRPr="000D3FD6">
        <w:rPr>
          <w:color w:val="000000"/>
        </w:rPr>
        <w:t>s</w:t>
      </w:r>
      <w:r w:rsidRPr="000D3FD6">
        <w:rPr>
          <w:color w:val="000000"/>
        </w:rPr>
        <w:t>’</w:t>
      </w:r>
      <w:r w:rsidR="00811839" w:rsidRPr="000D3FD6">
        <w:rPr>
          <w:color w:val="000000"/>
        </w:rPr>
        <w:t xml:space="preserve"> house?</w:t>
      </w:r>
    </w:p>
    <w:p w:rsidR="00811839" w:rsidRPr="000D3FD6" w:rsidRDefault="00811839" w:rsidP="00811839">
      <w:pPr>
        <w:pStyle w:val="Character"/>
        <w:rPr>
          <w:color w:val="000000"/>
        </w:rPr>
      </w:pPr>
      <w:r w:rsidRPr="000D3FD6">
        <w:rPr>
          <w:color w:val="000000"/>
        </w:rPr>
        <w:t>DR. BOURKE</w:t>
      </w:r>
    </w:p>
    <w:p w:rsidR="00811839" w:rsidRPr="000D3FD6" w:rsidRDefault="00811839" w:rsidP="00811839">
      <w:pPr>
        <w:pStyle w:val="Dialogue"/>
        <w:rPr>
          <w:color w:val="000000"/>
        </w:rPr>
      </w:pPr>
      <w:r w:rsidRPr="000D3FD6">
        <w:rPr>
          <w:color w:val="000000"/>
        </w:rPr>
        <w:t>You’re proposing to Kate tonight.</w:t>
      </w:r>
    </w:p>
    <w:p w:rsidR="00811839" w:rsidRPr="000D3FD6" w:rsidRDefault="00811839" w:rsidP="00811839">
      <w:pPr>
        <w:pStyle w:val="Character"/>
        <w:rPr>
          <w:color w:val="000000"/>
        </w:rPr>
      </w:pPr>
      <w:r w:rsidRPr="000D3FD6">
        <w:rPr>
          <w:color w:val="000000"/>
        </w:rPr>
        <w:t>RYAN</w:t>
      </w:r>
    </w:p>
    <w:p w:rsidR="00811839" w:rsidRPr="000D3FD6" w:rsidRDefault="00811839" w:rsidP="00811839">
      <w:pPr>
        <w:pStyle w:val="Dialogue"/>
        <w:rPr>
          <w:color w:val="000000"/>
        </w:rPr>
      </w:pPr>
      <w:r w:rsidRPr="000D3FD6">
        <w:rPr>
          <w:color w:val="000000"/>
        </w:rPr>
        <w:t>Definite trauma.</w:t>
      </w:r>
    </w:p>
    <w:p w:rsidR="00811839" w:rsidRPr="000D3FD6" w:rsidRDefault="00811839" w:rsidP="00811839">
      <w:pPr>
        <w:pStyle w:val="Character"/>
        <w:rPr>
          <w:color w:val="000000"/>
        </w:rPr>
      </w:pPr>
      <w:r w:rsidRPr="000D3FD6">
        <w:rPr>
          <w:color w:val="000000"/>
        </w:rPr>
        <w:t>DR. BOURKE</w:t>
      </w:r>
    </w:p>
    <w:p w:rsidR="00811839" w:rsidRPr="000D3FD6" w:rsidRDefault="00811839" w:rsidP="00811839">
      <w:pPr>
        <w:pStyle w:val="Dialogue"/>
        <w:rPr>
          <w:color w:val="000000"/>
        </w:rPr>
      </w:pPr>
      <w:r w:rsidRPr="000D3FD6">
        <w:rPr>
          <w:color w:val="000000"/>
        </w:rPr>
        <w:t>Look, you</w:t>
      </w:r>
      <w:r w:rsidR="007B26DF">
        <w:rPr>
          <w:color w:val="000000"/>
        </w:rPr>
        <w:t xml:space="preserve"> only have two</w:t>
      </w:r>
      <w:r w:rsidRPr="000D3FD6">
        <w:rPr>
          <w:color w:val="000000"/>
        </w:rPr>
        <w:t xml:space="preserve"> more to go. After</w:t>
      </w:r>
      <w:r w:rsidR="00750C7D" w:rsidRPr="000D3FD6">
        <w:rPr>
          <w:color w:val="000000"/>
        </w:rPr>
        <w:t xml:space="preserve"> that</w:t>
      </w:r>
      <w:r w:rsidRPr="000D3FD6">
        <w:rPr>
          <w:color w:val="000000"/>
        </w:rPr>
        <w:t xml:space="preserve"> you go home.</w:t>
      </w:r>
      <w:r w:rsidR="007B26DF">
        <w:rPr>
          <w:color w:val="000000"/>
        </w:rPr>
        <w:t xml:space="preserve"> You’ll be okay, just don’t mess around</w:t>
      </w:r>
      <w:r w:rsidRPr="000D3FD6">
        <w:rPr>
          <w:color w:val="000000"/>
        </w:rPr>
        <w:t>.</w:t>
      </w:r>
    </w:p>
    <w:p w:rsidR="00811839" w:rsidRPr="000D3FD6" w:rsidRDefault="00811839" w:rsidP="00811839">
      <w:pPr>
        <w:pStyle w:val="Character"/>
        <w:rPr>
          <w:color w:val="000000"/>
        </w:rPr>
      </w:pPr>
      <w:r w:rsidRPr="000D3FD6">
        <w:rPr>
          <w:color w:val="000000"/>
        </w:rPr>
        <w:t>RYAN</w:t>
      </w:r>
    </w:p>
    <w:p w:rsidR="00811839" w:rsidRPr="000D3FD6" w:rsidRDefault="00811839" w:rsidP="00811839">
      <w:pPr>
        <w:pStyle w:val="Dialogue"/>
        <w:rPr>
          <w:color w:val="000000"/>
        </w:rPr>
      </w:pPr>
      <w:r w:rsidRPr="000D3FD6">
        <w:rPr>
          <w:color w:val="000000"/>
        </w:rPr>
        <w:t>Got it.</w:t>
      </w:r>
    </w:p>
    <w:p w:rsidR="00811839" w:rsidRPr="000D3FD6" w:rsidRDefault="00811839" w:rsidP="00811839">
      <w:pPr>
        <w:pStyle w:val="Character"/>
        <w:rPr>
          <w:color w:val="000000"/>
        </w:rPr>
      </w:pPr>
      <w:r w:rsidRPr="000D3FD6">
        <w:rPr>
          <w:color w:val="000000"/>
        </w:rPr>
        <w:t>DR. BOURKE</w:t>
      </w:r>
    </w:p>
    <w:p w:rsidR="00811839" w:rsidRPr="000D3FD6" w:rsidRDefault="00811839" w:rsidP="00811839">
      <w:pPr>
        <w:pStyle w:val="Dialogue"/>
        <w:rPr>
          <w:color w:val="000000"/>
        </w:rPr>
      </w:pPr>
      <w:r w:rsidRPr="000D3FD6">
        <w:rPr>
          <w:color w:val="000000"/>
        </w:rPr>
        <w:t>Good luck.</w:t>
      </w:r>
    </w:p>
    <w:p w:rsidR="00D55AF6" w:rsidRPr="000D3FD6" w:rsidRDefault="00811839" w:rsidP="00C21222">
      <w:pPr>
        <w:rPr>
          <w:color w:val="000000"/>
        </w:rPr>
      </w:pPr>
      <w:r w:rsidRPr="000D3FD6">
        <w:rPr>
          <w:color w:val="000000"/>
        </w:rPr>
        <w:t xml:space="preserve">Ryan struggles </w:t>
      </w:r>
      <w:r w:rsidR="00750C7D" w:rsidRPr="000D3FD6">
        <w:rPr>
          <w:color w:val="000000"/>
        </w:rPr>
        <w:t>to push</w:t>
      </w:r>
      <w:r w:rsidRPr="000D3FD6">
        <w:rPr>
          <w:color w:val="000000"/>
        </w:rPr>
        <w:t xml:space="preserve"> the</w:t>
      </w:r>
      <w:r w:rsidR="001D6041" w:rsidRPr="000D3FD6">
        <w:rPr>
          <w:color w:val="000000"/>
        </w:rPr>
        <w:t xml:space="preserve"> car</w:t>
      </w:r>
      <w:r w:rsidRPr="000D3FD6">
        <w:rPr>
          <w:color w:val="000000"/>
        </w:rPr>
        <w:t xml:space="preserve"> door open. The water pressure makes it tough. He finally opens it</w:t>
      </w:r>
      <w:r w:rsidR="00750C7D" w:rsidRPr="000D3FD6">
        <w:rPr>
          <w:color w:val="000000"/>
        </w:rPr>
        <w:t>,</w:t>
      </w:r>
      <w:r w:rsidRPr="000D3FD6">
        <w:rPr>
          <w:color w:val="000000"/>
        </w:rPr>
        <w:t xml:space="preserve"> and </w:t>
      </w:r>
      <w:r w:rsidR="00750C7D" w:rsidRPr="000D3FD6">
        <w:rPr>
          <w:color w:val="000000"/>
        </w:rPr>
        <w:t>to his surprise,</w:t>
      </w:r>
      <w:r w:rsidRPr="000D3FD6">
        <w:rPr>
          <w:color w:val="000000"/>
        </w:rPr>
        <w:t xml:space="preserve"> only a little water from outside rushes inside. He steps </w:t>
      </w:r>
      <w:r w:rsidR="001D6041" w:rsidRPr="000D3FD6">
        <w:rPr>
          <w:color w:val="000000"/>
        </w:rPr>
        <w:t>out</w:t>
      </w:r>
      <w:r w:rsidRPr="000D3FD6">
        <w:rPr>
          <w:color w:val="000000"/>
        </w:rPr>
        <w:t>.</w:t>
      </w:r>
    </w:p>
    <w:p w:rsidR="00D55AF6" w:rsidRPr="000D3FD6" w:rsidRDefault="00D55AF6" w:rsidP="007B26DF">
      <w:pPr>
        <w:pStyle w:val="Heading1"/>
        <w:numPr>
          <w:ilvl w:val="0"/>
          <w:numId w:val="0"/>
        </w:numPr>
        <w:rPr>
          <w:color w:val="000000"/>
        </w:rPr>
      </w:pPr>
      <w:r w:rsidRPr="000D3FD6">
        <w:rPr>
          <w:color w:val="000000"/>
        </w:rPr>
        <w:t>EXT. FRONT OF KATE'S PARENT'S HOUSE - night</w:t>
      </w:r>
    </w:p>
    <w:p w:rsidR="00C46749" w:rsidRDefault="00D55AF6" w:rsidP="00C21222">
      <w:pPr>
        <w:rPr>
          <w:color w:val="000000"/>
        </w:rPr>
      </w:pPr>
      <w:r w:rsidRPr="000D3FD6">
        <w:rPr>
          <w:color w:val="000000"/>
        </w:rPr>
        <w:t xml:space="preserve">Ryan closes the </w:t>
      </w:r>
      <w:r w:rsidR="001D6041" w:rsidRPr="000D3FD6">
        <w:rPr>
          <w:color w:val="000000"/>
        </w:rPr>
        <w:t xml:space="preserve">car </w:t>
      </w:r>
      <w:r w:rsidRPr="000D3FD6">
        <w:rPr>
          <w:color w:val="000000"/>
        </w:rPr>
        <w:t>door</w:t>
      </w:r>
      <w:r w:rsidR="001D6041" w:rsidRPr="000D3FD6">
        <w:rPr>
          <w:color w:val="000000"/>
        </w:rPr>
        <w:t xml:space="preserve"> behind him</w:t>
      </w:r>
      <w:r w:rsidRPr="000D3FD6">
        <w:rPr>
          <w:color w:val="000000"/>
        </w:rPr>
        <w:t>. Dr. Bourke’s car drives away. Ryan, although he is underwater</w:t>
      </w:r>
      <w:r w:rsidR="00DB5134" w:rsidRPr="000D3FD6">
        <w:rPr>
          <w:color w:val="000000"/>
        </w:rPr>
        <w:t>,</w:t>
      </w:r>
      <w:r w:rsidRPr="000D3FD6">
        <w:rPr>
          <w:color w:val="000000"/>
        </w:rPr>
        <w:t xml:space="preserve"> is able to walk slowly to the house’s front door. </w:t>
      </w:r>
    </w:p>
    <w:p w:rsidR="00D55AF6" w:rsidRPr="000D3FD6" w:rsidRDefault="00DB5134" w:rsidP="00C21222">
      <w:pPr>
        <w:rPr>
          <w:color w:val="000000"/>
        </w:rPr>
      </w:pPr>
      <w:r w:rsidRPr="000D3FD6">
        <w:rPr>
          <w:color w:val="000000"/>
        </w:rPr>
        <w:t>The door has</w:t>
      </w:r>
      <w:r w:rsidR="00D55AF6" w:rsidRPr="000D3FD6">
        <w:rPr>
          <w:color w:val="000000"/>
        </w:rPr>
        <w:t xml:space="preserve"> a white</w:t>
      </w:r>
      <w:r w:rsidRPr="000D3FD6">
        <w:rPr>
          <w:color w:val="000000"/>
        </w:rPr>
        <w:t>,</w:t>
      </w:r>
      <w:r w:rsidR="00D55AF6" w:rsidRPr="000D3FD6">
        <w:rPr>
          <w:color w:val="000000"/>
        </w:rPr>
        <w:t xml:space="preserve"> fluorescent</w:t>
      </w:r>
      <w:r w:rsidR="00C317EB">
        <w:rPr>
          <w:color w:val="000000"/>
        </w:rPr>
        <w:t xml:space="preserve"> number 4</w:t>
      </w:r>
      <w:r w:rsidR="00FC7B6A" w:rsidRPr="000D3FD6">
        <w:rPr>
          <w:color w:val="000000"/>
        </w:rPr>
        <w:t xml:space="preserve"> written on it. H</w:t>
      </w:r>
      <w:r w:rsidR="00D55AF6" w:rsidRPr="000D3FD6">
        <w:rPr>
          <w:color w:val="000000"/>
        </w:rPr>
        <w:t>e presses the door bell</w:t>
      </w:r>
      <w:r w:rsidRPr="000D3FD6">
        <w:rPr>
          <w:color w:val="000000"/>
        </w:rPr>
        <w:t>,</w:t>
      </w:r>
      <w:r w:rsidR="00D55AF6" w:rsidRPr="000D3FD6">
        <w:rPr>
          <w:color w:val="000000"/>
        </w:rPr>
        <w:t xml:space="preserve"> </w:t>
      </w:r>
      <w:r w:rsidR="00FC7B6A" w:rsidRPr="000D3FD6">
        <w:rPr>
          <w:color w:val="000000"/>
        </w:rPr>
        <w:t>and a</w:t>
      </w:r>
      <w:r w:rsidR="00D55AF6" w:rsidRPr="000D3FD6">
        <w:rPr>
          <w:color w:val="000000"/>
        </w:rPr>
        <w:t xml:space="preserve"> couple of seconds later</w:t>
      </w:r>
      <w:r w:rsidRPr="000D3FD6">
        <w:rPr>
          <w:color w:val="000000"/>
        </w:rPr>
        <w:t>,</w:t>
      </w:r>
      <w:r w:rsidR="00D55AF6" w:rsidRPr="000D3FD6">
        <w:rPr>
          <w:color w:val="000000"/>
        </w:rPr>
        <w:t xml:space="preserve"> someone answers the door.</w:t>
      </w:r>
    </w:p>
    <w:p w:rsidR="00D55AF6" w:rsidRPr="000D3FD6" w:rsidRDefault="00D55AF6" w:rsidP="007B26DF">
      <w:pPr>
        <w:pStyle w:val="Heading1"/>
        <w:numPr>
          <w:ilvl w:val="0"/>
          <w:numId w:val="0"/>
        </w:numPr>
        <w:rPr>
          <w:color w:val="000000"/>
        </w:rPr>
      </w:pPr>
      <w:r w:rsidRPr="000D3FD6">
        <w:rPr>
          <w:color w:val="000000"/>
        </w:rPr>
        <w:t>INT. KATE'S PARENTS HOUSE MAIN ENTRANCE - night</w:t>
      </w:r>
    </w:p>
    <w:p w:rsidR="00D55AF6" w:rsidRPr="000D3FD6" w:rsidRDefault="00DB5134" w:rsidP="00D55AF6">
      <w:pPr>
        <w:rPr>
          <w:color w:val="000000"/>
        </w:rPr>
      </w:pPr>
      <w:r w:rsidRPr="000D3FD6">
        <w:rPr>
          <w:color w:val="000000"/>
        </w:rPr>
        <w:t>MRS. NEWMAN</w:t>
      </w:r>
      <w:r w:rsidR="00D55AF6" w:rsidRPr="000D3FD6">
        <w:rPr>
          <w:color w:val="000000"/>
        </w:rPr>
        <w:t>, Kate’s mother, opens the door</w:t>
      </w:r>
      <w:r w:rsidR="002E7053" w:rsidRPr="000D3FD6">
        <w:rPr>
          <w:color w:val="000000"/>
        </w:rPr>
        <w:t>,</w:t>
      </w:r>
      <w:r w:rsidR="00D55AF6" w:rsidRPr="000D3FD6">
        <w:rPr>
          <w:color w:val="000000"/>
        </w:rPr>
        <w:t xml:space="preserve"> letting buckets of water come in from outside. </w:t>
      </w:r>
    </w:p>
    <w:p w:rsidR="00D55AF6" w:rsidRPr="000D3FD6" w:rsidRDefault="00D55AF6" w:rsidP="00D55AF6">
      <w:pPr>
        <w:pStyle w:val="Character"/>
        <w:rPr>
          <w:color w:val="000000"/>
        </w:rPr>
      </w:pPr>
      <w:r w:rsidRPr="000D3FD6">
        <w:rPr>
          <w:color w:val="000000"/>
        </w:rPr>
        <w:t>MRS. NEWMAN</w:t>
      </w:r>
    </w:p>
    <w:p w:rsidR="00D55AF6" w:rsidRPr="000D3FD6" w:rsidRDefault="00D55AF6" w:rsidP="00D55AF6">
      <w:pPr>
        <w:pStyle w:val="Dialogue"/>
        <w:rPr>
          <w:color w:val="000000"/>
        </w:rPr>
      </w:pPr>
      <w:r w:rsidRPr="000D3FD6">
        <w:rPr>
          <w:color w:val="000000"/>
        </w:rPr>
        <w:t>Hi, sweetie, come in!</w:t>
      </w:r>
    </w:p>
    <w:p w:rsidR="00D55AF6" w:rsidRPr="000D3FD6" w:rsidRDefault="00D55AF6" w:rsidP="00D55AF6">
      <w:pPr>
        <w:rPr>
          <w:color w:val="000000"/>
        </w:rPr>
      </w:pPr>
      <w:r w:rsidRPr="000D3FD6">
        <w:rPr>
          <w:color w:val="000000"/>
        </w:rPr>
        <w:t>Ryan comes in soaking wet. Mrs. Newman hugs him</w:t>
      </w:r>
      <w:r w:rsidR="002E7053" w:rsidRPr="000D3FD6">
        <w:rPr>
          <w:color w:val="000000"/>
        </w:rPr>
        <w:t>,</w:t>
      </w:r>
      <w:r w:rsidRPr="000D3FD6">
        <w:rPr>
          <w:color w:val="000000"/>
        </w:rPr>
        <w:t xml:space="preserve"> not minding getting wet. </w:t>
      </w:r>
    </w:p>
    <w:p w:rsidR="00D55AF6" w:rsidRPr="000D3FD6" w:rsidRDefault="00D55AF6" w:rsidP="00D55AF6">
      <w:pPr>
        <w:pStyle w:val="Character"/>
        <w:rPr>
          <w:color w:val="000000"/>
        </w:rPr>
      </w:pPr>
      <w:r w:rsidRPr="000D3FD6">
        <w:rPr>
          <w:color w:val="000000"/>
        </w:rPr>
        <w:t>RYAN</w:t>
      </w:r>
    </w:p>
    <w:p w:rsidR="00D55AF6" w:rsidRPr="000D3FD6" w:rsidRDefault="00D55AF6" w:rsidP="00D55AF6">
      <w:pPr>
        <w:pStyle w:val="Dialogue"/>
        <w:rPr>
          <w:color w:val="000000"/>
        </w:rPr>
      </w:pPr>
      <w:r w:rsidRPr="000D3FD6">
        <w:rPr>
          <w:color w:val="000000"/>
        </w:rPr>
        <w:t>Hi.</w:t>
      </w:r>
    </w:p>
    <w:p w:rsidR="00D55AF6" w:rsidRPr="000D3FD6" w:rsidRDefault="00D55AF6" w:rsidP="00D55AF6">
      <w:pPr>
        <w:rPr>
          <w:color w:val="000000"/>
        </w:rPr>
      </w:pPr>
      <w:r w:rsidRPr="000D3FD6">
        <w:rPr>
          <w:color w:val="000000"/>
        </w:rPr>
        <w:lastRenderedPageBreak/>
        <w:t xml:space="preserve">Ryan sees that there’s about a foot of water inside the house. Kate’s uncle, </w:t>
      </w:r>
      <w:r w:rsidR="002E7053" w:rsidRPr="000D3FD6">
        <w:rPr>
          <w:color w:val="000000"/>
        </w:rPr>
        <w:t>CHARLIE</w:t>
      </w:r>
      <w:r w:rsidRPr="000D3FD6">
        <w:rPr>
          <w:color w:val="000000"/>
        </w:rPr>
        <w:t>, walks to Ryan and Mrs. Newman. He seems a little drunk.</w:t>
      </w:r>
    </w:p>
    <w:p w:rsidR="00D55AF6" w:rsidRPr="000D3FD6" w:rsidRDefault="00D55AF6" w:rsidP="00D55AF6">
      <w:pPr>
        <w:pStyle w:val="Character"/>
        <w:rPr>
          <w:color w:val="000000"/>
        </w:rPr>
      </w:pPr>
      <w:r w:rsidRPr="000D3FD6">
        <w:rPr>
          <w:color w:val="000000"/>
        </w:rPr>
        <w:t>MRS. NEWMAN</w:t>
      </w:r>
    </w:p>
    <w:p w:rsidR="00D55AF6" w:rsidRPr="000D3FD6" w:rsidRDefault="00D55AF6" w:rsidP="00D55AF6">
      <w:pPr>
        <w:pStyle w:val="Dialogue"/>
        <w:rPr>
          <w:color w:val="000000"/>
        </w:rPr>
      </w:pPr>
      <w:r w:rsidRPr="000D3FD6">
        <w:rPr>
          <w:color w:val="000000"/>
        </w:rPr>
        <w:t xml:space="preserve">Ryan, this is </w:t>
      </w:r>
      <w:r w:rsidR="002E7053" w:rsidRPr="000D3FD6">
        <w:rPr>
          <w:color w:val="000000"/>
        </w:rPr>
        <w:t>U</w:t>
      </w:r>
      <w:r w:rsidRPr="000D3FD6">
        <w:rPr>
          <w:color w:val="000000"/>
        </w:rPr>
        <w:t>ncle Charlie</w:t>
      </w:r>
    </w:p>
    <w:p w:rsidR="00D55AF6" w:rsidRPr="000D3FD6" w:rsidRDefault="00D55AF6" w:rsidP="00D55AF6">
      <w:pPr>
        <w:pStyle w:val="ParentheticalDirection"/>
        <w:rPr>
          <w:color w:val="000000"/>
        </w:rPr>
      </w:pPr>
      <w:r w:rsidRPr="000D3FD6">
        <w:rPr>
          <w:color w:val="000000"/>
        </w:rPr>
        <w:t>(To Charlie)</w:t>
      </w:r>
    </w:p>
    <w:p w:rsidR="00D55AF6" w:rsidRPr="000D3FD6" w:rsidRDefault="00D55AF6" w:rsidP="00D55AF6">
      <w:pPr>
        <w:pStyle w:val="Dialogue"/>
        <w:rPr>
          <w:color w:val="000000"/>
        </w:rPr>
      </w:pPr>
      <w:r w:rsidRPr="000D3FD6">
        <w:rPr>
          <w:color w:val="000000"/>
        </w:rPr>
        <w:t>This</w:t>
      </w:r>
      <w:r w:rsidR="002E7053" w:rsidRPr="000D3FD6">
        <w:rPr>
          <w:color w:val="000000"/>
        </w:rPr>
        <w:t xml:space="preserve"> is</w:t>
      </w:r>
      <w:r w:rsidRPr="000D3FD6">
        <w:rPr>
          <w:color w:val="000000"/>
        </w:rPr>
        <w:t xml:space="preserve"> Ryan, Kate’s boyfriend.</w:t>
      </w:r>
    </w:p>
    <w:p w:rsidR="00D55AF6" w:rsidRPr="000D3FD6" w:rsidRDefault="00D55AF6" w:rsidP="00D55AF6">
      <w:pPr>
        <w:pStyle w:val="Character"/>
        <w:rPr>
          <w:color w:val="000000"/>
        </w:rPr>
      </w:pPr>
      <w:r w:rsidRPr="000D3FD6">
        <w:rPr>
          <w:color w:val="000000"/>
        </w:rPr>
        <w:t>CHARLIE</w:t>
      </w:r>
    </w:p>
    <w:p w:rsidR="00D55AF6" w:rsidRPr="000D3FD6" w:rsidRDefault="00D55AF6" w:rsidP="00D55AF6">
      <w:pPr>
        <w:pStyle w:val="ParentheticalDirection"/>
        <w:rPr>
          <w:color w:val="000000"/>
        </w:rPr>
      </w:pPr>
      <w:r w:rsidRPr="000D3FD6">
        <w:rPr>
          <w:color w:val="000000"/>
        </w:rPr>
        <w:t>(To Ryan)</w:t>
      </w:r>
    </w:p>
    <w:p w:rsidR="00D55AF6" w:rsidRPr="000D3FD6" w:rsidRDefault="00D55AF6" w:rsidP="00D55AF6">
      <w:pPr>
        <w:pStyle w:val="Dialogue"/>
        <w:rPr>
          <w:color w:val="000000"/>
        </w:rPr>
      </w:pPr>
      <w:r w:rsidRPr="000D3FD6">
        <w:rPr>
          <w:color w:val="000000"/>
        </w:rPr>
        <w:t>Why are you wet?</w:t>
      </w:r>
    </w:p>
    <w:p w:rsidR="00D55AF6" w:rsidRPr="000D3FD6" w:rsidRDefault="00D55AF6" w:rsidP="00D55AF6">
      <w:pPr>
        <w:pStyle w:val="Character"/>
        <w:rPr>
          <w:color w:val="000000"/>
        </w:rPr>
      </w:pPr>
      <w:r w:rsidRPr="000D3FD6">
        <w:rPr>
          <w:color w:val="000000"/>
        </w:rPr>
        <w:t>MRS. NEWMAN</w:t>
      </w:r>
    </w:p>
    <w:p w:rsidR="00D55AF6" w:rsidRPr="000D3FD6" w:rsidRDefault="00D55AF6" w:rsidP="00D55AF6">
      <w:pPr>
        <w:pStyle w:val="Dialogue"/>
        <w:rPr>
          <w:color w:val="000000"/>
        </w:rPr>
      </w:pPr>
      <w:r w:rsidRPr="000D3FD6">
        <w:rPr>
          <w:color w:val="000000"/>
        </w:rPr>
        <w:t>Nobody’s wet, Charlie.</w:t>
      </w:r>
    </w:p>
    <w:p w:rsidR="00D55AF6" w:rsidRPr="000D3FD6" w:rsidRDefault="00D55AF6" w:rsidP="00D55AF6">
      <w:pPr>
        <w:pStyle w:val="Character"/>
        <w:rPr>
          <w:color w:val="000000"/>
        </w:rPr>
      </w:pPr>
      <w:r w:rsidRPr="000D3FD6">
        <w:rPr>
          <w:color w:val="000000"/>
        </w:rPr>
        <w:t>CHARLIE</w:t>
      </w:r>
    </w:p>
    <w:p w:rsidR="00D55AF6" w:rsidRPr="000D3FD6" w:rsidRDefault="00D55AF6" w:rsidP="00D55AF6">
      <w:pPr>
        <w:pStyle w:val="Dialogue"/>
        <w:rPr>
          <w:color w:val="000000"/>
        </w:rPr>
      </w:pPr>
      <w:r w:rsidRPr="000D3FD6">
        <w:rPr>
          <w:color w:val="000000"/>
        </w:rPr>
        <w:t>Where’d this water come from?!?</w:t>
      </w:r>
    </w:p>
    <w:p w:rsidR="00D55AF6" w:rsidRPr="000D3FD6" w:rsidRDefault="00D55AF6" w:rsidP="00D55AF6">
      <w:pPr>
        <w:pStyle w:val="Character"/>
        <w:rPr>
          <w:color w:val="000000"/>
        </w:rPr>
      </w:pPr>
      <w:r w:rsidRPr="000D3FD6">
        <w:rPr>
          <w:color w:val="000000"/>
        </w:rPr>
        <w:t>MRS. NEWMAN</w:t>
      </w:r>
    </w:p>
    <w:p w:rsidR="00D55AF6" w:rsidRPr="000D3FD6" w:rsidRDefault="00D55AF6" w:rsidP="00D55AF6">
      <w:pPr>
        <w:pStyle w:val="ParentheticalDirection"/>
        <w:rPr>
          <w:color w:val="000000"/>
        </w:rPr>
      </w:pPr>
      <w:r w:rsidRPr="000D3FD6">
        <w:rPr>
          <w:color w:val="000000"/>
        </w:rPr>
        <w:t>(Whispering to Ryan)</w:t>
      </w:r>
    </w:p>
    <w:p w:rsidR="00D55AF6" w:rsidRPr="000D3FD6" w:rsidRDefault="00D55AF6" w:rsidP="00D55AF6">
      <w:pPr>
        <w:pStyle w:val="Dialogue"/>
        <w:rPr>
          <w:color w:val="000000"/>
        </w:rPr>
      </w:pPr>
      <w:r w:rsidRPr="000D3FD6">
        <w:rPr>
          <w:color w:val="000000"/>
        </w:rPr>
        <w:t>Ignore the old fart, he’s…</w:t>
      </w:r>
    </w:p>
    <w:p w:rsidR="00D55AF6" w:rsidRPr="000D3FD6" w:rsidRDefault="00D55AF6" w:rsidP="00D55AF6">
      <w:pPr>
        <w:pStyle w:val="Character"/>
        <w:rPr>
          <w:color w:val="000000"/>
        </w:rPr>
      </w:pPr>
      <w:r w:rsidRPr="000D3FD6">
        <w:rPr>
          <w:color w:val="000000"/>
        </w:rPr>
        <w:t>CHARLIE</w:t>
      </w:r>
    </w:p>
    <w:p w:rsidR="00D55AF6" w:rsidRPr="000D3FD6" w:rsidRDefault="00D55AF6" w:rsidP="00D55AF6">
      <w:pPr>
        <w:pStyle w:val="Dialogue"/>
        <w:rPr>
          <w:color w:val="000000"/>
        </w:rPr>
      </w:pPr>
      <w:r w:rsidRPr="000D3FD6">
        <w:rPr>
          <w:color w:val="000000"/>
        </w:rPr>
        <w:t>You’re all wet too, Cynthia. Don’t tell me I’m drunk.</w:t>
      </w:r>
    </w:p>
    <w:p w:rsidR="00D55AF6" w:rsidRPr="000D3FD6" w:rsidRDefault="00D55AF6" w:rsidP="00D55AF6">
      <w:pPr>
        <w:pStyle w:val="Character"/>
        <w:rPr>
          <w:color w:val="000000"/>
        </w:rPr>
      </w:pPr>
      <w:r w:rsidRPr="000D3FD6">
        <w:rPr>
          <w:color w:val="000000"/>
        </w:rPr>
        <w:t>MRS. NEWMAN</w:t>
      </w:r>
    </w:p>
    <w:p w:rsidR="00D55AF6" w:rsidRPr="000D3FD6" w:rsidRDefault="00D55AF6" w:rsidP="00D55AF6">
      <w:pPr>
        <w:pStyle w:val="ParentheticalDirection"/>
        <w:rPr>
          <w:color w:val="000000"/>
        </w:rPr>
      </w:pPr>
      <w:r w:rsidRPr="000D3FD6">
        <w:rPr>
          <w:color w:val="000000"/>
        </w:rPr>
        <w:t>(To Charlie)</w:t>
      </w:r>
    </w:p>
    <w:p w:rsidR="00D55AF6" w:rsidRPr="000D3FD6" w:rsidRDefault="00D55AF6" w:rsidP="00D55AF6">
      <w:pPr>
        <w:pStyle w:val="Dialogue"/>
        <w:rPr>
          <w:color w:val="000000"/>
        </w:rPr>
      </w:pPr>
      <w:r w:rsidRPr="000D3FD6">
        <w:rPr>
          <w:color w:val="000000"/>
        </w:rPr>
        <w:t>All right, come on.</w:t>
      </w:r>
    </w:p>
    <w:p w:rsidR="00D55AF6" w:rsidRPr="000D3FD6" w:rsidRDefault="00D55AF6" w:rsidP="00D55AF6">
      <w:pPr>
        <w:rPr>
          <w:color w:val="000000"/>
        </w:rPr>
      </w:pPr>
      <w:r w:rsidRPr="000D3FD6">
        <w:rPr>
          <w:color w:val="000000"/>
        </w:rPr>
        <w:t>She takes Charlie’s arm and starts taking him to the living room.</w:t>
      </w:r>
    </w:p>
    <w:p w:rsidR="00D55AF6" w:rsidRPr="000D3FD6" w:rsidRDefault="00D55AF6" w:rsidP="00D55AF6">
      <w:pPr>
        <w:pStyle w:val="Character"/>
        <w:rPr>
          <w:color w:val="000000"/>
        </w:rPr>
      </w:pPr>
      <w:r w:rsidRPr="000D3FD6">
        <w:rPr>
          <w:color w:val="000000"/>
        </w:rPr>
        <w:t>CHARLIE</w:t>
      </w:r>
    </w:p>
    <w:p w:rsidR="00D55AF6" w:rsidRPr="000D3FD6" w:rsidRDefault="00D55AF6" w:rsidP="00D55AF6">
      <w:pPr>
        <w:pStyle w:val="Dialogue"/>
        <w:rPr>
          <w:color w:val="000000"/>
        </w:rPr>
      </w:pPr>
      <w:r w:rsidRPr="000D3FD6">
        <w:rPr>
          <w:color w:val="000000"/>
        </w:rPr>
        <w:t>What the hell’s going on in this place!</w:t>
      </w:r>
    </w:p>
    <w:p w:rsidR="00D55AF6" w:rsidRPr="000D3FD6" w:rsidRDefault="00D55AF6" w:rsidP="00D55AF6">
      <w:pPr>
        <w:pStyle w:val="Character"/>
        <w:rPr>
          <w:color w:val="000000"/>
        </w:rPr>
      </w:pPr>
      <w:r w:rsidRPr="000D3FD6">
        <w:rPr>
          <w:color w:val="000000"/>
        </w:rPr>
        <w:t>MRS. NEWMAN</w:t>
      </w:r>
    </w:p>
    <w:p w:rsidR="00BF1812" w:rsidRPr="000D3FD6" w:rsidRDefault="00D55AF6" w:rsidP="00D55AF6">
      <w:pPr>
        <w:pStyle w:val="Dialogue"/>
        <w:rPr>
          <w:color w:val="000000"/>
        </w:rPr>
      </w:pPr>
      <w:r w:rsidRPr="000D3FD6">
        <w:rPr>
          <w:color w:val="000000"/>
        </w:rPr>
        <w:t>Kate’s in (high pitch tone) room. Go ahead.</w:t>
      </w:r>
    </w:p>
    <w:p w:rsidR="00BF1812" w:rsidRPr="000D3FD6" w:rsidRDefault="00BF1812" w:rsidP="00BF1812">
      <w:pPr>
        <w:rPr>
          <w:color w:val="000000"/>
        </w:rPr>
      </w:pPr>
      <w:r w:rsidRPr="000D3FD6">
        <w:rPr>
          <w:color w:val="000000"/>
        </w:rPr>
        <w:t xml:space="preserve">Mrs. Newman goes to the living room and takes Charlie with her. Ryan </w:t>
      </w:r>
      <w:r w:rsidR="00E52871" w:rsidRPr="000D3FD6">
        <w:rPr>
          <w:color w:val="000000"/>
        </w:rPr>
        <w:t>glares at the</w:t>
      </w:r>
      <w:r w:rsidRPr="000D3FD6">
        <w:rPr>
          <w:color w:val="000000"/>
        </w:rPr>
        <w:t xml:space="preserve"> door </w:t>
      </w:r>
      <w:r w:rsidR="00E52871" w:rsidRPr="000D3FD6">
        <w:rPr>
          <w:color w:val="000000"/>
        </w:rPr>
        <w:t>to an upstairs bedroom</w:t>
      </w:r>
      <w:r w:rsidRPr="000D3FD6">
        <w:rPr>
          <w:color w:val="000000"/>
        </w:rPr>
        <w:t>. Determined, he climbs the steps. After a couple of seconds</w:t>
      </w:r>
      <w:r w:rsidR="00E21206" w:rsidRPr="000D3FD6">
        <w:rPr>
          <w:color w:val="000000"/>
        </w:rPr>
        <w:t>,</w:t>
      </w:r>
      <w:r w:rsidRPr="000D3FD6">
        <w:rPr>
          <w:color w:val="000000"/>
        </w:rPr>
        <w:t xml:space="preserve"> he runs.</w:t>
      </w:r>
    </w:p>
    <w:p w:rsidR="007B26DF" w:rsidRDefault="00BF1812" w:rsidP="00BF1812">
      <w:pPr>
        <w:pStyle w:val="Character"/>
        <w:rPr>
          <w:color w:val="000000"/>
        </w:rPr>
      </w:pPr>
      <w:r w:rsidRPr="000D3FD6">
        <w:rPr>
          <w:color w:val="000000"/>
        </w:rPr>
        <w:lastRenderedPageBreak/>
        <w:t>RYAN</w:t>
      </w:r>
    </w:p>
    <w:p w:rsidR="00BF1812" w:rsidRPr="007B26DF" w:rsidRDefault="007B26DF" w:rsidP="007B26DF">
      <w:pPr>
        <w:pStyle w:val="ParentheticalDirection"/>
      </w:pPr>
      <w:r>
        <w:t>(to himself)</w:t>
      </w:r>
    </w:p>
    <w:p w:rsidR="00BF1812" w:rsidRPr="000D3FD6" w:rsidRDefault="00BF1812" w:rsidP="00C21222">
      <w:pPr>
        <w:pStyle w:val="Dialogue"/>
        <w:rPr>
          <w:color w:val="000000"/>
        </w:rPr>
      </w:pPr>
      <w:r w:rsidRPr="000D3FD6">
        <w:rPr>
          <w:color w:val="000000"/>
        </w:rPr>
        <w:t>Kate has a sister. What’s her name?</w:t>
      </w:r>
    </w:p>
    <w:p w:rsidR="00BF1812" w:rsidRPr="000D3FD6" w:rsidRDefault="00BF1812" w:rsidP="007B26DF">
      <w:pPr>
        <w:pStyle w:val="Heading1"/>
        <w:numPr>
          <w:ilvl w:val="0"/>
          <w:numId w:val="0"/>
        </w:numPr>
        <w:rPr>
          <w:color w:val="000000"/>
        </w:rPr>
      </w:pPr>
      <w:r w:rsidRPr="000D3FD6">
        <w:rPr>
          <w:color w:val="000000"/>
        </w:rPr>
        <w:t>INT. downstairs/UPSTAIRS - night</w:t>
      </w:r>
    </w:p>
    <w:p w:rsidR="00BF1812" w:rsidRPr="000D3FD6" w:rsidRDefault="00BF1812" w:rsidP="00BF1812">
      <w:pPr>
        <w:rPr>
          <w:color w:val="000000"/>
        </w:rPr>
      </w:pPr>
      <w:r w:rsidRPr="000D3FD6">
        <w:rPr>
          <w:color w:val="000000"/>
        </w:rPr>
        <w:t>Ryan runs upstairs and opens the bedroom door in front of him. Immediately</w:t>
      </w:r>
      <w:r w:rsidR="00E21206" w:rsidRPr="000D3FD6">
        <w:rPr>
          <w:color w:val="000000"/>
        </w:rPr>
        <w:t>,</w:t>
      </w:r>
      <w:r w:rsidR="00C1754F">
        <w:rPr>
          <w:color w:val="000000"/>
        </w:rPr>
        <w:t xml:space="preserve"> a JUMP CUT</w:t>
      </w:r>
      <w:r w:rsidRPr="000D3FD6">
        <w:rPr>
          <w:color w:val="000000"/>
        </w:rPr>
        <w:t xml:space="preserve"> in time occurs</w:t>
      </w:r>
      <w:r w:rsidR="00E21206" w:rsidRPr="000D3FD6">
        <w:rPr>
          <w:color w:val="000000"/>
        </w:rPr>
        <w:t>,</w:t>
      </w:r>
      <w:r w:rsidRPr="000D3FD6">
        <w:rPr>
          <w:color w:val="000000"/>
        </w:rPr>
        <w:t xml:space="preserve"> and Ryan finds himself downstairs again.</w:t>
      </w:r>
    </w:p>
    <w:p w:rsidR="00BF1812" w:rsidRPr="000D3FD6" w:rsidRDefault="00BF1812" w:rsidP="00BF1812">
      <w:pPr>
        <w:pStyle w:val="Character"/>
        <w:rPr>
          <w:color w:val="000000"/>
        </w:rPr>
      </w:pPr>
      <w:r w:rsidRPr="000D3FD6">
        <w:rPr>
          <w:color w:val="000000"/>
        </w:rPr>
        <w:t>RYAN</w:t>
      </w:r>
    </w:p>
    <w:p w:rsidR="00BF1812" w:rsidRPr="000D3FD6" w:rsidRDefault="00BF1812" w:rsidP="00BF1812">
      <w:pPr>
        <w:pStyle w:val="Dialogue"/>
        <w:rPr>
          <w:color w:val="000000"/>
        </w:rPr>
      </w:pPr>
      <w:r w:rsidRPr="000D3FD6">
        <w:rPr>
          <w:color w:val="000000"/>
        </w:rPr>
        <w:t>What’s her name?</w:t>
      </w:r>
    </w:p>
    <w:p w:rsidR="00BF1812" w:rsidRPr="000D3FD6" w:rsidRDefault="00BF1812" w:rsidP="00BF1812">
      <w:pPr>
        <w:rPr>
          <w:color w:val="000000"/>
        </w:rPr>
      </w:pPr>
      <w:r w:rsidRPr="000D3FD6">
        <w:rPr>
          <w:color w:val="000000"/>
        </w:rPr>
        <w:t>He runs upstairs</w:t>
      </w:r>
      <w:r w:rsidR="00E21206" w:rsidRPr="000D3FD6">
        <w:rPr>
          <w:color w:val="000000"/>
        </w:rPr>
        <w:t>,</w:t>
      </w:r>
      <w:r w:rsidRPr="000D3FD6">
        <w:rPr>
          <w:color w:val="000000"/>
        </w:rPr>
        <w:t xml:space="preserve"> and when he opens the bedroom door</w:t>
      </w:r>
      <w:r w:rsidR="00E21206" w:rsidRPr="000D3FD6">
        <w:rPr>
          <w:color w:val="000000"/>
        </w:rPr>
        <w:t>,</w:t>
      </w:r>
      <w:r w:rsidRPr="000D3FD6">
        <w:rPr>
          <w:color w:val="000000"/>
        </w:rPr>
        <w:t xml:space="preserve"> he jump cuts downstairs again.</w:t>
      </w:r>
    </w:p>
    <w:p w:rsidR="00BF1812" w:rsidRPr="000D3FD6" w:rsidRDefault="00BF1812" w:rsidP="00BF1812">
      <w:pPr>
        <w:pStyle w:val="Character"/>
        <w:rPr>
          <w:color w:val="000000"/>
        </w:rPr>
      </w:pPr>
      <w:r w:rsidRPr="000D3FD6">
        <w:rPr>
          <w:color w:val="000000"/>
        </w:rPr>
        <w:t>RYAN</w:t>
      </w:r>
    </w:p>
    <w:p w:rsidR="00BF1812" w:rsidRPr="000D3FD6" w:rsidRDefault="00BF1812" w:rsidP="00BF1812">
      <w:pPr>
        <w:pStyle w:val="Dialogue"/>
        <w:rPr>
          <w:color w:val="000000"/>
        </w:rPr>
      </w:pPr>
      <w:r w:rsidRPr="000D3FD6">
        <w:rPr>
          <w:color w:val="000000"/>
        </w:rPr>
        <w:t>You’re hiding her from me.</w:t>
      </w:r>
    </w:p>
    <w:p w:rsidR="00BF1812" w:rsidRPr="000D3FD6" w:rsidRDefault="00BF1812" w:rsidP="00BF1812">
      <w:pPr>
        <w:rPr>
          <w:color w:val="000000"/>
        </w:rPr>
      </w:pPr>
      <w:r w:rsidRPr="000D3FD6">
        <w:rPr>
          <w:color w:val="000000"/>
        </w:rPr>
        <w:t>Ryan runs upstairs again</w:t>
      </w:r>
      <w:r w:rsidR="00C72668" w:rsidRPr="000D3FD6">
        <w:rPr>
          <w:color w:val="000000"/>
        </w:rPr>
        <w:t>,</w:t>
      </w:r>
      <w:r w:rsidRPr="000D3FD6">
        <w:rPr>
          <w:color w:val="000000"/>
        </w:rPr>
        <w:t xml:space="preserve"> </w:t>
      </w:r>
      <w:r w:rsidR="00C72668" w:rsidRPr="000D3FD6">
        <w:rPr>
          <w:color w:val="000000"/>
        </w:rPr>
        <w:t>then, once again,</w:t>
      </w:r>
      <w:r w:rsidRPr="000D3FD6">
        <w:rPr>
          <w:color w:val="000000"/>
        </w:rPr>
        <w:t xml:space="preserve"> jump cuts back downstairs. He’s out of breath.</w:t>
      </w:r>
    </w:p>
    <w:p w:rsidR="00BF1812" w:rsidRPr="000D3FD6" w:rsidRDefault="00BF1812" w:rsidP="00BF1812">
      <w:pPr>
        <w:pStyle w:val="Character"/>
        <w:rPr>
          <w:color w:val="000000"/>
        </w:rPr>
      </w:pPr>
      <w:r w:rsidRPr="000D3FD6">
        <w:rPr>
          <w:color w:val="000000"/>
        </w:rPr>
        <w:t>RYAN</w:t>
      </w:r>
    </w:p>
    <w:p w:rsidR="00BF1812" w:rsidRPr="000D3FD6" w:rsidRDefault="00BF1812" w:rsidP="00BF1812">
      <w:pPr>
        <w:pStyle w:val="Dialogue"/>
        <w:rPr>
          <w:color w:val="000000"/>
        </w:rPr>
      </w:pPr>
      <w:r w:rsidRPr="000D3FD6">
        <w:rPr>
          <w:color w:val="000000"/>
        </w:rPr>
        <w:t>Okay, okay. Come on!</w:t>
      </w:r>
    </w:p>
    <w:p w:rsidR="00C46749" w:rsidRDefault="00BF1812" w:rsidP="00C21222">
      <w:pPr>
        <w:rPr>
          <w:color w:val="000000"/>
        </w:rPr>
      </w:pPr>
      <w:r w:rsidRPr="000D3FD6">
        <w:rPr>
          <w:color w:val="000000"/>
        </w:rPr>
        <w:t>Ryan runs upstairs again</w:t>
      </w:r>
      <w:r w:rsidR="00C72668" w:rsidRPr="000D3FD6">
        <w:rPr>
          <w:color w:val="000000"/>
        </w:rPr>
        <w:t>,</w:t>
      </w:r>
      <w:r w:rsidRPr="000D3FD6">
        <w:rPr>
          <w:color w:val="000000"/>
        </w:rPr>
        <w:t xml:space="preserve"> and he sees another napkin lying in front of the door. He stops and picks it up. The napkin reads: IF YOU WA</w:t>
      </w:r>
      <w:r w:rsidR="007B26DF">
        <w:rPr>
          <w:color w:val="000000"/>
        </w:rPr>
        <w:t>NT TO KNOW WHO SHE IS, OPEN THE</w:t>
      </w:r>
      <w:r w:rsidRPr="000D3FD6">
        <w:rPr>
          <w:color w:val="000000"/>
        </w:rPr>
        <w:t xml:space="preserve"> DOOR. PUT ME IN YOUR POCKET. </w:t>
      </w:r>
    </w:p>
    <w:p w:rsidR="00BF1812" w:rsidRPr="000D3FD6" w:rsidRDefault="00BF1812" w:rsidP="00C21222">
      <w:pPr>
        <w:rPr>
          <w:color w:val="000000"/>
        </w:rPr>
      </w:pPr>
      <w:r w:rsidRPr="000D3FD6">
        <w:rPr>
          <w:color w:val="000000"/>
        </w:rPr>
        <w:t>Catching his breath</w:t>
      </w:r>
      <w:r w:rsidR="00C72668" w:rsidRPr="000D3FD6">
        <w:rPr>
          <w:color w:val="000000"/>
        </w:rPr>
        <w:t>,</w:t>
      </w:r>
      <w:r w:rsidRPr="000D3FD6">
        <w:rPr>
          <w:color w:val="000000"/>
        </w:rPr>
        <w:t xml:space="preserve"> he slowly opens the door. He turns the door knob really slowly</w:t>
      </w:r>
      <w:r w:rsidR="00C72668" w:rsidRPr="000D3FD6">
        <w:rPr>
          <w:color w:val="000000"/>
        </w:rPr>
        <w:t>,</w:t>
      </w:r>
      <w:r w:rsidRPr="000D3FD6">
        <w:rPr>
          <w:color w:val="000000"/>
        </w:rPr>
        <w:t xml:space="preserve"> and when he’s done</w:t>
      </w:r>
      <w:r w:rsidR="00C72668" w:rsidRPr="000D3FD6">
        <w:rPr>
          <w:color w:val="000000"/>
        </w:rPr>
        <w:t>,</w:t>
      </w:r>
      <w:r w:rsidRPr="000D3FD6">
        <w:rPr>
          <w:color w:val="000000"/>
        </w:rPr>
        <w:t xml:space="preserve"> he runs inside the bedroom.</w:t>
      </w:r>
    </w:p>
    <w:p w:rsidR="00BF1812" w:rsidRPr="000D3FD6" w:rsidRDefault="00BF1812" w:rsidP="00B41938">
      <w:pPr>
        <w:pStyle w:val="Heading1"/>
        <w:numPr>
          <w:ilvl w:val="0"/>
          <w:numId w:val="0"/>
        </w:numPr>
        <w:rPr>
          <w:color w:val="000000"/>
        </w:rPr>
      </w:pPr>
      <w:r w:rsidRPr="000D3FD6">
        <w:rPr>
          <w:color w:val="000000"/>
        </w:rPr>
        <w:t>INT. BEDROOM - night</w:t>
      </w:r>
    </w:p>
    <w:p w:rsidR="00BF1812" w:rsidRPr="000D3FD6" w:rsidRDefault="00BF1812" w:rsidP="00BF1812">
      <w:pPr>
        <w:rPr>
          <w:color w:val="000000"/>
        </w:rPr>
      </w:pPr>
      <w:r w:rsidRPr="000D3FD6">
        <w:rPr>
          <w:color w:val="000000"/>
        </w:rPr>
        <w:t>Ryan runs inside the bedroom</w:t>
      </w:r>
      <w:r w:rsidR="00C72668" w:rsidRPr="000D3FD6">
        <w:rPr>
          <w:color w:val="000000"/>
        </w:rPr>
        <w:t>,</w:t>
      </w:r>
      <w:r w:rsidR="00C1754F">
        <w:rPr>
          <w:color w:val="000000"/>
        </w:rPr>
        <w:t xml:space="preserve"> and he sees </w:t>
      </w:r>
      <w:r w:rsidRPr="000D3FD6">
        <w:rPr>
          <w:color w:val="000000"/>
        </w:rPr>
        <w:t>a little girl</w:t>
      </w:r>
      <w:r w:rsidR="006B005E">
        <w:rPr>
          <w:color w:val="000000"/>
        </w:rPr>
        <w:t>,</w:t>
      </w:r>
      <w:r w:rsidRPr="000D3FD6">
        <w:rPr>
          <w:color w:val="000000"/>
        </w:rPr>
        <w:t xml:space="preserve"> </w:t>
      </w:r>
      <w:r w:rsidR="006B005E">
        <w:rPr>
          <w:color w:val="000000"/>
        </w:rPr>
        <w:t xml:space="preserve">KAREN, </w:t>
      </w:r>
      <w:r w:rsidRPr="000D3FD6">
        <w:rPr>
          <w:color w:val="000000"/>
        </w:rPr>
        <w:t>sitting on t</w:t>
      </w:r>
      <w:r w:rsidR="00C72668" w:rsidRPr="000D3FD6">
        <w:rPr>
          <w:color w:val="000000"/>
        </w:rPr>
        <w:t>he bed. She’s playing with make</w:t>
      </w:r>
      <w:r w:rsidRPr="000D3FD6">
        <w:rPr>
          <w:color w:val="000000"/>
        </w:rPr>
        <w:t>up and</w:t>
      </w:r>
      <w:r w:rsidR="00C72668" w:rsidRPr="000D3FD6">
        <w:rPr>
          <w:color w:val="000000"/>
        </w:rPr>
        <w:t xml:space="preserve"> has</w:t>
      </w:r>
      <w:r w:rsidRPr="000D3FD6">
        <w:rPr>
          <w:color w:val="000000"/>
        </w:rPr>
        <w:t xml:space="preserve"> made a mess of her face.</w:t>
      </w:r>
    </w:p>
    <w:p w:rsidR="00BF1812" w:rsidRPr="000D3FD6" w:rsidRDefault="00BF1812" w:rsidP="00BF1812">
      <w:pPr>
        <w:pStyle w:val="Character"/>
        <w:rPr>
          <w:color w:val="000000"/>
        </w:rPr>
      </w:pPr>
      <w:r w:rsidRPr="000D3FD6">
        <w:rPr>
          <w:color w:val="000000"/>
        </w:rPr>
        <w:t>RYAN</w:t>
      </w:r>
    </w:p>
    <w:p w:rsidR="00BF1812" w:rsidRPr="000D3FD6" w:rsidRDefault="00BF1812" w:rsidP="00BF1812">
      <w:pPr>
        <w:pStyle w:val="Dialogue"/>
        <w:rPr>
          <w:color w:val="000000"/>
        </w:rPr>
      </w:pPr>
      <w:r w:rsidRPr="000D3FD6">
        <w:rPr>
          <w:color w:val="000000"/>
        </w:rPr>
        <w:t>Who are you?</w:t>
      </w:r>
    </w:p>
    <w:p w:rsidR="00BF1812" w:rsidRPr="000D3FD6" w:rsidRDefault="00BF1812" w:rsidP="00BF1812">
      <w:pPr>
        <w:pStyle w:val="Character"/>
        <w:rPr>
          <w:color w:val="000000"/>
        </w:rPr>
      </w:pPr>
      <w:r w:rsidRPr="000D3FD6">
        <w:rPr>
          <w:color w:val="000000"/>
        </w:rPr>
        <w:t>KAREN</w:t>
      </w:r>
    </w:p>
    <w:p w:rsidR="00BF1812" w:rsidRPr="000D3FD6" w:rsidRDefault="00BF1812" w:rsidP="00BF1812">
      <w:pPr>
        <w:pStyle w:val="Dialogue"/>
        <w:rPr>
          <w:color w:val="000000"/>
        </w:rPr>
      </w:pPr>
      <w:r w:rsidRPr="000D3FD6">
        <w:rPr>
          <w:color w:val="000000"/>
        </w:rPr>
        <w:t>Karen.</w:t>
      </w:r>
    </w:p>
    <w:p w:rsidR="00BF1812" w:rsidRPr="000D3FD6" w:rsidRDefault="00BF1812" w:rsidP="00BF1812">
      <w:pPr>
        <w:pStyle w:val="Character"/>
        <w:rPr>
          <w:color w:val="000000"/>
        </w:rPr>
      </w:pPr>
      <w:r w:rsidRPr="000D3FD6">
        <w:rPr>
          <w:color w:val="000000"/>
        </w:rPr>
        <w:t>RYAN</w:t>
      </w:r>
    </w:p>
    <w:p w:rsidR="00BF1812" w:rsidRPr="000D3FD6" w:rsidRDefault="00BF1812" w:rsidP="00BF1812">
      <w:pPr>
        <w:pStyle w:val="Dialogue"/>
        <w:rPr>
          <w:color w:val="000000"/>
        </w:rPr>
      </w:pPr>
      <w:r w:rsidRPr="000D3FD6">
        <w:rPr>
          <w:color w:val="000000"/>
        </w:rPr>
        <w:t>You’re Kate’s cousin.</w:t>
      </w:r>
    </w:p>
    <w:p w:rsidR="00BF1812" w:rsidRPr="000D3FD6" w:rsidRDefault="00BF1812" w:rsidP="00BF1812">
      <w:pPr>
        <w:pStyle w:val="Heading2"/>
        <w:rPr>
          <w:color w:val="000000"/>
        </w:rPr>
      </w:pPr>
      <w:r w:rsidRPr="000D3FD6">
        <w:rPr>
          <w:color w:val="000000"/>
        </w:rPr>
        <w:lastRenderedPageBreak/>
        <w:t>Karen nods.</w:t>
      </w:r>
    </w:p>
    <w:p w:rsidR="00BF1812" w:rsidRPr="000D3FD6" w:rsidRDefault="00BF1812" w:rsidP="00BF1812">
      <w:pPr>
        <w:pStyle w:val="Character"/>
        <w:rPr>
          <w:color w:val="000000"/>
        </w:rPr>
      </w:pPr>
      <w:r w:rsidRPr="000D3FD6">
        <w:rPr>
          <w:color w:val="000000"/>
        </w:rPr>
        <w:t>KAREN</w:t>
      </w:r>
    </w:p>
    <w:p w:rsidR="00BF1812" w:rsidRPr="000D3FD6" w:rsidRDefault="00BF1812" w:rsidP="00BF1812">
      <w:pPr>
        <w:pStyle w:val="Dialogue"/>
        <w:rPr>
          <w:color w:val="000000"/>
        </w:rPr>
      </w:pPr>
      <w:r w:rsidRPr="000D3FD6">
        <w:rPr>
          <w:color w:val="000000"/>
        </w:rPr>
        <w:t>I was waiting for you.</w:t>
      </w:r>
    </w:p>
    <w:p w:rsidR="00BF1812" w:rsidRPr="000D3FD6" w:rsidRDefault="00BF1812" w:rsidP="00BF1812">
      <w:pPr>
        <w:pStyle w:val="Character"/>
        <w:rPr>
          <w:color w:val="000000"/>
        </w:rPr>
      </w:pPr>
      <w:r w:rsidRPr="000D3FD6">
        <w:rPr>
          <w:color w:val="000000"/>
        </w:rPr>
        <w:t>RYAN</w:t>
      </w:r>
    </w:p>
    <w:p w:rsidR="00BF1812" w:rsidRPr="000D3FD6" w:rsidRDefault="00BF1812" w:rsidP="00BF1812">
      <w:pPr>
        <w:pStyle w:val="Dialogue"/>
        <w:rPr>
          <w:color w:val="000000"/>
        </w:rPr>
      </w:pPr>
      <w:r w:rsidRPr="000D3FD6">
        <w:rPr>
          <w:color w:val="000000"/>
        </w:rPr>
        <w:t>Yeah?</w:t>
      </w:r>
    </w:p>
    <w:p w:rsidR="00BF1812" w:rsidRPr="000D3FD6" w:rsidRDefault="00BF1812" w:rsidP="00BF1812">
      <w:pPr>
        <w:pStyle w:val="Heading2"/>
        <w:rPr>
          <w:color w:val="000000"/>
        </w:rPr>
      </w:pPr>
      <w:r w:rsidRPr="000D3FD6">
        <w:rPr>
          <w:color w:val="000000"/>
        </w:rPr>
        <w:t>Karen nods again.</w:t>
      </w:r>
    </w:p>
    <w:p w:rsidR="00BF1812" w:rsidRPr="000D3FD6" w:rsidRDefault="00BF1812" w:rsidP="00BF1812">
      <w:pPr>
        <w:pStyle w:val="Character"/>
        <w:rPr>
          <w:color w:val="000000"/>
        </w:rPr>
      </w:pPr>
      <w:r w:rsidRPr="000D3FD6">
        <w:rPr>
          <w:color w:val="000000"/>
        </w:rPr>
        <w:t>KAREN</w:t>
      </w:r>
    </w:p>
    <w:p w:rsidR="00BF1812" w:rsidRPr="000D3FD6" w:rsidRDefault="00BF1812" w:rsidP="00BF1812">
      <w:pPr>
        <w:pStyle w:val="Dialogue"/>
        <w:rPr>
          <w:color w:val="000000"/>
        </w:rPr>
      </w:pPr>
      <w:r w:rsidRPr="000D3FD6">
        <w:rPr>
          <w:color w:val="000000"/>
        </w:rPr>
        <w:t>Someone told me to wait for you here.</w:t>
      </w:r>
    </w:p>
    <w:p w:rsidR="00BF1812" w:rsidRPr="000D3FD6" w:rsidRDefault="00BF1812" w:rsidP="00BF1812">
      <w:pPr>
        <w:pStyle w:val="Character"/>
        <w:rPr>
          <w:color w:val="000000"/>
        </w:rPr>
      </w:pPr>
      <w:r w:rsidRPr="000D3FD6">
        <w:rPr>
          <w:color w:val="000000"/>
        </w:rPr>
        <w:t>RYAN</w:t>
      </w:r>
    </w:p>
    <w:p w:rsidR="00BF1812" w:rsidRPr="000D3FD6" w:rsidRDefault="00BF1812" w:rsidP="00BF1812">
      <w:pPr>
        <w:pStyle w:val="Dialogue"/>
        <w:rPr>
          <w:color w:val="000000"/>
        </w:rPr>
      </w:pPr>
      <w:r w:rsidRPr="000D3FD6">
        <w:rPr>
          <w:color w:val="000000"/>
        </w:rPr>
        <w:t>Who?</w:t>
      </w:r>
    </w:p>
    <w:p w:rsidR="00BF1812" w:rsidRPr="000D3FD6" w:rsidRDefault="00BF1812" w:rsidP="00BF1812">
      <w:pPr>
        <w:pStyle w:val="Character"/>
        <w:rPr>
          <w:color w:val="000000"/>
        </w:rPr>
      </w:pPr>
      <w:r w:rsidRPr="000D3FD6">
        <w:rPr>
          <w:color w:val="000000"/>
        </w:rPr>
        <w:t>KAREN</w:t>
      </w:r>
    </w:p>
    <w:p w:rsidR="00BF1812" w:rsidRPr="000D3FD6" w:rsidRDefault="00BF1812" w:rsidP="00BF1812">
      <w:pPr>
        <w:pStyle w:val="Dialogue"/>
        <w:rPr>
          <w:color w:val="000000"/>
        </w:rPr>
      </w:pPr>
      <w:r w:rsidRPr="000D3FD6">
        <w:rPr>
          <w:color w:val="000000"/>
        </w:rPr>
        <w:t>Mommy. She told me to tell you she won’t be coming back. They’re not letting her in anymore.</w:t>
      </w:r>
    </w:p>
    <w:p w:rsidR="00BF1812" w:rsidRPr="000D3FD6" w:rsidRDefault="00BF1812" w:rsidP="00BF1812">
      <w:pPr>
        <w:rPr>
          <w:color w:val="000000"/>
        </w:rPr>
      </w:pPr>
      <w:r w:rsidRPr="000D3FD6">
        <w:rPr>
          <w:color w:val="000000"/>
        </w:rPr>
        <w:t xml:space="preserve">Ryan stays perplexed. </w:t>
      </w:r>
    </w:p>
    <w:p w:rsidR="00BF1812" w:rsidRPr="000D3FD6" w:rsidRDefault="00BF1812" w:rsidP="00BF1812">
      <w:pPr>
        <w:pStyle w:val="Character"/>
        <w:rPr>
          <w:color w:val="000000"/>
        </w:rPr>
      </w:pPr>
      <w:r w:rsidRPr="000D3FD6">
        <w:rPr>
          <w:color w:val="000000"/>
        </w:rPr>
        <w:t>KAREN</w:t>
      </w:r>
    </w:p>
    <w:p w:rsidR="00BF1812" w:rsidRPr="000D3FD6" w:rsidRDefault="00BF1812" w:rsidP="00BF1812">
      <w:pPr>
        <w:pStyle w:val="Dialogue"/>
        <w:rPr>
          <w:color w:val="000000"/>
        </w:rPr>
      </w:pPr>
      <w:r w:rsidRPr="000D3FD6">
        <w:rPr>
          <w:color w:val="000000"/>
        </w:rPr>
        <w:t>She say’s we’re changing some things. Do you wanna know a name?</w:t>
      </w:r>
    </w:p>
    <w:p w:rsidR="00BF1812" w:rsidRPr="000D3FD6" w:rsidRDefault="00BF1812" w:rsidP="00BF1812">
      <w:pPr>
        <w:rPr>
          <w:color w:val="000000"/>
        </w:rPr>
      </w:pPr>
      <w:r w:rsidRPr="000D3FD6">
        <w:rPr>
          <w:color w:val="000000"/>
        </w:rPr>
        <w:t>Ryan comes closer to Karen.</w:t>
      </w:r>
    </w:p>
    <w:p w:rsidR="00BF1812" w:rsidRPr="000D3FD6" w:rsidRDefault="00BF1812" w:rsidP="00BF1812">
      <w:pPr>
        <w:pStyle w:val="Character"/>
        <w:rPr>
          <w:color w:val="000000"/>
        </w:rPr>
      </w:pPr>
      <w:r w:rsidRPr="000D3FD6">
        <w:rPr>
          <w:color w:val="000000"/>
        </w:rPr>
        <w:t>RYAN</w:t>
      </w:r>
    </w:p>
    <w:p w:rsidR="00BF1812" w:rsidRPr="000D3FD6" w:rsidRDefault="00BF1812" w:rsidP="00BF1812">
      <w:pPr>
        <w:pStyle w:val="Dialogue"/>
        <w:rPr>
          <w:color w:val="000000"/>
        </w:rPr>
      </w:pPr>
      <w:r w:rsidRPr="000D3FD6">
        <w:rPr>
          <w:color w:val="000000"/>
        </w:rPr>
        <w:t>Okay, honey. I want you to do me a favor. I want you to tell me real slowly whose room this</w:t>
      </w:r>
      <w:r w:rsidR="00C72668" w:rsidRPr="000D3FD6">
        <w:rPr>
          <w:color w:val="000000"/>
        </w:rPr>
        <w:t xml:space="preserve"> is</w:t>
      </w:r>
      <w:r w:rsidRPr="000D3FD6">
        <w:rPr>
          <w:color w:val="000000"/>
        </w:rPr>
        <w:t>. Can you do that?</w:t>
      </w:r>
    </w:p>
    <w:p w:rsidR="00BF1812" w:rsidRPr="000D3FD6" w:rsidRDefault="00BF1812" w:rsidP="00BF1812">
      <w:pPr>
        <w:pStyle w:val="Heading2"/>
        <w:rPr>
          <w:color w:val="000000"/>
        </w:rPr>
      </w:pPr>
      <w:r w:rsidRPr="000D3FD6">
        <w:rPr>
          <w:color w:val="000000"/>
        </w:rPr>
        <w:t>Karen nods.</w:t>
      </w:r>
    </w:p>
    <w:p w:rsidR="00BF1812" w:rsidRPr="000D3FD6" w:rsidRDefault="00BF1812" w:rsidP="00BF1812">
      <w:pPr>
        <w:pStyle w:val="Character"/>
        <w:rPr>
          <w:color w:val="000000"/>
        </w:rPr>
      </w:pPr>
      <w:r w:rsidRPr="000D3FD6">
        <w:rPr>
          <w:color w:val="000000"/>
        </w:rPr>
        <w:t>KAREN</w:t>
      </w:r>
    </w:p>
    <w:p w:rsidR="00BF1812" w:rsidRPr="000D3FD6" w:rsidRDefault="00BF1812" w:rsidP="00BF1812">
      <w:pPr>
        <w:pStyle w:val="Dialogue"/>
        <w:rPr>
          <w:color w:val="000000"/>
        </w:rPr>
      </w:pPr>
      <w:r w:rsidRPr="000D3FD6">
        <w:rPr>
          <w:color w:val="000000"/>
        </w:rPr>
        <w:t>This is (high pitch tone) room.</w:t>
      </w:r>
    </w:p>
    <w:p w:rsidR="00BF1812" w:rsidRPr="000D3FD6" w:rsidRDefault="00BF1812" w:rsidP="00BF1812">
      <w:pPr>
        <w:rPr>
          <w:color w:val="000000"/>
        </w:rPr>
      </w:pPr>
      <w:r w:rsidRPr="000D3FD6">
        <w:rPr>
          <w:color w:val="000000"/>
        </w:rPr>
        <w:t>Ryan sighs frustrated.</w:t>
      </w:r>
    </w:p>
    <w:p w:rsidR="00BF1812" w:rsidRPr="000D3FD6" w:rsidRDefault="00BF1812" w:rsidP="00BF1812">
      <w:pPr>
        <w:pStyle w:val="Character"/>
        <w:rPr>
          <w:color w:val="000000"/>
        </w:rPr>
      </w:pPr>
      <w:r w:rsidRPr="000D3FD6">
        <w:rPr>
          <w:color w:val="000000"/>
        </w:rPr>
        <w:t>RYAN</w:t>
      </w:r>
    </w:p>
    <w:p w:rsidR="00BD6577" w:rsidRPr="000D3FD6" w:rsidRDefault="00BD6577" w:rsidP="00BF1812">
      <w:pPr>
        <w:pStyle w:val="Dialogue"/>
        <w:rPr>
          <w:color w:val="000000"/>
        </w:rPr>
      </w:pPr>
      <w:r w:rsidRPr="000D3FD6">
        <w:rPr>
          <w:color w:val="000000"/>
        </w:rPr>
        <w:t>You don’t know any sign language, do you?</w:t>
      </w:r>
    </w:p>
    <w:p w:rsidR="00BD6577" w:rsidRPr="000D3FD6" w:rsidRDefault="00BD6577" w:rsidP="00BD6577">
      <w:pPr>
        <w:rPr>
          <w:color w:val="000000"/>
        </w:rPr>
      </w:pPr>
      <w:r w:rsidRPr="000D3FD6">
        <w:rPr>
          <w:color w:val="000000"/>
        </w:rPr>
        <w:t>Ryan thinks for a few seconds.</w:t>
      </w:r>
    </w:p>
    <w:p w:rsidR="00BD6577" w:rsidRPr="000D3FD6" w:rsidRDefault="00BD6577" w:rsidP="00BD6577">
      <w:pPr>
        <w:pStyle w:val="Character"/>
        <w:rPr>
          <w:color w:val="000000"/>
        </w:rPr>
      </w:pPr>
      <w:r w:rsidRPr="000D3FD6">
        <w:rPr>
          <w:color w:val="000000"/>
        </w:rPr>
        <w:lastRenderedPageBreak/>
        <w:t>RYAN</w:t>
      </w:r>
    </w:p>
    <w:p w:rsidR="00BD6577" w:rsidRPr="000D3FD6" w:rsidRDefault="00BD6577" w:rsidP="00BD6577">
      <w:pPr>
        <w:pStyle w:val="Dialogue"/>
        <w:rPr>
          <w:color w:val="000000"/>
        </w:rPr>
      </w:pPr>
      <w:r w:rsidRPr="000D3FD6">
        <w:rPr>
          <w:color w:val="000000"/>
        </w:rPr>
        <w:t>I know. I want you to grab that lipstick and write it on the mirror.</w:t>
      </w:r>
    </w:p>
    <w:p w:rsidR="00C46749" w:rsidRDefault="00BD6577" w:rsidP="00BD6577">
      <w:pPr>
        <w:rPr>
          <w:color w:val="000000"/>
        </w:rPr>
      </w:pPr>
      <w:r w:rsidRPr="000D3FD6">
        <w:rPr>
          <w:color w:val="000000"/>
        </w:rPr>
        <w:t xml:space="preserve">Karen chuckles, grabs the lipstick and runs to the mirror </w:t>
      </w:r>
      <w:r w:rsidR="00C72668" w:rsidRPr="000D3FD6">
        <w:rPr>
          <w:color w:val="000000"/>
        </w:rPr>
        <w:t>at</w:t>
      </w:r>
      <w:r w:rsidRPr="000D3FD6">
        <w:rPr>
          <w:color w:val="000000"/>
        </w:rPr>
        <w:t xml:space="preserve"> the other side of the room. Ryan runs to her and sits her on the mirror’s stand. </w:t>
      </w:r>
    </w:p>
    <w:p w:rsidR="00BD6577" w:rsidRPr="000D3FD6" w:rsidRDefault="00BD6577" w:rsidP="00BD6577">
      <w:pPr>
        <w:rPr>
          <w:color w:val="000000"/>
        </w:rPr>
      </w:pPr>
      <w:r w:rsidRPr="000D3FD6">
        <w:rPr>
          <w:color w:val="000000"/>
        </w:rPr>
        <w:t>Karen opens the lipstick and</w:t>
      </w:r>
      <w:r w:rsidR="00FC7B6A" w:rsidRPr="000D3FD6">
        <w:rPr>
          <w:color w:val="000000"/>
        </w:rPr>
        <w:t xml:space="preserve"> begins writing</w:t>
      </w:r>
      <w:r w:rsidRPr="000D3FD6">
        <w:rPr>
          <w:color w:val="000000"/>
        </w:rPr>
        <w:t xml:space="preserve">. Ryan waits patiently until Karen finally finishes writing the name. Ryan reads it. It reads: LISA. </w:t>
      </w:r>
    </w:p>
    <w:p w:rsidR="00BD6577" w:rsidRPr="000D3FD6" w:rsidRDefault="00BD6577" w:rsidP="00BD6577">
      <w:pPr>
        <w:pStyle w:val="Character"/>
        <w:rPr>
          <w:color w:val="000000"/>
        </w:rPr>
      </w:pPr>
      <w:r w:rsidRPr="000D3FD6">
        <w:rPr>
          <w:color w:val="000000"/>
        </w:rPr>
        <w:t>RYAN</w:t>
      </w:r>
    </w:p>
    <w:p w:rsidR="00BD6577" w:rsidRPr="000D3FD6" w:rsidRDefault="00BD6577" w:rsidP="00BD6577">
      <w:pPr>
        <w:pStyle w:val="Dialogue"/>
        <w:rPr>
          <w:color w:val="000000"/>
        </w:rPr>
      </w:pPr>
      <w:r w:rsidRPr="000D3FD6">
        <w:rPr>
          <w:color w:val="000000"/>
        </w:rPr>
        <w:t>(High pitch tone)</w:t>
      </w:r>
    </w:p>
    <w:p w:rsidR="00BD6577" w:rsidRPr="000D3FD6" w:rsidRDefault="00BD6577" w:rsidP="00BD6577">
      <w:pPr>
        <w:rPr>
          <w:color w:val="000000"/>
        </w:rPr>
      </w:pPr>
      <w:r w:rsidRPr="000D3FD6">
        <w:rPr>
          <w:color w:val="000000"/>
        </w:rPr>
        <w:t xml:space="preserve">Ryan </w:t>
      </w:r>
      <w:r w:rsidR="00C72668" w:rsidRPr="000D3FD6">
        <w:rPr>
          <w:color w:val="000000"/>
        </w:rPr>
        <w:t>is</w:t>
      </w:r>
      <w:r w:rsidRPr="000D3FD6">
        <w:rPr>
          <w:color w:val="000000"/>
        </w:rPr>
        <w:t xml:space="preserve"> shocked </w:t>
      </w:r>
      <w:r w:rsidR="00C72668" w:rsidRPr="000D3FD6">
        <w:rPr>
          <w:color w:val="000000"/>
        </w:rPr>
        <w:t>to realize</w:t>
      </w:r>
      <w:r w:rsidRPr="000D3FD6">
        <w:rPr>
          <w:color w:val="000000"/>
        </w:rPr>
        <w:t xml:space="preserve"> that he can’t even say her name.</w:t>
      </w:r>
    </w:p>
    <w:p w:rsidR="00BD6577" w:rsidRPr="000D3FD6" w:rsidRDefault="00BD6577" w:rsidP="00BD6577">
      <w:pPr>
        <w:pStyle w:val="Character"/>
        <w:rPr>
          <w:color w:val="000000"/>
        </w:rPr>
      </w:pPr>
      <w:r w:rsidRPr="000D3FD6">
        <w:rPr>
          <w:color w:val="000000"/>
        </w:rPr>
        <w:t>RYAN</w:t>
      </w:r>
    </w:p>
    <w:p w:rsidR="00BD6577" w:rsidRPr="000D3FD6" w:rsidRDefault="00BD6577" w:rsidP="00BD6577">
      <w:pPr>
        <w:pStyle w:val="Dialogue"/>
        <w:rPr>
          <w:color w:val="000000"/>
        </w:rPr>
      </w:pPr>
      <w:r w:rsidRPr="000D3FD6">
        <w:rPr>
          <w:color w:val="000000"/>
        </w:rPr>
        <w:t>(Longer high pitch tone) You gotta be kidding me.</w:t>
      </w:r>
    </w:p>
    <w:p w:rsidR="00C1754F" w:rsidRDefault="00BD6577" w:rsidP="00BD6577">
      <w:pPr>
        <w:pStyle w:val="Character"/>
        <w:rPr>
          <w:color w:val="000000"/>
        </w:rPr>
      </w:pPr>
      <w:r w:rsidRPr="000D3FD6">
        <w:rPr>
          <w:color w:val="000000"/>
        </w:rPr>
        <w:t>KAREN</w:t>
      </w:r>
    </w:p>
    <w:p w:rsidR="00BD6577" w:rsidRPr="00C1754F" w:rsidRDefault="00C1754F" w:rsidP="00C1754F">
      <w:pPr>
        <w:pStyle w:val="Dialogue"/>
      </w:pPr>
      <w:r>
        <w:t>(High pitch tone)</w:t>
      </w:r>
    </w:p>
    <w:p w:rsidR="00BD6577" w:rsidRPr="000D3FD6" w:rsidRDefault="007B26DF" w:rsidP="00BD6577">
      <w:pPr>
        <w:rPr>
          <w:color w:val="000000"/>
        </w:rPr>
      </w:pPr>
      <w:r>
        <w:rPr>
          <w:color w:val="000000"/>
        </w:rPr>
        <w:t>Lisa (the masked woman)</w:t>
      </w:r>
      <w:r w:rsidR="00BD6577" w:rsidRPr="000D3FD6">
        <w:rPr>
          <w:color w:val="000000"/>
        </w:rPr>
        <w:t xml:space="preserve"> enters the bedroom. Ryan cover</w:t>
      </w:r>
      <w:r w:rsidR="00C1754F">
        <w:rPr>
          <w:color w:val="000000"/>
        </w:rPr>
        <w:t>s</w:t>
      </w:r>
      <w:r>
        <w:rPr>
          <w:color w:val="000000"/>
        </w:rPr>
        <w:t xml:space="preserve"> his ears. Lisa</w:t>
      </w:r>
      <w:r w:rsidR="007074AD" w:rsidRPr="000D3FD6">
        <w:rPr>
          <w:color w:val="000000"/>
        </w:rPr>
        <w:t xml:space="preserve"> goes to him and smacks him o</w:t>
      </w:r>
      <w:r w:rsidR="00BD6577" w:rsidRPr="000D3FD6">
        <w:rPr>
          <w:color w:val="000000"/>
        </w:rPr>
        <w:t>n the shoulder. Ryan hears the high</w:t>
      </w:r>
      <w:r w:rsidR="00B41938">
        <w:rPr>
          <w:color w:val="000000"/>
        </w:rPr>
        <w:t xml:space="preserve"> pitch tone again and quickly</w:t>
      </w:r>
      <w:r w:rsidR="00BD6577" w:rsidRPr="000D3FD6">
        <w:rPr>
          <w:color w:val="000000"/>
        </w:rPr>
        <w:t xml:space="preserve"> covers Lisa’s mouth.</w:t>
      </w:r>
    </w:p>
    <w:p w:rsidR="00BD6577" w:rsidRPr="000D3FD6" w:rsidRDefault="00BD6577" w:rsidP="00BD6577">
      <w:pPr>
        <w:pStyle w:val="Character"/>
        <w:rPr>
          <w:color w:val="000000"/>
        </w:rPr>
      </w:pPr>
      <w:r w:rsidRPr="000D3FD6">
        <w:rPr>
          <w:color w:val="000000"/>
        </w:rPr>
        <w:t>RYAN</w:t>
      </w:r>
    </w:p>
    <w:p w:rsidR="00BD6577" w:rsidRPr="000D3FD6" w:rsidRDefault="00BD6577" w:rsidP="00BD6577">
      <w:pPr>
        <w:pStyle w:val="ParentheticalDirection"/>
        <w:rPr>
          <w:color w:val="000000"/>
        </w:rPr>
      </w:pPr>
      <w:r w:rsidRPr="000D3FD6">
        <w:rPr>
          <w:color w:val="000000"/>
        </w:rPr>
        <w:t>(To Karen)</w:t>
      </w:r>
    </w:p>
    <w:p w:rsidR="00BD6577" w:rsidRPr="000D3FD6" w:rsidRDefault="00BD6577" w:rsidP="00BD6577">
      <w:pPr>
        <w:pStyle w:val="Dialogue"/>
        <w:rPr>
          <w:color w:val="000000"/>
        </w:rPr>
      </w:pPr>
      <w:r w:rsidRPr="000D3FD6">
        <w:rPr>
          <w:color w:val="000000"/>
        </w:rPr>
        <w:t>What did she say?</w:t>
      </w:r>
    </w:p>
    <w:p w:rsidR="00BD6577" w:rsidRPr="000D3FD6" w:rsidRDefault="00BD6577" w:rsidP="00BD6577">
      <w:pPr>
        <w:pStyle w:val="Character"/>
        <w:rPr>
          <w:color w:val="000000"/>
        </w:rPr>
      </w:pPr>
      <w:r w:rsidRPr="000D3FD6">
        <w:rPr>
          <w:color w:val="000000"/>
        </w:rPr>
        <w:t>KAREN</w:t>
      </w:r>
    </w:p>
    <w:p w:rsidR="00BD6577" w:rsidRPr="000D3FD6" w:rsidRDefault="00BD6577" w:rsidP="00BD6577">
      <w:pPr>
        <w:pStyle w:val="ParentheticalDirection"/>
        <w:rPr>
          <w:color w:val="000000"/>
        </w:rPr>
      </w:pPr>
      <w:r w:rsidRPr="000D3FD6">
        <w:rPr>
          <w:color w:val="000000"/>
        </w:rPr>
        <w:t>(To Ryan)</w:t>
      </w:r>
    </w:p>
    <w:p w:rsidR="00BD6577" w:rsidRPr="000D3FD6" w:rsidRDefault="00BD6577" w:rsidP="00BD6577">
      <w:pPr>
        <w:pStyle w:val="Dialogue"/>
        <w:rPr>
          <w:color w:val="000000"/>
        </w:rPr>
      </w:pPr>
      <w:r w:rsidRPr="000D3FD6">
        <w:rPr>
          <w:color w:val="000000"/>
        </w:rPr>
        <w:t>Ryan, I gotta talk to you.</w:t>
      </w:r>
    </w:p>
    <w:p w:rsidR="00BD6577" w:rsidRPr="000D3FD6" w:rsidRDefault="00BD6577" w:rsidP="00BD6577">
      <w:pPr>
        <w:pStyle w:val="Character"/>
        <w:rPr>
          <w:color w:val="000000"/>
        </w:rPr>
      </w:pPr>
      <w:r w:rsidRPr="000D3FD6">
        <w:rPr>
          <w:color w:val="000000"/>
        </w:rPr>
        <w:t>RYAN</w:t>
      </w:r>
    </w:p>
    <w:p w:rsidR="00BD6577" w:rsidRPr="000D3FD6" w:rsidRDefault="00BD6577" w:rsidP="00BD6577">
      <w:pPr>
        <w:pStyle w:val="ParentheticalDirection"/>
        <w:rPr>
          <w:color w:val="000000"/>
        </w:rPr>
      </w:pPr>
      <w:r w:rsidRPr="000D3FD6">
        <w:rPr>
          <w:color w:val="000000"/>
        </w:rPr>
        <w:t>(To Lisa)</w:t>
      </w:r>
    </w:p>
    <w:p w:rsidR="009443D0" w:rsidRPr="000D3FD6" w:rsidRDefault="00BD6577" w:rsidP="00BD6577">
      <w:pPr>
        <w:pStyle w:val="Dialogue"/>
        <w:rPr>
          <w:color w:val="000000"/>
        </w:rPr>
      </w:pPr>
      <w:r w:rsidRPr="000D3FD6">
        <w:rPr>
          <w:color w:val="000000"/>
        </w:rPr>
        <w:t>Sure.</w:t>
      </w:r>
    </w:p>
    <w:p w:rsidR="009443D0" w:rsidRPr="000D3FD6" w:rsidRDefault="009443D0" w:rsidP="009443D0">
      <w:pPr>
        <w:rPr>
          <w:color w:val="000000"/>
        </w:rPr>
      </w:pPr>
      <w:r w:rsidRPr="000D3FD6">
        <w:rPr>
          <w:color w:val="000000"/>
        </w:rPr>
        <w:t>Suddenly Kate enters the bedroom and kisses Ryan.</w:t>
      </w:r>
    </w:p>
    <w:p w:rsidR="009443D0" w:rsidRPr="000D3FD6" w:rsidRDefault="009443D0" w:rsidP="009443D0">
      <w:pPr>
        <w:pStyle w:val="Character"/>
        <w:rPr>
          <w:color w:val="000000"/>
        </w:rPr>
      </w:pPr>
      <w:r w:rsidRPr="000D3FD6">
        <w:rPr>
          <w:color w:val="000000"/>
        </w:rPr>
        <w:t>KATE</w:t>
      </w:r>
    </w:p>
    <w:p w:rsidR="009443D0" w:rsidRPr="000D3FD6" w:rsidRDefault="009443D0" w:rsidP="009443D0">
      <w:pPr>
        <w:pStyle w:val="Dialogue"/>
        <w:rPr>
          <w:color w:val="000000"/>
        </w:rPr>
      </w:pPr>
      <w:r w:rsidRPr="000D3FD6">
        <w:rPr>
          <w:color w:val="000000"/>
        </w:rPr>
        <w:t>Where’ve you been, sweetie?</w:t>
      </w:r>
    </w:p>
    <w:p w:rsidR="009443D0" w:rsidRPr="000D3FD6" w:rsidRDefault="009443D0" w:rsidP="009443D0">
      <w:pPr>
        <w:pStyle w:val="Character"/>
        <w:rPr>
          <w:color w:val="000000"/>
        </w:rPr>
      </w:pPr>
      <w:r w:rsidRPr="000D3FD6">
        <w:rPr>
          <w:color w:val="000000"/>
        </w:rPr>
        <w:lastRenderedPageBreak/>
        <w:t>RYAN</w:t>
      </w:r>
    </w:p>
    <w:p w:rsidR="009443D0" w:rsidRPr="000D3FD6" w:rsidRDefault="009443D0" w:rsidP="009443D0">
      <w:pPr>
        <w:pStyle w:val="Dialogue"/>
        <w:rPr>
          <w:color w:val="000000"/>
        </w:rPr>
      </w:pPr>
      <w:r w:rsidRPr="000D3FD6">
        <w:rPr>
          <w:color w:val="000000"/>
        </w:rPr>
        <w:t>Right here.</w:t>
      </w:r>
    </w:p>
    <w:p w:rsidR="009443D0" w:rsidRPr="000D3FD6" w:rsidRDefault="009443D0" w:rsidP="009443D0">
      <w:pPr>
        <w:pStyle w:val="Character"/>
        <w:rPr>
          <w:color w:val="000000"/>
        </w:rPr>
      </w:pPr>
      <w:r w:rsidRPr="000D3FD6">
        <w:rPr>
          <w:color w:val="000000"/>
        </w:rPr>
        <w:t>KATE</w:t>
      </w:r>
    </w:p>
    <w:p w:rsidR="009443D0" w:rsidRPr="000D3FD6" w:rsidRDefault="009443D0" w:rsidP="009443D0">
      <w:pPr>
        <w:pStyle w:val="Dialogue"/>
        <w:rPr>
          <w:color w:val="000000"/>
        </w:rPr>
      </w:pPr>
      <w:r w:rsidRPr="000D3FD6">
        <w:rPr>
          <w:color w:val="000000"/>
        </w:rPr>
        <w:t>Well, dinner’s ready, come on.</w:t>
      </w:r>
    </w:p>
    <w:p w:rsidR="00B41938" w:rsidRDefault="009443D0" w:rsidP="00B41938">
      <w:r w:rsidRPr="000D3FD6">
        <w:t>Ryan and Kate leave the bedroom.</w:t>
      </w:r>
    </w:p>
    <w:p w:rsidR="009443D0" w:rsidRPr="00B41938" w:rsidRDefault="009443D0" w:rsidP="00B41938">
      <w:pPr>
        <w:rPr>
          <w:color w:val="000000"/>
        </w:rPr>
      </w:pPr>
      <w:r w:rsidRPr="000D3FD6">
        <w:t>INT. STAIRS - night</w:t>
      </w:r>
    </w:p>
    <w:p w:rsidR="009443D0" w:rsidRPr="000D3FD6" w:rsidRDefault="009443D0" w:rsidP="009443D0">
      <w:pPr>
        <w:rPr>
          <w:color w:val="000000"/>
        </w:rPr>
      </w:pPr>
      <w:r w:rsidRPr="000D3FD6">
        <w:rPr>
          <w:color w:val="000000"/>
        </w:rPr>
        <w:t>Kate and Ryan walk toward the stairs.</w:t>
      </w:r>
    </w:p>
    <w:p w:rsidR="009443D0" w:rsidRPr="000D3FD6" w:rsidRDefault="009443D0" w:rsidP="009443D0">
      <w:pPr>
        <w:pStyle w:val="Character"/>
        <w:rPr>
          <w:color w:val="000000"/>
        </w:rPr>
      </w:pPr>
      <w:r w:rsidRPr="000D3FD6">
        <w:rPr>
          <w:color w:val="000000"/>
        </w:rPr>
        <w:t>RYAN</w:t>
      </w:r>
    </w:p>
    <w:p w:rsidR="009443D0" w:rsidRPr="000D3FD6" w:rsidRDefault="009443D0" w:rsidP="009443D0">
      <w:pPr>
        <w:pStyle w:val="Dialogue"/>
        <w:rPr>
          <w:color w:val="000000"/>
        </w:rPr>
      </w:pPr>
      <w:r w:rsidRPr="000D3FD6">
        <w:rPr>
          <w:color w:val="000000"/>
        </w:rPr>
        <w:t>Why are you hiding her from me?</w:t>
      </w:r>
    </w:p>
    <w:p w:rsidR="009443D0" w:rsidRPr="000D3FD6" w:rsidRDefault="009443D0" w:rsidP="009443D0">
      <w:pPr>
        <w:pStyle w:val="Character"/>
        <w:rPr>
          <w:color w:val="000000"/>
        </w:rPr>
      </w:pPr>
      <w:r w:rsidRPr="000D3FD6">
        <w:rPr>
          <w:color w:val="000000"/>
        </w:rPr>
        <w:t>KATE</w:t>
      </w:r>
    </w:p>
    <w:p w:rsidR="009443D0" w:rsidRPr="000D3FD6" w:rsidRDefault="009443D0" w:rsidP="009443D0">
      <w:pPr>
        <w:pStyle w:val="Dialogue"/>
        <w:rPr>
          <w:color w:val="000000"/>
        </w:rPr>
      </w:pPr>
      <w:r w:rsidRPr="000D3FD6">
        <w:rPr>
          <w:color w:val="000000"/>
        </w:rPr>
        <w:t>What? Hiding who?</w:t>
      </w:r>
    </w:p>
    <w:p w:rsidR="009443D0" w:rsidRPr="000D3FD6" w:rsidRDefault="00B41938" w:rsidP="009443D0">
      <w:pPr>
        <w:rPr>
          <w:color w:val="000000"/>
        </w:rPr>
      </w:pPr>
      <w:r>
        <w:rPr>
          <w:color w:val="000000"/>
        </w:rPr>
        <w:t xml:space="preserve">They walk </w:t>
      </w:r>
      <w:r w:rsidR="009443D0" w:rsidRPr="000D3FD6">
        <w:rPr>
          <w:color w:val="000000"/>
        </w:rPr>
        <w:t>down the stairs.</w:t>
      </w:r>
    </w:p>
    <w:p w:rsidR="009443D0" w:rsidRPr="000D3FD6" w:rsidRDefault="009443D0" w:rsidP="009443D0">
      <w:pPr>
        <w:pStyle w:val="Character"/>
        <w:rPr>
          <w:color w:val="000000"/>
        </w:rPr>
      </w:pPr>
      <w:r w:rsidRPr="000D3FD6">
        <w:rPr>
          <w:color w:val="000000"/>
        </w:rPr>
        <w:t>RYAN</w:t>
      </w:r>
    </w:p>
    <w:p w:rsidR="009443D0" w:rsidRPr="000D3FD6" w:rsidRDefault="009443D0" w:rsidP="009443D0">
      <w:pPr>
        <w:pStyle w:val="Dialogue"/>
        <w:rPr>
          <w:color w:val="000000"/>
        </w:rPr>
      </w:pPr>
      <w:r w:rsidRPr="000D3FD6">
        <w:rPr>
          <w:color w:val="000000"/>
        </w:rPr>
        <w:t>What’s gonna happen?</w:t>
      </w:r>
    </w:p>
    <w:p w:rsidR="009443D0" w:rsidRPr="000D3FD6" w:rsidRDefault="009443D0" w:rsidP="009443D0">
      <w:pPr>
        <w:pStyle w:val="Character"/>
        <w:rPr>
          <w:color w:val="000000"/>
        </w:rPr>
      </w:pPr>
      <w:r w:rsidRPr="000D3FD6">
        <w:rPr>
          <w:color w:val="000000"/>
        </w:rPr>
        <w:t>KATE</w:t>
      </w:r>
    </w:p>
    <w:p w:rsidR="009443D0" w:rsidRPr="000D3FD6" w:rsidRDefault="009443D0" w:rsidP="009443D0">
      <w:pPr>
        <w:pStyle w:val="Dialogue"/>
        <w:rPr>
          <w:color w:val="000000"/>
        </w:rPr>
      </w:pPr>
      <w:r w:rsidRPr="000D3FD6">
        <w:rPr>
          <w:color w:val="000000"/>
        </w:rPr>
        <w:t>Baby, come on.</w:t>
      </w:r>
    </w:p>
    <w:p w:rsidR="009443D0" w:rsidRPr="000D3FD6" w:rsidRDefault="009443D0" w:rsidP="009443D0">
      <w:pPr>
        <w:pStyle w:val="Character"/>
        <w:rPr>
          <w:color w:val="000000"/>
        </w:rPr>
      </w:pPr>
      <w:r w:rsidRPr="000D3FD6">
        <w:rPr>
          <w:color w:val="000000"/>
        </w:rPr>
        <w:t>RYAN</w:t>
      </w:r>
    </w:p>
    <w:p w:rsidR="009443D0" w:rsidRPr="000D3FD6" w:rsidRDefault="009443D0" w:rsidP="00C21222">
      <w:pPr>
        <w:pStyle w:val="Dialogue"/>
        <w:rPr>
          <w:color w:val="000000"/>
        </w:rPr>
      </w:pPr>
      <w:r w:rsidRPr="000D3FD6">
        <w:rPr>
          <w:color w:val="000000"/>
        </w:rPr>
        <w:t>Kate, what’s going to happen?</w:t>
      </w:r>
    </w:p>
    <w:p w:rsidR="009443D0" w:rsidRPr="000D3FD6" w:rsidRDefault="009443D0" w:rsidP="00B41938">
      <w:pPr>
        <w:pStyle w:val="Heading1"/>
        <w:numPr>
          <w:ilvl w:val="0"/>
          <w:numId w:val="0"/>
        </w:numPr>
        <w:rPr>
          <w:color w:val="000000"/>
        </w:rPr>
      </w:pPr>
      <w:r w:rsidRPr="000D3FD6">
        <w:rPr>
          <w:color w:val="000000"/>
        </w:rPr>
        <w:t>INT. DINING ROOM - night</w:t>
      </w:r>
    </w:p>
    <w:p w:rsidR="00C46749" w:rsidRDefault="009443D0" w:rsidP="009443D0">
      <w:pPr>
        <w:rPr>
          <w:color w:val="000000"/>
        </w:rPr>
      </w:pPr>
      <w:r w:rsidRPr="000D3FD6">
        <w:rPr>
          <w:color w:val="000000"/>
        </w:rPr>
        <w:t xml:space="preserve">Kate and Ryan arrive </w:t>
      </w:r>
      <w:r w:rsidR="00DC46AE" w:rsidRPr="000D3FD6">
        <w:rPr>
          <w:color w:val="000000"/>
        </w:rPr>
        <w:t>in</w:t>
      </w:r>
      <w:r w:rsidRPr="000D3FD6">
        <w:rPr>
          <w:color w:val="000000"/>
        </w:rPr>
        <w:t xml:space="preserve"> the d</w:t>
      </w:r>
      <w:r w:rsidR="008E3DE9">
        <w:rPr>
          <w:color w:val="000000"/>
        </w:rPr>
        <w:t>ining room. There a</w:t>
      </w:r>
      <w:r w:rsidRPr="000D3FD6">
        <w:rPr>
          <w:color w:val="000000"/>
        </w:rPr>
        <w:t xml:space="preserve">re two tables, one for adults and one for kids. </w:t>
      </w:r>
      <w:r w:rsidR="0096654D">
        <w:rPr>
          <w:color w:val="000000"/>
        </w:rPr>
        <w:t xml:space="preserve">MR. NEWMAN sits at the </w:t>
      </w:r>
      <w:r w:rsidR="008E3DE9">
        <w:rPr>
          <w:color w:val="000000"/>
        </w:rPr>
        <w:t>table’s head with Mrs. Newman to</w:t>
      </w:r>
      <w:r w:rsidR="0096654D">
        <w:rPr>
          <w:color w:val="000000"/>
        </w:rPr>
        <w:t xml:space="preserve"> his left. </w:t>
      </w:r>
      <w:r w:rsidRPr="000D3FD6">
        <w:rPr>
          <w:color w:val="000000"/>
        </w:rPr>
        <w:t xml:space="preserve">Ryan </w:t>
      </w:r>
      <w:r w:rsidR="00D25762" w:rsidRPr="000D3FD6">
        <w:rPr>
          <w:color w:val="000000"/>
        </w:rPr>
        <w:t>is</w:t>
      </w:r>
      <w:r w:rsidRPr="000D3FD6">
        <w:rPr>
          <w:color w:val="000000"/>
        </w:rPr>
        <w:t xml:space="preserve"> stunned </w:t>
      </w:r>
      <w:r w:rsidR="00D25762" w:rsidRPr="000D3FD6">
        <w:rPr>
          <w:color w:val="000000"/>
        </w:rPr>
        <w:t>to see</w:t>
      </w:r>
      <w:r w:rsidRPr="000D3FD6">
        <w:rPr>
          <w:color w:val="000000"/>
        </w:rPr>
        <w:t xml:space="preserve"> Dr. Bourke and</w:t>
      </w:r>
      <w:r w:rsidR="0096654D">
        <w:rPr>
          <w:color w:val="000000"/>
        </w:rPr>
        <w:t xml:space="preserve"> Dr. Hausman sitting together on the other side of</w:t>
      </w:r>
      <w:r w:rsidRPr="000D3FD6">
        <w:rPr>
          <w:color w:val="000000"/>
        </w:rPr>
        <w:t xml:space="preserve"> the table. </w:t>
      </w:r>
    </w:p>
    <w:p w:rsidR="009443D0" w:rsidRPr="000D3FD6" w:rsidRDefault="009443D0" w:rsidP="009443D0">
      <w:pPr>
        <w:rPr>
          <w:color w:val="000000"/>
        </w:rPr>
      </w:pPr>
      <w:r w:rsidRPr="000D3FD6">
        <w:rPr>
          <w:color w:val="000000"/>
        </w:rPr>
        <w:t>Hausman’s hair is a lot longer and Bourke’s short</w:t>
      </w:r>
      <w:r w:rsidR="00D25762" w:rsidRPr="000D3FD6">
        <w:rPr>
          <w:color w:val="000000"/>
        </w:rPr>
        <w:t>er</w:t>
      </w:r>
      <w:r w:rsidRPr="000D3FD6">
        <w:rPr>
          <w:color w:val="000000"/>
        </w:rPr>
        <w:t>. They both look about ten years younger.</w:t>
      </w:r>
    </w:p>
    <w:p w:rsidR="009443D0" w:rsidRPr="000D3FD6" w:rsidRDefault="009443D0" w:rsidP="009443D0">
      <w:pPr>
        <w:pStyle w:val="Character"/>
        <w:rPr>
          <w:color w:val="000000"/>
        </w:rPr>
      </w:pPr>
      <w:r w:rsidRPr="000D3FD6">
        <w:rPr>
          <w:color w:val="000000"/>
        </w:rPr>
        <w:t>MRS. NEWMAN</w:t>
      </w:r>
    </w:p>
    <w:p w:rsidR="009443D0" w:rsidRPr="000D3FD6" w:rsidRDefault="009443D0" w:rsidP="009443D0">
      <w:pPr>
        <w:pStyle w:val="Dialogue"/>
        <w:rPr>
          <w:color w:val="000000"/>
        </w:rPr>
      </w:pPr>
      <w:r w:rsidRPr="000D3FD6">
        <w:rPr>
          <w:color w:val="000000"/>
        </w:rPr>
        <w:t>Well, look who’s back.</w:t>
      </w:r>
    </w:p>
    <w:p w:rsidR="009443D0" w:rsidRPr="000D3FD6" w:rsidRDefault="009443D0" w:rsidP="009443D0">
      <w:pPr>
        <w:pStyle w:val="Character"/>
        <w:rPr>
          <w:color w:val="000000"/>
        </w:rPr>
      </w:pPr>
      <w:r w:rsidRPr="000D3FD6">
        <w:rPr>
          <w:color w:val="000000"/>
        </w:rPr>
        <w:t>MR. NEWMAN</w:t>
      </w:r>
    </w:p>
    <w:p w:rsidR="009443D0" w:rsidRPr="000D3FD6" w:rsidRDefault="009443D0" w:rsidP="009443D0">
      <w:pPr>
        <w:pStyle w:val="Dialogue"/>
        <w:rPr>
          <w:color w:val="000000"/>
        </w:rPr>
      </w:pPr>
      <w:r w:rsidRPr="000D3FD6">
        <w:rPr>
          <w:color w:val="000000"/>
        </w:rPr>
        <w:t>We were gonna send a search party, buddy.</w:t>
      </w:r>
    </w:p>
    <w:p w:rsidR="009443D0" w:rsidRPr="000D3FD6" w:rsidRDefault="009443D0" w:rsidP="009443D0">
      <w:pPr>
        <w:rPr>
          <w:color w:val="000000"/>
        </w:rPr>
      </w:pPr>
      <w:r w:rsidRPr="000D3FD6">
        <w:rPr>
          <w:color w:val="000000"/>
        </w:rPr>
        <w:t>Ryan doesn’t take his eyes off of</w:t>
      </w:r>
      <w:r w:rsidR="004D0C81">
        <w:rPr>
          <w:color w:val="000000"/>
        </w:rPr>
        <w:t xml:space="preserve"> YOUNGER BOURKE and YOUNGER HAUSMAN</w:t>
      </w:r>
      <w:r w:rsidRPr="000D3FD6">
        <w:rPr>
          <w:color w:val="000000"/>
        </w:rPr>
        <w:t>.</w:t>
      </w:r>
      <w:r w:rsidR="004D0C81">
        <w:rPr>
          <w:color w:val="000000"/>
        </w:rPr>
        <w:t xml:space="preserve"> </w:t>
      </w:r>
    </w:p>
    <w:p w:rsidR="009443D0" w:rsidRPr="000D3FD6" w:rsidRDefault="009443D0" w:rsidP="009443D0">
      <w:pPr>
        <w:pStyle w:val="Character"/>
        <w:rPr>
          <w:color w:val="000000"/>
        </w:rPr>
      </w:pPr>
      <w:r w:rsidRPr="000D3FD6">
        <w:rPr>
          <w:color w:val="000000"/>
        </w:rPr>
        <w:lastRenderedPageBreak/>
        <w:t>RYAN</w:t>
      </w:r>
    </w:p>
    <w:p w:rsidR="009443D0" w:rsidRPr="00B41938" w:rsidRDefault="009443D0" w:rsidP="00B41938">
      <w:pPr>
        <w:pStyle w:val="ParentheticalDirection"/>
        <w:rPr>
          <w:color w:val="000000"/>
        </w:rPr>
      </w:pPr>
      <w:r w:rsidRPr="000D3FD6">
        <w:t>(To younger Hausman and Bourke)</w:t>
      </w:r>
    </w:p>
    <w:p w:rsidR="009443D0" w:rsidRPr="000D3FD6" w:rsidRDefault="009443D0" w:rsidP="009443D0">
      <w:pPr>
        <w:pStyle w:val="Dialogue"/>
        <w:rPr>
          <w:color w:val="000000"/>
        </w:rPr>
      </w:pPr>
      <w:r w:rsidRPr="000D3FD6">
        <w:rPr>
          <w:color w:val="000000"/>
        </w:rPr>
        <w:t>What are you doing here?</w:t>
      </w:r>
    </w:p>
    <w:p w:rsidR="009443D0" w:rsidRPr="000D3FD6" w:rsidRDefault="009443D0" w:rsidP="009443D0">
      <w:pPr>
        <w:rPr>
          <w:color w:val="000000"/>
        </w:rPr>
      </w:pPr>
      <w:r w:rsidRPr="000D3FD6">
        <w:rPr>
          <w:color w:val="000000"/>
        </w:rPr>
        <w:t>Younger Hausman looks confused.</w:t>
      </w:r>
    </w:p>
    <w:p w:rsidR="009443D0" w:rsidRPr="000D3FD6" w:rsidRDefault="009443D0" w:rsidP="009443D0">
      <w:pPr>
        <w:pStyle w:val="Character"/>
        <w:rPr>
          <w:color w:val="000000"/>
        </w:rPr>
      </w:pPr>
      <w:r w:rsidRPr="000D3FD6">
        <w:rPr>
          <w:color w:val="000000"/>
        </w:rPr>
        <w:t>YOUNGER HAUSMAN</w:t>
      </w:r>
    </w:p>
    <w:p w:rsidR="009443D0" w:rsidRPr="000D3FD6" w:rsidRDefault="009443D0" w:rsidP="009443D0">
      <w:pPr>
        <w:pStyle w:val="Dialogue"/>
        <w:rPr>
          <w:color w:val="000000"/>
        </w:rPr>
      </w:pPr>
      <w:r w:rsidRPr="000D3FD6">
        <w:rPr>
          <w:color w:val="000000"/>
        </w:rPr>
        <w:t>Pardon?</w:t>
      </w:r>
    </w:p>
    <w:p w:rsidR="009443D0" w:rsidRPr="000D3FD6" w:rsidRDefault="009443D0" w:rsidP="009443D0">
      <w:pPr>
        <w:pStyle w:val="Character"/>
        <w:rPr>
          <w:color w:val="000000"/>
        </w:rPr>
      </w:pPr>
      <w:r w:rsidRPr="000D3FD6">
        <w:rPr>
          <w:color w:val="000000"/>
        </w:rPr>
        <w:t>RYAN</w:t>
      </w:r>
    </w:p>
    <w:p w:rsidR="009443D0" w:rsidRPr="000D3FD6" w:rsidRDefault="009443D0" w:rsidP="009443D0">
      <w:pPr>
        <w:pStyle w:val="Dialogue"/>
        <w:rPr>
          <w:color w:val="000000"/>
        </w:rPr>
      </w:pPr>
      <w:r w:rsidRPr="000D3FD6">
        <w:rPr>
          <w:color w:val="000000"/>
        </w:rPr>
        <w:t>What’s going on?</w:t>
      </w:r>
    </w:p>
    <w:p w:rsidR="009443D0" w:rsidRPr="000D3FD6" w:rsidRDefault="009443D0" w:rsidP="009443D0">
      <w:pPr>
        <w:pStyle w:val="Character"/>
        <w:rPr>
          <w:color w:val="000000"/>
        </w:rPr>
      </w:pPr>
      <w:r w:rsidRPr="000D3FD6">
        <w:rPr>
          <w:color w:val="000000"/>
        </w:rPr>
        <w:t>KATE</w:t>
      </w:r>
    </w:p>
    <w:p w:rsidR="009443D0" w:rsidRPr="000D3FD6" w:rsidRDefault="009443D0" w:rsidP="009443D0">
      <w:pPr>
        <w:pStyle w:val="Dialogue"/>
        <w:rPr>
          <w:color w:val="000000"/>
        </w:rPr>
      </w:pPr>
      <w:r w:rsidRPr="000D3FD6">
        <w:rPr>
          <w:color w:val="000000"/>
        </w:rPr>
        <w:t>Sweetie, are you okay?</w:t>
      </w:r>
    </w:p>
    <w:p w:rsidR="009443D0" w:rsidRPr="000D3FD6" w:rsidRDefault="009443D0" w:rsidP="009443D0">
      <w:pPr>
        <w:pStyle w:val="Character"/>
        <w:rPr>
          <w:color w:val="000000"/>
        </w:rPr>
      </w:pPr>
      <w:r w:rsidRPr="000D3FD6">
        <w:rPr>
          <w:color w:val="000000"/>
        </w:rPr>
        <w:t>MRS. NEWMAN</w:t>
      </w:r>
    </w:p>
    <w:p w:rsidR="009443D0" w:rsidRPr="000D3FD6" w:rsidRDefault="009443D0" w:rsidP="009443D0">
      <w:pPr>
        <w:pStyle w:val="Dialogue"/>
        <w:rPr>
          <w:color w:val="000000"/>
        </w:rPr>
      </w:pPr>
      <w:r w:rsidRPr="000D3FD6">
        <w:rPr>
          <w:color w:val="000000"/>
        </w:rPr>
        <w:t>Ryan, this is my brother, Vincent Bourke and his wife, Patricia Hausman. I don’t think you’ve met.</w:t>
      </w:r>
    </w:p>
    <w:p w:rsidR="009443D0" w:rsidRPr="000D3FD6" w:rsidRDefault="009443D0" w:rsidP="009443D0">
      <w:pPr>
        <w:pStyle w:val="Character"/>
        <w:rPr>
          <w:color w:val="000000"/>
        </w:rPr>
      </w:pPr>
      <w:r w:rsidRPr="000D3FD6">
        <w:rPr>
          <w:color w:val="000000"/>
        </w:rPr>
        <w:t>RYAN</w:t>
      </w:r>
    </w:p>
    <w:p w:rsidR="009158E3" w:rsidRPr="000D3FD6" w:rsidRDefault="009443D0" w:rsidP="009443D0">
      <w:pPr>
        <w:pStyle w:val="Dialogue"/>
        <w:rPr>
          <w:color w:val="000000"/>
        </w:rPr>
      </w:pPr>
      <w:r w:rsidRPr="000D3FD6">
        <w:rPr>
          <w:color w:val="000000"/>
        </w:rPr>
        <w:t>Are you serio</w:t>
      </w:r>
      <w:r w:rsidR="009158E3" w:rsidRPr="000D3FD6">
        <w:rPr>
          <w:color w:val="000000"/>
        </w:rPr>
        <w:t>us?</w:t>
      </w:r>
    </w:p>
    <w:p w:rsidR="009158E3" w:rsidRPr="000D3FD6" w:rsidRDefault="009158E3" w:rsidP="009158E3">
      <w:pPr>
        <w:pStyle w:val="Character"/>
        <w:rPr>
          <w:color w:val="000000"/>
        </w:rPr>
      </w:pPr>
      <w:r w:rsidRPr="000D3FD6">
        <w:rPr>
          <w:color w:val="000000"/>
        </w:rPr>
        <w:t>KATE</w:t>
      </w:r>
    </w:p>
    <w:p w:rsidR="009158E3" w:rsidRPr="000D3FD6" w:rsidRDefault="009158E3" w:rsidP="009158E3">
      <w:pPr>
        <w:pStyle w:val="Dialogue"/>
        <w:rPr>
          <w:color w:val="000000"/>
        </w:rPr>
      </w:pPr>
      <w:r w:rsidRPr="000D3FD6">
        <w:rPr>
          <w:color w:val="000000"/>
        </w:rPr>
        <w:t>Why don’t you sit down, baby?</w:t>
      </w:r>
    </w:p>
    <w:p w:rsidR="009158E3" w:rsidRPr="000D3FD6" w:rsidRDefault="009158E3" w:rsidP="009158E3">
      <w:pPr>
        <w:rPr>
          <w:color w:val="000000"/>
        </w:rPr>
      </w:pPr>
      <w:r w:rsidRPr="000D3FD6">
        <w:rPr>
          <w:color w:val="000000"/>
        </w:rPr>
        <w:t>Ryan sits down. Lisa and Karen come down stairs.</w:t>
      </w:r>
    </w:p>
    <w:p w:rsidR="009158E3" w:rsidRPr="000D3FD6" w:rsidRDefault="009158E3" w:rsidP="009158E3">
      <w:pPr>
        <w:pStyle w:val="Character"/>
        <w:rPr>
          <w:color w:val="000000"/>
        </w:rPr>
      </w:pPr>
      <w:r w:rsidRPr="000D3FD6">
        <w:rPr>
          <w:color w:val="000000"/>
        </w:rPr>
        <w:t>YOUNGER HAUSMAN</w:t>
      </w:r>
    </w:p>
    <w:p w:rsidR="009158E3" w:rsidRPr="000D3FD6" w:rsidRDefault="009158E3" w:rsidP="009158E3">
      <w:pPr>
        <w:pStyle w:val="ParentheticalDirection"/>
        <w:rPr>
          <w:color w:val="000000"/>
        </w:rPr>
      </w:pPr>
      <w:r w:rsidRPr="000D3FD6">
        <w:rPr>
          <w:color w:val="000000"/>
        </w:rPr>
        <w:t>(To Karen)</w:t>
      </w:r>
    </w:p>
    <w:p w:rsidR="009158E3" w:rsidRPr="000D3FD6" w:rsidRDefault="009158E3" w:rsidP="009158E3">
      <w:pPr>
        <w:pStyle w:val="Dialogue"/>
        <w:rPr>
          <w:color w:val="000000"/>
        </w:rPr>
      </w:pPr>
      <w:r w:rsidRPr="000D3FD6">
        <w:rPr>
          <w:color w:val="000000"/>
        </w:rPr>
        <w:t>Honey, where were you?</w:t>
      </w:r>
    </w:p>
    <w:p w:rsidR="009158E3" w:rsidRPr="000D3FD6" w:rsidRDefault="009158E3" w:rsidP="009158E3">
      <w:pPr>
        <w:pStyle w:val="Character"/>
        <w:rPr>
          <w:color w:val="000000"/>
        </w:rPr>
      </w:pPr>
      <w:r w:rsidRPr="000D3FD6">
        <w:rPr>
          <w:color w:val="000000"/>
        </w:rPr>
        <w:t>KAREN</w:t>
      </w:r>
    </w:p>
    <w:p w:rsidR="009158E3" w:rsidRPr="000D3FD6" w:rsidRDefault="009158E3" w:rsidP="009158E3">
      <w:pPr>
        <w:pStyle w:val="Dialogue"/>
        <w:rPr>
          <w:color w:val="000000"/>
        </w:rPr>
      </w:pPr>
      <w:r w:rsidRPr="000D3FD6">
        <w:rPr>
          <w:color w:val="000000"/>
        </w:rPr>
        <w:t>I did what you told me.</w:t>
      </w:r>
    </w:p>
    <w:p w:rsidR="009158E3" w:rsidRPr="000D3FD6" w:rsidRDefault="009158E3" w:rsidP="009158E3">
      <w:pPr>
        <w:pStyle w:val="Character"/>
        <w:rPr>
          <w:color w:val="000000"/>
        </w:rPr>
      </w:pPr>
      <w:r w:rsidRPr="000D3FD6">
        <w:rPr>
          <w:color w:val="000000"/>
        </w:rPr>
        <w:t>YOUNGER HAUSMAN</w:t>
      </w:r>
    </w:p>
    <w:p w:rsidR="009158E3" w:rsidRPr="000D3FD6" w:rsidRDefault="009158E3" w:rsidP="009158E3">
      <w:pPr>
        <w:pStyle w:val="Dialogue"/>
        <w:rPr>
          <w:color w:val="000000"/>
        </w:rPr>
      </w:pPr>
      <w:r w:rsidRPr="000D3FD6">
        <w:rPr>
          <w:color w:val="000000"/>
        </w:rPr>
        <w:t>What did I tell you?</w:t>
      </w:r>
    </w:p>
    <w:p w:rsidR="009158E3" w:rsidRPr="000D3FD6" w:rsidRDefault="009158E3" w:rsidP="009158E3">
      <w:pPr>
        <w:pStyle w:val="Character"/>
        <w:rPr>
          <w:color w:val="000000"/>
        </w:rPr>
      </w:pPr>
      <w:r w:rsidRPr="000D3FD6">
        <w:rPr>
          <w:color w:val="000000"/>
        </w:rPr>
        <w:t>KAREN</w:t>
      </w:r>
    </w:p>
    <w:p w:rsidR="009158E3" w:rsidRPr="000D3FD6" w:rsidRDefault="009158E3" w:rsidP="009158E3">
      <w:pPr>
        <w:pStyle w:val="Dialogue"/>
        <w:rPr>
          <w:color w:val="000000"/>
        </w:rPr>
      </w:pPr>
      <w:r w:rsidRPr="000D3FD6">
        <w:rPr>
          <w:color w:val="000000"/>
        </w:rPr>
        <w:t>I’m hungry.</w:t>
      </w:r>
    </w:p>
    <w:p w:rsidR="009158E3" w:rsidRPr="000D3FD6" w:rsidRDefault="009158E3" w:rsidP="009158E3">
      <w:pPr>
        <w:pStyle w:val="Character"/>
        <w:rPr>
          <w:color w:val="000000"/>
        </w:rPr>
      </w:pPr>
      <w:r w:rsidRPr="000D3FD6">
        <w:rPr>
          <w:color w:val="000000"/>
        </w:rPr>
        <w:t>RYAN</w:t>
      </w:r>
    </w:p>
    <w:p w:rsidR="009158E3" w:rsidRPr="000D3FD6" w:rsidRDefault="009158E3" w:rsidP="009158E3">
      <w:pPr>
        <w:pStyle w:val="Dialogue"/>
        <w:rPr>
          <w:color w:val="000000"/>
        </w:rPr>
      </w:pPr>
      <w:r w:rsidRPr="000D3FD6">
        <w:rPr>
          <w:color w:val="000000"/>
        </w:rPr>
        <w:t>She was upstairs playing with (Hi</w:t>
      </w:r>
      <w:r w:rsidR="00EA7A85" w:rsidRPr="000D3FD6">
        <w:rPr>
          <w:color w:val="000000"/>
        </w:rPr>
        <w:t>gh pitch tone) make</w:t>
      </w:r>
      <w:r w:rsidRPr="000D3FD6">
        <w:rPr>
          <w:color w:val="000000"/>
        </w:rPr>
        <w:t>up.</w:t>
      </w:r>
    </w:p>
    <w:p w:rsidR="009158E3" w:rsidRPr="000D3FD6" w:rsidRDefault="009158E3" w:rsidP="009158E3">
      <w:pPr>
        <w:pStyle w:val="Character"/>
        <w:rPr>
          <w:color w:val="000000"/>
        </w:rPr>
      </w:pPr>
      <w:r w:rsidRPr="000D3FD6">
        <w:rPr>
          <w:color w:val="000000"/>
        </w:rPr>
        <w:lastRenderedPageBreak/>
        <w:t>YOUNGER HAUSMAN</w:t>
      </w:r>
    </w:p>
    <w:p w:rsidR="009158E3" w:rsidRPr="000D3FD6" w:rsidRDefault="009158E3" w:rsidP="009158E3">
      <w:pPr>
        <w:pStyle w:val="ParentheticalDirection"/>
        <w:rPr>
          <w:color w:val="000000"/>
        </w:rPr>
      </w:pPr>
      <w:r w:rsidRPr="000D3FD6">
        <w:rPr>
          <w:color w:val="000000"/>
        </w:rPr>
        <w:t>(To Karen)</w:t>
      </w:r>
    </w:p>
    <w:p w:rsidR="009158E3" w:rsidRPr="000D3FD6" w:rsidRDefault="009158E3" w:rsidP="009158E3">
      <w:pPr>
        <w:pStyle w:val="Dialogue"/>
        <w:rPr>
          <w:color w:val="000000"/>
        </w:rPr>
      </w:pPr>
      <w:r w:rsidRPr="000D3FD6">
        <w:rPr>
          <w:color w:val="000000"/>
        </w:rPr>
        <w:t>I told you</w:t>
      </w:r>
      <w:r w:rsidR="00B41938">
        <w:rPr>
          <w:color w:val="000000"/>
        </w:rPr>
        <w:t xml:space="preserve"> to do</w:t>
      </w:r>
      <w:r w:rsidRPr="000D3FD6">
        <w:rPr>
          <w:color w:val="000000"/>
        </w:rPr>
        <w:t xml:space="preserve"> that?</w:t>
      </w:r>
    </w:p>
    <w:p w:rsidR="009158E3" w:rsidRPr="000D3FD6" w:rsidRDefault="009158E3" w:rsidP="009158E3">
      <w:pPr>
        <w:pStyle w:val="Character"/>
        <w:rPr>
          <w:color w:val="000000"/>
        </w:rPr>
      </w:pPr>
      <w:r w:rsidRPr="000D3FD6">
        <w:rPr>
          <w:color w:val="000000"/>
        </w:rPr>
        <w:t>DR. BOURKE</w:t>
      </w:r>
    </w:p>
    <w:p w:rsidR="009158E3" w:rsidRPr="000D3FD6" w:rsidRDefault="009158E3" w:rsidP="009158E3">
      <w:pPr>
        <w:pStyle w:val="Dialogue"/>
        <w:rPr>
          <w:color w:val="000000"/>
        </w:rPr>
      </w:pPr>
      <w:r w:rsidRPr="000D3FD6">
        <w:rPr>
          <w:color w:val="000000"/>
        </w:rPr>
        <w:t>Come on, baby.</w:t>
      </w:r>
    </w:p>
    <w:p w:rsidR="009158E3" w:rsidRPr="000D3FD6" w:rsidRDefault="009158E3" w:rsidP="009158E3">
      <w:pPr>
        <w:pStyle w:val="Dialogue"/>
        <w:rPr>
          <w:color w:val="000000"/>
        </w:rPr>
      </w:pPr>
    </w:p>
    <w:p w:rsidR="009158E3" w:rsidRPr="000D3FD6" w:rsidRDefault="00C1754F" w:rsidP="009158E3">
      <w:pPr>
        <w:rPr>
          <w:color w:val="000000"/>
        </w:rPr>
      </w:pPr>
      <w:r>
        <w:rPr>
          <w:color w:val="000000"/>
        </w:rPr>
        <w:t>Y</w:t>
      </w:r>
      <w:r w:rsidR="004D0C81">
        <w:rPr>
          <w:color w:val="000000"/>
        </w:rPr>
        <w:t>ounger Bourke</w:t>
      </w:r>
      <w:r w:rsidR="009158E3" w:rsidRPr="000D3FD6">
        <w:rPr>
          <w:color w:val="000000"/>
        </w:rPr>
        <w:t xml:space="preserve"> goes to Karen a</w:t>
      </w:r>
      <w:r w:rsidR="00FC7B6A" w:rsidRPr="000D3FD6">
        <w:rPr>
          <w:color w:val="000000"/>
        </w:rPr>
        <w:t>nd takes her to the kiddy table with two other kids.</w:t>
      </w:r>
    </w:p>
    <w:p w:rsidR="00A94B4B" w:rsidRDefault="009158E3" w:rsidP="009158E3">
      <w:pPr>
        <w:pStyle w:val="Character"/>
        <w:rPr>
          <w:color w:val="000000"/>
        </w:rPr>
      </w:pPr>
      <w:r w:rsidRPr="000D3FD6">
        <w:rPr>
          <w:color w:val="000000"/>
        </w:rPr>
        <w:t>YOUNGER HAUSMAN</w:t>
      </w:r>
    </w:p>
    <w:p w:rsidR="009158E3" w:rsidRPr="00A94B4B" w:rsidRDefault="00A94B4B" w:rsidP="00A94B4B">
      <w:pPr>
        <w:pStyle w:val="ParentheticalDirection"/>
      </w:pPr>
      <w:r>
        <w:t>(laughing)</w:t>
      </w:r>
    </w:p>
    <w:p w:rsidR="009158E3" w:rsidRPr="000D3FD6" w:rsidRDefault="00A94B4B" w:rsidP="009158E3">
      <w:pPr>
        <w:pStyle w:val="Dialogue"/>
        <w:rPr>
          <w:color w:val="000000"/>
        </w:rPr>
      </w:pPr>
      <w:r>
        <w:rPr>
          <w:color w:val="000000"/>
        </w:rPr>
        <w:t>I’m must be going nuts</w:t>
      </w:r>
      <w:r w:rsidR="009158E3" w:rsidRPr="000D3FD6">
        <w:rPr>
          <w:color w:val="000000"/>
        </w:rPr>
        <w:t>.</w:t>
      </w:r>
    </w:p>
    <w:p w:rsidR="009158E3" w:rsidRPr="000D3FD6" w:rsidRDefault="009158E3" w:rsidP="009158E3">
      <w:pPr>
        <w:pStyle w:val="Character"/>
        <w:rPr>
          <w:color w:val="000000"/>
        </w:rPr>
      </w:pPr>
      <w:r w:rsidRPr="000D3FD6">
        <w:rPr>
          <w:color w:val="000000"/>
        </w:rPr>
        <w:t>LISA</w:t>
      </w:r>
    </w:p>
    <w:p w:rsidR="00A84EC9" w:rsidRDefault="009158E3" w:rsidP="00A84EC9">
      <w:pPr>
        <w:pStyle w:val="Dialogue"/>
        <w:rPr>
          <w:color w:val="000000"/>
        </w:rPr>
      </w:pPr>
      <w:r w:rsidRPr="000D3FD6">
        <w:rPr>
          <w:color w:val="000000"/>
        </w:rPr>
        <w:t>(High pitch tone)</w:t>
      </w:r>
    </w:p>
    <w:p w:rsidR="00A94B4B" w:rsidRDefault="00A94B4B" w:rsidP="00A94B4B">
      <w:pPr>
        <w:pStyle w:val="Dialogue"/>
        <w:ind w:left="0"/>
        <w:rPr>
          <w:bCs w:val="0"/>
          <w:caps/>
        </w:rPr>
      </w:pPr>
    </w:p>
    <w:p w:rsidR="009158E3" w:rsidRPr="000D3FD6" w:rsidRDefault="009158E3" w:rsidP="00A94B4B">
      <w:pPr>
        <w:pStyle w:val="Dialogue"/>
        <w:ind w:left="0"/>
        <w:rPr>
          <w:color w:val="000000"/>
        </w:rPr>
      </w:pPr>
      <w:r w:rsidRPr="000D3FD6">
        <w:rPr>
          <w:color w:val="000000"/>
        </w:rPr>
        <w:t>Everybody laughs at her comment.</w:t>
      </w:r>
    </w:p>
    <w:p w:rsidR="009158E3" w:rsidRPr="000D3FD6" w:rsidRDefault="009158E3" w:rsidP="009158E3">
      <w:pPr>
        <w:pStyle w:val="Character"/>
        <w:rPr>
          <w:color w:val="000000"/>
        </w:rPr>
      </w:pPr>
      <w:r w:rsidRPr="000D3FD6">
        <w:rPr>
          <w:color w:val="000000"/>
        </w:rPr>
        <w:t>RYAN</w:t>
      </w:r>
    </w:p>
    <w:p w:rsidR="009158E3" w:rsidRPr="000D3FD6" w:rsidRDefault="009158E3" w:rsidP="009158E3">
      <w:pPr>
        <w:pStyle w:val="ParentheticalDirection"/>
        <w:rPr>
          <w:color w:val="000000"/>
        </w:rPr>
      </w:pPr>
      <w:r w:rsidRPr="000D3FD6">
        <w:rPr>
          <w:color w:val="000000"/>
        </w:rPr>
        <w:t>(To Lisa)</w:t>
      </w:r>
    </w:p>
    <w:p w:rsidR="009158E3" w:rsidRPr="000D3FD6" w:rsidRDefault="009158E3" w:rsidP="009158E3">
      <w:pPr>
        <w:pStyle w:val="Dialogue"/>
        <w:rPr>
          <w:color w:val="000000"/>
        </w:rPr>
      </w:pPr>
      <w:r w:rsidRPr="000D3FD6">
        <w:rPr>
          <w:color w:val="000000"/>
        </w:rPr>
        <w:t>You must be really funny</w:t>
      </w:r>
      <w:r w:rsidR="00EA7A85" w:rsidRPr="000D3FD6">
        <w:rPr>
          <w:color w:val="000000"/>
        </w:rPr>
        <w:t>,</w:t>
      </w:r>
      <w:r w:rsidRPr="000D3FD6">
        <w:rPr>
          <w:color w:val="000000"/>
        </w:rPr>
        <w:t xml:space="preserve"> but I’ll never know.</w:t>
      </w:r>
    </w:p>
    <w:p w:rsidR="009158E3" w:rsidRPr="000D3FD6" w:rsidRDefault="009158E3" w:rsidP="009158E3">
      <w:pPr>
        <w:pStyle w:val="Character"/>
        <w:rPr>
          <w:color w:val="000000"/>
        </w:rPr>
      </w:pPr>
      <w:r w:rsidRPr="000D3FD6">
        <w:rPr>
          <w:color w:val="000000"/>
        </w:rPr>
        <w:t>KATE</w:t>
      </w:r>
    </w:p>
    <w:p w:rsidR="009158E3" w:rsidRPr="000D3FD6" w:rsidRDefault="009158E3" w:rsidP="009158E3">
      <w:pPr>
        <w:pStyle w:val="Dialogue"/>
        <w:rPr>
          <w:color w:val="000000"/>
        </w:rPr>
      </w:pPr>
      <w:r w:rsidRPr="000D3FD6">
        <w:rPr>
          <w:color w:val="000000"/>
        </w:rPr>
        <w:t>Okay, Ryan, stop it. You’re freaking me out.</w:t>
      </w:r>
    </w:p>
    <w:p w:rsidR="009158E3" w:rsidRPr="000D3FD6" w:rsidRDefault="009158E3" w:rsidP="009158E3">
      <w:pPr>
        <w:rPr>
          <w:color w:val="000000"/>
        </w:rPr>
      </w:pPr>
      <w:r w:rsidRPr="000D3FD6">
        <w:rPr>
          <w:color w:val="000000"/>
        </w:rPr>
        <w:t>Younger Bourke sits back at the table.</w:t>
      </w:r>
    </w:p>
    <w:p w:rsidR="009158E3" w:rsidRPr="000D3FD6" w:rsidRDefault="009158E3" w:rsidP="009158E3">
      <w:pPr>
        <w:pStyle w:val="Character"/>
        <w:rPr>
          <w:color w:val="000000"/>
        </w:rPr>
      </w:pPr>
      <w:r w:rsidRPr="000D3FD6">
        <w:rPr>
          <w:color w:val="000000"/>
        </w:rPr>
        <w:t>YOUNGER BOURKE</w:t>
      </w:r>
    </w:p>
    <w:p w:rsidR="009158E3" w:rsidRPr="000D3FD6" w:rsidRDefault="009158E3" w:rsidP="009158E3">
      <w:pPr>
        <w:pStyle w:val="Dialogue"/>
        <w:rPr>
          <w:color w:val="000000"/>
        </w:rPr>
      </w:pPr>
      <w:r w:rsidRPr="000D3FD6">
        <w:rPr>
          <w:color w:val="000000"/>
        </w:rPr>
        <w:t>Okay, let’s start over. I’m Vincent Bourke, Kate’s uncle.</w:t>
      </w:r>
    </w:p>
    <w:p w:rsidR="009158E3" w:rsidRPr="000D3FD6" w:rsidRDefault="009158E3" w:rsidP="009158E3">
      <w:pPr>
        <w:rPr>
          <w:color w:val="000000"/>
        </w:rPr>
      </w:pPr>
      <w:r w:rsidRPr="000D3FD6">
        <w:rPr>
          <w:color w:val="000000"/>
        </w:rPr>
        <w:t>Ryan and Younger Bourke shake hands.</w:t>
      </w:r>
    </w:p>
    <w:p w:rsidR="009158E3" w:rsidRPr="000D3FD6" w:rsidRDefault="009158E3" w:rsidP="009158E3">
      <w:pPr>
        <w:pStyle w:val="Character"/>
        <w:rPr>
          <w:color w:val="000000"/>
        </w:rPr>
      </w:pPr>
      <w:r w:rsidRPr="000D3FD6">
        <w:rPr>
          <w:color w:val="000000"/>
        </w:rPr>
        <w:t>RYAN</w:t>
      </w:r>
    </w:p>
    <w:p w:rsidR="009158E3" w:rsidRPr="000D3FD6" w:rsidRDefault="009158E3" w:rsidP="009158E3">
      <w:pPr>
        <w:pStyle w:val="Dialogue"/>
        <w:rPr>
          <w:color w:val="000000"/>
        </w:rPr>
      </w:pPr>
      <w:r w:rsidRPr="000D3FD6">
        <w:rPr>
          <w:color w:val="000000"/>
        </w:rPr>
        <w:t>Nice to meet you, Bourke.</w:t>
      </w:r>
    </w:p>
    <w:p w:rsidR="009158E3" w:rsidRPr="000D3FD6" w:rsidRDefault="009158E3" w:rsidP="009158E3">
      <w:pPr>
        <w:pStyle w:val="Character"/>
        <w:rPr>
          <w:color w:val="000000"/>
        </w:rPr>
      </w:pPr>
      <w:r w:rsidRPr="000D3FD6">
        <w:rPr>
          <w:color w:val="000000"/>
        </w:rPr>
        <w:t>CHARLIE</w:t>
      </w:r>
    </w:p>
    <w:p w:rsidR="009158E3" w:rsidRPr="000D3FD6" w:rsidRDefault="00A94B4B" w:rsidP="009158E3">
      <w:pPr>
        <w:pStyle w:val="Dialogue"/>
        <w:rPr>
          <w:color w:val="000000"/>
        </w:rPr>
      </w:pPr>
      <w:r>
        <w:rPr>
          <w:color w:val="000000"/>
        </w:rPr>
        <w:t>Can anybody see all the damn</w:t>
      </w:r>
      <w:r w:rsidR="009158E3" w:rsidRPr="000D3FD6">
        <w:rPr>
          <w:color w:val="000000"/>
        </w:rPr>
        <w:t xml:space="preserve"> water in this house?</w:t>
      </w:r>
    </w:p>
    <w:p w:rsidR="009158E3" w:rsidRPr="000D3FD6" w:rsidRDefault="009158E3" w:rsidP="009158E3">
      <w:pPr>
        <w:pStyle w:val="Character"/>
        <w:rPr>
          <w:color w:val="000000"/>
        </w:rPr>
      </w:pPr>
      <w:r w:rsidRPr="000D3FD6">
        <w:rPr>
          <w:color w:val="000000"/>
        </w:rPr>
        <w:t>MR. NEWMAN</w:t>
      </w:r>
    </w:p>
    <w:p w:rsidR="009158E3" w:rsidRPr="000D3FD6" w:rsidRDefault="009158E3" w:rsidP="009158E3">
      <w:pPr>
        <w:pStyle w:val="Dialogue"/>
        <w:rPr>
          <w:color w:val="000000"/>
        </w:rPr>
      </w:pPr>
      <w:r w:rsidRPr="000D3FD6">
        <w:rPr>
          <w:color w:val="000000"/>
        </w:rPr>
        <w:t>All right, Charlie, that’s enough.</w:t>
      </w:r>
    </w:p>
    <w:p w:rsidR="009158E3" w:rsidRPr="000D3FD6" w:rsidRDefault="009158E3" w:rsidP="009158E3">
      <w:pPr>
        <w:rPr>
          <w:color w:val="000000"/>
        </w:rPr>
      </w:pPr>
      <w:r w:rsidRPr="000D3FD6">
        <w:rPr>
          <w:color w:val="000000"/>
        </w:rPr>
        <w:lastRenderedPageBreak/>
        <w:t xml:space="preserve">Everybody at the table eats their meal in silence. Ryan looks to the entrance of the house and sees Dr. Bourke looking at his younger self and younger Hausman with bitterness. </w:t>
      </w:r>
    </w:p>
    <w:p w:rsidR="009158E3" w:rsidRPr="000D3FD6" w:rsidRDefault="009158E3" w:rsidP="009158E3">
      <w:pPr>
        <w:pStyle w:val="Character"/>
        <w:rPr>
          <w:color w:val="000000"/>
        </w:rPr>
      </w:pPr>
      <w:r w:rsidRPr="000D3FD6">
        <w:rPr>
          <w:color w:val="000000"/>
        </w:rPr>
        <w:t>RYAN</w:t>
      </w:r>
    </w:p>
    <w:p w:rsidR="009158E3" w:rsidRPr="000D3FD6" w:rsidRDefault="009158E3" w:rsidP="009158E3">
      <w:pPr>
        <w:pStyle w:val="Dialogue"/>
        <w:rPr>
          <w:color w:val="000000"/>
        </w:rPr>
      </w:pPr>
      <w:r w:rsidRPr="000D3FD6">
        <w:rPr>
          <w:color w:val="000000"/>
        </w:rPr>
        <w:t>Excuse me.</w:t>
      </w:r>
    </w:p>
    <w:p w:rsidR="009158E3" w:rsidRPr="000D3FD6" w:rsidRDefault="009158E3" w:rsidP="009158E3">
      <w:pPr>
        <w:rPr>
          <w:color w:val="000000"/>
        </w:rPr>
      </w:pPr>
      <w:r w:rsidRPr="000D3FD6">
        <w:rPr>
          <w:color w:val="000000"/>
        </w:rPr>
        <w:t>Ryan gets up from the table and goes to Dr. Bourke. Ryan takes Bourke’s arm and gets him to a corner out of everybody’s sight. Ryan notices that Bourke is kind of drunk.</w:t>
      </w:r>
    </w:p>
    <w:p w:rsidR="009158E3" w:rsidRPr="000D3FD6" w:rsidRDefault="009158E3" w:rsidP="009158E3">
      <w:pPr>
        <w:pStyle w:val="Character"/>
        <w:rPr>
          <w:color w:val="000000"/>
        </w:rPr>
      </w:pPr>
      <w:r w:rsidRPr="000D3FD6">
        <w:rPr>
          <w:color w:val="000000"/>
        </w:rPr>
        <w:t>RYAN</w:t>
      </w:r>
    </w:p>
    <w:p w:rsidR="009158E3" w:rsidRPr="000D3FD6" w:rsidRDefault="009158E3" w:rsidP="009158E3">
      <w:pPr>
        <w:pStyle w:val="Dialogue"/>
        <w:rPr>
          <w:color w:val="000000"/>
        </w:rPr>
      </w:pPr>
      <w:r w:rsidRPr="000D3FD6">
        <w:rPr>
          <w:color w:val="000000"/>
        </w:rPr>
        <w:t>Are you drunk?</w:t>
      </w:r>
    </w:p>
    <w:p w:rsidR="009158E3" w:rsidRPr="000D3FD6" w:rsidRDefault="009158E3" w:rsidP="009158E3">
      <w:pPr>
        <w:pStyle w:val="Character"/>
        <w:rPr>
          <w:color w:val="000000"/>
        </w:rPr>
      </w:pPr>
      <w:r w:rsidRPr="000D3FD6">
        <w:rPr>
          <w:color w:val="000000"/>
        </w:rPr>
        <w:t>DR. BOURKE</w:t>
      </w:r>
    </w:p>
    <w:p w:rsidR="009158E3" w:rsidRPr="000D3FD6" w:rsidRDefault="009158E3" w:rsidP="009158E3">
      <w:pPr>
        <w:pStyle w:val="Dialogue"/>
        <w:rPr>
          <w:color w:val="000000"/>
        </w:rPr>
      </w:pPr>
      <w:r w:rsidRPr="000D3FD6">
        <w:rPr>
          <w:color w:val="000000"/>
        </w:rPr>
        <w:t>As you must understand</w:t>
      </w:r>
      <w:r w:rsidR="00951201" w:rsidRPr="000D3FD6">
        <w:rPr>
          <w:color w:val="000000"/>
        </w:rPr>
        <w:t>,</w:t>
      </w:r>
      <w:r w:rsidRPr="000D3FD6">
        <w:rPr>
          <w:color w:val="000000"/>
        </w:rPr>
        <w:t xml:space="preserve"> I’m having trouble facing this particular scene. So, Get off my ass.</w:t>
      </w:r>
    </w:p>
    <w:p w:rsidR="009158E3" w:rsidRPr="000D3FD6" w:rsidRDefault="009158E3" w:rsidP="009158E3">
      <w:pPr>
        <w:pStyle w:val="Character"/>
        <w:rPr>
          <w:color w:val="000000"/>
        </w:rPr>
      </w:pPr>
      <w:r w:rsidRPr="000D3FD6">
        <w:rPr>
          <w:color w:val="000000"/>
        </w:rPr>
        <w:t>RYAN</w:t>
      </w:r>
    </w:p>
    <w:p w:rsidR="00BD28E8" w:rsidRPr="000D3FD6" w:rsidRDefault="009158E3" w:rsidP="009158E3">
      <w:pPr>
        <w:pStyle w:val="Dialogue"/>
        <w:rPr>
          <w:color w:val="000000"/>
        </w:rPr>
      </w:pPr>
      <w:r w:rsidRPr="000D3FD6">
        <w:rPr>
          <w:color w:val="000000"/>
        </w:rPr>
        <w:t>Hausman’s your wife?</w:t>
      </w:r>
    </w:p>
    <w:p w:rsidR="00BD28E8" w:rsidRPr="000D3FD6" w:rsidRDefault="00BD28E8" w:rsidP="00BD28E8">
      <w:pPr>
        <w:pStyle w:val="Character"/>
        <w:rPr>
          <w:color w:val="000000"/>
        </w:rPr>
      </w:pPr>
      <w:r w:rsidRPr="000D3FD6">
        <w:rPr>
          <w:color w:val="000000"/>
        </w:rPr>
        <w:t>DR. BOURKE</w:t>
      </w:r>
    </w:p>
    <w:p w:rsidR="00BD28E8" w:rsidRPr="000D3FD6" w:rsidRDefault="00BD28E8" w:rsidP="00BD28E8">
      <w:pPr>
        <w:pStyle w:val="Dialogue"/>
        <w:rPr>
          <w:color w:val="000000"/>
        </w:rPr>
      </w:pPr>
      <w:r w:rsidRPr="000D3FD6">
        <w:rPr>
          <w:color w:val="000000"/>
        </w:rPr>
        <w:t>Ex. It didn’t work out. She wasn’t quite… human.</w:t>
      </w:r>
    </w:p>
    <w:p w:rsidR="00BD28E8" w:rsidRPr="000D3FD6" w:rsidRDefault="00BD28E8" w:rsidP="00BD28E8">
      <w:pPr>
        <w:pStyle w:val="Character"/>
        <w:rPr>
          <w:color w:val="000000"/>
        </w:rPr>
      </w:pPr>
      <w:r w:rsidRPr="000D3FD6">
        <w:rPr>
          <w:color w:val="000000"/>
        </w:rPr>
        <w:t>RYAN</w:t>
      </w:r>
    </w:p>
    <w:p w:rsidR="00BD28E8" w:rsidRPr="000D3FD6" w:rsidRDefault="00BD28E8" w:rsidP="00BD28E8">
      <w:pPr>
        <w:pStyle w:val="Dialogue"/>
        <w:rPr>
          <w:color w:val="000000"/>
        </w:rPr>
      </w:pPr>
      <w:r w:rsidRPr="000D3FD6">
        <w:rPr>
          <w:color w:val="000000"/>
        </w:rPr>
        <w:t>Okay, pull yourself together and tell me what I’m supposed to do.</w:t>
      </w:r>
    </w:p>
    <w:p w:rsidR="00BD28E8" w:rsidRPr="000D3FD6" w:rsidRDefault="00BD28E8" w:rsidP="00BD28E8">
      <w:pPr>
        <w:pStyle w:val="Character"/>
        <w:rPr>
          <w:color w:val="000000"/>
        </w:rPr>
      </w:pPr>
      <w:r w:rsidRPr="000D3FD6">
        <w:rPr>
          <w:color w:val="000000"/>
        </w:rPr>
        <w:t>DR. BOURKE</w:t>
      </w:r>
    </w:p>
    <w:p w:rsidR="00BD28E8" w:rsidRPr="000D3FD6" w:rsidRDefault="00BD28E8" w:rsidP="00BD28E8">
      <w:pPr>
        <w:pStyle w:val="Dialogue"/>
        <w:rPr>
          <w:color w:val="000000"/>
        </w:rPr>
      </w:pPr>
      <w:r w:rsidRPr="000D3FD6">
        <w:rPr>
          <w:color w:val="000000"/>
        </w:rPr>
        <w:t xml:space="preserve">You? You’re proposing to Kate in front of her family. But what happens next? That’s the interesting part. </w:t>
      </w:r>
    </w:p>
    <w:p w:rsidR="00BD28E8" w:rsidRPr="000D3FD6" w:rsidRDefault="00BD28E8" w:rsidP="00BD28E8">
      <w:pPr>
        <w:pStyle w:val="Character"/>
        <w:rPr>
          <w:color w:val="000000"/>
        </w:rPr>
      </w:pPr>
      <w:r w:rsidRPr="000D3FD6">
        <w:rPr>
          <w:color w:val="000000"/>
        </w:rPr>
        <w:t>RYAN</w:t>
      </w:r>
    </w:p>
    <w:p w:rsidR="00BD28E8" w:rsidRPr="000D3FD6" w:rsidRDefault="00BD28E8" w:rsidP="00BD28E8">
      <w:pPr>
        <w:pStyle w:val="Dialogue"/>
        <w:rPr>
          <w:color w:val="000000"/>
        </w:rPr>
      </w:pPr>
      <w:r w:rsidRPr="000D3FD6">
        <w:rPr>
          <w:color w:val="000000"/>
        </w:rPr>
        <w:t>Am I supposed to know that?</w:t>
      </w:r>
    </w:p>
    <w:p w:rsidR="00BD28E8" w:rsidRPr="000D3FD6" w:rsidRDefault="00BD28E8" w:rsidP="00BD28E8">
      <w:pPr>
        <w:pStyle w:val="Character"/>
        <w:rPr>
          <w:color w:val="000000"/>
        </w:rPr>
      </w:pPr>
      <w:r w:rsidRPr="000D3FD6">
        <w:rPr>
          <w:color w:val="000000"/>
        </w:rPr>
        <w:t>DR. BOURKE</w:t>
      </w:r>
    </w:p>
    <w:p w:rsidR="008160CD" w:rsidRPr="000D3FD6" w:rsidRDefault="008160CD" w:rsidP="00BD28E8">
      <w:pPr>
        <w:pStyle w:val="Dialogue"/>
        <w:rPr>
          <w:color w:val="000000"/>
        </w:rPr>
      </w:pPr>
      <w:r w:rsidRPr="000D3FD6">
        <w:rPr>
          <w:color w:val="000000"/>
        </w:rPr>
        <w:t xml:space="preserve">Well, isn’t this a </w:t>
      </w:r>
      <w:r w:rsidR="00A94B4B">
        <w:rPr>
          <w:color w:val="000000"/>
        </w:rPr>
        <w:t xml:space="preserve">traumatic experience? </w:t>
      </w:r>
      <w:r w:rsidRPr="000D3FD6">
        <w:rPr>
          <w:color w:val="000000"/>
        </w:rPr>
        <w:t xml:space="preserve"> Come on, use your imagination!</w:t>
      </w:r>
    </w:p>
    <w:p w:rsidR="008160CD" w:rsidRPr="000D3FD6" w:rsidRDefault="008160CD" w:rsidP="008160CD">
      <w:pPr>
        <w:pStyle w:val="Character"/>
        <w:rPr>
          <w:color w:val="000000"/>
        </w:rPr>
      </w:pPr>
      <w:r w:rsidRPr="000D3FD6">
        <w:rPr>
          <w:color w:val="000000"/>
        </w:rPr>
        <w:t>RYAN</w:t>
      </w:r>
    </w:p>
    <w:p w:rsidR="008160CD" w:rsidRPr="000D3FD6" w:rsidRDefault="008160CD" w:rsidP="008160CD">
      <w:pPr>
        <w:pStyle w:val="Dialogue"/>
        <w:rPr>
          <w:color w:val="000000"/>
        </w:rPr>
      </w:pPr>
      <w:r w:rsidRPr="000D3FD6">
        <w:rPr>
          <w:color w:val="000000"/>
        </w:rPr>
        <w:t>Lower your voice, Jesus.</w:t>
      </w:r>
    </w:p>
    <w:p w:rsidR="008160CD" w:rsidRPr="000D3FD6" w:rsidRDefault="008160CD" w:rsidP="008160CD">
      <w:pPr>
        <w:pStyle w:val="Character"/>
        <w:rPr>
          <w:color w:val="000000"/>
        </w:rPr>
      </w:pPr>
      <w:r w:rsidRPr="000D3FD6">
        <w:rPr>
          <w:color w:val="000000"/>
        </w:rPr>
        <w:lastRenderedPageBreak/>
        <w:t>DR. BOURKE</w:t>
      </w:r>
    </w:p>
    <w:p w:rsidR="008160CD" w:rsidRPr="000D3FD6" w:rsidRDefault="008160CD" w:rsidP="008160CD">
      <w:pPr>
        <w:pStyle w:val="Dialogue"/>
        <w:rPr>
          <w:color w:val="000000"/>
        </w:rPr>
      </w:pPr>
      <w:r w:rsidRPr="000D3FD6">
        <w:rPr>
          <w:color w:val="000000"/>
        </w:rPr>
        <w:t>You know what? You’re right. This could be redeeming.</w:t>
      </w:r>
    </w:p>
    <w:p w:rsidR="008160CD" w:rsidRPr="000D3FD6" w:rsidRDefault="008160CD" w:rsidP="008160CD">
      <w:pPr>
        <w:pStyle w:val="Character"/>
        <w:rPr>
          <w:color w:val="000000"/>
        </w:rPr>
      </w:pPr>
      <w:r w:rsidRPr="000D3FD6">
        <w:rPr>
          <w:color w:val="000000"/>
        </w:rPr>
        <w:t>RYAN</w:t>
      </w:r>
    </w:p>
    <w:p w:rsidR="008160CD" w:rsidRPr="000D3FD6" w:rsidRDefault="008160CD" w:rsidP="008160CD">
      <w:pPr>
        <w:pStyle w:val="Dialogue"/>
        <w:rPr>
          <w:color w:val="000000"/>
        </w:rPr>
      </w:pPr>
      <w:r w:rsidRPr="000D3FD6">
        <w:rPr>
          <w:color w:val="000000"/>
        </w:rPr>
        <w:t>What do you mean?</w:t>
      </w:r>
    </w:p>
    <w:p w:rsidR="008160CD" w:rsidRPr="000D3FD6" w:rsidRDefault="008160CD" w:rsidP="008160CD">
      <w:pPr>
        <w:rPr>
          <w:color w:val="000000"/>
        </w:rPr>
      </w:pPr>
      <w:r w:rsidRPr="000D3FD6">
        <w:rPr>
          <w:color w:val="000000"/>
        </w:rPr>
        <w:t>Dr. Bourke escapes from his corner.</w:t>
      </w:r>
    </w:p>
    <w:p w:rsidR="008160CD" w:rsidRPr="000D3FD6" w:rsidRDefault="008160CD" w:rsidP="008160CD">
      <w:pPr>
        <w:pStyle w:val="Character"/>
        <w:rPr>
          <w:color w:val="000000"/>
        </w:rPr>
      </w:pPr>
      <w:r w:rsidRPr="000D3FD6">
        <w:rPr>
          <w:color w:val="000000"/>
        </w:rPr>
        <w:t>RYAN</w:t>
      </w:r>
    </w:p>
    <w:p w:rsidR="008160CD" w:rsidRPr="000D3FD6" w:rsidRDefault="008160CD" w:rsidP="008160CD">
      <w:pPr>
        <w:pStyle w:val="Dialogue"/>
        <w:rPr>
          <w:color w:val="000000"/>
        </w:rPr>
      </w:pPr>
      <w:r w:rsidRPr="000D3FD6">
        <w:rPr>
          <w:color w:val="000000"/>
        </w:rPr>
        <w:t>Bourke!</w:t>
      </w:r>
    </w:p>
    <w:p w:rsidR="008160CD" w:rsidRPr="000D3FD6" w:rsidRDefault="008160CD" w:rsidP="008160CD">
      <w:pPr>
        <w:rPr>
          <w:color w:val="000000"/>
        </w:rPr>
      </w:pPr>
      <w:r w:rsidRPr="000D3FD6">
        <w:rPr>
          <w:color w:val="000000"/>
        </w:rPr>
        <w:t>Dr. Bourke walks to the dining room.</w:t>
      </w:r>
    </w:p>
    <w:p w:rsidR="008160CD" w:rsidRPr="000D3FD6" w:rsidRDefault="008160CD" w:rsidP="008160CD">
      <w:pPr>
        <w:pStyle w:val="Character"/>
        <w:rPr>
          <w:color w:val="000000"/>
        </w:rPr>
      </w:pPr>
      <w:r w:rsidRPr="000D3FD6">
        <w:rPr>
          <w:color w:val="000000"/>
        </w:rPr>
        <w:t>DR. BOURKE</w:t>
      </w:r>
    </w:p>
    <w:p w:rsidR="008160CD" w:rsidRPr="000D3FD6" w:rsidRDefault="008160CD" w:rsidP="008160CD">
      <w:pPr>
        <w:pStyle w:val="Dialogue"/>
        <w:rPr>
          <w:color w:val="000000"/>
        </w:rPr>
      </w:pPr>
      <w:r w:rsidRPr="000D3FD6">
        <w:rPr>
          <w:color w:val="000000"/>
        </w:rPr>
        <w:t>Good evening, everyone. Patricia.</w:t>
      </w:r>
    </w:p>
    <w:p w:rsidR="008160CD" w:rsidRPr="000D3FD6" w:rsidRDefault="008160CD" w:rsidP="008160CD">
      <w:pPr>
        <w:pStyle w:val="Character"/>
        <w:rPr>
          <w:color w:val="000000"/>
        </w:rPr>
      </w:pPr>
      <w:r w:rsidRPr="000D3FD6">
        <w:rPr>
          <w:color w:val="000000"/>
        </w:rPr>
        <w:t>YOUNGER HAUSMAN</w:t>
      </w:r>
    </w:p>
    <w:p w:rsidR="008160CD" w:rsidRPr="000D3FD6" w:rsidRDefault="008160CD" w:rsidP="008160CD">
      <w:pPr>
        <w:pStyle w:val="Dialogue"/>
        <w:rPr>
          <w:color w:val="000000"/>
        </w:rPr>
      </w:pPr>
      <w:r w:rsidRPr="000D3FD6">
        <w:rPr>
          <w:color w:val="000000"/>
        </w:rPr>
        <w:t>Vincent?</w:t>
      </w:r>
    </w:p>
    <w:p w:rsidR="008160CD" w:rsidRPr="000D3FD6" w:rsidRDefault="008160CD" w:rsidP="008160CD">
      <w:pPr>
        <w:rPr>
          <w:color w:val="000000"/>
        </w:rPr>
      </w:pPr>
      <w:r w:rsidRPr="000D3FD6">
        <w:rPr>
          <w:color w:val="000000"/>
        </w:rPr>
        <w:t>Everybody looks at Dr. Bourke in awe.</w:t>
      </w:r>
    </w:p>
    <w:p w:rsidR="008160CD" w:rsidRPr="000D3FD6" w:rsidRDefault="008160CD" w:rsidP="008160CD">
      <w:pPr>
        <w:pStyle w:val="Character"/>
        <w:rPr>
          <w:color w:val="000000"/>
        </w:rPr>
      </w:pPr>
      <w:r w:rsidRPr="000D3FD6">
        <w:rPr>
          <w:color w:val="000000"/>
        </w:rPr>
        <w:t>DR. BOURKE</w:t>
      </w:r>
    </w:p>
    <w:p w:rsidR="008160CD" w:rsidRPr="000D3FD6" w:rsidRDefault="008160CD" w:rsidP="008160CD">
      <w:pPr>
        <w:pStyle w:val="Dialogue"/>
        <w:rPr>
          <w:color w:val="000000"/>
        </w:rPr>
      </w:pPr>
      <w:r w:rsidRPr="000D3FD6">
        <w:rPr>
          <w:color w:val="000000"/>
        </w:rPr>
        <w:t>Yeah. Don’t you have so</w:t>
      </w:r>
      <w:r w:rsidR="00A94B4B">
        <w:rPr>
          <w:color w:val="000000"/>
        </w:rPr>
        <w:t>mething tell</w:t>
      </w:r>
      <w:r w:rsidRPr="000D3FD6">
        <w:rPr>
          <w:color w:val="000000"/>
        </w:rPr>
        <w:t xml:space="preserve"> me?</w:t>
      </w:r>
    </w:p>
    <w:p w:rsidR="008160CD" w:rsidRPr="000D3FD6" w:rsidRDefault="008160CD" w:rsidP="008160CD">
      <w:pPr>
        <w:pStyle w:val="Character"/>
        <w:rPr>
          <w:color w:val="000000"/>
        </w:rPr>
      </w:pPr>
      <w:r w:rsidRPr="000D3FD6">
        <w:rPr>
          <w:color w:val="000000"/>
        </w:rPr>
        <w:t>YOUNGER HAUSMAN</w:t>
      </w:r>
    </w:p>
    <w:p w:rsidR="008160CD" w:rsidRPr="000D3FD6" w:rsidRDefault="008160CD" w:rsidP="008160CD">
      <w:pPr>
        <w:pStyle w:val="Dialogue"/>
        <w:rPr>
          <w:color w:val="000000"/>
        </w:rPr>
      </w:pPr>
      <w:r w:rsidRPr="000D3FD6">
        <w:rPr>
          <w:color w:val="000000"/>
        </w:rPr>
        <w:t>What?</w:t>
      </w:r>
    </w:p>
    <w:p w:rsidR="008160CD" w:rsidRPr="000D3FD6" w:rsidRDefault="008160CD" w:rsidP="008160CD">
      <w:pPr>
        <w:pStyle w:val="Character"/>
        <w:rPr>
          <w:color w:val="000000"/>
        </w:rPr>
      </w:pPr>
      <w:r w:rsidRPr="000D3FD6">
        <w:rPr>
          <w:color w:val="000000"/>
        </w:rPr>
        <w:t>DR. BOURKE</w:t>
      </w:r>
    </w:p>
    <w:p w:rsidR="00A84EC9" w:rsidRPr="000D3FD6" w:rsidRDefault="00A84EC9" w:rsidP="008160CD">
      <w:pPr>
        <w:pStyle w:val="Dialogue"/>
        <w:rPr>
          <w:color w:val="000000"/>
        </w:rPr>
      </w:pPr>
      <w:r w:rsidRPr="000D3FD6">
        <w:rPr>
          <w:color w:val="000000"/>
        </w:rPr>
        <w:t>Say you’re sorry for all those years of hell you dragged me through.</w:t>
      </w:r>
    </w:p>
    <w:p w:rsidR="00A84EC9" w:rsidRPr="000D3FD6" w:rsidRDefault="00A84EC9" w:rsidP="00A84EC9">
      <w:pPr>
        <w:pStyle w:val="Character"/>
        <w:rPr>
          <w:color w:val="000000"/>
        </w:rPr>
      </w:pPr>
      <w:r w:rsidRPr="000D3FD6">
        <w:rPr>
          <w:color w:val="000000"/>
        </w:rPr>
        <w:t>YOUNGER BOURKE</w:t>
      </w:r>
    </w:p>
    <w:p w:rsidR="00A84EC9" w:rsidRPr="000D3FD6" w:rsidRDefault="00A84EC9" w:rsidP="00A84EC9">
      <w:pPr>
        <w:pStyle w:val="Dialogue"/>
        <w:rPr>
          <w:color w:val="000000"/>
        </w:rPr>
      </w:pPr>
      <w:r w:rsidRPr="000D3FD6">
        <w:rPr>
          <w:color w:val="000000"/>
        </w:rPr>
        <w:t>What the hell is this?</w:t>
      </w:r>
    </w:p>
    <w:p w:rsidR="00A84EC9" w:rsidRPr="000D3FD6" w:rsidRDefault="00A84EC9" w:rsidP="00A84EC9">
      <w:pPr>
        <w:pStyle w:val="Character"/>
        <w:rPr>
          <w:color w:val="000000"/>
        </w:rPr>
      </w:pPr>
      <w:r w:rsidRPr="000D3FD6">
        <w:rPr>
          <w:color w:val="000000"/>
        </w:rPr>
        <w:t>DR. BOURKE</w:t>
      </w:r>
    </w:p>
    <w:p w:rsidR="00A84EC9" w:rsidRPr="000D3FD6" w:rsidRDefault="00A84EC9" w:rsidP="00A84EC9">
      <w:pPr>
        <w:pStyle w:val="Dialogue"/>
        <w:rPr>
          <w:color w:val="000000"/>
        </w:rPr>
      </w:pPr>
      <w:r w:rsidRPr="000D3FD6">
        <w:rPr>
          <w:color w:val="000000"/>
        </w:rPr>
        <w:t>Shut up, you pathetic little man.</w:t>
      </w:r>
    </w:p>
    <w:p w:rsidR="00A84EC9" w:rsidRPr="000D3FD6" w:rsidRDefault="00A84EC9" w:rsidP="00A84EC9">
      <w:pPr>
        <w:pStyle w:val="Character"/>
        <w:rPr>
          <w:color w:val="000000"/>
        </w:rPr>
      </w:pPr>
      <w:r w:rsidRPr="000D3FD6">
        <w:rPr>
          <w:color w:val="000000"/>
        </w:rPr>
        <w:t>MRS. NEWMAN</w:t>
      </w:r>
    </w:p>
    <w:p w:rsidR="00A84EC9" w:rsidRPr="000D3FD6" w:rsidRDefault="00A84EC9" w:rsidP="00A84EC9">
      <w:pPr>
        <w:pStyle w:val="Dialogue"/>
        <w:rPr>
          <w:color w:val="000000"/>
        </w:rPr>
      </w:pPr>
      <w:r w:rsidRPr="000D3FD6">
        <w:rPr>
          <w:color w:val="000000"/>
        </w:rPr>
        <w:t>Ryan, is this your guest?</w:t>
      </w:r>
    </w:p>
    <w:p w:rsidR="00A84EC9" w:rsidRPr="000D3FD6" w:rsidRDefault="00A84EC9" w:rsidP="00A84EC9">
      <w:pPr>
        <w:pStyle w:val="Character"/>
        <w:rPr>
          <w:color w:val="000000"/>
        </w:rPr>
      </w:pPr>
      <w:r w:rsidRPr="000D3FD6">
        <w:rPr>
          <w:color w:val="000000"/>
        </w:rPr>
        <w:t>RYAN</w:t>
      </w:r>
    </w:p>
    <w:p w:rsidR="00A84EC9" w:rsidRPr="000D3FD6" w:rsidRDefault="00A84EC9" w:rsidP="00A84EC9">
      <w:pPr>
        <w:pStyle w:val="ParentheticalDirection"/>
        <w:rPr>
          <w:color w:val="000000"/>
        </w:rPr>
      </w:pPr>
      <w:r w:rsidRPr="000D3FD6">
        <w:rPr>
          <w:color w:val="000000"/>
        </w:rPr>
        <w:t>(To Bourke)</w:t>
      </w:r>
    </w:p>
    <w:p w:rsidR="00A84EC9" w:rsidRPr="000D3FD6" w:rsidRDefault="00A84EC9" w:rsidP="00A84EC9">
      <w:pPr>
        <w:pStyle w:val="Dialogue"/>
        <w:rPr>
          <w:color w:val="000000"/>
        </w:rPr>
      </w:pPr>
      <w:r w:rsidRPr="000D3FD6">
        <w:rPr>
          <w:color w:val="000000"/>
        </w:rPr>
        <w:t xml:space="preserve">Okay, I think we’re pretty much done here. </w:t>
      </w:r>
    </w:p>
    <w:p w:rsidR="00A84EC9" w:rsidRPr="000D3FD6" w:rsidRDefault="00A84EC9" w:rsidP="00A84EC9">
      <w:pPr>
        <w:pStyle w:val="Character"/>
        <w:rPr>
          <w:color w:val="000000"/>
        </w:rPr>
      </w:pPr>
      <w:r w:rsidRPr="000D3FD6">
        <w:rPr>
          <w:color w:val="000000"/>
        </w:rPr>
        <w:lastRenderedPageBreak/>
        <w:t>YOUNGER HAUSMAN</w:t>
      </w:r>
    </w:p>
    <w:p w:rsidR="00A84EC9" w:rsidRPr="000D3FD6" w:rsidRDefault="00A84EC9" w:rsidP="00A84EC9">
      <w:pPr>
        <w:pStyle w:val="ParentheticalDirection"/>
        <w:rPr>
          <w:color w:val="000000"/>
        </w:rPr>
      </w:pPr>
      <w:r w:rsidRPr="000D3FD6">
        <w:rPr>
          <w:color w:val="000000"/>
        </w:rPr>
        <w:t>(To Dr. Bourke)</w:t>
      </w:r>
    </w:p>
    <w:p w:rsidR="00A84EC9" w:rsidRPr="000D3FD6" w:rsidRDefault="00A84EC9" w:rsidP="00A84EC9">
      <w:pPr>
        <w:pStyle w:val="Dialogue"/>
        <w:rPr>
          <w:color w:val="000000"/>
        </w:rPr>
      </w:pPr>
      <w:r w:rsidRPr="000D3FD6">
        <w:rPr>
          <w:color w:val="000000"/>
        </w:rPr>
        <w:t>Where did you come from?</w:t>
      </w:r>
    </w:p>
    <w:p w:rsidR="00A84EC9" w:rsidRPr="000D3FD6" w:rsidRDefault="00A84EC9" w:rsidP="00A84EC9">
      <w:pPr>
        <w:pStyle w:val="Character"/>
        <w:rPr>
          <w:color w:val="000000"/>
        </w:rPr>
      </w:pPr>
      <w:r w:rsidRPr="000D3FD6">
        <w:rPr>
          <w:color w:val="000000"/>
        </w:rPr>
        <w:t>DR. BOURKE</w:t>
      </w:r>
    </w:p>
    <w:p w:rsidR="00A84EC9" w:rsidRPr="000D3FD6" w:rsidRDefault="00A84EC9" w:rsidP="00A84EC9">
      <w:pPr>
        <w:pStyle w:val="Dialogue"/>
        <w:rPr>
          <w:color w:val="000000"/>
        </w:rPr>
      </w:pPr>
      <w:r w:rsidRPr="000D3FD6">
        <w:rPr>
          <w:color w:val="000000"/>
        </w:rPr>
        <w:t>Me? The future. I’m all that’s left from your emotional butchering.</w:t>
      </w:r>
    </w:p>
    <w:p w:rsidR="00A84EC9" w:rsidRPr="000D3FD6" w:rsidRDefault="00A84EC9" w:rsidP="00A84EC9">
      <w:pPr>
        <w:pStyle w:val="Character"/>
        <w:rPr>
          <w:color w:val="000000"/>
        </w:rPr>
      </w:pPr>
      <w:r w:rsidRPr="000D3FD6">
        <w:rPr>
          <w:color w:val="000000"/>
        </w:rPr>
        <w:t>YOUNGER HAUSMAN</w:t>
      </w:r>
    </w:p>
    <w:p w:rsidR="00A84EC9" w:rsidRPr="000D3FD6" w:rsidRDefault="00A84EC9" w:rsidP="00A84EC9">
      <w:pPr>
        <w:pStyle w:val="ParentheticalDirection"/>
        <w:rPr>
          <w:color w:val="000000"/>
        </w:rPr>
      </w:pPr>
      <w:r w:rsidRPr="000D3FD6">
        <w:rPr>
          <w:color w:val="000000"/>
        </w:rPr>
        <w:t>(To younger Bourke)</w:t>
      </w:r>
    </w:p>
    <w:p w:rsidR="00A84EC9" w:rsidRPr="000D3FD6" w:rsidRDefault="00A94B4B" w:rsidP="00A84EC9">
      <w:pPr>
        <w:pStyle w:val="Dialogue"/>
        <w:rPr>
          <w:color w:val="000000"/>
        </w:rPr>
      </w:pPr>
      <w:r>
        <w:rPr>
          <w:color w:val="000000"/>
        </w:rPr>
        <w:t>Is that</w:t>
      </w:r>
      <w:r w:rsidR="00A84EC9" w:rsidRPr="000D3FD6">
        <w:rPr>
          <w:color w:val="000000"/>
        </w:rPr>
        <w:t xml:space="preserve"> how you feel?</w:t>
      </w:r>
    </w:p>
    <w:p w:rsidR="00A84EC9" w:rsidRPr="000D3FD6" w:rsidRDefault="00A84EC9" w:rsidP="00A84EC9">
      <w:pPr>
        <w:pStyle w:val="Character"/>
        <w:rPr>
          <w:color w:val="000000"/>
        </w:rPr>
      </w:pPr>
      <w:r w:rsidRPr="000D3FD6">
        <w:rPr>
          <w:color w:val="000000"/>
        </w:rPr>
        <w:t>YOUNGER BOURKE</w:t>
      </w:r>
    </w:p>
    <w:p w:rsidR="00A84EC9" w:rsidRPr="000D3FD6" w:rsidRDefault="00A84EC9" w:rsidP="00A84EC9">
      <w:pPr>
        <w:pStyle w:val="Dialogue"/>
        <w:rPr>
          <w:color w:val="000000"/>
        </w:rPr>
      </w:pPr>
      <w:r w:rsidRPr="000D3FD6">
        <w:rPr>
          <w:color w:val="000000"/>
        </w:rPr>
        <w:t>I don’t know what the hell he’s talking about.</w:t>
      </w:r>
    </w:p>
    <w:p w:rsidR="00A84EC9" w:rsidRPr="000D3FD6" w:rsidRDefault="00A84EC9" w:rsidP="00A84EC9">
      <w:pPr>
        <w:pStyle w:val="Character"/>
        <w:rPr>
          <w:color w:val="000000"/>
        </w:rPr>
      </w:pPr>
      <w:r w:rsidRPr="000D3FD6">
        <w:rPr>
          <w:color w:val="000000"/>
        </w:rPr>
        <w:t>DR. BOURKE</w:t>
      </w:r>
    </w:p>
    <w:p w:rsidR="00A84EC9" w:rsidRPr="000D3FD6" w:rsidRDefault="00A84EC9" w:rsidP="00A84EC9">
      <w:pPr>
        <w:pStyle w:val="ParentheticalDirection"/>
        <w:rPr>
          <w:color w:val="000000"/>
        </w:rPr>
      </w:pPr>
      <w:r w:rsidRPr="000D3FD6">
        <w:rPr>
          <w:color w:val="000000"/>
        </w:rPr>
        <w:t>(To younger Bourke)</w:t>
      </w:r>
    </w:p>
    <w:p w:rsidR="00A84EC9" w:rsidRPr="000D3FD6" w:rsidRDefault="00A84EC9" w:rsidP="00A84EC9">
      <w:pPr>
        <w:pStyle w:val="Dialogue"/>
        <w:rPr>
          <w:color w:val="000000"/>
        </w:rPr>
      </w:pPr>
      <w:r w:rsidRPr="000D3FD6">
        <w:rPr>
          <w:color w:val="000000"/>
        </w:rPr>
        <w:t>Oh, but you do. Within a year you’re getting divorced. She’s gonna take Karen and everything that matters to you. And right mow you’re cheating on her with Rita, the beauty parlor chick.</w:t>
      </w:r>
    </w:p>
    <w:p w:rsidR="00A84EC9" w:rsidRPr="000D3FD6" w:rsidRDefault="00A84EC9" w:rsidP="00A84EC9">
      <w:pPr>
        <w:pStyle w:val="Character"/>
        <w:rPr>
          <w:color w:val="000000"/>
        </w:rPr>
      </w:pPr>
      <w:r w:rsidRPr="000D3FD6">
        <w:rPr>
          <w:color w:val="000000"/>
        </w:rPr>
        <w:t>YOUNGER HAUSMAN</w:t>
      </w:r>
    </w:p>
    <w:p w:rsidR="00A84EC9" w:rsidRPr="000D3FD6" w:rsidRDefault="00A84EC9" w:rsidP="00A84EC9">
      <w:pPr>
        <w:pStyle w:val="ParentheticalDirection"/>
        <w:rPr>
          <w:color w:val="000000"/>
        </w:rPr>
      </w:pPr>
      <w:r w:rsidRPr="000D3FD6">
        <w:rPr>
          <w:color w:val="000000"/>
        </w:rPr>
        <w:t>(To younger Bourke)</w:t>
      </w:r>
    </w:p>
    <w:p w:rsidR="00A84EC9" w:rsidRPr="000D3FD6" w:rsidRDefault="00A84EC9" w:rsidP="00A84EC9">
      <w:pPr>
        <w:pStyle w:val="Dialogue"/>
        <w:rPr>
          <w:color w:val="000000"/>
        </w:rPr>
      </w:pPr>
      <w:r w:rsidRPr="000D3FD6">
        <w:rPr>
          <w:color w:val="000000"/>
        </w:rPr>
        <w:t>Bastard!</w:t>
      </w:r>
    </w:p>
    <w:p w:rsidR="00A84EC9" w:rsidRPr="000D3FD6" w:rsidRDefault="00A84EC9" w:rsidP="00A84EC9">
      <w:pPr>
        <w:rPr>
          <w:color w:val="000000"/>
        </w:rPr>
      </w:pPr>
      <w:r w:rsidRPr="000D3FD6">
        <w:rPr>
          <w:color w:val="000000"/>
        </w:rPr>
        <w:t>Younger Hausman slaps younger Bourke hard in the face. He then slowly turns to Dr. Bourke.</w:t>
      </w:r>
    </w:p>
    <w:p w:rsidR="00A84EC9" w:rsidRPr="000D3FD6" w:rsidRDefault="00A84EC9" w:rsidP="00A84EC9">
      <w:pPr>
        <w:pStyle w:val="Character"/>
        <w:rPr>
          <w:color w:val="000000"/>
        </w:rPr>
      </w:pPr>
      <w:r w:rsidRPr="000D3FD6">
        <w:rPr>
          <w:color w:val="000000"/>
        </w:rPr>
        <w:t>YOUNGER BOURKE</w:t>
      </w:r>
    </w:p>
    <w:p w:rsidR="00A84EC9" w:rsidRPr="000D3FD6" w:rsidRDefault="00A84EC9" w:rsidP="00A84EC9">
      <w:pPr>
        <w:pStyle w:val="Dialogue"/>
        <w:rPr>
          <w:color w:val="000000"/>
        </w:rPr>
      </w:pPr>
      <w:r w:rsidRPr="000D3FD6">
        <w:rPr>
          <w:color w:val="000000"/>
        </w:rPr>
        <w:t>Son of a bitch!</w:t>
      </w:r>
    </w:p>
    <w:p w:rsidR="00A84EC9" w:rsidRPr="000D3FD6" w:rsidRDefault="00A84EC9" w:rsidP="00A84EC9">
      <w:pPr>
        <w:rPr>
          <w:color w:val="000000"/>
        </w:rPr>
      </w:pPr>
      <w:r w:rsidRPr="000D3FD6">
        <w:rPr>
          <w:color w:val="000000"/>
        </w:rPr>
        <w:t xml:space="preserve">Younger Bourke throws himself at Dr. Bourke and punches him in the face. Then Dr. Bourke throws his younger self to the floor and starts strangling him. </w:t>
      </w:r>
    </w:p>
    <w:p w:rsidR="00A84EC9" w:rsidRPr="000D3FD6" w:rsidRDefault="00A84EC9" w:rsidP="00A84EC9">
      <w:pPr>
        <w:pStyle w:val="Character"/>
        <w:rPr>
          <w:color w:val="000000"/>
        </w:rPr>
      </w:pPr>
      <w:r w:rsidRPr="000D3FD6">
        <w:rPr>
          <w:color w:val="000000"/>
        </w:rPr>
        <w:t>DR. BOURKE</w:t>
      </w:r>
    </w:p>
    <w:p w:rsidR="00A84EC9" w:rsidRPr="000D3FD6" w:rsidRDefault="00A84EC9" w:rsidP="00A84EC9">
      <w:pPr>
        <w:pStyle w:val="Dialogue"/>
        <w:rPr>
          <w:color w:val="000000"/>
        </w:rPr>
      </w:pPr>
      <w:r w:rsidRPr="000D3FD6">
        <w:rPr>
          <w:color w:val="000000"/>
        </w:rPr>
        <w:t>Die, you bastard! I hate you!</w:t>
      </w:r>
    </w:p>
    <w:p w:rsidR="00A84EC9" w:rsidRPr="000D3FD6" w:rsidRDefault="00A84EC9" w:rsidP="00A84EC9">
      <w:pPr>
        <w:rPr>
          <w:color w:val="000000"/>
        </w:rPr>
      </w:pPr>
      <w:r w:rsidRPr="000D3FD6">
        <w:rPr>
          <w:color w:val="000000"/>
        </w:rPr>
        <w:t>Mr. Newman and Charlie go to Bourke and try to separate him from his younger self.</w:t>
      </w:r>
    </w:p>
    <w:p w:rsidR="00A84EC9" w:rsidRPr="000D3FD6" w:rsidRDefault="00A84EC9" w:rsidP="00A84EC9">
      <w:pPr>
        <w:pStyle w:val="Character"/>
        <w:rPr>
          <w:color w:val="000000"/>
        </w:rPr>
      </w:pPr>
      <w:r w:rsidRPr="000D3FD6">
        <w:rPr>
          <w:color w:val="000000"/>
        </w:rPr>
        <w:t>DR. BOURKE</w:t>
      </w:r>
    </w:p>
    <w:p w:rsidR="00A84EC9" w:rsidRPr="000D3FD6" w:rsidRDefault="00A84EC9" w:rsidP="00A84EC9">
      <w:pPr>
        <w:pStyle w:val="Dialogue"/>
        <w:rPr>
          <w:color w:val="000000"/>
        </w:rPr>
      </w:pPr>
      <w:r w:rsidRPr="000D3FD6">
        <w:rPr>
          <w:color w:val="000000"/>
        </w:rPr>
        <w:t>Go on, Ryan. Ask her!</w:t>
      </w:r>
    </w:p>
    <w:p w:rsidR="00A84EC9" w:rsidRPr="000D3FD6" w:rsidRDefault="00A84EC9" w:rsidP="00A84EC9">
      <w:pPr>
        <w:pStyle w:val="Character"/>
        <w:rPr>
          <w:color w:val="000000"/>
        </w:rPr>
      </w:pPr>
      <w:r w:rsidRPr="000D3FD6">
        <w:rPr>
          <w:color w:val="000000"/>
        </w:rPr>
        <w:lastRenderedPageBreak/>
        <w:t>KATE</w:t>
      </w:r>
    </w:p>
    <w:p w:rsidR="00A84EC9" w:rsidRPr="000D3FD6" w:rsidRDefault="00A84EC9" w:rsidP="00A84EC9">
      <w:pPr>
        <w:pStyle w:val="Dialogue"/>
        <w:rPr>
          <w:color w:val="000000"/>
        </w:rPr>
      </w:pPr>
      <w:r w:rsidRPr="000D3FD6">
        <w:rPr>
          <w:color w:val="000000"/>
        </w:rPr>
        <w:t>What?</w:t>
      </w:r>
    </w:p>
    <w:p w:rsidR="00A84EC9" w:rsidRPr="000D3FD6" w:rsidRDefault="00A84EC9" w:rsidP="00A84EC9">
      <w:pPr>
        <w:pStyle w:val="Character"/>
        <w:rPr>
          <w:color w:val="000000"/>
        </w:rPr>
      </w:pPr>
      <w:r w:rsidRPr="000D3FD6">
        <w:rPr>
          <w:color w:val="000000"/>
        </w:rPr>
        <w:t>DR. BOURKE</w:t>
      </w:r>
    </w:p>
    <w:p w:rsidR="00A84EC9" w:rsidRPr="000D3FD6" w:rsidRDefault="00A84EC9" w:rsidP="00A84EC9">
      <w:pPr>
        <w:pStyle w:val="Dialogue"/>
        <w:rPr>
          <w:color w:val="000000"/>
        </w:rPr>
      </w:pPr>
      <w:r w:rsidRPr="000D3FD6">
        <w:rPr>
          <w:color w:val="000000"/>
        </w:rPr>
        <w:t>Go on! Do it! Do it!</w:t>
      </w:r>
    </w:p>
    <w:p w:rsidR="00A84EC9" w:rsidRPr="000D3FD6" w:rsidRDefault="00A84EC9" w:rsidP="00A84EC9">
      <w:pPr>
        <w:pStyle w:val="Character"/>
        <w:rPr>
          <w:color w:val="000000"/>
        </w:rPr>
      </w:pPr>
      <w:r w:rsidRPr="000D3FD6">
        <w:rPr>
          <w:color w:val="000000"/>
        </w:rPr>
        <w:t>RYAN</w:t>
      </w:r>
    </w:p>
    <w:p w:rsidR="00264470" w:rsidRPr="000D3FD6" w:rsidRDefault="00A84EC9" w:rsidP="00A84EC9">
      <w:pPr>
        <w:pStyle w:val="Dialogue"/>
        <w:rPr>
          <w:color w:val="000000"/>
        </w:rPr>
      </w:pPr>
      <w:r w:rsidRPr="000D3FD6">
        <w:rPr>
          <w:color w:val="000000"/>
        </w:rPr>
        <w:t>Jesus! Kate, will you marry me?</w:t>
      </w:r>
    </w:p>
    <w:p w:rsidR="00264470" w:rsidRPr="000D3FD6" w:rsidRDefault="00264470" w:rsidP="00264470">
      <w:pPr>
        <w:rPr>
          <w:color w:val="000000"/>
        </w:rPr>
      </w:pPr>
      <w:r w:rsidRPr="000D3FD6">
        <w:rPr>
          <w:color w:val="000000"/>
        </w:rPr>
        <w:t>Kate looks uncomfortable and stays quiet.</w:t>
      </w:r>
    </w:p>
    <w:p w:rsidR="00264470" w:rsidRPr="000D3FD6" w:rsidRDefault="00264470" w:rsidP="00264470">
      <w:pPr>
        <w:pStyle w:val="Character"/>
        <w:rPr>
          <w:color w:val="000000"/>
        </w:rPr>
      </w:pPr>
      <w:r w:rsidRPr="000D3FD6">
        <w:rPr>
          <w:color w:val="000000"/>
        </w:rPr>
        <w:t>DR. BOURKE</w:t>
      </w:r>
    </w:p>
    <w:p w:rsidR="00264470" w:rsidRPr="000D3FD6" w:rsidRDefault="00264470" w:rsidP="00264470">
      <w:pPr>
        <w:pStyle w:val="ParentheticalDirection"/>
        <w:rPr>
          <w:color w:val="000000"/>
        </w:rPr>
      </w:pPr>
      <w:r w:rsidRPr="000D3FD6">
        <w:rPr>
          <w:color w:val="000000"/>
        </w:rPr>
        <w:t>(To Kate)</w:t>
      </w:r>
    </w:p>
    <w:p w:rsidR="00264470" w:rsidRPr="000D3FD6" w:rsidRDefault="00264470" w:rsidP="00264470">
      <w:pPr>
        <w:pStyle w:val="Dialogue"/>
        <w:rPr>
          <w:color w:val="000000"/>
        </w:rPr>
      </w:pPr>
      <w:r w:rsidRPr="000D3FD6">
        <w:rPr>
          <w:color w:val="000000"/>
        </w:rPr>
        <w:t>Yeah, that’s right. Go on, honey, tell him.</w:t>
      </w:r>
    </w:p>
    <w:p w:rsidR="00264470" w:rsidRPr="000D3FD6" w:rsidRDefault="00264470" w:rsidP="00264470">
      <w:pPr>
        <w:pStyle w:val="Character"/>
        <w:rPr>
          <w:color w:val="000000"/>
        </w:rPr>
      </w:pPr>
      <w:r w:rsidRPr="000D3FD6">
        <w:rPr>
          <w:color w:val="000000"/>
        </w:rPr>
        <w:t>KATE</w:t>
      </w:r>
    </w:p>
    <w:p w:rsidR="00264470" w:rsidRPr="000D3FD6" w:rsidRDefault="00264470" w:rsidP="00264470">
      <w:pPr>
        <w:pStyle w:val="Dialogue"/>
        <w:rPr>
          <w:color w:val="000000"/>
        </w:rPr>
      </w:pPr>
      <w:r w:rsidRPr="000D3FD6">
        <w:rPr>
          <w:color w:val="000000"/>
        </w:rPr>
        <w:t>Ryan… I…</w:t>
      </w:r>
    </w:p>
    <w:p w:rsidR="00264470" w:rsidRPr="000D3FD6" w:rsidRDefault="00264470" w:rsidP="00264470">
      <w:pPr>
        <w:pStyle w:val="Character"/>
        <w:rPr>
          <w:color w:val="000000"/>
        </w:rPr>
      </w:pPr>
      <w:r w:rsidRPr="000D3FD6">
        <w:rPr>
          <w:color w:val="000000"/>
        </w:rPr>
        <w:t>DR. BOURKE</w:t>
      </w:r>
    </w:p>
    <w:p w:rsidR="00264470" w:rsidRPr="000D3FD6" w:rsidRDefault="00264470" w:rsidP="00264470">
      <w:pPr>
        <w:pStyle w:val="Dialogue"/>
        <w:rPr>
          <w:color w:val="000000"/>
        </w:rPr>
      </w:pPr>
      <w:r w:rsidRPr="000D3FD6">
        <w:rPr>
          <w:color w:val="000000"/>
        </w:rPr>
        <w:t>Yeah! Didn’t you see it coming? Little sweetie pie’s gonna run off to Europe with some jock named Raul. This one over here has a little trouble with commitment.</w:t>
      </w:r>
    </w:p>
    <w:p w:rsidR="00264470" w:rsidRPr="000D3FD6" w:rsidRDefault="00264470" w:rsidP="00264470">
      <w:pPr>
        <w:rPr>
          <w:color w:val="000000"/>
        </w:rPr>
      </w:pPr>
      <w:r w:rsidRPr="000D3FD6">
        <w:rPr>
          <w:color w:val="000000"/>
        </w:rPr>
        <w:t xml:space="preserve">Mrs. Newman </w:t>
      </w:r>
      <w:r w:rsidR="00E559FF" w:rsidRPr="000D3FD6">
        <w:rPr>
          <w:color w:val="000000"/>
        </w:rPr>
        <w:t>i</w:t>
      </w:r>
      <w:r w:rsidRPr="000D3FD6">
        <w:rPr>
          <w:color w:val="000000"/>
        </w:rPr>
        <w:t>s appalled.</w:t>
      </w:r>
    </w:p>
    <w:p w:rsidR="00264470" w:rsidRPr="000D3FD6" w:rsidRDefault="00264470" w:rsidP="00264470">
      <w:pPr>
        <w:pStyle w:val="Character"/>
        <w:rPr>
          <w:color w:val="000000"/>
        </w:rPr>
      </w:pPr>
      <w:r w:rsidRPr="000D3FD6">
        <w:rPr>
          <w:color w:val="000000"/>
        </w:rPr>
        <w:t>MRS. NEWMAN</w:t>
      </w:r>
    </w:p>
    <w:p w:rsidR="00264470" w:rsidRPr="000D3FD6" w:rsidRDefault="00264470" w:rsidP="00264470">
      <w:pPr>
        <w:pStyle w:val="Dialogue"/>
        <w:rPr>
          <w:color w:val="000000"/>
        </w:rPr>
      </w:pPr>
      <w:r w:rsidRPr="000D3FD6">
        <w:rPr>
          <w:color w:val="000000"/>
        </w:rPr>
        <w:t>Katie!</w:t>
      </w:r>
    </w:p>
    <w:p w:rsidR="00264470" w:rsidRPr="000D3FD6" w:rsidRDefault="00264470" w:rsidP="00264470">
      <w:pPr>
        <w:pStyle w:val="Character"/>
        <w:rPr>
          <w:color w:val="000000"/>
        </w:rPr>
      </w:pPr>
      <w:r w:rsidRPr="000D3FD6">
        <w:rPr>
          <w:color w:val="000000"/>
        </w:rPr>
        <w:t>RYAN</w:t>
      </w:r>
    </w:p>
    <w:p w:rsidR="00264470" w:rsidRPr="000D3FD6" w:rsidRDefault="00264470" w:rsidP="00264470">
      <w:pPr>
        <w:pStyle w:val="Dialogue"/>
        <w:rPr>
          <w:color w:val="000000"/>
        </w:rPr>
      </w:pPr>
      <w:r w:rsidRPr="000D3FD6">
        <w:rPr>
          <w:color w:val="000000"/>
        </w:rPr>
        <w:t>What?</w:t>
      </w:r>
    </w:p>
    <w:p w:rsidR="00264470" w:rsidRPr="000D3FD6" w:rsidRDefault="00264470" w:rsidP="00264470">
      <w:pPr>
        <w:pStyle w:val="Character"/>
        <w:rPr>
          <w:color w:val="000000"/>
        </w:rPr>
      </w:pPr>
      <w:r w:rsidRPr="000D3FD6">
        <w:rPr>
          <w:color w:val="000000"/>
        </w:rPr>
        <w:t>KATE</w:t>
      </w:r>
    </w:p>
    <w:p w:rsidR="00264470" w:rsidRPr="000D3FD6" w:rsidRDefault="00264470" w:rsidP="00264470">
      <w:pPr>
        <w:pStyle w:val="Dialogue"/>
        <w:rPr>
          <w:color w:val="000000"/>
        </w:rPr>
      </w:pPr>
      <w:r w:rsidRPr="000D3FD6">
        <w:rPr>
          <w:color w:val="000000"/>
        </w:rPr>
        <w:t>I was going to tell you.</w:t>
      </w:r>
    </w:p>
    <w:p w:rsidR="00264470" w:rsidRPr="000D3FD6" w:rsidRDefault="00264470" w:rsidP="00264470">
      <w:pPr>
        <w:pStyle w:val="Character"/>
        <w:rPr>
          <w:color w:val="000000"/>
        </w:rPr>
      </w:pPr>
      <w:r w:rsidRPr="000D3FD6">
        <w:rPr>
          <w:color w:val="000000"/>
        </w:rPr>
        <w:t>DR. BOURKE</w:t>
      </w:r>
    </w:p>
    <w:p w:rsidR="00264470" w:rsidRPr="000D3FD6" w:rsidRDefault="00264470" w:rsidP="00264470">
      <w:pPr>
        <w:pStyle w:val="ParentheticalDirection"/>
        <w:rPr>
          <w:color w:val="000000"/>
        </w:rPr>
      </w:pPr>
      <w:r w:rsidRPr="000D3FD6">
        <w:rPr>
          <w:color w:val="000000"/>
        </w:rPr>
        <w:t>(To Ryan)</w:t>
      </w:r>
    </w:p>
    <w:p w:rsidR="00264470" w:rsidRPr="000D3FD6" w:rsidRDefault="00674B93" w:rsidP="00264470">
      <w:pPr>
        <w:pStyle w:val="Dialogue"/>
        <w:rPr>
          <w:color w:val="000000"/>
        </w:rPr>
      </w:pPr>
      <w:r w:rsidRPr="000D3FD6">
        <w:rPr>
          <w:color w:val="000000"/>
        </w:rPr>
        <w:t>Yeah, half</w:t>
      </w:r>
      <w:r w:rsidR="00264470" w:rsidRPr="000D3FD6">
        <w:rPr>
          <w:color w:val="000000"/>
        </w:rPr>
        <w:t>way to Prague.</w:t>
      </w:r>
    </w:p>
    <w:p w:rsidR="00264470" w:rsidRPr="000D3FD6" w:rsidRDefault="00264470" w:rsidP="00264470">
      <w:pPr>
        <w:rPr>
          <w:color w:val="000000"/>
        </w:rPr>
      </w:pPr>
      <w:r w:rsidRPr="000D3FD6">
        <w:rPr>
          <w:color w:val="000000"/>
        </w:rPr>
        <w:t>Mr. Newman and Charlie get Bourke from his younger self and pin him down to the floor.</w:t>
      </w:r>
    </w:p>
    <w:p w:rsidR="00264470" w:rsidRPr="000D3FD6" w:rsidRDefault="00264470" w:rsidP="00264470">
      <w:pPr>
        <w:pStyle w:val="Character"/>
        <w:rPr>
          <w:color w:val="000000"/>
        </w:rPr>
      </w:pPr>
      <w:r w:rsidRPr="000D3FD6">
        <w:rPr>
          <w:color w:val="000000"/>
        </w:rPr>
        <w:t>MR. NEWMAN</w:t>
      </w:r>
    </w:p>
    <w:p w:rsidR="00264470" w:rsidRPr="000D3FD6" w:rsidRDefault="00264470" w:rsidP="00264470">
      <w:pPr>
        <w:pStyle w:val="Dialogue"/>
        <w:rPr>
          <w:color w:val="000000"/>
        </w:rPr>
      </w:pPr>
      <w:r w:rsidRPr="000D3FD6">
        <w:rPr>
          <w:color w:val="000000"/>
        </w:rPr>
        <w:t>What the hell’s the matter with you?</w:t>
      </w:r>
    </w:p>
    <w:p w:rsidR="00264470" w:rsidRPr="000D3FD6" w:rsidRDefault="00264470" w:rsidP="00264470">
      <w:pPr>
        <w:pStyle w:val="Character"/>
        <w:rPr>
          <w:color w:val="000000"/>
        </w:rPr>
      </w:pPr>
      <w:r w:rsidRPr="000D3FD6">
        <w:rPr>
          <w:color w:val="000000"/>
        </w:rPr>
        <w:lastRenderedPageBreak/>
        <w:t>DR. BOURKE</w:t>
      </w:r>
    </w:p>
    <w:p w:rsidR="00264470" w:rsidRPr="000D3FD6" w:rsidRDefault="00C317EB" w:rsidP="00264470">
      <w:pPr>
        <w:pStyle w:val="Dialogue"/>
        <w:rPr>
          <w:color w:val="000000"/>
        </w:rPr>
      </w:pPr>
      <w:r>
        <w:rPr>
          <w:color w:val="000000"/>
        </w:rPr>
        <w:t>Screw</w:t>
      </w:r>
      <w:r w:rsidR="00264470" w:rsidRPr="000D3FD6">
        <w:rPr>
          <w:color w:val="000000"/>
        </w:rPr>
        <w:t xml:space="preserve"> you, Bobby!</w:t>
      </w:r>
    </w:p>
    <w:p w:rsidR="00264470" w:rsidRPr="000D3FD6" w:rsidRDefault="00264470" w:rsidP="00264470">
      <w:pPr>
        <w:pStyle w:val="ParentheticalDirection"/>
        <w:rPr>
          <w:color w:val="000000"/>
        </w:rPr>
      </w:pPr>
      <w:r w:rsidRPr="000D3FD6">
        <w:rPr>
          <w:color w:val="000000"/>
        </w:rPr>
        <w:t>(To Ryan)</w:t>
      </w:r>
    </w:p>
    <w:p w:rsidR="00264470" w:rsidRPr="000D3FD6" w:rsidRDefault="00264470" w:rsidP="00264470">
      <w:pPr>
        <w:pStyle w:val="Dialogue"/>
        <w:rPr>
          <w:color w:val="000000"/>
        </w:rPr>
      </w:pPr>
      <w:r w:rsidRPr="000D3FD6">
        <w:rPr>
          <w:color w:val="000000"/>
        </w:rPr>
        <w:t>Anyway, you were pretty drunk that night. So when she told you she wouldn’t marry you, you went insane.</w:t>
      </w:r>
    </w:p>
    <w:p w:rsidR="00264470" w:rsidRPr="000D3FD6" w:rsidRDefault="00264470" w:rsidP="00264470">
      <w:pPr>
        <w:rPr>
          <w:color w:val="000000"/>
        </w:rPr>
      </w:pPr>
      <w:r w:rsidRPr="000D3FD6">
        <w:rPr>
          <w:color w:val="000000"/>
        </w:rPr>
        <w:t>Younger Bourke throws himself at Dr. Bourke.</w:t>
      </w:r>
    </w:p>
    <w:p w:rsidR="00264470" w:rsidRPr="000D3FD6" w:rsidRDefault="00264470" w:rsidP="00264470">
      <w:pPr>
        <w:pStyle w:val="Character"/>
        <w:rPr>
          <w:color w:val="000000"/>
        </w:rPr>
      </w:pPr>
      <w:r w:rsidRPr="000D3FD6">
        <w:rPr>
          <w:color w:val="000000"/>
        </w:rPr>
        <w:t>DR. BOURKE</w:t>
      </w:r>
    </w:p>
    <w:p w:rsidR="00264470" w:rsidRPr="000D3FD6" w:rsidRDefault="00674B93" w:rsidP="00264470">
      <w:pPr>
        <w:pStyle w:val="Dialogue"/>
        <w:rPr>
          <w:color w:val="000000"/>
        </w:rPr>
      </w:pPr>
      <w:r w:rsidRPr="000D3FD6">
        <w:rPr>
          <w:color w:val="000000"/>
        </w:rPr>
        <w:t>Now, w</w:t>
      </w:r>
      <w:r w:rsidR="00AE3BAC" w:rsidRPr="000D3FD6">
        <w:rPr>
          <w:color w:val="000000"/>
        </w:rPr>
        <w:t xml:space="preserve">hat she wants you to do is </w:t>
      </w:r>
      <w:r w:rsidR="00264470" w:rsidRPr="000D3FD6">
        <w:rPr>
          <w:color w:val="000000"/>
        </w:rPr>
        <w:t>to say you’re sorry for embarrassing her and being selfish. You hear that?</w:t>
      </w:r>
    </w:p>
    <w:p w:rsidR="00264470" w:rsidRPr="000D3FD6" w:rsidRDefault="00264470" w:rsidP="00264470">
      <w:pPr>
        <w:pStyle w:val="Character"/>
        <w:rPr>
          <w:color w:val="000000"/>
        </w:rPr>
      </w:pPr>
      <w:r w:rsidRPr="000D3FD6">
        <w:rPr>
          <w:color w:val="000000"/>
        </w:rPr>
        <w:t>RYAN</w:t>
      </w:r>
    </w:p>
    <w:p w:rsidR="00264470" w:rsidRPr="000D3FD6" w:rsidRDefault="00264470" w:rsidP="00264470">
      <w:pPr>
        <w:pStyle w:val="ParentheticalDirection"/>
        <w:rPr>
          <w:color w:val="000000"/>
        </w:rPr>
      </w:pPr>
      <w:r w:rsidRPr="000D3FD6">
        <w:rPr>
          <w:color w:val="000000"/>
        </w:rPr>
        <w:t>(To Kate)</w:t>
      </w:r>
    </w:p>
    <w:p w:rsidR="00264470" w:rsidRPr="000D3FD6" w:rsidRDefault="00264470" w:rsidP="00264470">
      <w:pPr>
        <w:pStyle w:val="Dialogue"/>
        <w:rPr>
          <w:color w:val="000000"/>
        </w:rPr>
      </w:pPr>
      <w:r w:rsidRPr="000D3FD6">
        <w:rPr>
          <w:color w:val="000000"/>
        </w:rPr>
        <w:t>Is this true?</w:t>
      </w:r>
    </w:p>
    <w:p w:rsidR="00264470" w:rsidRPr="000D3FD6" w:rsidRDefault="00264470" w:rsidP="00264470">
      <w:pPr>
        <w:pStyle w:val="Character"/>
        <w:rPr>
          <w:color w:val="000000"/>
        </w:rPr>
      </w:pPr>
      <w:r w:rsidRPr="000D3FD6">
        <w:rPr>
          <w:color w:val="000000"/>
        </w:rPr>
        <w:t>KATE</w:t>
      </w:r>
    </w:p>
    <w:p w:rsidR="00264470" w:rsidRPr="000D3FD6" w:rsidRDefault="00264470" w:rsidP="00264470">
      <w:pPr>
        <w:pStyle w:val="Dialogue"/>
        <w:rPr>
          <w:color w:val="000000"/>
        </w:rPr>
      </w:pPr>
      <w:r w:rsidRPr="000D3FD6">
        <w:rPr>
          <w:color w:val="000000"/>
        </w:rPr>
        <w:t>You don’t wanna marry me.</w:t>
      </w:r>
    </w:p>
    <w:p w:rsidR="00C46749" w:rsidRDefault="00264470" w:rsidP="00264470">
      <w:pPr>
        <w:rPr>
          <w:color w:val="000000"/>
        </w:rPr>
      </w:pPr>
      <w:r w:rsidRPr="000D3FD6">
        <w:rPr>
          <w:color w:val="000000"/>
        </w:rPr>
        <w:t xml:space="preserve">The roasted turkey at the table starts flapping its wings on the plate. Everybody at the table screams. </w:t>
      </w:r>
    </w:p>
    <w:p w:rsidR="00264470" w:rsidRPr="000D3FD6" w:rsidRDefault="00264470" w:rsidP="00264470">
      <w:pPr>
        <w:rPr>
          <w:color w:val="000000"/>
        </w:rPr>
      </w:pPr>
      <w:r w:rsidRPr="000D3FD6">
        <w:rPr>
          <w:color w:val="000000"/>
        </w:rPr>
        <w:t>The roof of the house gets sucked up into the sky</w:t>
      </w:r>
      <w:r w:rsidR="00AE3BAC" w:rsidRPr="000D3FD6">
        <w:rPr>
          <w:color w:val="000000"/>
        </w:rPr>
        <w:t>,</w:t>
      </w:r>
      <w:r w:rsidRPr="000D3FD6">
        <w:rPr>
          <w:color w:val="000000"/>
        </w:rPr>
        <w:t xml:space="preserve"> and left in its place</w:t>
      </w:r>
      <w:r w:rsidR="00776DB1" w:rsidRPr="000D3FD6">
        <w:rPr>
          <w:color w:val="000000"/>
        </w:rPr>
        <w:t xml:space="preserve"> is a huge eye.</w:t>
      </w:r>
      <w:r w:rsidRPr="000D3FD6">
        <w:rPr>
          <w:color w:val="000000"/>
        </w:rPr>
        <w:t xml:space="preserve"> Dr. Bourke gets free and runs to younger Hausman. When he reaches her, he stares at her.</w:t>
      </w:r>
    </w:p>
    <w:p w:rsidR="00264470" w:rsidRPr="000D3FD6" w:rsidRDefault="00264470" w:rsidP="00264470">
      <w:pPr>
        <w:pStyle w:val="Character"/>
        <w:rPr>
          <w:color w:val="000000"/>
        </w:rPr>
      </w:pPr>
      <w:r w:rsidRPr="000D3FD6">
        <w:rPr>
          <w:color w:val="000000"/>
        </w:rPr>
        <w:t>DR. BOURKE</w:t>
      </w:r>
    </w:p>
    <w:p w:rsidR="00264470" w:rsidRPr="000D3FD6" w:rsidRDefault="00264470" w:rsidP="00264470">
      <w:pPr>
        <w:pStyle w:val="Dialogue"/>
        <w:rPr>
          <w:color w:val="000000"/>
        </w:rPr>
      </w:pPr>
      <w:r w:rsidRPr="000D3FD6">
        <w:rPr>
          <w:color w:val="000000"/>
        </w:rPr>
        <w:t>I love you, baby.</w:t>
      </w:r>
    </w:p>
    <w:p w:rsidR="00C46749" w:rsidRDefault="00264470" w:rsidP="00264470">
      <w:pPr>
        <w:rPr>
          <w:color w:val="000000"/>
        </w:rPr>
      </w:pPr>
      <w:r w:rsidRPr="000D3FD6">
        <w:rPr>
          <w:color w:val="000000"/>
        </w:rPr>
        <w:t>Dr. Bourke kisses younger Hausman passionately. The house</w:t>
      </w:r>
      <w:r w:rsidR="00776DB1" w:rsidRPr="000D3FD6">
        <w:rPr>
          <w:color w:val="000000"/>
        </w:rPr>
        <w:t xml:space="preserve"> starts moving as</w:t>
      </w:r>
      <w:r w:rsidR="00AE3BAC" w:rsidRPr="000D3FD6">
        <w:rPr>
          <w:color w:val="000000"/>
        </w:rPr>
        <w:t xml:space="preserve"> if</w:t>
      </w:r>
      <w:r w:rsidR="0055085F" w:rsidRPr="000D3FD6">
        <w:rPr>
          <w:color w:val="000000"/>
        </w:rPr>
        <w:t xml:space="preserve"> it were</w:t>
      </w:r>
      <w:r w:rsidR="00776DB1" w:rsidRPr="000D3FD6">
        <w:rPr>
          <w:color w:val="000000"/>
        </w:rPr>
        <w:t xml:space="preserve"> a</w:t>
      </w:r>
      <w:r w:rsidR="00FC7B6A" w:rsidRPr="000D3FD6">
        <w:rPr>
          <w:color w:val="000000"/>
        </w:rPr>
        <w:t xml:space="preserve"> boat at sea</w:t>
      </w:r>
      <w:r w:rsidR="0055085F" w:rsidRPr="000D3FD6">
        <w:rPr>
          <w:color w:val="000000"/>
        </w:rPr>
        <w:t xml:space="preserve">, and everything is </w:t>
      </w:r>
      <w:r w:rsidR="00FC7B6A" w:rsidRPr="000D3FD6">
        <w:rPr>
          <w:color w:val="000000"/>
        </w:rPr>
        <w:t xml:space="preserve">swinging from </w:t>
      </w:r>
      <w:r w:rsidRPr="000D3FD6">
        <w:rPr>
          <w:color w:val="000000"/>
        </w:rPr>
        <w:t xml:space="preserve">side to side. The kids at the other table laugh and play. </w:t>
      </w:r>
    </w:p>
    <w:p w:rsidR="00C46749" w:rsidRDefault="00264470" w:rsidP="00264470">
      <w:pPr>
        <w:rPr>
          <w:color w:val="000000"/>
        </w:rPr>
      </w:pPr>
      <w:r w:rsidRPr="000D3FD6">
        <w:rPr>
          <w:color w:val="000000"/>
        </w:rPr>
        <w:t>The house swings violently to one side</w:t>
      </w:r>
      <w:r w:rsidR="0055085F" w:rsidRPr="000D3FD6">
        <w:rPr>
          <w:color w:val="000000"/>
        </w:rPr>
        <w:t>,</w:t>
      </w:r>
      <w:r w:rsidRPr="000D3FD6">
        <w:rPr>
          <w:color w:val="000000"/>
        </w:rPr>
        <w:t xml:space="preserve"> and everybody except for</w:t>
      </w:r>
      <w:r w:rsidR="0058303B" w:rsidRPr="000D3FD6">
        <w:rPr>
          <w:color w:val="000000"/>
        </w:rPr>
        <w:t xml:space="preserve"> Ryan, Kate</w:t>
      </w:r>
      <w:r w:rsidRPr="000D3FD6">
        <w:rPr>
          <w:color w:val="000000"/>
        </w:rPr>
        <w:t xml:space="preserve"> and Lisa roll over out of the picture. The House makes a violent movement</w:t>
      </w:r>
      <w:r w:rsidR="0058303B" w:rsidRPr="000D3FD6">
        <w:rPr>
          <w:color w:val="000000"/>
        </w:rPr>
        <w:t>,</w:t>
      </w:r>
      <w:r w:rsidRPr="000D3FD6">
        <w:rPr>
          <w:color w:val="000000"/>
        </w:rPr>
        <w:t xml:space="preserve"> and the table falls over in front of Ryan. </w:t>
      </w:r>
    </w:p>
    <w:p w:rsidR="00264470" w:rsidRPr="000D3FD6" w:rsidRDefault="00264470" w:rsidP="00264470">
      <w:pPr>
        <w:rPr>
          <w:color w:val="000000"/>
        </w:rPr>
      </w:pPr>
      <w:r w:rsidRPr="000D3FD6">
        <w:rPr>
          <w:color w:val="000000"/>
        </w:rPr>
        <w:t>Ryan looks to th</w:t>
      </w:r>
      <w:r w:rsidR="0058303B" w:rsidRPr="000D3FD6">
        <w:rPr>
          <w:color w:val="000000"/>
        </w:rPr>
        <w:t>e floor and sees a napkin that has</w:t>
      </w:r>
      <w:r w:rsidRPr="000D3FD6">
        <w:rPr>
          <w:color w:val="000000"/>
        </w:rPr>
        <w:t xml:space="preserve"> another message. Ryan picks </w:t>
      </w:r>
      <w:r w:rsidR="00C317EB">
        <w:rPr>
          <w:color w:val="000000"/>
        </w:rPr>
        <w:t>it up. It reads: TELL HER TO GO TO HELL</w:t>
      </w:r>
      <w:r w:rsidRPr="000D3FD6">
        <w:rPr>
          <w:color w:val="000000"/>
        </w:rPr>
        <w:t>. THEN YOU’LL MEET ME. PUT ME IN YOUR POCKET. Ryan looks at Lisa.</w:t>
      </w:r>
    </w:p>
    <w:p w:rsidR="00264470" w:rsidRPr="000D3FD6" w:rsidRDefault="00264470" w:rsidP="00264470">
      <w:pPr>
        <w:pStyle w:val="Character"/>
        <w:rPr>
          <w:color w:val="000000"/>
        </w:rPr>
      </w:pPr>
      <w:r w:rsidRPr="000D3FD6">
        <w:rPr>
          <w:color w:val="000000"/>
        </w:rPr>
        <w:lastRenderedPageBreak/>
        <w:t>RYAN</w:t>
      </w:r>
    </w:p>
    <w:p w:rsidR="00264470" w:rsidRPr="000D3FD6" w:rsidRDefault="00264470" w:rsidP="00264470">
      <w:pPr>
        <w:pStyle w:val="Dialogue"/>
        <w:rPr>
          <w:color w:val="000000"/>
        </w:rPr>
      </w:pPr>
      <w:r w:rsidRPr="000D3FD6">
        <w:rPr>
          <w:color w:val="000000"/>
        </w:rPr>
        <w:t>(High pitch tone)</w:t>
      </w:r>
    </w:p>
    <w:p w:rsidR="00264470" w:rsidRPr="000D3FD6" w:rsidRDefault="00264470" w:rsidP="00264470">
      <w:pPr>
        <w:rPr>
          <w:color w:val="000000"/>
        </w:rPr>
      </w:pPr>
      <w:r w:rsidRPr="000D3FD6">
        <w:rPr>
          <w:color w:val="000000"/>
        </w:rPr>
        <w:t>Ryan keeps staring at Lisa.</w:t>
      </w:r>
    </w:p>
    <w:p w:rsidR="00264470" w:rsidRPr="000D3FD6" w:rsidRDefault="00264470" w:rsidP="00264470">
      <w:pPr>
        <w:pStyle w:val="Character"/>
        <w:rPr>
          <w:color w:val="000000"/>
        </w:rPr>
      </w:pPr>
      <w:r w:rsidRPr="000D3FD6">
        <w:rPr>
          <w:color w:val="000000"/>
        </w:rPr>
        <w:t>KATE</w:t>
      </w:r>
    </w:p>
    <w:p w:rsidR="00264470" w:rsidRPr="000D3FD6" w:rsidRDefault="00264470" w:rsidP="00264470">
      <w:pPr>
        <w:pStyle w:val="Dialogue"/>
        <w:rPr>
          <w:color w:val="000000"/>
        </w:rPr>
      </w:pPr>
      <w:r w:rsidRPr="000D3FD6">
        <w:rPr>
          <w:color w:val="000000"/>
        </w:rPr>
        <w:t>Baby?</w:t>
      </w:r>
    </w:p>
    <w:p w:rsidR="00264470" w:rsidRPr="000D3FD6" w:rsidRDefault="00264470" w:rsidP="00264470">
      <w:pPr>
        <w:pStyle w:val="Character"/>
        <w:rPr>
          <w:color w:val="000000"/>
        </w:rPr>
      </w:pPr>
      <w:r w:rsidRPr="000D3FD6">
        <w:rPr>
          <w:color w:val="000000"/>
        </w:rPr>
        <w:t>RYAN</w:t>
      </w:r>
    </w:p>
    <w:p w:rsidR="00264470" w:rsidRPr="000D3FD6" w:rsidRDefault="00264470" w:rsidP="00264470">
      <w:pPr>
        <w:pStyle w:val="Dialogue"/>
        <w:rPr>
          <w:color w:val="000000"/>
        </w:rPr>
      </w:pPr>
      <w:r w:rsidRPr="000D3FD6">
        <w:rPr>
          <w:color w:val="000000"/>
        </w:rPr>
        <w:t>Kate.</w:t>
      </w:r>
    </w:p>
    <w:p w:rsidR="00264470" w:rsidRPr="000D3FD6" w:rsidRDefault="00264470" w:rsidP="00264470">
      <w:pPr>
        <w:pStyle w:val="ParentheticalDirection"/>
        <w:rPr>
          <w:color w:val="000000"/>
        </w:rPr>
      </w:pPr>
      <w:r w:rsidRPr="000D3FD6">
        <w:rPr>
          <w:color w:val="000000"/>
        </w:rPr>
        <w:t>(Pause)</w:t>
      </w:r>
    </w:p>
    <w:p w:rsidR="00264470" w:rsidRPr="000D3FD6" w:rsidRDefault="00C317EB" w:rsidP="00264470">
      <w:pPr>
        <w:pStyle w:val="Dialogue"/>
        <w:rPr>
          <w:color w:val="000000"/>
        </w:rPr>
      </w:pPr>
      <w:r>
        <w:rPr>
          <w:color w:val="000000"/>
        </w:rPr>
        <w:t>Go to hell</w:t>
      </w:r>
      <w:r w:rsidR="00264470" w:rsidRPr="000D3FD6">
        <w:rPr>
          <w:color w:val="000000"/>
        </w:rPr>
        <w:t>.</w:t>
      </w:r>
    </w:p>
    <w:p w:rsidR="00264470" w:rsidRPr="000D3FD6" w:rsidRDefault="00264470" w:rsidP="00C21222">
      <w:pPr>
        <w:rPr>
          <w:color w:val="000000"/>
        </w:rPr>
      </w:pPr>
      <w:r w:rsidRPr="000D3FD6">
        <w:rPr>
          <w:color w:val="000000"/>
        </w:rPr>
        <w:t>Everything around Ryan gets blown out in the air as if a tornado was passing through.</w:t>
      </w:r>
    </w:p>
    <w:p w:rsidR="008A2300" w:rsidRPr="000D3FD6" w:rsidRDefault="00264470" w:rsidP="00C317EB">
      <w:pPr>
        <w:pStyle w:val="Heading1"/>
        <w:numPr>
          <w:ilvl w:val="0"/>
          <w:numId w:val="0"/>
        </w:numPr>
        <w:rPr>
          <w:color w:val="000000"/>
        </w:rPr>
      </w:pPr>
      <w:r w:rsidRPr="000D3FD6">
        <w:rPr>
          <w:color w:val="000000"/>
        </w:rPr>
        <w:t xml:space="preserve">EXT. SIDEWALK - </w:t>
      </w:r>
      <w:r w:rsidR="008A2300" w:rsidRPr="000D3FD6">
        <w:rPr>
          <w:color w:val="000000"/>
        </w:rPr>
        <w:t>DAY</w:t>
      </w:r>
    </w:p>
    <w:p w:rsidR="00C46749" w:rsidRDefault="008A2300" w:rsidP="00C21222">
      <w:pPr>
        <w:rPr>
          <w:color w:val="000000"/>
        </w:rPr>
      </w:pPr>
      <w:r w:rsidRPr="000D3FD6">
        <w:rPr>
          <w:color w:val="000000"/>
        </w:rPr>
        <w:t>As Kate’s parent’s house gets blown away</w:t>
      </w:r>
      <w:r w:rsidR="007E6D5D" w:rsidRPr="000D3FD6">
        <w:rPr>
          <w:color w:val="000000"/>
        </w:rPr>
        <w:t>,</w:t>
      </w:r>
      <w:r w:rsidRPr="000D3FD6">
        <w:rPr>
          <w:color w:val="000000"/>
        </w:rPr>
        <w:t xml:space="preserve"> Ryan finds himself standing on an empty sidewalk. Beside it</w:t>
      </w:r>
      <w:r w:rsidR="007E6D5D" w:rsidRPr="000D3FD6">
        <w:rPr>
          <w:color w:val="000000"/>
        </w:rPr>
        <w:t xml:space="preserve"> is</w:t>
      </w:r>
      <w:r w:rsidRPr="000D3FD6">
        <w:rPr>
          <w:color w:val="000000"/>
        </w:rPr>
        <w:t xml:space="preserve"> an empty city street.</w:t>
      </w:r>
    </w:p>
    <w:p w:rsidR="00C46749" w:rsidRDefault="008A2300" w:rsidP="00C21222">
      <w:pPr>
        <w:rPr>
          <w:color w:val="000000"/>
        </w:rPr>
      </w:pPr>
      <w:r w:rsidRPr="000D3FD6">
        <w:rPr>
          <w:color w:val="000000"/>
        </w:rPr>
        <w:t>Soon after, buildings start falling from the sky</w:t>
      </w:r>
      <w:r w:rsidR="007E6D5D" w:rsidRPr="000D3FD6">
        <w:rPr>
          <w:color w:val="000000"/>
        </w:rPr>
        <w:t>,</w:t>
      </w:r>
      <w:r w:rsidRPr="000D3FD6">
        <w:rPr>
          <w:color w:val="000000"/>
        </w:rPr>
        <w:t xml:space="preserve"> forming city blocks. Then hundreds of cars fall down on</w:t>
      </w:r>
      <w:r w:rsidR="007E6D5D" w:rsidRPr="000D3FD6">
        <w:rPr>
          <w:color w:val="000000"/>
        </w:rPr>
        <w:t>to</w:t>
      </w:r>
      <w:r w:rsidRPr="000D3FD6">
        <w:rPr>
          <w:color w:val="000000"/>
        </w:rPr>
        <w:t xml:space="preserve"> the street</w:t>
      </w:r>
      <w:r w:rsidR="007E6D5D" w:rsidRPr="000D3FD6">
        <w:rPr>
          <w:color w:val="000000"/>
        </w:rPr>
        <w:t>,</w:t>
      </w:r>
      <w:r w:rsidRPr="000D3FD6">
        <w:rPr>
          <w:color w:val="000000"/>
        </w:rPr>
        <w:t xml:space="preserve"> forming traffic. At the same time</w:t>
      </w:r>
      <w:r w:rsidR="00A12640" w:rsidRPr="000D3FD6">
        <w:rPr>
          <w:color w:val="000000"/>
        </w:rPr>
        <w:t>,</w:t>
      </w:r>
      <w:r w:rsidRPr="000D3FD6">
        <w:rPr>
          <w:color w:val="000000"/>
        </w:rPr>
        <w:t xml:space="preserve"> thousands of people fall on the sidewalks</w:t>
      </w:r>
      <w:r w:rsidR="00A12640" w:rsidRPr="000D3FD6">
        <w:rPr>
          <w:color w:val="000000"/>
        </w:rPr>
        <w:t>,</w:t>
      </w:r>
      <w:r w:rsidRPr="000D3FD6">
        <w:rPr>
          <w:color w:val="000000"/>
        </w:rPr>
        <w:t xml:space="preserve"> along with light posts and trash cans. </w:t>
      </w:r>
    </w:p>
    <w:p w:rsidR="00C341F1" w:rsidRDefault="008A2300" w:rsidP="00C21222">
      <w:pPr>
        <w:rPr>
          <w:color w:val="000000"/>
        </w:rPr>
      </w:pPr>
      <w:r w:rsidRPr="000D3FD6">
        <w:rPr>
          <w:color w:val="000000"/>
        </w:rPr>
        <w:t>The clouds in the sky start forming</w:t>
      </w:r>
      <w:r w:rsidR="00A12640" w:rsidRPr="000D3FD6">
        <w:rPr>
          <w:color w:val="000000"/>
        </w:rPr>
        <w:t>,</w:t>
      </w:r>
      <w:r w:rsidRPr="000D3FD6">
        <w:rPr>
          <w:color w:val="000000"/>
        </w:rPr>
        <w:t xml:space="preserve"> and then the sun. Everything is frozen in time. Ryan looks around and recognizes the place. He’s outside the coffee shop he’d been to before. </w:t>
      </w:r>
    </w:p>
    <w:p w:rsidR="00C46749" w:rsidRDefault="008A2300" w:rsidP="00C21222">
      <w:pPr>
        <w:rPr>
          <w:color w:val="000000"/>
        </w:rPr>
      </w:pPr>
      <w:r w:rsidRPr="000D3FD6">
        <w:rPr>
          <w:color w:val="000000"/>
        </w:rPr>
        <w:t>A strong breeze blows</w:t>
      </w:r>
      <w:r w:rsidR="00A12640" w:rsidRPr="000D3FD6">
        <w:rPr>
          <w:color w:val="000000"/>
        </w:rPr>
        <w:t>,</w:t>
      </w:r>
      <w:r w:rsidRPr="000D3FD6">
        <w:rPr>
          <w:color w:val="000000"/>
        </w:rPr>
        <w:t xml:space="preserve"> and everybody’s clothes and hair move. A couple of seconds later</w:t>
      </w:r>
      <w:r w:rsidR="00A12640" w:rsidRPr="000D3FD6">
        <w:rPr>
          <w:color w:val="000000"/>
        </w:rPr>
        <w:t>,</w:t>
      </w:r>
      <w:r w:rsidRPr="000D3FD6">
        <w:rPr>
          <w:color w:val="000000"/>
        </w:rPr>
        <w:t xml:space="preserve"> everything starts moving. </w:t>
      </w:r>
    </w:p>
    <w:p w:rsidR="008A2300" w:rsidRPr="000D3FD6" w:rsidRDefault="008A2300" w:rsidP="00C21222">
      <w:pPr>
        <w:rPr>
          <w:color w:val="000000"/>
        </w:rPr>
      </w:pPr>
      <w:r w:rsidRPr="000D3FD6">
        <w:rPr>
          <w:color w:val="000000"/>
        </w:rPr>
        <w:t>Ryan goes to the main entrance of the coffee shop and sees a napkin pinned between the two glass doors. He takes it and reads it. The napkin reads: THIS IS YOUR LAST STOP. Ryan puts the napkin in his pocket and opens the door.</w:t>
      </w:r>
    </w:p>
    <w:p w:rsidR="008A2300" w:rsidRPr="000D3FD6" w:rsidRDefault="008A2300" w:rsidP="00D5475B">
      <w:pPr>
        <w:pStyle w:val="Heading1"/>
        <w:numPr>
          <w:ilvl w:val="0"/>
          <w:numId w:val="0"/>
        </w:numPr>
        <w:rPr>
          <w:color w:val="000000"/>
        </w:rPr>
      </w:pPr>
      <w:r w:rsidRPr="000D3FD6">
        <w:rPr>
          <w:color w:val="000000"/>
        </w:rPr>
        <w:t>INT. COFFEE SHOP - DAY</w:t>
      </w:r>
    </w:p>
    <w:p w:rsidR="00C341F1" w:rsidRDefault="008A2300" w:rsidP="008A2300">
      <w:pPr>
        <w:rPr>
          <w:color w:val="000000"/>
        </w:rPr>
      </w:pPr>
      <w:r w:rsidRPr="000D3FD6">
        <w:rPr>
          <w:color w:val="000000"/>
        </w:rPr>
        <w:t xml:space="preserve">Ryan enters the coffee shop and watches everything alive for the first time. He looks over to the table where </w:t>
      </w:r>
      <w:r w:rsidR="00A12640" w:rsidRPr="000D3FD6">
        <w:rPr>
          <w:color w:val="000000"/>
        </w:rPr>
        <w:t>he’d been before and sees Lisa</w:t>
      </w:r>
      <w:r w:rsidRPr="000D3FD6">
        <w:rPr>
          <w:color w:val="000000"/>
        </w:rPr>
        <w:t xml:space="preserve"> from the back having a cup of coffee. </w:t>
      </w:r>
    </w:p>
    <w:p w:rsidR="008A2300" w:rsidRPr="000D3FD6" w:rsidRDefault="008A2300" w:rsidP="008A2300">
      <w:pPr>
        <w:rPr>
          <w:color w:val="000000"/>
        </w:rPr>
      </w:pPr>
      <w:r w:rsidRPr="000D3FD6">
        <w:rPr>
          <w:color w:val="000000"/>
        </w:rPr>
        <w:lastRenderedPageBreak/>
        <w:t xml:space="preserve">He walks toward the table </w:t>
      </w:r>
      <w:r w:rsidR="00136FE6" w:rsidRPr="000D3FD6">
        <w:rPr>
          <w:color w:val="000000"/>
        </w:rPr>
        <w:t>so that he is</w:t>
      </w:r>
      <w:r w:rsidRPr="000D3FD6">
        <w:rPr>
          <w:color w:val="000000"/>
        </w:rPr>
        <w:t xml:space="preserve"> in front of her. For the first time</w:t>
      </w:r>
      <w:r w:rsidR="00136FE6" w:rsidRPr="000D3FD6">
        <w:rPr>
          <w:color w:val="000000"/>
        </w:rPr>
        <w:t>,</w:t>
      </w:r>
      <w:r w:rsidRPr="000D3FD6">
        <w:rPr>
          <w:color w:val="000000"/>
        </w:rPr>
        <w:t xml:space="preserve"> Ryan can see her face. She looks nervous. She stands up and gives him a hug. </w:t>
      </w:r>
    </w:p>
    <w:p w:rsidR="008A2300" w:rsidRPr="000D3FD6" w:rsidRDefault="008A2300" w:rsidP="008A2300">
      <w:pPr>
        <w:pStyle w:val="Character"/>
        <w:rPr>
          <w:color w:val="000000"/>
        </w:rPr>
      </w:pPr>
      <w:r w:rsidRPr="000D3FD6">
        <w:rPr>
          <w:color w:val="000000"/>
        </w:rPr>
        <w:t>LISA</w:t>
      </w:r>
    </w:p>
    <w:p w:rsidR="008A2300" w:rsidRPr="000D3FD6" w:rsidRDefault="008A2300" w:rsidP="008A2300">
      <w:pPr>
        <w:pStyle w:val="Dialogue"/>
        <w:rPr>
          <w:color w:val="000000"/>
        </w:rPr>
      </w:pPr>
      <w:r w:rsidRPr="000D3FD6">
        <w:rPr>
          <w:color w:val="000000"/>
        </w:rPr>
        <w:t>Oh, God. Hey!</w:t>
      </w:r>
    </w:p>
    <w:p w:rsidR="008A2300" w:rsidRPr="000D3FD6" w:rsidRDefault="008A2300" w:rsidP="008A2300">
      <w:pPr>
        <w:pStyle w:val="Character"/>
        <w:rPr>
          <w:color w:val="000000"/>
        </w:rPr>
      </w:pPr>
      <w:r w:rsidRPr="000D3FD6">
        <w:rPr>
          <w:color w:val="000000"/>
        </w:rPr>
        <w:t>RYAN</w:t>
      </w:r>
    </w:p>
    <w:p w:rsidR="00832966" w:rsidRPr="000D3FD6" w:rsidRDefault="008A2300" w:rsidP="008A2300">
      <w:pPr>
        <w:pStyle w:val="Dialogue"/>
        <w:rPr>
          <w:color w:val="000000"/>
        </w:rPr>
      </w:pPr>
      <w:r w:rsidRPr="000D3FD6">
        <w:rPr>
          <w:color w:val="000000"/>
        </w:rPr>
        <w:t>Hi.</w:t>
      </w:r>
    </w:p>
    <w:p w:rsidR="00832966" w:rsidRPr="000D3FD6" w:rsidRDefault="00832966" w:rsidP="00832966">
      <w:pPr>
        <w:rPr>
          <w:color w:val="000000"/>
        </w:rPr>
      </w:pPr>
      <w:r w:rsidRPr="000D3FD6">
        <w:rPr>
          <w:color w:val="000000"/>
        </w:rPr>
        <w:t xml:space="preserve">Ryan is in awe </w:t>
      </w:r>
      <w:r w:rsidR="00136FE6" w:rsidRPr="000D3FD6">
        <w:rPr>
          <w:color w:val="000000"/>
        </w:rPr>
        <w:t>that he can hear</w:t>
      </w:r>
      <w:r w:rsidRPr="000D3FD6">
        <w:rPr>
          <w:color w:val="000000"/>
        </w:rPr>
        <w:t xml:space="preserve"> her voice for the first time. He stares at her, remembering her little by little.</w:t>
      </w:r>
    </w:p>
    <w:p w:rsidR="00832966" w:rsidRPr="000D3FD6" w:rsidRDefault="00832966" w:rsidP="00832966">
      <w:pPr>
        <w:pStyle w:val="Character"/>
        <w:rPr>
          <w:color w:val="000000"/>
        </w:rPr>
      </w:pPr>
      <w:r w:rsidRPr="000D3FD6">
        <w:rPr>
          <w:color w:val="000000"/>
        </w:rPr>
        <w:t>LISA</w:t>
      </w:r>
    </w:p>
    <w:p w:rsidR="00832966" w:rsidRPr="000D3FD6" w:rsidRDefault="00832966" w:rsidP="00832966">
      <w:pPr>
        <w:pStyle w:val="Dialogue"/>
        <w:rPr>
          <w:color w:val="000000"/>
        </w:rPr>
      </w:pPr>
      <w:r w:rsidRPr="000D3FD6">
        <w:rPr>
          <w:color w:val="000000"/>
        </w:rPr>
        <w:t>How’ve you been?</w:t>
      </w:r>
    </w:p>
    <w:p w:rsidR="00832966" w:rsidRPr="000D3FD6" w:rsidRDefault="00832966" w:rsidP="00832966">
      <w:pPr>
        <w:pStyle w:val="Character"/>
        <w:rPr>
          <w:color w:val="000000"/>
        </w:rPr>
      </w:pPr>
      <w:r w:rsidRPr="000D3FD6">
        <w:rPr>
          <w:color w:val="000000"/>
        </w:rPr>
        <w:t>RYAN</w:t>
      </w:r>
    </w:p>
    <w:p w:rsidR="00832966" w:rsidRPr="000D3FD6" w:rsidRDefault="00832966" w:rsidP="00832966">
      <w:pPr>
        <w:pStyle w:val="Dialogue"/>
        <w:rPr>
          <w:color w:val="000000"/>
        </w:rPr>
      </w:pPr>
      <w:r w:rsidRPr="000D3FD6">
        <w:rPr>
          <w:color w:val="000000"/>
        </w:rPr>
        <w:t>I don’t know.</w:t>
      </w:r>
    </w:p>
    <w:p w:rsidR="00832966" w:rsidRPr="000D3FD6" w:rsidRDefault="00832966" w:rsidP="00832966">
      <w:pPr>
        <w:pStyle w:val="Character"/>
        <w:rPr>
          <w:color w:val="000000"/>
        </w:rPr>
      </w:pPr>
      <w:r w:rsidRPr="000D3FD6">
        <w:rPr>
          <w:color w:val="000000"/>
        </w:rPr>
        <w:t>LISA</w:t>
      </w:r>
    </w:p>
    <w:p w:rsidR="00832966" w:rsidRPr="000D3FD6" w:rsidRDefault="00832966" w:rsidP="00832966">
      <w:pPr>
        <w:pStyle w:val="Dialogue"/>
        <w:rPr>
          <w:color w:val="000000"/>
        </w:rPr>
      </w:pPr>
      <w:r w:rsidRPr="000D3FD6">
        <w:rPr>
          <w:color w:val="000000"/>
        </w:rPr>
        <w:t>Yeah?</w:t>
      </w:r>
    </w:p>
    <w:p w:rsidR="00832966" w:rsidRPr="000D3FD6" w:rsidRDefault="00832966" w:rsidP="00832966">
      <w:pPr>
        <w:rPr>
          <w:color w:val="000000"/>
        </w:rPr>
      </w:pPr>
      <w:r w:rsidRPr="000D3FD6">
        <w:rPr>
          <w:color w:val="000000"/>
        </w:rPr>
        <w:t>She takes a sip from her cup of</w:t>
      </w:r>
      <w:r w:rsidR="0096654D">
        <w:rPr>
          <w:color w:val="000000"/>
        </w:rPr>
        <w:t xml:space="preserve"> coffee. A little BOY</w:t>
      </w:r>
      <w:r w:rsidRPr="000D3FD6">
        <w:rPr>
          <w:color w:val="000000"/>
        </w:rPr>
        <w:t xml:space="preserve"> passes beside the table playing with a toy plane. He doesn’t take his eyes off Kate and Ryan.</w:t>
      </w:r>
    </w:p>
    <w:p w:rsidR="00832966" w:rsidRPr="000D3FD6" w:rsidRDefault="00832966" w:rsidP="00832966">
      <w:pPr>
        <w:pStyle w:val="Character"/>
        <w:rPr>
          <w:color w:val="000000"/>
        </w:rPr>
      </w:pPr>
      <w:r w:rsidRPr="000D3FD6">
        <w:rPr>
          <w:color w:val="000000"/>
        </w:rPr>
        <w:t>RYAN</w:t>
      </w:r>
    </w:p>
    <w:p w:rsidR="00832966" w:rsidRPr="000D3FD6" w:rsidRDefault="00832966" w:rsidP="00832966">
      <w:pPr>
        <w:pStyle w:val="Dialogue"/>
        <w:rPr>
          <w:color w:val="000000"/>
        </w:rPr>
      </w:pPr>
      <w:r w:rsidRPr="000D3FD6">
        <w:rPr>
          <w:color w:val="000000"/>
        </w:rPr>
        <w:t>Are you okay? You look nervous.</w:t>
      </w:r>
    </w:p>
    <w:p w:rsidR="00832966" w:rsidRPr="000D3FD6" w:rsidRDefault="00832966" w:rsidP="00832966">
      <w:pPr>
        <w:pStyle w:val="Character"/>
        <w:rPr>
          <w:color w:val="000000"/>
        </w:rPr>
      </w:pPr>
      <w:r w:rsidRPr="000D3FD6">
        <w:rPr>
          <w:color w:val="000000"/>
        </w:rPr>
        <w:t>LISA</w:t>
      </w:r>
    </w:p>
    <w:p w:rsidR="00832966" w:rsidRPr="000D3FD6" w:rsidRDefault="00832966" w:rsidP="00832966">
      <w:pPr>
        <w:pStyle w:val="Dialogue"/>
        <w:rPr>
          <w:color w:val="000000"/>
        </w:rPr>
      </w:pPr>
      <w:r w:rsidRPr="000D3FD6">
        <w:rPr>
          <w:color w:val="000000"/>
        </w:rPr>
        <w:t>No, I’m fine. I’m fine.</w:t>
      </w:r>
    </w:p>
    <w:p w:rsidR="00832966" w:rsidRPr="000D3FD6" w:rsidRDefault="00832966" w:rsidP="00832966">
      <w:pPr>
        <w:rPr>
          <w:color w:val="000000"/>
        </w:rPr>
      </w:pPr>
      <w:r w:rsidRPr="000D3FD6">
        <w:rPr>
          <w:color w:val="000000"/>
        </w:rPr>
        <w:t>The kid goes to the table and pushes Lisa’s coffee off the table</w:t>
      </w:r>
      <w:r w:rsidR="00AA69C2" w:rsidRPr="000D3FD6">
        <w:rPr>
          <w:color w:val="000000"/>
        </w:rPr>
        <w:t>,</w:t>
      </w:r>
      <w:r w:rsidRPr="000D3FD6">
        <w:rPr>
          <w:color w:val="000000"/>
        </w:rPr>
        <w:t xml:space="preserve"> spilling it on her lap. Lisa looks at the little boy with surprise. He gives he</w:t>
      </w:r>
      <w:r w:rsidR="008A252F">
        <w:rPr>
          <w:color w:val="000000"/>
        </w:rPr>
        <w:t>r a harsh look. The boy’s MOTHER</w:t>
      </w:r>
      <w:r w:rsidRPr="000D3FD6">
        <w:rPr>
          <w:color w:val="000000"/>
        </w:rPr>
        <w:t xml:space="preserve"> comes to the table and takes his hand.</w:t>
      </w:r>
    </w:p>
    <w:p w:rsidR="00832966" w:rsidRPr="000D3FD6" w:rsidRDefault="00832966" w:rsidP="00832966">
      <w:pPr>
        <w:pStyle w:val="Character"/>
        <w:rPr>
          <w:color w:val="000000"/>
        </w:rPr>
      </w:pPr>
      <w:r w:rsidRPr="000D3FD6">
        <w:rPr>
          <w:color w:val="000000"/>
        </w:rPr>
        <w:t>MOTHER</w:t>
      </w:r>
    </w:p>
    <w:p w:rsidR="00832966" w:rsidRPr="000D3FD6" w:rsidRDefault="00832966" w:rsidP="00832966">
      <w:pPr>
        <w:pStyle w:val="ParentheticalDirection"/>
        <w:rPr>
          <w:color w:val="000000"/>
        </w:rPr>
      </w:pPr>
      <w:r w:rsidRPr="000D3FD6">
        <w:rPr>
          <w:color w:val="000000"/>
        </w:rPr>
        <w:t>(To the boy)</w:t>
      </w:r>
    </w:p>
    <w:p w:rsidR="00832966" w:rsidRPr="000D3FD6" w:rsidRDefault="00832966" w:rsidP="00832966">
      <w:pPr>
        <w:pStyle w:val="Dialogue"/>
        <w:rPr>
          <w:color w:val="000000"/>
        </w:rPr>
      </w:pPr>
      <w:r w:rsidRPr="000D3FD6">
        <w:rPr>
          <w:color w:val="000000"/>
        </w:rPr>
        <w:t>Come on.</w:t>
      </w:r>
    </w:p>
    <w:p w:rsidR="00832966" w:rsidRPr="000D3FD6" w:rsidRDefault="00832966" w:rsidP="00832966">
      <w:pPr>
        <w:rPr>
          <w:color w:val="000000"/>
        </w:rPr>
      </w:pPr>
      <w:r w:rsidRPr="000D3FD6">
        <w:rPr>
          <w:color w:val="000000"/>
        </w:rPr>
        <w:t>She also gives Lisa a harsh look and then walks to her table with her little boy. Lisa follows them with her eyes.</w:t>
      </w:r>
    </w:p>
    <w:p w:rsidR="00832966" w:rsidRPr="000D3FD6" w:rsidRDefault="00832966" w:rsidP="00832966">
      <w:pPr>
        <w:pStyle w:val="Character"/>
        <w:rPr>
          <w:color w:val="000000"/>
        </w:rPr>
      </w:pPr>
      <w:r w:rsidRPr="000D3FD6">
        <w:rPr>
          <w:color w:val="000000"/>
        </w:rPr>
        <w:t>LISA</w:t>
      </w:r>
    </w:p>
    <w:p w:rsidR="00832966" w:rsidRPr="000D3FD6" w:rsidRDefault="00832966" w:rsidP="00832966">
      <w:pPr>
        <w:pStyle w:val="Dialogue"/>
        <w:rPr>
          <w:color w:val="000000"/>
        </w:rPr>
      </w:pPr>
      <w:r w:rsidRPr="000D3FD6">
        <w:rPr>
          <w:color w:val="000000"/>
        </w:rPr>
        <w:t>Jesus.</w:t>
      </w:r>
    </w:p>
    <w:p w:rsidR="00832966" w:rsidRPr="000D3FD6" w:rsidRDefault="00AA69C2" w:rsidP="00832966">
      <w:pPr>
        <w:rPr>
          <w:color w:val="000000"/>
        </w:rPr>
      </w:pPr>
      <w:r w:rsidRPr="000D3FD6">
        <w:rPr>
          <w:color w:val="000000"/>
        </w:rPr>
        <w:t>Lisa tries to dry herself off</w:t>
      </w:r>
      <w:r w:rsidR="00832966" w:rsidRPr="000D3FD6">
        <w:rPr>
          <w:color w:val="000000"/>
        </w:rPr>
        <w:t>.</w:t>
      </w:r>
    </w:p>
    <w:p w:rsidR="00832966" w:rsidRPr="000D3FD6" w:rsidRDefault="00832966" w:rsidP="00832966">
      <w:pPr>
        <w:pStyle w:val="Character"/>
        <w:rPr>
          <w:color w:val="000000"/>
        </w:rPr>
      </w:pPr>
      <w:r w:rsidRPr="000D3FD6">
        <w:rPr>
          <w:color w:val="000000"/>
        </w:rPr>
        <w:lastRenderedPageBreak/>
        <w:t>LISA</w:t>
      </w:r>
    </w:p>
    <w:p w:rsidR="00832966" w:rsidRPr="000D3FD6" w:rsidRDefault="00832966" w:rsidP="00832966">
      <w:pPr>
        <w:pStyle w:val="Dialogue"/>
        <w:rPr>
          <w:color w:val="000000"/>
        </w:rPr>
      </w:pPr>
      <w:r w:rsidRPr="000D3FD6">
        <w:rPr>
          <w:color w:val="000000"/>
        </w:rPr>
        <w:t>This place…</w:t>
      </w:r>
    </w:p>
    <w:p w:rsidR="00832966" w:rsidRPr="000D3FD6" w:rsidRDefault="00832966" w:rsidP="00832966">
      <w:pPr>
        <w:rPr>
          <w:color w:val="000000"/>
        </w:rPr>
      </w:pPr>
      <w:r w:rsidRPr="000D3FD6">
        <w:rPr>
          <w:color w:val="000000"/>
        </w:rPr>
        <w:t>Ryan looks around</w:t>
      </w:r>
      <w:r w:rsidR="00AA69C2" w:rsidRPr="000D3FD6">
        <w:rPr>
          <w:color w:val="000000"/>
        </w:rPr>
        <w:t>,</w:t>
      </w:r>
      <w:r w:rsidRPr="000D3FD6">
        <w:rPr>
          <w:color w:val="000000"/>
        </w:rPr>
        <w:t xml:space="preserve"> and everybody in the coffee shop is staring at them.</w:t>
      </w:r>
    </w:p>
    <w:p w:rsidR="00832966" w:rsidRPr="000D3FD6" w:rsidRDefault="00832966" w:rsidP="00832966">
      <w:pPr>
        <w:pStyle w:val="Character"/>
        <w:rPr>
          <w:color w:val="000000"/>
        </w:rPr>
      </w:pPr>
      <w:r w:rsidRPr="000D3FD6">
        <w:rPr>
          <w:color w:val="000000"/>
        </w:rPr>
        <w:t>RYAN</w:t>
      </w:r>
    </w:p>
    <w:p w:rsidR="00832966" w:rsidRPr="000D3FD6" w:rsidRDefault="00832966" w:rsidP="00832966">
      <w:pPr>
        <w:pStyle w:val="Dialogue"/>
        <w:rPr>
          <w:color w:val="000000"/>
        </w:rPr>
      </w:pPr>
      <w:r w:rsidRPr="000D3FD6">
        <w:rPr>
          <w:color w:val="000000"/>
        </w:rPr>
        <w:t>Lisa, I don’t think we have much time left.</w:t>
      </w:r>
    </w:p>
    <w:p w:rsidR="00832966" w:rsidRPr="000D3FD6" w:rsidRDefault="00832966" w:rsidP="00832966">
      <w:pPr>
        <w:pStyle w:val="Character"/>
        <w:rPr>
          <w:color w:val="000000"/>
        </w:rPr>
      </w:pPr>
      <w:r w:rsidRPr="000D3FD6">
        <w:rPr>
          <w:color w:val="000000"/>
        </w:rPr>
        <w:t>LISA</w:t>
      </w:r>
    </w:p>
    <w:p w:rsidR="00832966" w:rsidRPr="000D3FD6" w:rsidRDefault="00832966" w:rsidP="00832966">
      <w:pPr>
        <w:pStyle w:val="Dialogue"/>
        <w:rPr>
          <w:color w:val="000000"/>
        </w:rPr>
      </w:pPr>
      <w:r w:rsidRPr="000D3FD6">
        <w:rPr>
          <w:color w:val="000000"/>
        </w:rPr>
        <w:t>Okay.</w:t>
      </w:r>
    </w:p>
    <w:p w:rsidR="00832966" w:rsidRPr="000D3FD6" w:rsidRDefault="00832966" w:rsidP="00832966">
      <w:pPr>
        <w:pStyle w:val="Character"/>
        <w:rPr>
          <w:color w:val="000000"/>
        </w:rPr>
      </w:pPr>
      <w:r w:rsidRPr="000D3FD6">
        <w:rPr>
          <w:color w:val="000000"/>
        </w:rPr>
        <w:t>RYAN</w:t>
      </w:r>
    </w:p>
    <w:p w:rsidR="00832966" w:rsidRPr="000D3FD6" w:rsidRDefault="00832966" w:rsidP="00832966">
      <w:pPr>
        <w:pStyle w:val="Dialogue"/>
        <w:rPr>
          <w:color w:val="000000"/>
        </w:rPr>
      </w:pPr>
      <w:r w:rsidRPr="000D3FD6">
        <w:rPr>
          <w:color w:val="000000"/>
        </w:rPr>
        <w:t>Who are you?</w:t>
      </w:r>
    </w:p>
    <w:p w:rsidR="00832966" w:rsidRPr="000D3FD6" w:rsidRDefault="00832966" w:rsidP="00832966">
      <w:pPr>
        <w:pStyle w:val="Character"/>
        <w:rPr>
          <w:color w:val="000000"/>
        </w:rPr>
      </w:pPr>
      <w:r w:rsidRPr="000D3FD6">
        <w:rPr>
          <w:color w:val="000000"/>
        </w:rPr>
        <w:t>LISA</w:t>
      </w:r>
    </w:p>
    <w:p w:rsidR="00832966" w:rsidRPr="000D3FD6" w:rsidRDefault="00832966" w:rsidP="00832966">
      <w:pPr>
        <w:pStyle w:val="Dialogue"/>
        <w:rPr>
          <w:color w:val="000000"/>
        </w:rPr>
      </w:pPr>
      <w:r w:rsidRPr="000D3FD6">
        <w:rPr>
          <w:color w:val="000000"/>
        </w:rPr>
        <w:t>What do you mean?</w:t>
      </w:r>
    </w:p>
    <w:p w:rsidR="00832966" w:rsidRPr="000D3FD6" w:rsidRDefault="00832966" w:rsidP="00832966">
      <w:pPr>
        <w:pStyle w:val="Character"/>
        <w:rPr>
          <w:color w:val="000000"/>
        </w:rPr>
      </w:pPr>
      <w:r w:rsidRPr="000D3FD6">
        <w:rPr>
          <w:color w:val="000000"/>
        </w:rPr>
        <w:t>RYAN</w:t>
      </w:r>
    </w:p>
    <w:p w:rsidR="00832966" w:rsidRPr="000D3FD6" w:rsidRDefault="00832966" w:rsidP="00832966">
      <w:pPr>
        <w:pStyle w:val="Dialogue"/>
        <w:rPr>
          <w:color w:val="000000"/>
        </w:rPr>
      </w:pPr>
      <w:r w:rsidRPr="000D3FD6">
        <w:rPr>
          <w:color w:val="000000"/>
        </w:rPr>
        <w:t>In twenty seconds or less</w:t>
      </w:r>
      <w:r w:rsidR="00AA69C2" w:rsidRPr="000D3FD6">
        <w:rPr>
          <w:color w:val="000000"/>
        </w:rPr>
        <w:t>,</w:t>
      </w:r>
      <w:r w:rsidRPr="000D3FD6">
        <w:rPr>
          <w:color w:val="000000"/>
        </w:rPr>
        <w:t xml:space="preserve"> tell me all I need to know about you.</w:t>
      </w:r>
    </w:p>
    <w:p w:rsidR="00832966" w:rsidRPr="000D3FD6" w:rsidRDefault="00832966" w:rsidP="00832966">
      <w:pPr>
        <w:pStyle w:val="Character"/>
        <w:rPr>
          <w:color w:val="000000"/>
        </w:rPr>
      </w:pPr>
      <w:r w:rsidRPr="000D3FD6">
        <w:rPr>
          <w:color w:val="000000"/>
        </w:rPr>
        <w:t>LISA</w:t>
      </w:r>
    </w:p>
    <w:p w:rsidR="00832966" w:rsidRPr="000D3FD6" w:rsidRDefault="00832966" w:rsidP="00832966">
      <w:pPr>
        <w:pStyle w:val="Dialogue"/>
        <w:rPr>
          <w:color w:val="000000"/>
        </w:rPr>
      </w:pPr>
      <w:r w:rsidRPr="000D3FD6">
        <w:rPr>
          <w:color w:val="000000"/>
        </w:rPr>
        <w:t>Okay, I’m a natural brunette</w:t>
      </w:r>
      <w:r w:rsidR="00C317EB">
        <w:rPr>
          <w:color w:val="000000"/>
        </w:rPr>
        <w:t>. I’m a democrat. I sometimes</w:t>
      </w:r>
      <w:r w:rsidRPr="000D3FD6">
        <w:rPr>
          <w:color w:val="000000"/>
        </w:rPr>
        <w:t xml:space="preserve"> enjoy soft porn.</w:t>
      </w:r>
    </w:p>
    <w:p w:rsidR="00832966" w:rsidRPr="000D3FD6" w:rsidRDefault="00832966" w:rsidP="00832966">
      <w:pPr>
        <w:pStyle w:val="Character"/>
        <w:rPr>
          <w:color w:val="000000"/>
        </w:rPr>
      </w:pPr>
      <w:r w:rsidRPr="000D3FD6">
        <w:rPr>
          <w:color w:val="000000"/>
        </w:rPr>
        <w:t>RYAN</w:t>
      </w:r>
    </w:p>
    <w:p w:rsidR="00832966" w:rsidRPr="000D3FD6" w:rsidRDefault="00832966" w:rsidP="00832966">
      <w:pPr>
        <w:pStyle w:val="Dialogue"/>
        <w:rPr>
          <w:color w:val="000000"/>
        </w:rPr>
      </w:pPr>
      <w:r w:rsidRPr="000D3FD6">
        <w:rPr>
          <w:color w:val="000000"/>
        </w:rPr>
        <w:t>No, listen. I remember talking to you right here. I remember letting you go. And after that</w:t>
      </w:r>
      <w:r w:rsidR="00AA69C2" w:rsidRPr="000D3FD6">
        <w:rPr>
          <w:color w:val="000000"/>
        </w:rPr>
        <w:t>,</w:t>
      </w:r>
      <w:r w:rsidRPr="000D3FD6">
        <w:rPr>
          <w:color w:val="000000"/>
        </w:rPr>
        <w:t xml:space="preserve"> I’ll never see you again. For some reason this</w:t>
      </w:r>
      <w:r w:rsidR="00C317EB">
        <w:rPr>
          <w:color w:val="000000"/>
        </w:rPr>
        <w:t xml:space="preserve"> moment is really</w:t>
      </w:r>
      <w:r w:rsidR="00D5475B">
        <w:rPr>
          <w:color w:val="000000"/>
        </w:rPr>
        <w:t>… conseq</w:t>
      </w:r>
      <w:r w:rsidR="00C317EB">
        <w:rPr>
          <w:color w:val="000000"/>
        </w:rPr>
        <w:t>uential</w:t>
      </w:r>
      <w:r w:rsidRPr="000D3FD6">
        <w:rPr>
          <w:color w:val="000000"/>
        </w:rPr>
        <w:t>.</w:t>
      </w:r>
    </w:p>
    <w:p w:rsidR="00832966" w:rsidRPr="000D3FD6" w:rsidRDefault="00832966" w:rsidP="00832966">
      <w:pPr>
        <w:rPr>
          <w:color w:val="000000"/>
        </w:rPr>
      </w:pPr>
      <w:r w:rsidRPr="000D3FD6">
        <w:rPr>
          <w:color w:val="000000"/>
        </w:rPr>
        <w:t>Lisa barely looks at him.</w:t>
      </w:r>
    </w:p>
    <w:p w:rsidR="00832966" w:rsidRPr="000D3FD6" w:rsidRDefault="00832966" w:rsidP="00832966">
      <w:pPr>
        <w:pStyle w:val="Character"/>
        <w:rPr>
          <w:color w:val="000000"/>
        </w:rPr>
      </w:pPr>
      <w:r w:rsidRPr="000D3FD6">
        <w:rPr>
          <w:color w:val="000000"/>
        </w:rPr>
        <w:t>RYAN</w:t>
      </w:r>
    </w:p>
    <w:p w:rsidR="00832966" w:rsidRPr="000D3FD6" w:rsidRDefault="00832966" w:rsidP="00832966">
      <w:pPr>
        <w:pStyle w:val="Dialogue"/>
        <w:rPr>
          <w:color w:val="000000"/>
        </w:rPr>
      </w:pPr>
      <w:r w:rsidRPr="000D3FD6">
        <w:rPr>
          <w:color w:val="000000"/>
        </w:rPr>
        <w:t>Are you in love with me?</w:t>
      </w:r>
    </w:p>
    <w:p w:rsidR="00832966" w:rsidRPr="000D3FD6" w:rsidRDefault="00832966" w:rsidP="00832966">
      <w:pPr>
        <w:rPr>
          <w:color w:val="000000"/>
        </w:rPr>
      </w:pPr>
      <w:r w:rsidRPr="000D3FD6">
        <w:rPr>
          <w:color w:val="000000"/>
        </w:rPr>
        <w:t xml:space="preserve">Lisa </w:t>
      </w:r>
      <w:r w:rsidR="00AA69C2" w:rsidRPr="000D3FD6">
        <w:rPr>
          <w:color w:val="000000"/>
        </w:rPr>
        <w:t>i</w:t>
      </w:r>
      <w:r w:rsidRPr="000D3FD6">
        <w:rPr>
          <w:color w:val="000000"/>
        </w:rPr>
        <w:t>s shocked and a little embarrassed.</w:t>
      </w:r>
    </w:p>
    <w:p w:rsidR="00832966" w:rsidRPr="000D3FD6" w:rsidRDefault="00832966" w:rsidP="00832966">
      <w:pPr>
        <w:pStyle w:val="Character"/>
        <w:rPr>
          <w:color w:val="000000"/>
        </w:rPr>
      </w:pPr>
      <w:r w:rsidRPr="000D3FD6">
        <w:rPr>
          <w:color w:val="000000"/>
        </w:rPr>
        <w:t>LISA</w:t>
      </w:r>
    </w:p>
    <w:p w:rsidR="00832966" w:rsidRPr="000D3FD6" w:rsidRDefault="00832966" w:rsidP="00832966">
      <w:pPr>
        <w:pStyle w:val="Dialogue"/>
        <w:rPr>
          <w:color w:val="000000"/>
        </w:rPr>
      </w:pPr>
      <w:r w:rsidRPr="000D3FD6">
        <w:rPr>
          <w:color w:val="000000"/>
        </w:rPr>
        <w:t>I’m sor</w:t>
      </w:r>
      <w:r w:rsidR="00C317EB">
        <w:rPr>
          <w:color w:val="000000"/>
        </w:rPr>
        <w:t>ry, you lost me at consequential.</w:t>
      </w:r>
    </w:p>
    <w:p w:rsidR="00832966" w:rsidRPr="000D3FD6" w:rsidRDefault="00832966" w:rsidP="00832966">
      <w:pPr>
        <w:pStyle w:val="Character"/>
        <w:rPr>
          <w:color w:val="000000"/>
        </w:rPr>
      </w:pPr>
      <w:r w:rsidRPr="000D3FD6">
        <w:rPr>
          <w:color w:val="000000"/>
        </w:rPr>
        <w:lastRenderedPageBreak/>
        <w:t>RYAN</w:t>
      </w:r>
    </w:p>
    <w:p w:rsidR="005E60B5" w:rsidRPr="000D3FD6" w:rsidRDefault="00832966" w:rsidP="00832966">
      <w:pPr>
        <w:pStyle w:val="Dialogue"/>
        <w:rPr>
          <w:color w:val="000000"/>
        </w:rPr>
      </w:pPr>
      <w:r w:rsidRPr="000D3FD6">
        <w:rPr>
          <w:color w:val="000000"/>
        </w:rPr>
        <w:t>I think Kate</w:t>
      </w:r>
      <w:r w:rsidR="005E60B5" w:rsidRPr="000D3FD6">
        <w:rPr>
          <w:color w:val="000000"/>
        </w:rPr>
        <w:t>’s afraid of what I might feel for you.</w:t>
      </w:r>
    </w:p>
    <w:p w:rsidR="005E60B5" w:rsidRPr="000D3FD6" w:rsidRDefault="005E60B5" w:rsidP="005E60B5">
      <w:pPr>
        <w:pStyle w:val="Character"/>
        <w:rPr>
          <w:color w:val="000000"/>
        </w:rPr>
      </w:pPr>
      <w:r w:rsidRPr="000D3FD6">
        <w:rPr>
          <w:color w:val="000000"/>
        </w:rPr>
        <w:t>LISA</w:t>
      </w:r>
    </w:p>
    <w:p w:rsidR="005E60B5" w:rsidRPr="000D3FD6" w:rsidRDefault="005E60B5" w:rsidP="005E60B5">
      <w:pPr>
        <w:pStyle w:val="Dialogue"/>
        <w:rPr>
          <w:color w:val="000000"/>
        </w:rPr>
      </w:pPr>
      <w:r w:rsidRPr="000D3FD6">
        <w:rPr>
          <w:color w:val="000000"/>
        </w:rPr>
        <w:t xml:space="preserve">And </w:t>
      </w:r>
      <w:r w:rsidR="00B15AF0" w:rsidRPr="000D3FD6">
        <w:rPr>
          <w:color w:val="000000"/>
        </w:rPr>
        <w:t>what</w:t>
      </w:r>
      <w:r w:rsidRPr="000D3FD6">
        <w:rPr>
          <w:color w:val="000000"/>
        </w:rPr>
        <w:t xml:space="preserve"> might you feel?</w:t>
      </w:r>
    </w:p>
    <w:p w:rsidR="005E60B5" w:rsidRPr="000D3FD6" w:rsidRDefault="005E60B5" w:rsidP="005E60B5">
      <w:pPr>
        <w:pStyle w:val="Character"/>
        <w:rPr>
          <w:color w:val="000000"/>
        </w:rPr>
      </w:pPr>
      <w:r w:rsidRPr="000D3FD6">
        <w:rPr>
          <w:color w:val="000000"/>
        </w:rPr>
        <w:t>RYAN</w:t>
      </w:r>
    </w:p>
    <w:p w:rsidR="005E60B5" w:rsidRPr="000D3FD6" w:rsidRDefault="005E60B5" w:rsidP="005E60B5">
      <w:pPr>
        <w:pStyle w:val="Dialogue"/>
        <w:rPr>
          <w:color w:val="000000"/>
        </w:rPr>
      </w:pPr>
      <w:r w:rsidRPr="000D3FD6">
        <w:rPr>
          <w:color w:val="000000"/>
        </w:rPr>
        <w:t>I feel something, I don’t know. I feel… content.</w:t>
      </w:r>
    </w:p>
    <w:p w:rsidR="005E60B5" w:rsidRPr="000D3FD6" w:rsidRDefault="005E60B5" w:rsidP="005E60B5">
      <w:pPr>
        <w:pStyle w:val="Character"/>
        <w:rPr>
          <w:color w:val="000000"/>
        </w:rPr>
      </w:pPr>
      <w:r w:rsidRPr="000D3FD6">
        <w:rPr>
          <w:color w:val="000000"/>
        </w:rPr>
        <w:t>LISA</w:t>
      </w:r>
    </w:p>
    <w:p w:rsidR="005E60B5" w:rsidRPr="000D3FD6" w:rsidRDefault="005E60B5" w:rsidP="005E60B5">
      <w:pPr>
        <w:pStyle w:val="Dialogue"/>
        <w:rPr>
          <w:color w:val="000000"/>
        </w:rPr>
      </w:pPr>
      <w:r w:rsidRPr="000D3FD6">
        <w:rPr>
          <w:color w:val="000000"/>
        </w:rPr>
        <w:t>Well, that’s it. I wanna have your babies now.</w:t>
      </w:r>
    </w:p>
    <w:p w:rsidR="005E60B5" w:rsidRPr="000D3FD6" w:rsidRDefault="005E60B5" w:rsidP="005E60B5">
      <w:pPr>
        <w:pStyle w:val="Character"/>
        <w:rPr>
          <w:color w:val="000000"/>
        </w:rPr>
      </w:pPr>
      <w:r w:rsidRPr="000D3FD6">
        <w:rPr>
          <w:color w:val="000000"/>
        </w:rPr>
        <w:t>RYAN</w:t>
      </w:r>
    </w:p>
    <w:p w:rsidR="005E60B5" w:rsidRPr="000D3FD6" w:rsidRDefault="005E60B5" w:rsidP="005E60B5">
      <w:pPr>
        <w:pStyle w:val="Dialogue"/>
        <w:rPr>
          <w:color w:val="000000"/>
        </w:rPr>
      </w:pPr>
      <w:r w:rsidRPr="000D3FD6">
        <w:rPr>
          <w:color w:val="000000"/>
        </w:rPr>
        <w:t>Well?</w:t>
      </w:r>
    </w:p>
    <w:p w:rsidR="005E60B5" w:rsidRPr="000D3FD6" w:rsidRDefault="005E60B5" w:rsidP="005E60B5">
      <w:pPr>
        <w:pStyle w:val="Character"/>
        <w:rPr>
          <w:color w:val="000000"/>
        </w:rPr>
      </w:pPr>
      <w:r w:rsidRPr="000D3FD6">
        <w:rPr>
          <w:color w:val="000000"/>
        </w:rPr>
        <w:t>LISA</w:t>
      </w:r>
    </w:p>
    <w:p w:rsidR="005E60B5" w:rsidRPr="000D3FD6" w:rsidRDefault="005E60B5" w:rsidP="005E60B5">
      <w:pPr>
        <w:pStyle w:val="Dialogue"/>
        <w:rPr>
          <w:color w:val="000000"/>
        </w:rPr>
      </w:pPr>
      <w:r w:rsidRPr="000D3FD6">
        <w:rPr>
          <w:color w:val="000000"/>
        </w:rPr>
        <w:t xml:space="preserve">I don’t know. </w:t>
      </w:r>
    </w:p>
    <w:p w:rsidR="005E60B5" w:rsidRPr="000D3FD6" w:rsidRDefault="005E60B5" w:rsidP="005E60B5">
      <w:pPr>
        <w:rPr>
          <w:color w:val="000000"/>
        </w:rPr>
      </w:pPr>
      <w:r w:rsidRPr="000D3FD6">
        <w:rPr>
          <w:color w:val="000000"/>
        </w:rPr>
        <w:t>Lisa stares at Ryan for a moment.</w:t>
      </w:r>
    </w:p>
    <w:p w:rsidR="005E60B5" w:rsidRPr="000D3FD6" w:rsidRDefault="005E60B5" w:rsidP="005E60B5">
      <w:pPr>
        <w:pStyle w:val="Character"/>
        <w:rPr>
          <w:color w:val="000000"/>
        </w:rPr>
      </w:pPr>
      <w:r w:rsidRPr="000D3FD6">
        <w:rPr>
          <w:color w:val="000000"/>
        </w:rPr>
        <w:t>LISA</w:t>
      </w:r>
    </w:p>
    <w:p w:rsidR="005E60B5" w:rsidRPr="000D3FD6" w:rsidRDefault="005E60B5" w:rsidP="005E60B5">
      <w:pPr>
        <w:pStyle w:val="Dialogue"/>
        <w:rPr>
          <w:color w:val="000000"/>
        </w:rPr>
      </w:pPr>
      <w:r w:rsidRPr="000D3FD6">
        <w:rPr>
          <w:color w:val="000000"/>
        </w:rPr>
        <w:t>Well, let me go real quick to the bathroom</w:t>
      </w:r>
      <w:r w:rsidR="00B15AF0" w:rsidRPr="000D3FD6">
        <w:rPr>
          <w:color w:val="000000"/>
        </w:rPr>
        <w:t>,</w:t>
      </w:r>
      <w:r w:rsidRPr="000D3FD6">
        <w:rPr>
          <w:color w:val="000000"/>
        </w:rPr>
        <w:t xml:space="preserve"> and then we can keep having this consequential conversation.</w:t>
      </w:r>
    </w:p>
    <w:p w:rsidR="005E60B5" w:rsidRPr="000D3FD6" w:rsidRDefault="005E60B5" w:rsidP="005E60B5">
      <w:pPr>
        <w:pStyle w:val="Character"/>
        <w:rPr>
          <w:color w:val="000000"/>
        </w:rPr>
      </w:pPr>
      <w:r w:rsidRPr="000D3FD6">
        <w:rPr>
          <w:color w:val="000000"/>
        </w:rPr>
        <w:t>RYAN</w:t>
      </w:r>
    </w:p>
    <w:p w:rsidR="005E60B5" w:rsidRPr="000D3FD6" w:rsidRDefault="005E60B5" w:rsidP="005E60B5">
      <w:pPr>
        <w:pStyle w:val="Dialogue"/>
        <w:rPr>
          <w:color w:val="000000"/>
        </w:rPr>
      </w:pPr>
      <w:r w:rsidRPr="000D3FD6">
        <w:rPr>
          <w:color w:val="000000"/>
        </w:rPr>
        <w:t>Sure.</w:t>
      </w:r>
    </w:p>
    <w:p w:rsidR="005E60B5" w:rsidRPr="000D3FD6" w:rsidRDefault="005E60B5" w:rsidP="005E60B5">
      <w:pPr>
        <w:rPr>
          <w:color w:val="000000"/>
        </w:rPr>
      </w:pPr>
      <w:r w:rsidRPr="000D3FD6">
        <w:rPr>
          <w:color w:val="000000"/>
        </w:rPr>
        <w:t xml:space="preserve">Lisa gets up and walks to the bathroom. </w:t>
      </w:r>
    </w:p>
    <w:p w:rsidR="005E60B5" w:rsidRPr="000D3FD6" w:rsidRDefault="005E60B5" w:rsidP="005E60B5">
      <w:pPr>
        <w:pStyle w:val="Character"/>
        <w:rPr>
          <w:color w:val="000000"/>
        </w:rPr>
      </w:pPr>
      <w:r w:rsidRPr="000D3FD6">
        <w:rPr>
          <w:color w:val="000000"/>
        </w:rPr>
        <w:t>RYAN</w:t>
      </w:r>
    </w:p>
    <w:p w:rsidR="005E60B5" w:rsidRPr="000D3FD6" w:rsidRDefault="005E60B5" w:rsidP="005A1224">
      <w:pPr>
        <w:pStyle w:val="Dialogue"/>
        <w:rPr>
          <w:color w:val="000000"/>
        </w:rPr>
      </w:pPr>
      <w:r w:rsidRPr="000D3FD6">
        <w:rPr>
          <w:color w:val="000000"/>
        </w:rPr>
        <w:t>Where’s Bourke?</w:t>
      </w:r>
    </w:p>
    <w:p w:rsidR="005E60B5" w:rsidRPr="000D3FD6" w:rsidRDefault="005E60B5" w:rsidP="005E60B5">
      <w:pPr>
        <w:rPr>
          <w:color w:val="000000"/>
        </w:rPr>
      </w:pPr>
      <w:r w:rsidRPr="000D3FD6">
        <w:rPr>
          <w:color w:val="000000"/>
        </w:rPr>
        <w:t>Ryan looks around</w:t>
      </w:r>
      <w:r w:rsidR="00B15AF0" w:rsidRPr="000D3FD6">
        <w:rPr>
          <w:color w:val="000000"/>
        </w:rPr>
        <w:t>,</w:t>
      </w:r>
      <w:r w:rsidR="00D5475B">
        <w:rPr>
          <w:color w:val="000000"/>
        </w:rPr>
        <w:t xml:space="preserve"> and everybody is still glaring at him</w:t>
      </w:r>
      <w:r w:rsidRPr="000D3FD6">
        <w:rPr>
          <w:color w:val="000000"/>
        </w:rPr>
        <w:t>. One of the waiters, Michael, comes over to Ryan’s table with the same intense look.</w:t>
      </w:r>
    </w:p>
    <w:p w:rsidR="005E60B5" w:rsidRPr="000D3FD6" w:rsidRDefault="005E60B5" w:rsidP="005E60B5">
      <w:pPr>
        <w:pStyle w:val="Character"/>
        <w:rPr>
          <w:color w:val="000000"/>
        </w:rPr>
      </w:pPr>
      <w:r w:rsidRPr="000D3FD6">
        <w:rPr>
          <w:color w:val="000000"/>
        </w:rPr>
        <w:t>MICHAEL</w:t>
      </w:r>
    </w:p>
    <w:p w:rsidR="005E60B5" w:rsidRPr="000D3FD6" w:rsidRDefault="005E60B5" w:rsidP="005E60B5">
      <w:pPr>
        <w:pStyle w:val="Dialogue"/>
        <w:rPr>
          <w:color w:val="000000"/>
        </w:rPr>
      </w:pPr>
      <w:r w:rsidRPr="000D3FD6">
        <w:rPr>
          <w:color w:val="000000"/>
        </w:rPr>
        <w:t>Excuse me</w:t>
      </w:r>
      <w:r w:rsidR="00B15AF0" w:rsidRPr="000D3FD6">
        <w:rPr>
          <w:color w:val="000000"/>
        </w:rPr>
        <w:t>,</w:t>
      </w:r>
      <w:r w:rsidRPr="000D3FD6">
        <w:rPr>
          <w:color w:val="000000"/>
        </w:rPr>
        <w:t xml:space="preserve"> sir.</w:t>
      </w:r>
    </w:p>
    <w:p w:rsidR="005E60B5" w:rsidRPr="000D3FD6" w:rsidRDefault="005E60B5" w:rsidP="005E60B5">
      <w:pPr>
        <w:pStyle w:val="Character"/>
        <w:rPr>
          <w:color w:val="000000"/>
        </w:rPr>
      </w:pPr>
      <w:r w:rsidRPr="000D3FD6">
        <w:rPr>
          <w:color w:val="000000"/>
        </w:rPr>
        <w:t>RYAN</w:t>
      </w:r>
    </w:p>
    <w:p w:rsidR="005E60B5" w:rsidRPr="000D3FD6" w:rsidRDefault="005E60B5" w:rsidP="005E60B5">
      <w:pPr>
        <w:pStyle w:val="Dialogue"/>
        <w:rPr>
          <w:color w:val="000000"/>
        </w:rPr>
      </w:pPr>
      <w:r w:rsidRPr="000D3FD6">
        <w:rPr>
          <w:color w:val="000000"/>
        </w:rPr>
        <w:t>Yes?</w:t>
      </w:r>
    </w:p>
    <w:p w:rsidR="005E60B5" w:rsidRPr="000D3FD6" w:rsidRDefault="005E60B5" w:rsidP="005E60B5">
      <w:pPr>
        <w:pStyle w:val="Character"/>
        <w:rPr>
          <w:color w:val="000000"/>
        </w:rPr>
      </w:pPr>
      <w:r w:rsidRPr="000D3FD6">
        <w:rPr>
          <w:color w:val="000000"/>
        </w:rPr>
        <w:lastRenderedPageBreak/>
        <w:t>MICHAEL</w:t>
      </w:r>
    </w:p>
    <w:p w:rsidR="005E60B5" w:rsidRPr="000D3FD6" w:rsidRDefault="005E60B5" w:rsidP="005E60B5">
      <w:pPr>
        <w:pStyle w:val="Dialogue"/>
        <w:rPr>
          <w:color w:val="000000"/>
        </w:rPr>
      </w:pPr>
      <w:r w:rsidRPr="000D3FD6">
        <w:rPr>
          <w:color w:val="000000"/>
        </w:rPr>
        <w:t>What are you doing here?</w:t>
      </w:r>
    </w:p>
    <w:p w:rsidR="005E60B5" w:rsidRPr="000D3FD6" w:rsidRDefault="005E60B5" w:rsidP="005E60B5">
      <w:pPr>
        <w:pStyle w:val="Character"/>
        <w:rPr>
          <w:color w:val="000000"/>
        </w:rPr>
      </w:pPr>
      <w:r w:rsidRPr="000D3FD6">
        <w:rPr>
          <w:color w:val="000000"/>
        </w:rPr>
        <w:t>RYAN</w:t>
      </w:r>
    </w:p>
    <w:p w:rsidR="005E60B5" w:rsidRPr="000D3FD6" w:rsidRDefault="005E60B5" w:rsidP="005E60B5">
      <w:pPr>
        <w:pStyle w:val="Dialogue"/>
        <w:rPr>
          <w:color w:val="000000"/>
        </w:rPr>
      </w:pPr>
      <w:r w:rsidRPr="000D3FD6">
        <w:rPr>
          <w:color w:val="000000"/>
        </w:rPr>
        <w:t>Sorry?</w:t>
      </w:r>
    </w:p>
    <w:p w:rsidR="005E60B5" w:rsidRPr="000D3FD6" w:rsidRDefault="005E60B5" w:rsidP="005E60B5">
      <w:pPr>
        <w:pStyle w:val="Character"/>
        <w:rPr>
          <w:color w:val="000000"/>
        </w:rPr>
      </w:pPr>
      <w:r w:rsidRPr="000D3FD6">
        <w:rPr>
          <w:color w:val="000000"/>
        </w:rPr>
        <w:t>MICHAEL</w:t>
      </w:r>
    </w:p>
    <w:p w:rsidR="005E60B5" w:rsidRPr="000D3FD6" w:rsidRDefault="00D5475B" w:rsidP="005E60B5">
      <w:pPr>
        <w:pStyle w:val="Dialogue"/>
        <w:rPr>
          <w:color w:val="000000"/>
        </w:rPr>
      </w:pPr>
      <w:r>
        <w:rPr>
          <w:color w:val="000000"/>
        </w:rPr>
        <w:t xml:space="preserve">Don’t </w:t>
      </w:r>
      <w:r w:rsidR="005E60B5" w:rsidRPr="000D3FD6">
        <w:rPr>
          <w:color w:val="000000"/>
        </w:rPr>
        <w:t>make me ask you twice.</w:t>
      </w:r>
    </w:p>
    <w:p w:rsidR="005E60B5" w:rsidRPr="000D3FD6" w:rsidRDefault="005E60B5" w:rsidP="005E60B5">
      <w:pPr>
        <w:pStyle w:val="Character"/>
        <w:rPr>
          <w:color w:val="000000"/>
        </w:rPr>
      </w:pPr>
      <w:r w:rsidRPr="000D3FD6">
        <w:rPr>
          <w:color w:val="000000"/>
        </w:rPr>
        <w:t>RYAN</w:t>
      </w:r>
    </w:p>
    <w:p w:rsidR="005E60B5" w:rsidRPr="000D3FD6" w:rsidRDefault="005E60B5" w:rsidP="005E60B5">
      <w:pPr>
        <w:pStyle w:val="Dialogue"/>
        <w:rPr>
          <w:color w:val="000000"/>
        </w:rPr>
      </w:pPr>
      <w:r w:rsidRPr="000D3FD6">
        <w:rPr>
          <w:color w:val="000000"/>
        </w:rPr>
        <w:t>Hey, what’s your problem?</w:t>
      </w:r>
    </w:p>
    <w:p w:rsidR="005E60B5" w:rsidRPr="000D3FD6" w:rsidRDefault="005E60B5" w:rsidP="005E60B5">
      <w:pPr>
        <w:rPr>
          <w:color w:val="000000"/>
        </w:rPr>
      </w:pPr>
      <w:r w:rsidRPr="000D3FD6">
        <w:rPr>
          <w:color w:val="000000"/>
        </w:rPr>
        <w:t>Ryan looks out the window</w:t>
      </w:r>
      <w:r w:rsidR="00B15AF0" w:rsidRPr="000D3FD6">
        <w:rPr>
          <w:color w:val="000000"/>
        </w:rPr>
        <w:t>, and there a</w:t>
      </w:r>
      <w:r w:rsidRPr="000D3FD6">
        <w:rPr>
          <w:color w:val="000000"/>
        </w:rPr>
        <w:t>re dozens of people standing outside</w:t>
      </w:r>
      <w:r w:rsidR="00B15AF0" w:rsidRPr="000D3FD6">
        <w:rPr>
          <w:color w:val="000000"/>
        </w:rPr>
        <w:t>,</w:t>
      </w:r>
      <w:r w:rsidRPr="000D3FD6">
        <w:rPr>
          <w:color w:val="000000"/>
        </w:rPr>
        <w:t xml:space="preserve"> staring at him.</w:t>
      </w:r>
    </w:p>
    <w:p w:rsidR="005E60B5" w:rsidRPr="000D3FD6" w:rsidRDefault="005E60B5" w:rsidP="005E60B5">
      <w:pPr>
        <w:pStyle w:val="Character"/>
        <w:rPr>
          <w:color w:val="000000"/>
        </w:rPr>
      </w:pPr>
      <w:r w:rsidRPr="000D3FD6">
        <w:rPr>
          <w:color w:val="000000"/>
        </w:rPr>
        <w:t>MICHAEL</w:t>
      </w:r>
    </w:p>
    <w:p w:rsidR="005E60B5" w:rsidRPr="000D3FD6" w:rsidRDefault="005E60B5" w:rsidP="005E60B5">
      <w:pPr>
        <w:pStyle w:val="Dialogue"/>
        <w:rPr>
          <w:color w:val="000000"/>
        </w:rPr>
      </w:pPr>
      <w:r w:rsidRPr="000D3FD6">
        <w:rPr>
          <w:color w:val="000000"/>
        </w:rPr>
        <w:t>I’m sorry, sir. Let me treat you to our special of the day. On the house.</w:t>
      </w:r>
    </w:p>
    <w:p w:rsidR="005E60B5" w:rsidRPr="000D3FD6" w:rsidRDefault="005E60B5" w:rsidP="005E60B5">
      <w:pPr>
        <w:rPr>
          <w:color w:val="000000"/>
        </w:rPr>
      </w:pPr>
      <w:r w:rsidRPr="000D3FD6">
        <w:rPr>
          <w:color w:val="000000"/>
        </w:rPr>
        <w:t>A waitress gives Michael a plate</w:t>
      </w:r>
      <w:r w:rsidR="00B15AF0" w:rsidRPr="000D3FD6">
        <w:rPr>
          <w:color w:val="000000"/>
        </w:rPr>
        <w:t>,</w:t>
      </w:r>
      <w:r w:rsidRPr="000D3FD6">
        <w:rPr>
          <w:color w:val="000000"/>
        </w:rPr>
        <w:t xml:space="preserve"> and he throws it on</w:t>
      </w:r>
      <w:r w:rsidR="00B15AF0" w:rsidRPr="000D3FD6">
        <w:rPr>
          <w:color w:val="000000"/>
        </w:rPr>
        <w:t>to</w:t>
      </w:r>
      <w:r w:rsidRPr="000D3FD6">
        <w:rPr>
          <w:color w:val="000000"/>
        </w:rPr>
        <w:t xml:space="preserve"> Ryan’s table. On the plate</w:t>
      </w:r>
      <w:r w:rsidR="00D5475B">
        <w:rPr>
          <w:color w:val="000000"/>
        </w:rPr>
        <w:t xml:space="preserve">, there is a </w:t>
      </w:r>
      <w:r w:rsidRPr="000D3FD6">
        <w:rPr>
          <w:color w:val="000000"/>
        </w:rPr>
        <w:t>white mouse</w:t>
      </w:r>
      <w:r w:rsidR="00D5475B">
        <w:rPr>
          <w:color w:val="000000"/>
        </w:rPr>
        <w:t xml:space="preserve"> walking away</w:t>
      </w:r>
      <w:r w:rsidRPr="000D3FD6">
        <w:rPr>
          <w:color w:val="000000"/>
        </w:rPr>
        <w:t xml:space="preserve">. Ryan </w:t>
      </w:r>
      <w:r w:rsidR="00D5475B">
        <w:rPr>
          <w:color w:val="000000"/>
        </w:rPr>
        <w:t>is stun</w:t>
      </w:r>
      <w:r w:rsidRPr="000D3FD6">
        <w:rPr>
          <w:color w:val="000000"/>
        </w:rPr>
        <w:t xml:space="preserve">ned. He looks at the waiter’s name tag. It reads: MICHAEL. </w:t>
      </w:r>
    </w:p>
    <w:p w:rsidR="005E60B5" w:rsidRPr="000D3FD6" w:rsidRDefault="005E60B5" w:rsidP="005E60B5">
      <w:pPr>
        <w:pStyle w:val="Character"/>
        <w:rPr>
          <w:color w:val="000000"/>
        </w:rPr>
      </w:pPr>
      <w:r w:rsidRPr="000D3FD6">
        <w:rPr>
          <w:color w:val="000000"/>
        </w:rPr>
        <w:t>RYAN</w:t>
      </w:r>
    </w:p>
    <w:p w:rsidR="005E60B5" w:rsidRPr="000D3FD6" w:rsidRDefault="005E60B5" w:rsidP="005E60B5">
      <w:pPr>
        <w:pStyle w:val="Dialogue"/>
        <w:rPr>
          <w:color w:val="000000"/>
        </w:rPr>
      </w:pPr>
      <w:r w:rsidRPr="000D3FD6">
        <w:rPr>
          <w:color w:val="000000"/>
        </w:rPr>
        <w:t>This isn’t a memory.</w:t>
      </w:r>
    </w:p>
    <w:p w:rsidR="005E60B5" w:rsidRPr="000D3FD6" w:rsidRDefault="005E60B5" w:rsidP="005E60B5">
      <w:pPr>
        <w:rPr>
          <w:color w:val="000000"/>
        </w:rPr>
      </w:pPr>
      <w:r w:rsidRPr="000D3FD6">
        <w:rPr>
          <w:color w:val="000000"/>
        </w:rPr>
        <w:t>Ryan looks around and sees everybody standing up and staring at him quietly. Ryan looks on the table and sees a napkin with a message. It reads: I’M YOUR NEW GUIDE. GET OUT OF HERE.</w:t>
      </w:r>
    </w:p>
    <w:p w:rsidR="005E60B5" w:rsidRPr="000D3FD6" w:rsidRDefault="005E60B5" w:rsidP="005E60B5">
      <w:pPr>
        <w:pStyle w:val="Character"/>
        <w:rPr>
          <w:color w:val="000000"/>
        </w:rPr>
      </w:pPr>
      <w:r w:rsidRPr="000D3FD6">
        <w:rPr>
          <w:color w:val="000000"/>
        </w:rPr>
        <w:t>RYAN</w:t>
      </w:r>
    </w:p>
    <w:p w:rsidR="005E60B5" w:rsidRPr="000D3FD6" w:rsidRDefault="005E60B5" w:rsidP="005E60B5">
      <w:pPr>
        <w:pStyle w:val="Dialogue"/>
        <w:rPr>
          <w:color w:val="000000"/>
        </w:rPr>
      </w:pPr>
      <w:r w:rsidRPr="000D3FD6">
        <w:rPr>
          <w:color w:val="000000"/>
        </w:rPr>
        <w:t>Bourke?!</w:t>
      </w:r>
    </w:p>
    <w:p w:rsidR="005E60B5" w:rsidRPr="000D3FD6" w:rsidRDefault="005E60B5" w:rsidP="005E60B5">
      <w:pPr>
        <w:rPr>
          <w:color w:val="000000"/>
        </w:rPr>
      </w:pPr>
      <w:r w:rsidRPr="000D3FD6">
        <w:rPr>
          <w:color w:val="000000"/>
        </w:rPr>
        <w:t>Everybody in the coffee shop is standing up.</w:t>
      </w:r>
    </w:p>
    <w:p w:rsidR="005E60B5" w:rsidRPr="000D3FD6" w:rsidRDefault="005E60B5" w:rsidP="005E60B5">
      <w:pPr>
        <w:pStyle w:val="Character"/>
        <w:rPr>
          <w:color w:val="000000"/>
        </w:rPr>
      </w:pPr>
      <w:r w:rsidRPr="000D3FD6">
        <w:rPr>
          <w:color w:val="000000"/>
        </w:rPr>
        <w:t>RYAN</w:t>
      </w:r>
    </w:p>
    <w:p w:rsidR="005E60B5" w:rsidRPr="000D3FD6" w:rsidRDefault="005E60B5" w:rsidP="005E60B5">
      <w:pPr>
        <w:pStyle w:val="Dialogue"/>
        <w:rPr>
          <w:color w:val="000000"/>
        </w:rPr>
      </w:pPr>
      <w:r w:rsidRPr="000D3FD6">
        <w:rPr>
          <w:color w:val="000000"/>
        </w:rPr>
        <w:t>Bourke!</w:t>
      </w:r>
    </w:p>
    <w:p w:rsidR="005E60B5" w:rsidRPr="000D3FD6" w:rsidRDefault="005E60B5" w:rsidP="005E60B5">
      <w:pPr>
        <w:rPr>
          <w:color w:val="000000"/>
        </w:rPr>
      </w:pPr>
      <w:r w:rsidRPr="000D3FD6">
        <w:rPr>
          <w:color w:val="000000"/>
        </w:rPr>
        <w:t>Everybody starts closing in on the table. Lisa comes out of the bathroom and stops when she sees everybody.</w:t>
      </w:r>
    </w:p>
    <w:p w:rsidR="005E60B5" w:rsidRPr="000D3FD6" w:rsidRDefault="005E60B5" w:rsidP="005E60B5">
      <w:pPr>
        <w:pStyle w:val="Character"/>
        <w:rPr>
          <w:color w:val="000000"/>
        </w:rPr>
      </w:pPr>
      <w:r w:rsidRPr="000D3FD6">
        <w:rPr>
          <w:color w:val="000000"/>
        </w:rPr>
        <w:t>RYAN</w:t>
      </w:r>
    </w:p>
    <w:p w:rsidR="005E60B5" w:rsidRPr="000D3FD6" w:rsidRDefault="005E60B5" w:rsidP="005E60B5">
      <w:pPr>
        <w:pStyle w:val="Dialogue"/>
        <w:rPr>
          <w:color w:val="000000"/>
        </w:rPr>
      </w:pPr>
      <w:r w:rsidRPr="000D3FD6">
        <w:rPr>
          <w:color w:val="000000"/>
        </w:rPr>
        <w:t>Lisa. Let’s go.</w:t>
      </w:r>
    </w:p>
    <w:p w:rsidR="005E60B5" w:rsidRPr="000D3FD6" w:rsidRDefault="005E60B5" w:rsidP="005E60B5">
      <w:pPr>
        <w:pStyle w:val="Character"/>
        <w:rPr>
          <w:color w:val="000000"/>
        </w:rPr>
      </w:pPr>
      <w:r w:rsidRPr="000D3FD6">
        <w:rPr>
          <w:color w:val="000000"/>
        </w:rPr>
        <w:lastRenderedPageBreak/>
        <w:t>LISA</w:t>
      </w:r>
    </w:p>
    <w:p w:rsidR="005E60B5" w:rsidRPr="000D3FD6" w:rsidRDefault="005E60B5" w:rsidP="005E60B5">
      <w:pPr>
        <w:pStyle w:val="Dialogue"/>
        <w:rPr>
          <w:color w:val="000000"/>
        </w:rPr>
      </w:pPr>
      <w:r w:rsidRPr="000D3FD6">
        <w:rPr>
          <w:color w:val="000000"/>
        </w:rPr>
        <w:t>What’s going on?</w:t>
      </w:r>
    </w:p>
    <w:p w:rsidR="005E60B5" w:rsidRPr="000D3FD6" w:rsidRDefault="005E60B5" w:rsidP="00C21222">
      <w:pPr>
        <w:rPr>
          <w:color w:val="000000"/>
        </w:rPr>
      </w:pPr>
      <w:r w:rsidRPr="000D3FD6">
        <w:rPr>
          <w:color w:val="000000"/>
        </w:rPr>
        <w:t xml:space="preserve">Ryan </w:t>
      </w:r>
      <w:r w:rsidR="00B15AF0" w:rsidRPr="000D3FD6">
        <w:rPr>
          <w:color w:val="000000"/>
        </w:rPr>
        <w:t>gets</w:t>
      </w:r>
      <w:r w:rsidRPr="000D3FD6">
        <w:rPr>
          <w:color w:val="000000"/>
        </w:rPr>
        <w:t xml:space="preserve"> up from his table and notices he’s standing on mud. He goes to Lisa. Everybody walks slowly toward them. Ryan takes Lisa’s hand and walks out the door.</w:t>
      </w:r>
    </w:p>
    <w:p w:rsidR="005E60B5" w:rsidRPr="000D3FD6" w:rsidRDefault="005E60B5" w:rsidP="00D5475B">
      <w:pPr>
        <w:pStyle w:val="Heading1"/>
        <w:numPr>
          <w:ilvl w:val="0"/>
          <w:numId w:val="0"/>
        </w:numPr>
        <w:rPr>
          <w:color w:val="000000"/>
        </w:rPr>
      </w:pPr>
      <w:r w:rsidRPr="000D3FD6">
        <w:rPr>
          <w:color w:val="000000"/>
        </w:rPr>
        <w:t>EXT. SIDEWALK - day</w:t>
      </w:r>
    </w:p>
    <w:p w:rsidR="00C341F1" w:rsidRDefault="005E60B5" w:rsidP="005E60B5">
      <w:pPr>
        <w:rPr>
          <w:color w:val="000000"/>
        </w:rPr>
      </w:pPr>
      <w:r w:rsidRPr="000D3FD6">
        <w:rPr>
          <w:color w:val="000000"/>
        </w:rPr>
        <w:t xml:space="preserve">Outside, </w:t>
      </w:r>
      <w:r w:rsidR="00064C82" w:rsidRPr="000D3FD6">
        <w:rPr>
          <w:color w:val="000000"/>
        </w:rPr>
        <w:t>all of the pedestrians are</w:t>
      </w:r>
      <w:r w:rsidRPr="000D3FD6">
        <w:rPr>
          <w:color w:val="000000"/>
        </w:rPr>
        <w:t xml:space="preserve"> now wearing black. They all stare quietly at Ryan and Lisa. </w:t>
      </w:r>
    </w:p>
    <w:p w:rsidR="005E60B5" w:rsidRPr="000D3FD6" w:rsidRDefault="00064C82" w:rsidP="005E60B5">
      <w:pPr>
        <w:rPr>
          <w:color w:val="000000"/>
        </w:rPr>
      </w:pPr>
      <w:r w:rsidRPr="000D3FD6">
        <w:rPr>
          <w:color w:val="000000"/>
        </w:rPr>
        <w:t>In</w:t>
      </w:r>
      <w:r w:rsidR="005E60B5" w:rsidRPr="000D3FD6">
        <w:rPr>
          <w:color w:val="000000"/>
        </w:rPr>
        <w:t xml:space="preserve"> the street</w:t>
      </w:r>
      <w:r w:rsidRPr="000D3FD6">
        <w:rPr>
          <w:color w:val="000000"/>
        </w:rPr>
        <w:t>,</w:t>
      </w:r>
      <w:r w:rsidR="005E60B5" w:rsidRPr="000D3FD6">
        <w:rPr>
          <w:color w:val="000000"/>
        </w:rPr>
        <w:t xml:space="preserve"> all the cars are fully stopped. The drivers and passengers from the cars are standing outside their vehicles with their doors opened</w:t>
      </w:r>
      <w:r w:rsidRPr="000D3FD6">
        <w:rPr>
          <w:color w:val="000000"/>
        </w:rPr>
        <w:t>,</w:t>
      </w:r>
      <w:r w:rsidR="005E60B5" w:rsidRPr="000D3FD6">
        <w:rPr>
          <w:color w:val="000000"/>
        </w:rPr>
        <w:t xml:space="preserve"> staring at Ryan and Lisa. Ryan leads Lis</w:t>
      </w:r>
      <w:r w:rsidRPr="000D3FD6">
        <w:rPr>
          <w:color w:val="000000"/>
        </w:rPr>
        <w:t>a through the crowd on the side</w:t>
      </w:r>
      <w:r w:rsidR="005E60B5" w:rsidRPr="000D3FD6">
        <w:rPr>
          <w:color w:val="000000"/>
        </w:rPr>
        <w:t>walk.</w:t>
      </w:r>
    </w:p>
    <w:p w:rsidR="005E60B5" w:rsidRPr="000D3FD6" w:rsidRDefault="005E60B5" w:rsidP="005E60B5">
      <w:pPr>
        <w:pStyle w:val="Character"/>
        <w:rPr>
          <w:color w:val="000000"/>
        </w:rPr>
      </w:pPr>
      <w:r w:rsidRPr="000D3FD6">
        <w:rPr>
          <w:color w:val="000000"/>
        </w:rPr>
        <w:t>RYAN</w:t>
      </w:r>
    </w:p>
    <w:p w:rsidR="00746DEB" w:rsidRPr="000D3FD6" w:rsidRDefault="005E60B5" w:rsidP="005E60B5">
      <w:pPr>
        <w:pStyle w:val="Dialogue"/>
        <w:rPr>
          <w:color w:val="000000"/>
        </w:rPr>
      </w:pPr>
      <w:r w:rsidRPr="000D3FD6">
        <w:rPr>
          <w:color w:val="000000"/>
        </w:rPr>
        <w:t>Don’t look at them.</w:t>
      </w:r>
    </w:p>
    <w:p w:rsidR="00746DEB" w:rsidRPr="000D3FD6" w:rsidRDefault="00746DEB" w:rsidP="00746DEB">
      <w:pPr>
        <w:pStyle w:val="Character"/>
        <w:rPr>
          <w:color w:val="000000"/>
        </w:rPr>
      </w:pPr>
      <w:r w:rsidRPr="000D3FD6">
        <w:rPr>
          <w:color w:val="000000"/>
        </w:rPr>
        <w:t>LISA</w:t>
      </w:r>
    </w:p>
    <w:p w:rsidR="00746DEB" w:rsidRPr="000D3FD6" w:rsidRDefault="00746DEB" w:rsidP="00746DEB">
      <w:pPr>
        <w:pStyle w:val="Dialogue"/>
        <w:rPr>
          <w:color w:val="000000"/>
        </w:rPr>
      </w:pPr>
      <w:r w:rsidRPr="000D3FD6">
        <w:rPr>
          <w:color w:val="000000"/>
        </w:rPr>
        <w:t>Ryan, what’s happening?</w:t>
      </w:r>
    </w:p>
    <w:p w:rsidR="00746DEB" w:rsidRPr="000D3FD6" w:rsidRDefault="00746DEB" w:rsidP="00746DEB">
      <w:pPr>
        <w:pStyle w:val="Character"/>
        <w:rPr>
          <w:color w:val="000000"/>
        </w:rPr>
      </w:pPr>
      <w:r w:rsidRPr="000D3FD6">
        <w:rPr>
          <w:color w:val="000000"/>
        </w:rPr>
        <w:t>RYAN</w:t>
      </w:r>
    </w:p>
    <w:p w:rsidR="00746DEB" w:rsidRPr="000D3FD6" w:rsidRDefault="00746DEB" w:rsidP="00746DEB">
      <w:pPr>
        <w:pStyle w:val="Dialogue"/>
        <w:rPr>
          <w:color w:val="000000"/>
        </w:rPr>
      </w:pPr>
      <w:r w:rsidRPr="000D3FD6">
        <w:rPr>
          <w:color w:val="000000"/>
        </w:rPr>
        <w:t>Somebody made me get out of my memories so I could find you.</w:t>
      </w:r>
    </w:p>
    <w:p w:rsidR="00746DEB" w:rsidRPr="000D3FD6" w:rsidRDefault="00746DEB" w:rsidP="00746DEB">
      <w:pPr>
        <w:pStyle w:val="Character"/>
        <w:rPr>
          <w:color w:val="000000"/>
        </w:rPr>
      </w:pPr>
      <w:r w:rsidRPr="000D3FD6">
        <w:rPr>
          <w:color w:val="000000"/>
        </w:rPr>
        <w:t>LISA</w:t>
      </w:r>
    </w:p>
    <w:p w:rsidR="00746DEB" w:rsidRPr="000D3FD6" w:rsidRDefault="00746DEB" w:rsidP="00746DEB">
      <w:pPr>
        <w:pStyle w:val="Dialogue"/>
        <w:rPr>
          <w:color w:val="000000"/>
        </w:rPr>
      </w:pPr>
      <w:r w:rsidRPr="000D3FD6">
        <w:rPr>
          <w:color w:val="000000"/>
        </w:rPr>
        <w:t>What are you talking about?</w:t>
      </w:r>
    </w:p>
    <w:p w:rsidR="00746DEB" w:rsidRPr="000D3FD6" w:rsidRDefault="00746DEB" w:rsidP="00746DEB">
      <w:pPr>
        <w:pStyle w:val="Character"/>
        <w:rPr>
          <w:color w:val="000000"/>
        </w:rPr>
      </w:pPr>
      <w:r w:rsidRPr="000D3FD6">
        <w:rPr>
          <w:color w:val="000000"/>
        </w:rPr>
        <w:t>RYAN</w:t>
      </w:r>
    </w:p>
    <w:p w:rsidR="00746DEB" w:rsidRPr="000D3FD6" w:rsidRDefault="00D5475B" w:rsidP="00746DEB">
      <w:pPr>
        <w:pStyle w:val="Dialogue"/>
        <w:rPr>
          <w:color w:val="000000"/>
        </w:rPr>
      </w:pPr>
      <w:r>
        <w:rPr>
          <w:color w:val="000000"/>
        </w:rPr>
        <w:t>Someone left</w:t>
      </w:r>
      <w:r w:rsidR="00746DEB" w:rsidRPr="000D3FD6">
        <w:rPr>
          <w:color w:val="000000"/>
        </w:rPr>
        <w:t xml:space="preserve"> these messages… Look, this is all in my head. None of this is r</w:t>
      </w:r>
      <w:r>
        <w:rPr>
          <w:color w:val="000000"/>
        </w:rPr>
        <w:t>eal. You’re not real.</w:t>
      </w:r>
      <w:r w:rsidR="00746DEB" w:rsidRPr="000D3FD6">
        <w:rPr>
          <w:color w:val="000000"/>
        </w:rPr>
        <w:t xml:space="preserve"> You’re a fantasy.</w:t>
      </w:r>
    </w:p>
    <w:p w:rsidR="00746DEB" w:rsidRPr="000D3FD6" w:rsidRDefault="00746DEB" w:rsidP="00746DEB">
      <w:pPr>
        <w:pStyle w:val="Character"/>
        <w:rPr>
          <w:color w:val="000000"/>
        </w:rPr>
      </w:pPr>
      <w:r w:rsidRPr="000D3FD6">
        <w:rPr>
          <w:color w:val="000000"/>
        </w:rPr>
        <w:t>LISA</w:t>
      </w:r>
    </w:p>
    <w:p w:rsidR="00746DEB" w:rsidRPr="000D3FD6" w:rsidRDefault="00746DEB" w:rsidP="00746DEB">
      <w:pPr>
        <w:pStyle w:val="Dialogue"/>
        <w:rPr>
          <w:color w:val="000000"/>
        </w:rPr>
      </w:pPr>
      <w:r w:rsidRPr="000D3FD6">
        <w:rPr>
          <w:color w:val="000000"/>
        </w:rPr>
        <w:t>Ryan, wait.</w:t>
      </w:r>
    </w:p>
    <w:p w:rsidR="00746DEB" w:rsidRPr="000D3FD6" w:rsidRDefault="00746DEB" w:rsidP="00746DEB">
      <w:pPr>
        <w:pStyle w:val="Character"/>
        <w:rPr>
          <w:color w:val="000000"/>
        </w:rPr>
      </w:pPr>
      <w:r w:rsidRPr="000D3FD6">
        <w:rPr>
          <w:color w:val="000000"/>
        </w:rPr>
        <w:t>RYAN</w:t>
      </w:r>
    </w:p>
    <w:p w:rsidR="00746DEB" w:rsidRPr="000D3FD6" w:rsidRDefault="00746DEB" w:rsidP="00746DEB">
      <w:pPr>
        <w:pStyle w:val="Dialogue"/>
        <w:rPr>
          <w:color w:val="000000"/>
        </w:rPr>
      </w:pPr>
      <w:r w:rsidRPr="000D3FD6">
        <w:rPr>
          <w:color w:val="000000"/>
        </w:rPr>
        <w:t>Come on.</w:t>
      </w:r>
    </w:p>
    <w:p w:rsidR="00C341F1" w:rsidRDefault="00C341F1" w:rsidP="00746DEB">
      <w:pPr>
        <w:rPr>
          <w:color w:val="000000"/>
        </w:rPr>
      </w:pPr>
      <w:r>
        <w:rPr>
          <w:color w:val="000000"/>
        </w:rPr>
        <w:t xml:space="preserve">A huge CRACKING SOUND </w:t>
      </w:r>
      <w:r w:rsidR="00746DEB" w:rsidRPr="000D3FD6">
        <w:rPr>
          <w:color w:val="000000"/>
        </w:rPr>
        <w:t>bursts out f</w:t>
      </w:r>
      <w:r w:rsidR="00B24187" w:rsidRPr="000D3FD6">
        <w:rPr>
          <w:color w:val="000000"/>
        </w:rPr>
        <w:t>rom</w:t>
      </w:r>
      <w:r w:rsidR="00746DEB" w:rsidRPr="000D3FD6">
        <w:rPr>
          <w:color w:val="000000"/>
        </w:rPr>
        <w:t xml:space="preserve"> everywhere. Ryan looks to the sky and sees th</w:t>
      </w:r>
      <w:r w:rsidR="00B24187" w:rsidRPr="000D3FD6">
        <w:rPr>
          <w:color w:val="000000"/>
        </w:rPr>
        <w:t>at it’s cracking with small piec</w:t>
      </w:r>
      <w:r w:rsidR="00746DEB" w:rsidRPr="000D3FD6">
        <w:rPr>
          <w:color w:val="000000"/>
        </w:rPr>
        <w:t xml:space="preserve">es falling to the ground. </w:t>
      </w:r>
    </w:p>
    <w:p w:rsidR="00746DEB" w:rsidRPr="000D3FD6" w:rsidRDefault="00746DEB" w:rsidP="00746DEB">
      <w:pPr>
        <w:rPr>
          <w:color w:val="000000"/>
        </w:rPr>
      </w:pPr>
      <w:r w:rsidRPr="000D3FD6">
        <w:rPr>
          <w:color w:val="000000"/>
        </w:rPr>
        <w:t>Then he sees that the buildings, cars and people around him are cracking as well. A man starts extending his arm</w:t>
      </w:r>
      <w:r w:rsidR="00B24187" w:rsidRPr="000D3FD6">
        <w:rPr>
          <w:color w:val="000000"/>
        </w:rPr>
        <w:t>,</w:t>
      </w:r>
      <w:r w:rsidRPr="000D3FD6">
        <w:rPr>
          <w:color w:val="000000"/>
        </w:rPr>
        <w:t xml:space="preserve"> </w:t>
      </w:r>
      <w:r w:rsidRPr="000D3FD6">
        <w:rPr>
          <w:color w:val="000000"/>
        </w:rPr>
        <w:lastRenderedPageBreak/>
        <w:t>trying to reach Lisa</w:t>
      </w:r>
      <w:r w:rsidR="00B24187" w:rsidRPr="000D3FD6">
        <w:rPr>
          <w:color w:val="000000"/>
        </w:rPr>
        <w:t>,</w:t>
      </w:r>
      <w:r w:rsidRPr="000D3FD6">
        <w:rPr>
          <w:color w:val="000000"/>
        </w:rPr>
        <w:t xml:space="preserve"> and his hand turns to dust</w:t>
      </w:r>
      <w:r w:rsidR="00B24187" w:rsidRPr="000D3FD6">
        <w:rPr>
          <w:color w:val="000000"/>
        </w:rPr>
        <w:t>,</w:t>
      </w:r>
      <w:r w:rsidRPr="000D3FD6">
        <w:rPr>
          <w:color w:val="000000"/>
        </w:rPr>
        <w:t xml:space="preserve"> falling in pieces to the ground.</w:t>
      </w:r>
    </w:p>
    <w:p w:rsidR="00746DEB" w:rsidRPr="000D3FD6" w:rsidRDefault="00746DEB" w:rsidP="00746DEB">
      <w:pPr>
        <w:pStyle w:val="Character"/>
        <w:rPr>
          <w:color w:val="000000"/>
        </w:rPr>
      </w:pPr>
      <w:r w:rsidRPr="000D3FD6">
        <w:rPr>
          <w:color w:val="000000"/>
        </w:rPr>
        <w:t>RYAN</w:t>
      </w:r>
    </w:p>
    <w:p w:rsidR="00746DEB" w:rsidRPr="000D3FD6" w:rsidRDefault="00746DEB" w:rsidP="00746DEB">
      <w:pPr>
        <w:pStyle w:val="Dialogue"/>
        <w:rPr>
          <w:color w:val="000000"/>
        </w:rPr>
      </w:pPr>
      <w:r w:rsidRPr="000D3FD6">
        <w:rPr>
          <w:color w:val="000000"/>
        </w:rPr>
        <w:t>Come on!</w:t>
      </w:r>
    </w:p>
    <w:p w:rsidR="00746DEB" w:rsidRPr="000D3FD6" w:rsidRDefault="00746DEB" w:rsidP="00746DEB">
      <w:pPr>
        <w:rPr>
          <w:color w:val="000000"/>
        </w:rPr>
      </w:pPr>
      <w:r w:rsidRPr="000D3FD6">
        <w:rPr>
          <w:color w:val="000000"/>
        </w:rPr>
        <w:t>Ryan pulls Lisa</w:t>
      </w:r>
      <w:r w:rsidR="00CA687C" w:rsidRPr="000D3FD6">
        <w:rPr>
          <w:color w:val="000000"/>
        </w:rPr>
        <w:t>, and they both start running</w:t>
      </w:r>
      <w:r w:rsidRPr="000D3FD6">
        <w:rPr>
          <w:color w:val="000000"/>
        </w:rPr>
        <w:t>. Everybody around them tries to grab them. Everything around them s</w:t>
      </w:r>
      <w:r w:rsidR="00CA687C" w:rsidRPr="000D3FD6">
        <w:rPr>
          <w:color w:val="000000"/>
        </w:rPr>
        <w:t xml:space="preserve">tarts falling apart. A dozen </w:t>
      </w:r>
      <w:r w:rsidRPr="000D3FD6">
        <w:rPr>
          <w:color w:val="000000"/>
        </w:rPr>
        <w:t>people run behind Ryan and Lisa</w:t>
      </w:r>
      <w:r w:rsidR="00CA687C" w:rsidRPr="000D3FD6">
        <w:rPr>
          <w:color w:val="000000"/>
        </w:rPr>
        <w:t>,</w:t>
      </w:r>
      <w:r w:rsidRPr="000D3FD6">
        <w:rPr>
          <w:color w:val="000000"/>
        </w:rPr>
        <w:t xml:space="preserve"> but their limbs crumble away like sand</w:t>
      </w:r>
      <w:r w:rsidR="00CA687C" w:rsidRPr="000D3FD6">
        <w:rPr>
          <w:color w:val="000000"/>
        </w:rPr>
        <w:t>,</w:t>
      </w:r>
      <w:r w:rsidRPr="000D3FD6">
        <w:rPr>
          <w:color w:val="000000"/>
        </w:rPr>
        <w:t xml:space="preserve"> and they fall to the ground.</w:t>
      </w:r>
    </w:p>
    <w:p w:rsidR="00746DEB" w:rsidRPr="000D3FD6" w:rsidRDefault="00746DEB" w:rsidP="00746DEB">
      <w:pPr>
        <w:pStyle w:val="Character"/>
        <w:rPr>
          <w:color w:val="000000"/>
        </w:rPr>
      </w:pPr>
      <w:r w:rsidRPr="000D3FD6">
        <w:rPr>
          <w:color w:val="000000"/>
        </w:rPr>
        <w:t>LISA</w:t>
      </w:r>
    </w:p>
    <w:p w:rsidR="00746DEB" w:rsidRPr="000D3FD6" w:rsidRDefault="00746DEB" w:rsidP="00746DEB">
      <w:pPr>
        <w:pStyle w:val="Dialogue"/>
        <w:rPr>
          <w:color w:val="000000"/>
        </w:rPr>
      </w:pPr>
      <w:r w:rsidRPr="000D3FD6">
        <w:rPr>
          <w:color w:val="000000"/>
        </w:rPr>
        <w:t>Oh, God. Ryan!</w:t>
      </w:r>
    </w:p>
    <w:p w:rsidR="00746DEB" w:rsidRPr="000D3FD6" w:rsidRDefault="00746DEB" w:rsidP="00746DEB">
      <w:pPr>
        <w:rPr>
          <w:color w:val="000000"/>
        </w:rPr>
      </w:pPr>
      <w:r w:rsidRPr="000D3FD6">
        <w:rPr>
          <w:color w:val="000000"/>
        </w:rPr>
        <w:t>Ryan looks back at Lisa and sees that parts of her skin are starting to crack.</w:t>
      </w:r>
    </w:p>
    <w:p w:rsidR="00746DEB" w:rsidRPr="000D3FD6" w:rsidRDefault="00746DEB" w:rsidP="00746DEB">
      <w:pPr>
        <w:pStyle w:val="Character"/>
        <w:rPr>
          <w:color w:val="000000"/>
        </w:rPr>
      </w:pPr>
      <w:r w:rsidRPr="000D3FD6">
        <w:rPr>
          <w:color w:val="000000"/>
        </w:rPr>
        <w:t>RYAN</w:t>
      </w:r>
    </w:p>
    <w:p w:rsidR="00746DEB" w:rsidRPr="000D3FD6" w:rsidRDefault="00746DEB" w:rsidP="00746DEB">
      <w:pPr>
        <w:pStyle w:val="Dialogue"/>
        <w:rPr>
          <w:color w:val="000000"/>
        </w:rPr>
      </w:pPr>
      <w:r w:rsidRPr="000D3FD6">
        <w:rPr>
          <w:color w:val="000000"/>
        </w:rPr>
        <w:t>Shit.</w:t>
      </w:r>
    </w:p>
    <w:p w:rsidR="00746DEB" w:rsidRPr="000D3FD6" w:rsidRDefault="00746DEB" w:rsidP="00746DEB">
      <w:pPr>
        <w:rPr>
          <w:color w:val="000000"/>
        </w:rPr>
      </w:pPr>
      <w:r w:rsidRPr="000D3FD6">
        <w:rPr>
          <w:color w:val="000000"/>
        </w:rPr>
        <w:t>Ryan looks in front of him</w:t>
      </w:r>
      <w:r w:rsidR="00CA687C" w:rsidRPr="000D3FD6">
        <w:rPr>
          <w:color w:val="000000"/>
        </w:rPr>
        <w:t xml:space="preserve">. A </w:t>
      </w:r>
      <w:r w:rsidRPr="000D3FD6">
        <w:rPr>
          <w:color w:val="000000"/>
        </w:rPr>
        <w:t>block away h</w:t>
      </w:r>
      <w:r w:rsidR="00CA687C" w:rsidRPr="000D3FD6">
        <w:rPr>
          <w:color w:val="000000"/>
        </w:rPr>
        <w:t>e sees a blue entranceway that is</w:t>
      </w:r>
      <w:r w:rsidRPr="000D3FD6">
        <w:rPr>
          <w:color w:val="000000"/>
        </w:rPr>
        <w:t xml:space="preserve"> not crumbling. He starts running faster. </w:t>
      </w:r>
    </w:p>
    <w:p w:rsidR="00746DEB" w:rsidRPr="000D3FD6" w:rsidRDefault="00746DEB" w:rsidP="00746DEB">
      <w:pPr>
        <w:pStyle w:val="Character"/>
        <w:rPr>
          <w:color w:val="000000"/>
        </w:rPr>
      </w:pPr>
      <w:r w:rsidRPr="000D3FD6">
        <w:rPr>
          <w:color w:val="000000"/>
        </w:rPr>
        <w:t>RYAN</w:t>
      </w:r>
    </w:p>
    <w:p w:rsidR="00746DEB" w:rsidRPr="000D3FD6" w:rsidRDefault="00746DEB" w:rsidP="00746DEB">
      <w:pPr>
        <w:pStyle w:val="Dialogue"/>
        <w:rPr>
          <w:color w:val="000000"/>
        </w:rPr>
      </w:pPr>
      <w:r w:rsidRPr="000D3FD6">
        <w:rPr>
          <w:color w:val="000000"/>
        </w:rPr>
        <w:t>Come on, we’re almost there!</w:t>
      </w:r>
    </w:p>
    <w:p w:rsidR="00746DEB" w:rsidRPr="000D3FD6" w:rsidRDefault="00746DEB" w:rsidP="00746DEB">
      <w:pPr>
        <w:rPr>
          <w:color w:val="000000"/>
        </w:rPr>
      </w:pPr>
      <w:r w:rsidRPr="000D3FD6">
        <w:rPr>
          <w:color w:val="000000"/>
        </w:rPr>
        <w:t>Ryan and Lisa keep running</w:t>
      </w:r>
      <w:r w:rsidR="00CA687C" w:rsidRPr="000D3FD6">
        <w:rPr>
          <w:color w:val="000000"/>
        </w:rPr>
        <w:t>,</w:t>
      </w:r>
      <w:r w:rsidRPr="000D3FD6">
        <w:rPr>
          <w:color w:val="000000"/>
        </w:rPr>
        <w:t xml:space="preserve"> but her legs crumble away. Ryan kneels in front of Lisa. A few feet away on the ground</w:t>
      </w:r>
      <w:r w:rsidR="00CA687C" w:rsidRPr="000D3FD6">
        <w:rPr>
          <w:color w:val="000000"/>
        </w:rPr>
        <w:t>,</w:t>
      </w:r>
      <w:r w:rsidRPr="000D3FD6">
        <w:rPr>
          <w:color w:val="000000"/>
        </w:rPr>
        <w:t xml:space="preserve"> Ryan sees a napkin with a message written on it. It reads: NO NEED TO RUN. Lisa keeps crumbling away.</w:t>
      </w:r>
    </w:p>
    <w:p w:rsidR="00746DEB" w:rsidRPr="000D3FD6" w:rsidRDefault="00746DEB" w:rsidP="00746DEB">
      <w:pPr>
        <w:pStyle w:val="Character"/>
        <w:rPr>
          <w:color w:val="000000"/>
        </w:rPr>
      </w:pPr>
      <w:r w:rsidRPr="000D3FD6">
        <w:rPr>
          <w:color w:val="000000"/>
        </w:rPr>
        <w:t>RYAN</w:t>
      </w:r>
    </w:p>
    <w:p w:rsidR="00746DEB" w:rsidRPr="000D3FD6" w:rsidRDefault="00746DEB" w:rsidP="00746DEB">
      <w:pPr>
        <w:pStyle w:val="Dialogue"/>
        <w:rPr>
          <w:color w:val="000000"/>
        </w:rPr>
      </w:pPr>
      <w:r w:rsidRPr="000D3FD6">
        <w:rPr>
          <w:color w:val="000000"/>
        </w:rPr>
        <w:t>I’ll find you.</w:t>
      </w:r>
    </w:p>
    <w:p w:rsidR="00746DEB" w:rsidRPr="000D3FD6" w:rsidRDefault="00746DEB" w:rsidP="00746DEB">
      <w:pPr>
        <w:pStyle w:val="Character"/>
        <w:rPr>
          <w:color w:val="000000"/>
        </w:rPr>
      </w:pPr>
      <w:r w:rsidRPr="000D3FD6">
        <w:rPr>
          <w:color w:val="000000"/>
        </w:rPr>
        <w:t>LISA</w:t>
      </w:r>
    </w:p>
    <w:p w:rsidR="00746DEB" w:rsidRPr="000D3FD6" w:rsidRDefault="00746DEB" w:rsidP="00746DEB">
      <w:pPr>
        <w:pStyle w:val="Dialogue"/>
        <w:rPr>
          <w:color w:val="000000"/>
        </w:rPr>
      </w:pPr>
      <w:r w:rsidRPr="000D3FD6">
        <w:rPr>
          <w:color w:val="000000"/>
        </w:rPr>
        <w:t>Ryan, don’t go…!</w:t>
      </w:r>
    </w:p>
    <w:p w:rsidR="00746DEB" w:rsidRPr="000D3FD6" w:rsidRDefault="00746DEB" w:rsidP="00C21222">
      <w:pPr>
        <w:rPr>
          <w:color w:val="000000"/>
        </w:rPr>
      </w:pPr>
      <w:r w:rsidRPr="000D3FD6">
        <w:rPr>
          <w:color w:val="000000"/>
        </w:rPr>
        <w:t>Lisa turns to dust and gets blown away in the wind. Ryan stands up</w:t>
      </w:r>
      <w:r w:rsidR="00CA687C" w:rsidRPr="000D3FD6">
        <w:rPr>
          <w:color w:val="000000"/>
        </w:rPr>
        <w:t>,</w:t>
      </w:r>
      <w:r w:rsidRPr="000D3FD6">
        <w:rPr>
          <w:color w:val="000000"/>
        </w:rPr>
        <w:t xml:space="preserve"> and a huge pile of ruble and dust fall on him</w:t>
      </w:r>
      <w:r w:rsidR="00CA687C" w:rsidRPr="000D3FD6">
        <w:rPr>
          <w:color w:val="000000"/>
        </w:rPr>
        <w:t>,</w:t>
      </w:r>
      <w:r w:rsidRPr="000D3FD6">
        <w:rPr>
          <w:color w:val="000000"/>
        </w:rPr>
        <w:t xml:space="preserve"> covering him completely.</w:t>
      </w:r>
    </w:p>
    <w:p w:rsidR="00746DEB" w:rsidRPr="000D3FD6" w:rsidRDefault="00746DEB" w:rsidP="00D5475B">
      <w:pPr>
        <w:pStyle w:val="Heading1"/>
        <w:numPr>
          <w:ilvl w:val="0"/>
          <w:numId w:val="0"/>
        </w:numPr>
        <w:rPr>
          <w:color w:val="000000"/>
        </w:rPr>
      </w:pPr>
      <w:r w:rsidRPr="000D3FD6">
        <w:rPr>
          <w:color w:val="000000"/>
        </w:rPr>
        <w:t>INT. BLUE ALTMAN'S HOME OFFICE - day</w:t>
      </w:r>
    </w:p>
    <w:p w:rsidR="00C341F1" w:rsidRDefault="00746DEB" w:rsidP="00746DEB">
      <w:pPr>
        <w:rPr>
          <w:color w:val="000000"/>
        </w:rPr>
      </w:pPr>
      <w:r w:rsidRPr="000D3FD6">
        <w:rPr>
          <w:color w:val="000000"/>
        </w:rPr>
        <w:t xml:space="preserve">Ryan’s arm breaks through the ruble </w:t>
      </w:r>
      <w:r w:rsidR="00AC4271" w:rsidRPr="000D3FD6">
        <w:rPr>
          <w:color w:val="000000"/>
        </w:rPr>
        <w:t>that was covering</w:t>
      </w:r>
      <w:r w:rsidRPr="000D3FD6">
        <w:rPr>
          <w:color w:val="000000"/>
        </w:rPr>
        <w:t xml:space="preserve"> him</w:t>
      </w:r>
      <w:r w:rsidR="00AC4271" w:rsidRPr="000D3FD6">
        <w:rPr>
          <w:color w:val="000000"/>
        </w:rPr>
        <w:t>,</w:t>
      </w:r>
      <w:r w:rsidRPr="000D3FD6">
        <w:rPr>
          <w:color w:val="000000"/>
        </w:rPr>
        <w:t xml:space="preserve"> and he makes his way out. When he looks around</w:t>
      </w:r>
      <w:r w:rsidR="00AC4271" w:rsidRPr="000D3FD6">
        <w:rPr>
          <w:color w:val="000000"/>
        </w:rPr>
        <w:t>,</w:t>
      </w:r>
      <w:r w:rsidR="008E3DE9">
        <w:rPr>
          <w:color w:val="000000"/>
        </w:rPr>
        <w:t xml:space="preserve"> he sees a blue office. E</w:t>
      </w:r>
      <w:r w:rsidR="00C341F1">
        <w:rPr>
          <w:color w:val="000000"/>
        </w:rPr>
        <w:t xml:space="preserve">verything in it </w:t>
      </w:r>
      <w:r w:rsidR="008E3DE9">
        <w:rPr>
          <w:color w:val="000000"/>
        </w:rPr>
        <w:t>is also blue</w:t>
      </w:r>
      <w:r w:rsidR="00C341F1">
        <w:rPr>
          <w:color w:val="000000"/>
        </w:rPr>
        <w:t xml:space="preserve">. </w:t>
      </w:r>
    </w:p>
    <w:p w:rsidR="00746DEB" w:rsidRPr="000D3FD6" w:rsidRDefault="00C341F1" w:rsidP="00746DEB">
      <w:pPr>
        <w:rPr>
          <w:color w:val="000000"/>
        </w:rPr>
      </w:pPr>
      <w:r>
        <w:rPr>
          <w:color w:val="000000"/>
        </w:rPr>
        <w:lastRenderedPageBreak/>
        <w:t>BLUE DR. ALTMAN</w:t>
      </w:r>
      <w:r w:rsidR="00BC3D7D" w:rsidRPr="000D3FD6">
        <w:rPr>
          <w:color w:val="000000"/>
        </w:rPr>
        <w:t xml:space="preserve"> sits i</w:t>
      </w:r>
      <w:r w:rsidR="00746DEB" w:rsidRPr="000D3FD6">
        <w:rPr>
          <w:color w:val="000000"/>
        </w:rPr>
        <w:t>n</w:t>
      </w:r>
      <w:r>
        <w:rPr>
          <w:color w:val="000000"/>
        </w:rPr>
        <w:t xml:space="preserve"> a chair in front of BLUE KATE and BLUE RYAN</w:t>
      </w:r>
      <w:r w:rsidR="00746DEB" w:rsidRPr="000D3FD6">
        <w:rPr>
          <w:color w:val="000000"/>
        </w:rPr>
        <w:t>, who sit on a sofa. Ryan, all covered in dust, comes closer to them.</w:t>
      </w:r>
    </w:p>
    <w:p w:rsidR="00746DEB" w:rsidRPr="000D3FD6" w:rsidRDefault="00746DEB" w:rsidP="00746DEB">
      <w:pPr>
        <w:pStyle w:val="Character"/>
        <w:rPr>
          <w:color w:val="000000"/>
        </w:rPr>
      </w:pPr>
      <w:r w:rsidRPr="000D3FD6">
        <w:rPr>
          <w:color w:val="000000"/>
        </w:rPr>
        <w:t>BLUE ALTMAN</w:t>
      </w:r>
    </w:p>
    <w:p w:rsidR="00746DEB" w:rsidRPr="000D3FD6" w:rsidRDefault="00746DEB" w:rsidP="00746DEB">
      <w:pPr>
        <w:pStyle w:val="ParentheticalDirection"/>
        <w:rPr>
          <w:color w:val="000000"/>
        </w:rPr>
      </w:pPr>
      <w:r w:rsidRPr="000D3FD6">
        <w:rPr>
          <w:color w:val="000000"/>
        </w:rPr>
        <w:t>(To blue Ryan)</w:t>
      </w:r>
    </w:p>
    <w:p w:rsidR="00746DEB" w:rsidRPr="000D3FD6" w:rsidRDefault="00746DEB" w:rsidP="00746DEB">
      <w:pPr>
        <w:pStyle w:val="Dialogue"/>
        <w:rPr>
          <w:color w:val="000000"/>
        </w:rPr>
      </w:pPr>
      <w:r w:rsidRPr="000D3FD6">
        <w:rPr>
          <w:color w:val="000000"/>
        </w:rPr>
        <w:t xml:space="preserve">So, we’ve pinned down your most consequential bad experiences to twenty six. Eleven occurred within the ages of zero </w:t>
      </w:r>
      <w:r w:rsidR="00BC3D7D" w:rsidRPr="000D3FD6">
        <w:rPr>
          <w:color w:val="000000"/>
        </w:rPr>
        <w:t>and</w:t>
      </w:r>
      <w:r w:rsidRPr="000D3FD6">
        <w:rPr>
          <w:color w:val="000000"/>
        </w:rPr>
        <w:t xml:space="preserve"> five…</w:t>
      </w:r>
    </w:p>
    <w:p w:rsidR="00746DEB" w:rsidRPr="000D3FD6" w:rsidRDefault="00746DEB" w:rsidP="00746DEB">
      <w:pPr>
        <w:pStyle w:val="Character"/>
        <w:rPr>
          <w:color w:val="000000"/>
        </w:rPr>
      </w:pPr>
      <w:r w:rsidRPr="000D3FD6">
        <w:rPr>
          <w:color w:val="000000"/>
        </w:rPr>
        <w:t>BLUE RYAN</w:t>
      </w:r>
    </w:p>
    <w:p w:rsidR="00746DEB" w:rsidRPr="000D3FD6" w:rsidRDefault="00746DEB" w:rsidP="00746DEB">
      <w:pPr>
        <w:pStyle w:val="Dialogue"/>
        <w:rPr>
          <w:color w:val="000000"/>
        </w:rPr>
      </w:pPr>
      <w:r w:rsidRPr="000D3FD6">
        <w:rPr>
          <w:color w:val="000000"/>
        </w:rPr>
        <w:t xml:space="preserve">Zero? </w:t>
      </w:r>
    </w:p>
    <w:p w:rsidR="00746DEB" w:rsidRPr="000D3FD6" w:rsidRDefault="00746DEB" w:rsidP="00746DEB">
      <w:pPr>
        <w:pStyle w:val="Character"/>
        <w:rPr>
          <w:color w:val="000000"/>
        </w:rPr>
      </w:pPr>
      <w:r w:rsidRPr="000D3FD6">
        <w:rPr>
          <w:color w:val="000000"/>
        </w:rPr>
        <w:t>DR. ALTMAN</w:t>
      </w:r>
    </w:p>
    <w:p w:rsidR="00746DEB" w:rsidRPr="000D3FD6" w:rsidRDefault="00746DEB" w:rsidP="00746DEB">
      <w:pPr>
        <w:pStyle w:val="Dialogue"/>
        <w:rPr>
          <w:color w:val="000000"/>
        </w:rPr>
      </w:pPr>
      <w:r w:rsidRPr="000D3FD6">
        <w:rPr>
          <w:color w:val="000000"/>
        </w:rPr>
        <w:t>Birth, everybody’s first traumatic experience.</w:t>
      </w:r>
    </w:p>
    <w:p w:rsidR="00746DEB" w:rsidRPr="000D3FD6" w:rsidRDefault="00746DEB" w:rsidP="00746DEB">
      <w:pPr>
        <w:pStyle w:val="Character"/>
        <w:rPr>
          <w:color w:val="000000"/>
        </w:rPr>
      </w:pPr>
      <w:r w:rsidRPr="000D3FD6">
        <w:rPr>
          <w:color w:val="000000"/>
        </w:rPr>
        <w:t>BLUE RYAN</w:t>
      </w:r>
    </w:p>
    <w:p w:rsidR="00746DEB" w:rsidRPr="000D3FD6" w:rsidRDefault="00746DEB" w:rsidP="00746DEB">
      <w:pPr>
        <w:pStyle w:val="ParentheticalDirection"/>
        <w:rPr>
          <w:color w:val="000000"/>
        </w:rPr>
      </w:pPr>
      <w:r w:rsidRPr="000D3FD6">
        <w:rPr>
          <w:color w:val="000000"/>
        </w:rPr>
        <w:t>(In his thoughts)</w:t>
      </w:r>
    </w:p>
    <w:p w:rsidR="00746DEB" w:rsidRPr="000D3FD6" w:rsidRDefault="00746DEB" w:rsidP="00746DEB">
      <w:pPr>
        <w:pStyle w:val="Dialogue"/>
        <w:rPr>
          <w:color w:val="000000"/>
        </w:rPr>
      </w:pPr>
      <w:r w:rsidRPr="000D3FD6">
        <w:rPr>
          <w:color w:val="000000"/>
        </w:rPr>
        <w:t>Hell no. Jesus Christ.</w:t>
      </w:r>
    </w:p>
    <w:p w:rsidR="00DB4A8A" w:rsidRPr="000D3FD6" w:rsidRDefault="00746DEB" w:rsidP="00746DEB">
      <w:pPr>
        <w:rPr>
          <w:color w:val="000000"/>
        </w:rPr>
      </w:pPr>
      <w:r w:rsidRPr="000D3FD6">
        <w:rPr>
          <w:color w:val="000000"/>
        </w:rPr>
        <w:t>Rya</w:t>
      </w:r>
      <w:r w:rsidR="004A3931" w:rsidRPr="000D3FD6">
        <w:rPr>
          <w:color w:val="000000"/>
        </w:rPr>
        <w:t>n comes closer to his blue self, amazed when he</w:t>
      </w:r>
      <w:r w:rsidRPr="000D3FD6">
        <w:rPr>
          <w:color w:val="000000"/>
        </w:rPr>
        <w:t xml:space="preserve"> reali</w:t>
      </w:r>
      <w:r w:rsidR="00DB4A8A" w:rsidRPr="000D3FD6">
        <w:rPr>
          <w:color w:val="000000"/>
        </w:rPr>
        <w:t xml:space="preserve">zes </w:t>
      </w:r>
      <w:r w:rsidR="004A3931" w:rsidRPr="000D3FD6">
        <w:rPr>
          <w:color w:val="000000"/>
        </w:rPr>
        <w:t xml:space="preserve">that </w:t>
      </w:r>
      <w:r w:rsidR="00DB4A8A" w:rsidRPr="000D3FD6">
        <w:rPr>
          <w:color w:val="000000"/>
        </w:rPr>
        <w:t xml:space="preserve">he can hear </w:t>
      </w:r>
      <w:r w:rsidR="004A3931" w:rsidRPr="000D3FD6">
        <w:rPr>
          <w:color w:val="000000"/>
        </w:rPr>
        <w:t>blue Ryan’s</w:t>
      </w:r>
      <w:r w:rsidR="00DB4A8A" w:rsidRPr="000D3FD6">
        <w:rPr>
          <w:color w:val="000000"/>
        </w:rPr>
        <w:t xml:space="preserve"> thoughts</w:t>
      </w:r>
      <w:r w:rsidRPr="000D3FD6">
        <w:rPr>
          <w:color w:val="000000"/>
        </w:rPr>
        <w:t>.</w:t>
      </w:r>
    </w:p>
    <w:p w:rsidR="00DB4A8A" w:rsidRPr="000D3FD6" w:rsidRDefault="00DB4A8A" w:rsidP="00DB4A8A">
      <w:pPr>
        <w:pStyle w:val="Character"/>
        <w:rPr>
          <w:color w:val="000000"/>
        </w:rPr>
      </w:pPr>
      <w:r w:rsidRPr="000D3FD6">
        <w:rPr>
          <w:color w:val="000000"/>
        </w:rPr>
        <w:t>RYAN</w:t>
      </w:r>
    </w:p>
    <w:p w:rsidR="00DB4A8A" w:rsidRPr="000D3FD6" w:rsidRDefault="00DB4A8A" w:rsidP="00DB4A8A">
      <w:pPr>
        <w:pStyle w:val="Dialogue"/>
        <w:rPr>
          <w:color w:val="000000"/>
        </w:rPr>
      </w:pPr>
      <w:r w:rsidRPr="000D3FD6">
        <w:rPr>
          <w:color w:val="000000"/>
        </w:rPr>
        <w:t>I can hear my thoughts.</w:t>
      </w:r>
    </w:p>
    <w:p w:rsidR="00DB4A8A" w:rsidRPr="000D3FD6" w:rsidRDefault="00DB4A8A" w:rsidP="00DB4A8A">
      <w:pPr>
        <w:pStyle w:val="Character"/>
        <w:rPr>
          <w:color w:val="000000"/>
        </w:rPr>
      </w:pPr>
      <w:r w:rsidRPr="000D3FD6">
        <w:rPr>
          <w:color w:val="000000"/>
        </w:rPr>
        <w:t>BLUE ALTMAN</w:t>
      </w:r>
    </w:p>
    <w:p w:rsidR="00DB4A8A" w:rsidRPr="000D3FD6" w:rsidRDefault="00DB4A8A" w:rsidP="00DB4A8A">
      <w:pPr>
        <w:pStyle w:val="Dialogue"/>
        <w:rPr>
          <w:color w:val="000000"/>
        </w:rPr>
      </w:pPr>
      <w:r w:rsidRPr="000D3FD6">
        <w:rPr>
          <w:color w:val="000000"/>
        </w:rPr>
        <w:t xml:space="preserve">We have ten more </w:t>
      </w:r>
      <w:r w:rsidR="004A3931" w:rsidRPr="000D3FD6">
        <w:rPr>
          <w:color w:val="000000"/>
        </w:rPr>
        <w:t>between</w:t>
      </w:r>
      <w:r w:rsidRPr="000D3FD6">
        <w:rPr>
          <w:color w:val="000000"/>
        </w:rPr>
        <w:t xml:space="preserve"> the ages of six </w:t>
      </w:r>
      <w:r w:rsidR="004A3931" w:rsidRPr="000D3FD6">
        <w:rPr>
          <w:color w:val="000000"/>
        </w:rPr>
        <w:t>and</w:t>
      </w:r>
      <w:r w:rsidRPr="000D3FD6">
        <w:rPr>
          <w:color w:val="000000"/>
        </w:rPr>
        <w:t xml:space="preserve"> thirteen.</w:t>
      </w:r>
    </w:p>
    <w:p w:rsidR="00DB4A8A" w:rsidRPr="000D3FD6" w:rsidRDefault="00DB4A8A" w:rsidP="00DB4A8A">
      <w:pPr>
        <w:pStyle w:val="Character"/>
        <w:rPr>
          <w:color w:val="000000"/>
        </w:rPr>
      </w:pPr>
      <w:r w:rsidRPr="000D3FD6">
        <w:rPr>
          <w:color w:val="000000"/>
        </w:rPr>
        <w:t>BLUE RYAN</w:t>
      </w:r>
    </w:p>
    <w:p w:rsidR="00DB4A8A" w:rsidRPr="000D3FD6" w:rsidRDefault="00DB4A8A" w:rsidP="00DB4A8A">
      <w:pPr>
        <w:pStyle w:val="ParentheticalDirection"/>
        <w:rPr>
          <w:color w:val="000000"/>
        </w:rPr>
      </w:pPr>
      <w:r w:rsidRPr="000D3FD6">
        <w:rPr>
          <w:color w:val="000000"/>
        </w:rPr>
        <w:t>(In his thoughts)</w:t>
      </w:r>
    </w:p>
    <w:p w:rsidR="00DB4A8A" w:rsidRPr="000D3FD6" w:rsidRDefault="00DB4A8A" w:rsidP="00DB4A8A">
      <w:pPr>
        <w:pStyle w:val="Dialogue"/>
        <w:rPr>
          <w:color w:val="000000"/>
        </w:rPr>
      </w:pPr>
      <w:r w:rsidRPr="000D3FD6">
        <w:rPr>
          <w:color w:val="000000"/>
        </w:rPr>
        <w:t>I’m damaged good</w:t>
      </w:r>
      <w:r w:rsidR="004A3931" w:rsidRPr="000D3FD6">
        <w:rPr>
          <w:color w:val="000000"/>
        </w:rPr>
        <w:t>s</w:t>
      </w:r>
      <w:r w:rsidRPr="000D3FD6">
        <w:rPr>
          <w:color w:val="000000"/>
        </w:rPr>
        <w:t>.</w:t>
      </w:r>
    </w:p>
    <w:p w:rsidR="00DB4A8A" w:rsidRPr="000D3FD6" w:rsidRDefault="00DB4A8A" w:rsidP="00DB4A8A">
      <w:pPr>
        <w:pStyle w:val="Character"/>
        <w:rPr>
          <w:color w:val="000000"/>
        </w:rPr>
      </w:pPr>
      <w:r w:rsidRPr="000D3FD6">
        <w:rPr>
          <w:color w:val="000000"/>
        </w:rPr>
        <w:t>BLUE ALTMAN</w:t>
      </w:r>
    </w:p>
    <w:p w:rsidR="00DB4A8A" w:rsidRPr="000D3FD6" w:rsidRDefault="00DB4A8A" w:rsidP="00DB4A8A">
      <w:pPr>
        <w:pStyle w:val="Dialogue"/>
        <w:rPr>
          <w:color w:val="000000"/>
        </w:rPr>
      </w:pPr>
      <w:r w:rsidRPr="000D3FD6">
        <w:rPr>
          <w:color w:val="000000"/>
        </w:rPr>
        <w:t xml:space="preserve">And finally, five </w:t>
      </w:r>
      <w:r w:rsidR="004A3931" w:rsidRPr="000D3FD6">
        <w:rPr>
          <w:color w:val="000000"/>
        </w:rPr>
        <w:t xml:space="preserve">from </w:t>
      </w:r>
      <w:r w:rsidRPr="000D3FD6">
        <w:rPr>
          <w:color w:val="000000"/>
        </w:rPr>
        <w:t xml:space="preserve">the ages of </w:t>
      </w:r>
      <w:r w:rsidR="004A3931" w:rsidRPr="000D3FD6">
        <w:rPr>
          <w:color w:val="000000"/>
        </w:rPr>
        <w:t>14 to twenty-seven</w:t>
      </w:r>
      <w:r w:rsidRPr="000D3FD6">
        <w:rPr>
          <w:color w:val="000000"/>
        </w:rPr>
        <w:t>.</w:t>
      </w:r>
    </w:p>
    <w:p w:rsidR="00DB4A8A" w:rsidRPr="000D3FD6" w:rsidRDefault="00DB4A8A" w:rsidP="00DB4A8A">
      <w:pPr>
        <w:pStyle w:val="Character"/>
        <w:rPr>
          <w:color w:val="000000"/>
        </w:rPr>
      </w:pPr>
      <w:r w:rsidRPr="000D3FD6">
        <w:rPr>
          <w:color w:val="000000"/>
        </w:rPr>
        <w:t>BLUE RYAN</w:t>
      </w:r>
    </w:p>
    <w:p w:rsidR="00DB4A8A" w:rsidRPr="000D3FD6" w:rsidRDefault="00DB4A8A" w:rsidP="00DB4A8A">
      <w:pPr>
        <w:pStyle w:val="ParentheticalDirection"/>
        <w:rPr>
          <w:color w:val="000000"/>
        </w:rPr>
      </w:pPr>
      <w:r w:rsidRPr="000D3FD6">
        <w:rPr>
          <w:color w:val="000000"/>
        </w:rPr>
        <w:t>(Shoot me now)</w:t>
      </w:r>
    </w:p>
    <w:p w:rsidR="00DB4A8A" w:rsidRPr="000D3FD6" w:rsidRDefault="00DB4A8A" w:rsidP="00DB4A8A">
      <w:pPr>
        <w:pStyle w:val="Dialogue"/>
        <w:rPr>
          <w:color w:val="000000"/>
        </w:rPr>
      </w:pPr>
      <w:r w:rsidRPr="000D3FD6">
        <w:rPr>
          <w:color w:val="000000"/>
        </w:rPr>
        <w:t>Shoot me now.</w:t>
      </w:r>
    </w:p>
    <w:p w:rsidR="00DB4A8A" w:rsidRPr="000D3FD6" w:rsidRDefault="00DB4A8A" w:rsidP="00DB4A8A">
      <w:pPr>
        <w:pStyle w:val="Character"/>
        <w:rPr>
          <w:color w:val="000000"/>
        </w:rPr>
      </w:pPr>
      <w:r w:rsidRPr="000D3FD6">
        <w:rPr>
          <w:color w:val="000000"/>
        </w:rPr>
        <w:t>KATE</w:t>
      </w:r>
    </w:p>
    <w:p w:rsidR="00DB4A8A" w:rsidRPr="000D3FD6" w:rsidRDefault="00DB4A8A" w:rsidP="00DB4A8A">
      <w:pPr>
        <w:pStyle w:val="Dialogue"/>
        <w:rPr>
          <w:color w:val="000000"/>
        </w:rPr>
      </w:pPr>
      <w:r w:rsidRPr="000D3FD6">
        <w:rPr>
          <w:color w:val="000000"/>
        </w:rPr>
        <w:t>Well, what a</w:t>
      </w:r>
      <w:r w:rsidR="00626175" w:rsidRPr="000D3FD6">
        <w:rPr>
          <w:color w:val="000000"/>
        </w:rPr>
        <w:t xml:space="preserve">bout those that affected him in </w:t>
      </w:r>
      <w:r w:rsidRPr="000D3FD6">
        <w:rPr>
          <w:color w:val="000000"/>
        </w:rPr>
        <w:t>terms of our relationship?</w:t>
      </w:r>
    </w:p>
    <w:p w:rsidR="00DB4A8A" w:rsidRPr="000D3FD6" w:rsidRDefault="00DB4A8A" w:rsidP="00DB4A8A">
      <w:pPr>
        <w:pStyle w:val="Character"/>
        <w:rPr>
          <w:color w:val="000000"/>
        </w:rPr>
      </w:pPr>
      <w:r w:rsidRPr="000D3FD6">
        <w:rPr>
          <w:color w:val="000000"/>
        </w:rPr>
        <w:lastRenderedPageBreak/>
        <w:t>BLUE RYAN</w:t>
      </w:r>
    </w:p>
    <w:p w:rsidR="00DB4A8A" w:rsidRPr="000D3FD6" w:rsidRDefault="00DB4A8A" w:rsidP="00DB4A8A">
      <w:pPr>
        <w:pStyle w:val="ParentheticalDirection"/>
        <w:rPr>
          <w:color w:val="000000"/>
        </w:rPr>
      </w:pPr>
      <w:r w:rsidRPr="000D3FD6">
        <w:rPr>
          <w:color w:val="000000"/>
        </w:rPr>
        <w:t>(In his thoughts)</w:t>
      </w:r>
    </w:p>
    <w:p w:rsidR="00DB4A8A" w:rsidRPr="000D3FD6" w:rsidRDefault="00DB4A8A" w:rsidP="00DB4A8A">
      <w:pPr>
        <w:pStyle w:val="Dialogue"/>
        <w:rPr>
          <w:color w:val="000000"/>
        </w:rPr>
      </w:pPr>
      <w:r w:rsidRPr="000D3FD6">
        <w:rPr>
          <w:color w:val="000000"/>
        </w:rPr>
        <w:t>Oh,</w:t>
      </w:r>
      <w:r w:rsidR="00D5475B">
        <w:rPr>
          <w:color w:val="000000"/>
        </w:rPr>
        <w:t xml:space="preserve"> shut up, you </w:t>
      </w:r>
      <w:r w:rsidRPr="000D3FD6">
        <w:rPr>
          <w:color w:val="000000"/>
        </w:rPr>
        <w:t>cow.</w:t>
      </w:r>
    </w:p>
    <w:p w:rsidR="00DB4A8A" w:rsidRPr="000D3FD6" w:rsidRDefault="00DB4A8A" w:rsidP="00DB4A8A">
      <w:pPr>
        <w:pStyle w:val="Character"/>
        <w:rPr>
          <w:color w:val="000000"/>
        </w:rPr>
      </w:pPr>
      <w:r w:rsidRPr="000D3FD6">
        <w:rPr>
          <w:color w:val="000000"/>
        </w:rPr>
        <w:t>DR. ALTMAN</w:t>
      </w:r>
    </w:p>
    <w:p w:rsidR="00DB4A8A" w:rsidRPr="000D3FD6" w:rsidRDefault="00DB4A8A" w:rsidP="00DB4A8A">
      <w:pPr>
        <w:pStyle w:val="Dialogue"/>
        <w:rPr>
          <w:color w:val="000000"/>
        </w:rPr>
      </w:pPr>
      <w:r w:rsidRPr="000D3FD6">
        <w:rPr>
          <w:color w:val="000000"/>
        </w:rPr>
        <w:t>That should narrow it more. Those should be experiences that affected his ability to trust, share his feelings. Past disillusions.</w:t>
      </w:r>
    </w:p>
    <w:p w:rsidR="00DB4A8A" w:rsidRPr="000D3FD6" w:rsidRDefault="00DB4A8A" w:rsidP="00DB4A8A">
      <w:pPr>
        <w:pStyle w:val="Character"/>
        <w:rPr>
          <w:color w:val="000000"/>
        </w:rPr>
      </w:pPr>
      <w:r w:rsidRPr="000D3FD6">
        <w:rPr>
          <w:color w:val="000000"/>
        </w:rPr>
        <w:t>RYAN</w:t>
      </w:r>
    </w:p>
    <w:p w:rsidR="00DB4A8A" w:rsidRPr="000D3FD6" w:rsidRDefault="00DB4A8A" w:rsidP="00DB4A8A">
      <w:pPr>
        <w:pStyle w:val="ParentheticalDirection"/>
        <w:rPr>
          <w:color w:val="000000"/>
        </w:rPr>
      </w:pPr>
      <w:r w:rsidRPr="000D3FD6">
        <w:rPr>
          <w:color w:val="000000"/>
        </w:rPr>
        <w:t>(In his thoughts)</w:t>
      </w:r>
    </w:p>
    <w:p w:rsidR="00DB4A8A" w:rsidRPr="000D3FD6" w:rsidRDefault="00DB4A8A" w:rsidP="00DB4A8A">
      <w:pPr>
        <w:pStyle w:val="Dialogue"/>
        <w:rPr>
          <w:color w:val="000000"/>
        </w:rPr>
      </w:pPr>
      <w:r w:rsidRPr="000D3FD6">
        <w:rPr>
          <w:color w:val="000000"/>
        </w:rPr>
        <w:t>Yeah, my marriage.</w:t>
      </w:r>
    </w:p>
    <w:p w:rsidR="00DB4A8A" w:rsidRPr="000D3FD6" w:rsidRDefault="00DB4A8A" w:rsidP="00DB4A8A">
      <w:pPr>
        <w:pStyle w:val="Character"/>
        <w:rPr>
          <w:color w:val="000000"/>
        </w:rPr>
      </w:pPr>
      <w:r w:rsidRPr="000D3FD6">
        <w:rPr>
          <w:color w:val="000000"/>
        </w:rPr>
        <w:t>BLUE ALTMAN</w:t>
      </w:r>
    </w:p>
    <w:p w:rsidR="00DB4A8A" w:rsidRPr="000D3FD6" w:rsidRDefault="00DB4A8A" w:rsidP="00DB4A8A">
      <w:pPr>
        <w:pStyle w:val="Dialogue"/>
        <w:rPr>
          <w:color w:val="000000"/>
        </w:rPr>
      </w:pPr>
      <w:r w:rsidRPr="000D3FD6">
        <w:rPr>
          <w:color w:val="000000"/>
        </w:rPr>
        <w:t>What do you think, Ryan?</w:t>
      </w:r>
    </w:p>
    <w:p w:rsidR="00DB4A8A" w:rsidRPr="000D3FD6" w:rsidRDefault="00DB4A8A" w:rsidP="00DB4A8A">
      <w:pPr>
        <w:pStyle w:val="Character"/>
        <w:rPr>
          <w:color w:val="000000"/>
        </w:rPr>
      </w:pPr>
      <w:r w:rsidRPr="000D3FD6">
        <w:rPr>
          <w:color w:val="000000"/>
        </w:rPr>
        <w:t>BLUE RYAN</w:t>
      </w:r>
    </w:p>
    <w:p w:rsidR="00DB4A8A" w:rsidRPr="000D3FD6" w:rsidRDefault="00DB4A8A" w:rsidP="00DB4A8A">
      <w:pPr>
        <w:pStyle w:val="ParentheticalDirection"/>
        <w:rPr>
          <w:color w:val="000000"/>
        </w:rPr>
      </w:pPr>
      <w:r w:rsidRPr="000D3FD6">
        <w:rPr>
          <w:color w:val="000000"/>
        </w:rPr>
        <w:t>(In his thoughts)</w:t>
      </w:r>
    </w:p>
    <w:p w:rsidR="00DB4A8A" w:rsidRPr="000D3FD6" w:rsidRDefault="00D5475B" w:rsidP="00DB4A8A">
      <w:pPr>
        <w:pStyle w:val="Dialogue"/>
        <w:rPr>
          <w:color w:val="000000"/>
        </w:rPr>
      </w:pPr>
      <w:r>
        <w:rPr>
          <w:color w:val="000000"/>
        </w:rPr>
        <w:t>Shoot me.</w:t>
      </w:r>
    </w:p>
    <w:p w:rsidR="00DB4A8A" w:rsidRPr="000D3FD6" w:rsidRDefault="00DB4A8A" w:rsidP="00DB4A8A">
      <w:pPr>
        <w:pStyle w:val="ParentheticalDirection"/>
        <w:rPr>
          <w:color w:val="000000"/>
        </w:rPr>
      </w:pPr>
      <w:r w:rsidRPr="000D3FD6">
        <w:rPr>
          <w:color w:val="000000"/>
        </w:rPr>
        <w:t>(Out his mouth to blue Altman)</w:t>
      </w:r>
    </w:p>
    <w:p w:rsidR="00DB4A8A" w:rsidRPr="000D3FD6" w:rsidRDefault="00DB4A8A" w:rsidP="00DB4A8A">
      <w:pPr>
        <w:pStyle w:val="Dialogue"/>
        <w:rPr>
          <w:color w:val="000000"/>
        </w:rPr>
      </w:pPr>
      <w:r w:rsidRPr="000D3FD6">
        <w:rPr>
          <w:color w:val="000000"/>
        </w:rPr>
        <w:t>Yeah, sounds good.</w:t>
      </w:r>
    </w:p>
    <w:p w:rsidR="00DB4A8A" w:rsidRPr="000D3FD6" w:rsidRDefault="00DB4A8A" w:rsidP="00DB4A8A">
      <w:pPr>
        <w:pStyle w:val="Character"/>
        <w:rPr>
          <w:color w:val="000000"/>
        </w:rPr>
      </w:pPr>
      <w:r w:rsidRPr="000D3FD6">
        <w:rPr>
          <w:color w:val="000000"/>
        </w:rPr>
        <w:t>BLUE KATE</w:t>
      </w:r>
    </w:p>
    <w:p w:rsidR="00DB4A8A" w:rsidRPr="000D3FD6" w:rsidRDefault="00DB4A8A" w:rsidP="00DB4A8A">
      <w:pPr>
        <w:pStyle w:val="Dialogue"/>
        <w:rPr>
          <w:color w:val="000000"/>
        </w:rPr>
      </w:pPr>
      <w:r w:rsidRPr="000D3FD6">
        <w:rPr>
          <w:color w:val="000000"/>
        </w:rPr>
        <w:t>How long will the process take?</w:t>
      </w:r>
    </w:p>
    <w:p w:rsidR="00DB4A8A" w:rsidRPr="000D3FD6" w:rsidRDefault="00DB4A8A" w:rsidP="00DB4A8A">
      <w:pPr>
        <w:pStyle w:val="Character"/>
        <w:rPr>
          <w:color w:val="000000"/>
        </w:rPr>
      </w:pPr>
      <w:r w:rsidRPr="000D3FD6">
        <w:rPr>
          <w:color w:val="000000"/>
        </w:rPr>
        <w:t>BLUE ALTMAN</w:t>
      </w:r>
    </w:p>
    <w:p w:rsidR="00A876E5" w:rsidRPr="000D3FD6" w:rsidRDefault="00DB4A8A" w:rsidP="00DB4A8A">
      <w:pPr>
        <w:pStyle w:val="Dialogue"/>
        <w:rPr>
          <w:color w:val="000000"/>
        </w:rPr>
      </w:pPr>
      <w:r w:rsidRPr="000D3FD6">
        <w:rPr>
          <w:color w:val="000000"/>
        </w:rPr>
        <w:t>To Ryan the process wi</w:t>
      </w:r>
      <w:r w:rsidR="00EC5378" w:rsidRPr="000D3FD6">
        <w:rPr>
          <w:color w:val="000000"/>
        </w:rPr>
        <w:t>ll seem swift and continuous. B</w:t>
      </w:r>
      <w:r w:rsidR="00D5475B">
        <w:rPr>
          <w:color w:val="000000"/>
        </w:rPr>
        <w:t>ut actually</w:t>
      </w:r>
      <w:r w:rsidRPr="000D3FD6">
        <w:rPr>
          <w:color w:val="000000"/>
        </w:rPr>
        <w:t xml:space="preserve"> each memory will take about a month to complete.</w:t>
      </w:r>
    </w:p>
    <w:p w:rsidR="00A876E5" w:rsidRPr="000D3FD6" w:rsidRDefault="00A876E5" w:rsidP="00A876E5">
      <w:pPr>
        <w:pStyle w:val="Character"/>
        <w:rPr>
          <w:color w:val="000000"/>
        </w:rPr>
      </w:pPr>
      <w:r w:rsidRPr="000D3FD6">
        <w:rPr>
          <w:color w:val="000000"/>
        </w:rPr>
        <w:t>BLUE RYAN</w:t>
      </w:r>
    </w:p>
    <w:p w:rsidR="00A876E5" w:rsidRPr="000D3FD6" w:rsidRDefault="00A876E5" w:rsidP="00A876E5">
      <w:pPr>
        <w:pStyle w:val="Dialogue"/>
        <w:rPr>
          <w:color w:val="000000"/>
        </w:rPr>
      </w:pPr>
      <w:r w:rsidRPr="000D3FD6">
        <w:rPr>
          <w:color w:val="000000"/>
        </w:rPr>
        <w:t>Two years?</w:t>
      </w:r>
    </w:p>
    <w:p w:rsidR="00A876E5" w:rsidRPr="000D3FD6" w:rsidRDefault="00A876E5" w:rsidP="00A876E5">
      <w:pPr>
        <w:pStyle w:val="Character"/>
        <w:rPr>
          <w:color w:val="000000"/>
        </w:rPr>
      </w:pPr>
      <w:r w:rsidRPr="000D3FD6">
        <w:rPr>
          <w:color w:val="000000"/>
        </w:rPr>
        <w:t>RYAN</w:t>
      </w:r>
    </w:p>
    <w:p w:rsidR="00A876E5" w:rsidRPr="000D3FD6" w:rsidRDefault="00D5475B" w:rsidP="00A876E5">
      <w:pPr>
        <w:pStyle w:val="Dialogue"/>
        <w:rPr>
          <w:color w:val="000000"/>
        </w:rPr>
      </w:pPr>
      <w:r>
        <w:rPr>
          <w:color w:val="000000"/>
        </w:rPr>
        <w:t>You gotta be kidding</w:t>
      </w:r>
      <w:r w:rsidR="00A876E5" w:rsidRPr="000D3FD6">
        <w:rPr>
          <w:color w:val="000000"/>
        </w:rPr>
        <w:t xml:space="preserve"> me.</w:t>
      </w:r>
    </w:p>
    <w:p w:rsidR="00A876E5" w:rsidRPr="000D3FD6" w:rsidRDefault="00A876E5" w:rsidP="00A876E5">
      <w:pPr>
        <w:pStyle w:val="Character"/>
        <w:rPr>
          <w:color w:val="000000"/>
        </w:rPr>
      </w:pPr>
      <w:r w:rsidRPr="000D3FD6">
        <w:rPr>
          <w:color w:val="000000"/>
        </w:rPr>
        <w:t>BLUE ALTMAN</w:t>
      </w:r>
    </w:p>
    <w:p w:rsidR="00A876E5" w:rsidRPr="000D3FD6" w:rsidRDefault="00A876E5" w:rsidP="00A876E5">
      <w:pPr>
        <w:pStyle w:val="Dialogue"/>
        <w:rPr>
          <w:color w:val="000000"/>
        </w:rPr>
      </w:pPr>
      <w:r w:rsidRPr="000D3FD6">
        <w:rPr>
          <w:color w:val="000000"/>
        </w:rPr>
        <w:t>NO. If we focus on experiences that affected you in your interpersonal relationships, we should narrow it down to less than ten memories.</w:t>
      </w:r>
    </w:p>
    <w:p w:rsidR="00A876E5" w:rsidRPr="000D3FD6" w:rsidRDefault="00A876E5" w:rsidP="00A876E5">
      <w:pPr>
        <w:pStyle w:val="Character"/>
        <w:rPr>
          <w:color w:val="000000"/>
        </w:rPr>
      </w:pPr>
      <w:r w:rsidRPr="000D3FD6">
        <w:rPr>
          <w:color w:val="000000"/>
        </w:rPr>
        <w:lastRenderedPageBreak/>
        <w:t>BLUE RYAN</w:t>
      </w:r>
    </w:p>
    <w:p w:rsidR="00A876E5" w:rsidRPr="000D3FD6" w:rsidRDefault="00A876E5" w:rsidP="00A876E5">
      <w:pPr>
        <w:pStyle w:val="ParentheticalDirection"/>
        <w:rPr>
          <w:color w:val="000000"/>
        </w:rPr>
      </w:pPr>
      <w:r w:rsidRPr="000D3FD6">
        <w:rPr>
          <w:color w:val="000000"/>
        </w:rPr>
        <w:t>(In his thoughts sarcastically)</w:t>
      </w:r>
    </w:p>
    <w:p w:rsidR="00A876E5" w:rsidRPr="000D3FD6" w:rsidRDefault="00A876E5" w:rsidP="00A876E5">
      <w:pPr>
        <w:pStyle w:val="Dialogue"/>
        <w:rPr>
          <w:color w:val="000000"/>
        </w:rPr>
      </w:pPr>
      <w:r w:rsidRPr="000D3FD6">
        <w:rPr>
          <w:color w:val="000000"/>
        </w:rPr>
        <w:t>Great.</w:t>
      </w:r>
    </w:p>
    <w:p w:rsidR="00A876E5" w:rsidRPr="000D3FD6" w:rsidRDefault="00A876E5" w:rsidP="00A876E5">
      <w:pPr>
        <w:pStyle w:val="Character"/>
        <w:rPr>
          <w:color w:val="000000"/>
        </w:rPr>
      </w:pPr>
      <w:r w:rsidRPr="000D3FD6">
        <w:rPr>
          <w:color w:val="000000"/>
        </w:rPr>
        <w:t>BLUE ALTMAN</w:t>
      </w:r>
    </w:p>
    <w:p w:rsidR="00A876E5" w:rsidRPr="000D3FD6" w:rsidRDefault="00A876E5" w:rsidP="00A876E5">
      <w:pPr>
        <w:pStyle w:val="Dialogue"/>
        <w:rPr>
          <w:color w:val="000000"/>
        </w:rPr>
      </w:pPr>
      <w:r w:rsidRPr="000D3FD6">
        <w:rPr>
          <w:color w:val="000000"/>
        </w:rPr>
        <w:t>There are some risks</w:t>
      </w:r>
      <w:r w:rsidR="0067698D" w:rsidRPr="000D3FD6">
        <w:rPr>
          <w:color w:val="000000"/>
        </w:rPr>
        <w:t>,</w:t>
      </w:r>
      <w:r w:rsidRPr="000D3FD6">
        <w:rPr>
          <w:color w:val="000000"/>
        </w:rPr>
        <w:t xml:space="preserve"> though. We should discuss this before… </w:t>
      </w:r>
    </w:p>
    <w:p w:rsidR="00A876E5" w:rsidRPr="000D3FD6" w:rsidRDefault="00A876E5" w:rsidP="00A876E5">
      <w:pPr>
        <w:rPr>
          <w:color w:val="000000"/>
        </w:rPr>
      </w:pPr>
      <w:r w:rsidRPr="000D3FD6">
        <w:rPr>
          <w:color w:val="000000"/>
        </w:rPr>
        <w:t xml:space="preserve">Somebody knocks </w:t>
      </w:r>
      <w:r w:rsidR="0067698D" w:rsidRPr="000D3FD6">
        <w:rPr>
          <w:color w:val="000000"/>
        </w:rPr>
        <w:t>on</w:t>
      </w:r>
      <w:r w:rsidRPr="000D3FD6">
        <w:rPr>
          <w:color w:val="000000"/>
        </w:rPr>
        <w:t xml:space="preserve"> the door. </w:t>
      </w:r>
    </w:p>
    <w:p w:rsidR="00A876E5" w:rsidRPr="000D3FD6" w:rsidRDefault="00A876E5" w:rsidP="00A876E5">
      <w:pPr>
        <w:pStyle w:val="Character"/>
        <w:rPr>
          <w:color w:val="000000"/>
        </w:rPr>
      </w:pPr>
      <w:r w:rsidRPr="000D3FD6">
        <w:rPr>
          <w:color w:val="000000"/>
        </w:rPr>
        <w:t>BLUE ALTMAN</w:t>
      </w:r>
    </w:p>
    <w:p w:rsidR="00A876E5" w:rsidRPr="000D3FD6" w:rsidRDefault="00A876E5" w:rsidP="00A876E5">
      <w:pPr>
        <w:pStyle w:val="Dialogue"/>
        <w:rPr>
          <w:color w:val="000000"/>
        </w:rPr>
      </w:pPr>
      <w:r w:rsidRPr="000D3FD6">
        <w:rPr>
          <w:color w:val="000000"/>
        </w:rPr>
        <w:t xml:space="preserve">Come in, </w:t>
      </w:r>
      <w:r w:rsidR="00621AA5" w:rsidRPr="000D3FD6">
        <w:rPr>
          <w:color w:val="000000"/>
        </w:rPr>
        <w:t>dear</w:t>
      </w:r>
      <w:r w:rsidRPr="000D3FD6">
        <w:rPr>
          <w:color w:val="000000"/>
        </w:rPr>
        <w:t>.</w:t>
      </w:r>
    </w:p>
    <w:p w:rsidR="00C30355" w:rsidRPr="000D3FD6" w:rsidRDefault="00A876E5" w:rsidP="00A876E5">
      <w:pPr>
        <w:rPr>
          <w:color w:val="000000"/>
        </w:rPr>
      </w:pPr>
      <w:r w:rsidRPr="000D3FD6">
        <w:rPr>
          <w:color w:val="000000"/>
        </w:rPr>
        <w:t>The door opens. It</w:t>
      </w:r>
      <w:r w:rsidR="00621AA5" w:rsidRPr="000D3FD6">
        <w:rPr>
          <w:color w:val="000000"/>
        </w:rPr>
        <w:t>’</w:t>
      </w:r>
      <w:r w:rsidRPr="000D3FD6">
        <w:rPr>
          <w:color w:val="000000"/>
        </w:rPr>
        <w:t xml:space="preserve">s little Maggie, Ryan’s past guide. She is in full color, which strikes Ryan as strange. </w:t>
      </w:r>
    </w:p>
    <w:p w:rsidR="00C30355" w:rsidRPr="000D3FD6" w:rsidRDefault="00C30355" w:rsidP="00C30355">
      <w:pPr>
        <w:pStyle w:val="Character"/>
        <w:rPr>
          <w:color w:val="000000"/>
        </w:rPr>
      </w:pPr>
      <w:r w:rsidRPr="000D3FD6">
        <w:rPr>
          <w:color w:val="000000"/>
        </w:rPr>
        <w:t>BLUE RYAN</w:t>
      </w:r>
    </w:p>
    <w:p w:rsidR="00C30355" w:rsidRPr="000D3FD6" w:rsidRDefault="00C30355" w:rsidP="00C30355">
      <w:pPr>
        <w:pStyle w:val="ParentheticalDirection"/>
        <w:rPr>
          <w:color w:val="000000"/>
        </w:rPr>
      </w:pPr>
      <w:r w:rsidRPr="000D3FD6">
        <w:rPr>
          <w:color w:val="000000"/>
        </w:rPr>
        <w:t>(in his thoughts)</w:t>
      </w:r>
    </w:p>
    <w:p w:rsidR="00C30355" w:rsidRPr="000D3FD6" w:rsidRDefault="00C30355" w:rsidP="00C30355">
      <w:pPr>
        <w:pStyle w:val="Dialogue"/>
        <w:rPr>
          <w:color w:val="000000"/>
        </w:rPr>
      </w:pPr>
      <w:r w:rsidRPr="000D3FD6">
        <w:rPr>
          <w:color w:val="000000"/>
        </w:rPr>
        <w:t>Run for it.</w:t>
      </w:r>
    </w:p>
    <w:p w:rsidR="00C30355" w:rsidRPr="000D3FD6" w:rsidRDefault="00C30355" w:rsidP="00C30355">
      <w:pPr>
        <w:pStyle w:val="Character"/>
        <w:rPr>
          <w:color w:val="000000"/>
        </w:rPr>
      </w:pPr>
      <w:r w:rsidRPr="000D3FD6">
        <w:rPr>
          <w:color w:val="000000"/>
        </w:rPr>
        <w:t>BLUE ALTMAN</w:t>
      </w:r>
    </w:p>
    <w:p w:rsidR="00C30355" w:rsidRPr="000D3FD6" w:rsidRDefault="00C30355" w:rsidP="00C30355">
      <w:pPr>
        <w:pStyle w:val="ParentheticalDirection"/>
        <w:rPr>
          <w:color w:val="000000"/>
        </w:rPr>
      </w:pPr>
      <w:r w:rsidRPr="000D3FD6">
        <w:rPr>
          <w:color w:val="000000"/>
        </w:rPr>
        <w:t>(To Maggie)</w:t>
      </w:r>
    </w:p>
    <w:p w:rsidR="00C30355" w:rsidRPr="000D3FD6" w:rsidRDefault="00C30355" w:rsidP="00C30355">
      <w:pPr>
        <w:pStyle w:val="Dialogue"/>
        <w:rPr>
          <w:color w:val="000000"/>
        </w:rPr>
      </w:pPr>
      <w:r w:rsidRPr="000D3FD6">
        <w:rPr>
          <w:color w:val="000000"/>
        </w:rPr>
        <w:t>What is it, honey?</w:t>
      </w:r>
    </w:p>
    <w:p w:rsidR="00C30355" w:rsidRPr="000D3FD6" w:rsidRDefault="00C30355" w:rsidP="00C30355">
      <w:pPr>
        <w:pStyle w:val="Character"/>
        <w:rPr>
          <w:color w:val="000000"/>
        </w:rPr>
      </w:pPr>
      <w:r w:rsidRPr="000D3FD6">
        <w:rPr>
          <w:color w:val="000000"/>
        </w:rPr>
        <w:t>MAGGIE</w:t>
      </w:r>
    </w:p>
    <w:p w:rsidR="00C30355" w:rsidRPr="000D3FD6" w:rsidRDefault="00C30355" w:rsidP="00C30355">
      <w:pPr>
        <w:pStyle w:val="Dialogue"/>
        <w:rPr>
          <w:color w:val="000000"/>
        </w:rPr>
      </w:pPr>
      <w:r w:rsidRPr="000D3FD6">
        <w:rPr>
          <w:color w:val="000000"/>
        </w:rPr>
        <w:t>Mrs. Norris wants to talk to you.</w:t>
      </w:r>
    </w:p>
    <w:p w:rsidR="00C30355" w:rsidRPr="000D3FD6" w:rsidRDefault="00C30355" w:rsidP="00C30355">
      <w:pPr>
        <w:pStyle w:val="Character"/>
        <w:rPr>
          <w:color w:val="000000"/>
        </w:rPr>
      </w:pPr>
      <w:r w:rsidRPr="000D3FD6">
        <w:rPr>
          <w:color w:val="000000"/>
        </w:rPr>
        <w:t>BLUE ALTMAN</w:t>
      </w:r>
    </w:p>
    <w:p w:rsidR="00C30355" w:rsidRPr="000D3FD6" w:rsidRDefault="00C30355" w:rsidP="00C30355">
      <w:pPr>
        <w:pStyle w:val="Dialogue"/>
        <w:rPr>
          <w:color w:val="000000"/>
        </w:rPr>
      </w:pPr>
      <w:r w:rsidRPr="000D3FD6">
        <w:rPr>
          <w:color w:val="000000"/>
        </w:rPr>
        <w:t>Tell her I’ll call her in an hour.</w:t>
      </w:r>
    </w:p>
    <w:p w:rsidR="00C30355" w:rsidRPr="000D3FD6" w:rsidRDefault="00C30355" w:rsidP="00C30355">
      <w:pPr>
        <w:pStyle w:val="Character"/>
        <w:rPr>
          <w:color w:val="000000"/>
        </w:rPr>
      </w:pPr>
      <w:r w:rsidRPr="000D3FD6">
        <w:rPr>
          <w:color w:val="000000"/>
        </w:rPr>
        <w:t>MAGGIE</w:t>
      </w:r>
    </w:p>
    <w:p w:rsidR="00C30355" w:rsidRPr="000D3FD6" w:rsidRDefault="00D5475B" w:rsidP="00C30355">
      <w:pPr>
        <w:pStyle w:val="Dialogue"/>
        <w:rPr>
          <w:color w:val="000000"/>
        </w:rPr>
      </w:pPr>
      <w:r>
        <w:rPr>
          <w:color w:val="000000"/>
        </w:rPr>
        <w:t>No</w:t>
      </w:r>
      <w:r w:rsidR="00C30355" w:rsidRPr="000D3FD6">
        <w:rPr>
          <w:color w:val="000000"/>
        </w:rPr>
        <w:t xml:space="preserve">, she’s here, </w:t>
      </w:r>
      <w:r w:rsidR="00AC42FF" w:rsidRPr="000D3FD6">
        <w:rPr>
          <w:color w:val="000000"/>
        </w:rPr>
        <w:t>D</w:t>
      </w:r>
      <w:r w:rsidR="00C30355" w:rsidRPr="000D3FD6">
        <w:rPr>
          <w:color w:val="000000"/>
        </w:rPr>
        <w:t xml:space="preserve">ad. She’s melting down right in </w:t>
      </w:r>
      <w:r w:rsidR="00AC42FF" w:rsidRPr="000D3FD6">
        <w:rPr>
          <w:color w:val="000000"/>
        </w:rPr>
        <w:t>the</w:t>
      </w:r>
      <w:r w:rsidR="00C30355" w:rsidRPr="000D3FD6">
        <w:rPr>
          <w:color w:val="000000"/>
        </w:rPr>
        <w:t xml:space="preserve"> living room.</w:t>
      </w:r>
    </w:p>
    <w:p w:rsidR="00C30355" w:rsidRPr="000D3FD6" w:rsidRDefault="00C30355" w:rsidP="00C30355">
      <w:pPr>
        <w:pStyle w:val="Character"/>
        <w:rPr>
          <w:color w:val="000000"/>
        </w:rPr>
      </w:pPr>
      <w:r w:rsidRPr="000D3FD6">
        <w:rPr>
          <w:color w:val="000000"/>
        </w:rPr>
        <w:t>BLUE ALTMAN</w:t>
      </w:r>
    </w:p>
    <w:p w:rsidR="00C30355" w:rsidRPr="000D3FD6" w:rsidRDefault="00C30355" w:rsidP="00C30355">
      <w:pPr>
        <w:pStyle w:val="Dialogue"/>
        <w:rPr>
          <w:color w:val="000000"/>
        </w:rPr>
      </w:pPr>
      <w:r w:rsidRPr="000D3FD6">
        <w:rPr>
          <w:color w:val="000000"/>
        </w:rPr>
        <w:t>Oh, Christ.</w:t>
      </w:r>
    </w:p>
    <w:p w:rsidR="00C30355" w:rsidRPr="000D3FD6" w:rsidRDefault="00C30355" w:rsidP="00C30355">
      <w:pPr>
        <w:pStyle w:val="ParentheticalDirection"/>
        <w:rPr>
          <w:color w:val="000000"/>
        </w:rPr>
      </w:pPr>
      <w:r w:rsidRPr="000D3FD6">
        <w:rPr>
          <w:color w:val="000000"/>
        </w:rPr>
        <w:t>(To blue Ryan and Kate)</w:t>
      </w:r>
    </w:p>
    <w:p w:rsidR="00C30355" w:rsidRPr="000D3FD6" w:rsidRDefault="00C30355" w:rsidP="00C30355">
      <w:pPr>
        <w:pStyle w:val="Dialogue"/>
        <w:rPr>
          <w:color w:val="000000"/>
        </w:rPr>
      </w:pPr>
      <w:r w:rsidRPr="000D3FD6">
        <w:rPr>
          <w:color w:val="000000"/>
        </w:rPr>
        <w:t>Uh, okay, please give me a minute. Excuse me.</w:t>
      </w:r>
    </w:p>
    <w:p w:rsidR="00C30355" w:rsidRPr="000D3FD6" w:rsidRDefault="00C30355" w:rsidP="00C30355">
      <w:pPr>
        <w:rPr>
          <w:color w:val="000000"/>
        </w:rPr>
      </w:pPr>
      <w:r w:rsidRPr="000D3FD6">
        <w:rPr>
          <w:color w:val="000000"/>
        </w:rPr>
        <w:t>Blue Dr. Altman leaves the room</w:t>
      </w:r>
      <w:r w:rsidR="00404980" w:rsidRPr="000D3FD6">
        <w:rPr>
          <w:color w:val="000000"/>
        </w:rPr>
        <w:t>,</w:t>
      </w:r>
      <w:r w:rsidRPr="000D3FD6">
        <w:rPr>
          <w:color w:val="000000"/>
        </w:rPr>
        <w:t xml:space="preserve"> but Maggie stays. Blue Ryan and Kate don’t look at each other or say a single word. Ryan looks at Maggie and sees that she is looking back at him. She walks toward him.</w:t>
      </w:r>
    </w:p>
    <w:p w:rsidR="00C30355" w:rsidRPr="000D3FD6" w:rsidRDefault="00C30355" w:rsidP="00C30355">
      <w:pPr>
        <w:pStyle w:val="Character"/>
        <w:rPr>
          <w:color w:val="000000"/>
        </w:rPr>
      </w:pPr>
      <w:r w:rsidRPr="000D3FD6">
        <w:rPr>
          <w:color w:val="000000"/>
        </w:rPr>
        <w:lastRenderedPageBreak/>
        <w:t>MAGGIE</w:t>
      </w:r>
    </w:p>
    <w:p w:rsidR="00C30355" w:rsidRPr="000D3FD6" w:rsidRDefault="00C30355" w:rsidP="00C30355">
      <w:pPr>
        <w:pStyle w:val="Dialogue"/>
        <w:rPr>
          <w:color w:val="000000"/>
        </w:rPr>
      </w:pPr>
      <w:r w:rsidRPr="000D3FD6">
        <w:rPr>
          <w:color w:val="000000"/>
        </w:rPr>
        <w:t>You again. You’re hopeless. Come on.</w:t>
      </w:r>
    </w:p>
    <w:p w:rsidR="00C30355" w:rsidRPr="000D3FD6" w:rsidRDefault="00C30355" w:rsidP="00C30355">
      <w:pPr>
        <w:pStyle w:val="Character"/>
        <w:rPr>
          <w:color w:val="000000"/>
        </w:rPr>
      </w:pPr>
      <w:r w:rsidRPr="000D3FD6">
        <w:rPr>
          <w:color w:val="000000"/>
        </w:rPr>
        <w:t>BLUE RYAN</w:t>
      </w:r>
    </w:p>
    <w:p w:rsidR="00C30355" w:rsidRPr="000D3FD6" w:rsidRDefault="00C30355" w:rsidP="00C30355">
      <w:pPr>
        <w:pStyle w:val="ParentheticalDirection"/>
        <w:rPr>
          <w:color w:val="000000"/>
        </w:rPr>
      </w:pPr>
      <w:r w:rsidRPr="000D3FD6">
        <w:rPr>
          <w:color w:val="000000"/>
        </w:rPr>
        <w:t>(In his thoughts)</w:t>
      </w:r>
    </w:p>
    <w:p w:rsidR="00F2362B" w:rsidRPr="000D3FD6" w:rsidRDefault="00D5475B" w:rsidP="00C30355">
      <w:pPr>
        <w:pStyle w:val="Dialogue"/>
        <w:rPr>
          <w:color w:val="000000"/>
        </w:rPr>
      </w:pPr>
      <w:r>
        <w:rPr>
          <w:color w:val="000000"/>
        </w:rPr>
        <w:t xml:space="preserve">This is a bad </w:t>
      </w:r>
      <w:r w:rsidR="00F2362B" w:rsidRPr="000D3FD6">
        <w:rPr>
          <w:color w:val="000000"/>
        </w:rPr>
        <w:t>idea.</w:t>
      </w:r>
    </w:p>
    <w:p w:rsidR="00F2362B" w:rsidRPr="000D3FD6" w:rsidRDefault="00F2362B" w:rsidP="00F2362B">
      <w:pPr>
        <w:rPr>
          <w:color w:val="000000"/>
        </w:rPr>
      </w:pPr>
      <w:r w:rsidRPr="000D3FD6">
        <w:rPr>
          <w:color w:val="000000"/>
        </w:rPr>
        <w:t>Maggie walks to the door</w:t>
      </w:r>
      <w:r w:rsidR="00404980" w:rsidRPr="000D3FD6">
        <w:rPr>
          <w:color w:val="000000"/>
        </w:rPr>
        <w:t>,</w:t>
      </w:r>
      <w:r w:rsidRPr="000D3FD6">
        <w:rPr>
          <w:color w:val="000000"/>
        </w:rPr>
        <w:t xml:space="preserve"> and Ryan follows her. Ryan walks through the door.</w:t>
      </w:r>
    </w:p>
    <w:p w:rsidR="00F2362B" w:rsidRPr="000D3FD6" w:rsidRDefault="00F2362B" w:rsidP="00F2362B">
      <w:pPr>
        <w:pStyle w:val="Character"/>
        <w:rPr>
          <w:color w:val="000000"/>
        </w:rPr>
      </w:pPr>
      <w:r w:rsidRPr="000D3FD6">
        <w:rPr>
          <w:color w:val="000000"/>
        </w:rPr>
        <w:t>BLUE RYAN</w:t>
      </w:r>
    </w:p>
    <w:p w:rsidR="00F2362B" w:rsidRPr="000D3FD6" w:rsidRDefault="00F2362B" w:rsidP="00F2362B">
      <w:pPr>
        <w:pStyle w:val="ParentheticalDirection"/>
        <w:rPr>
          <w:color w:val="000000"/>
        </w:rPr>
      </w:pPr>
      <w:r w:rsidRPr="000D3FD6">
        <w:rPr>
          <w:color w:val="000000"/>
        </w:rPr>
        <w:t>(In his thoughts)</w:t>
      </w:r>
    </w:p>
    <w:p w:rsidR="00F2362B" w:rsidRPr="000D3FD6" w:rsidRDefault="00F2362B" w:rsidP="00F2362B">
      <w:pPr>
        <w:pStyle w:val="Dialogue"/>
        <w:rPr>
          <w:color w:val="000000"/>
        </w:rPr>
      </w:pPr>
      <w:r w:rsidRPr="000D3FD6">
        <w:rPr>
          <w:color w:val="000000"/>
        </w:rPr>
        <w:t>If I do this</w:t>
      </w:r>
      <w:r w:rsidR="00404980" w:rsidRPr="000D3FD6">
        <w:rPr>
          <w:color w:val="000000"/>
        </w:rPr>
        <w:t>,</w:t>
      </w:r>
      <w:r w:rsidRPr="000D3FD6">
        <w:rPr>
          <w:color w:val="000000"/>
        </w:rPr>
        <w:t xml:space="preserve"> I could see her again.</w:t>
      </w:r>
    </w:p>
    <w:p w:rsidR="00F2362B" w:rsidRPr="000D3FD6" w:rsidRDefault="00F2362B" w:rsidP="00C21222">
      <w:pPr>
        <w:rPr>
          <w:color w:val="000000"/>
        </w:rPr>
      </w:pPr>
      <w:r w:rsidRPr="000D3FD6">
        <w:rPr>
          <w:color w:val="000000"/>
        </w:rPr>
        <w:t>Ryan hears that and turns around to Blue Ryan. Just as he does that</w:t>
      </w:r>
      <w:r w:rsidR="00404980" w:rsidRPr="000D3FD6">
        <w:rPr>
          <w:color w:val="000000"/>
        </w:rPr>
        <w:t>,</w:t>
      </w:r>
      <w:r w:rsidRPr="000D3FD6">
        <w:rPr>
          <w:color w:val="000000"/>
        </w:rPr>
        <w:t xml:space="preserve"> the door slams shut in his face.</w:t>
      </w:r>
    </w:p>
    <w:p w:rsidR="00F2362B" w:rsidRPr="000D3FD6" w:rsidRDefault="00F2362B" w:rsidP="00D5475B">
      <w:pPr>
        <w:pStyle w:val="Heading1"/>
        <w:numPr>
          <w:ilvl w:val="0"/>
          <w:numId w:val="0"/>
        </w:numPr>
        <w:rPr>
          <w:color w:val="000000"/>
        </w:rPr>
      </w:pPr>
      <w:r w:rsidRPr="000D3FD6">
        <w:rPr>
          <w:color w:val="000000"/>
        </w:rPr>
        <w:t>INT. HALLWAY OF FACES - day</w:t>
      </w:r>
    </w:p>
    <w:p w:rsidR="00F2362B" w:rsidRPr="000D3FD6" w:rsidRDefault="00F2362B" w:rsidP="00F2362B">
      <w:pPr>
        <w:rPr>
          <w:color w:val="000000"/>
        </w:rPr>
      </w:pPr>
      <w:r w:rsidRPr="000D3FD6">
        <w:rPr>
          <w:color w:val="000000"/>
        </w:rPr>
        <w:t>Ryan follows Maggie through a narrow</w:t>
      </w:r>
      <w:r w:rsidR="00404980" w:rsidRPr="000D3FD6">
        <w:rPr>
          <w:color w:val="000000"/>
        </w:rPr>
        <w:t>,</w:t>
      </w:r>
      <w:r w:rsidRPr="000D3FD6">
        <w:rPr>
          <w:color w:val="000000"/>
        </w:rPr>
        <w:t xml:space="preserve"> dark hallway with its walls and ceiling covered completely with ceramic faces. </w:t>
      </w:r>
    </w:p>
    <w:p w:rsidR="00F2362B" w:rsidRPr="000D3FD6" w:rsidRDefault="00F2362B" w:rsidP="00F2362B">
      <w:pPr>
        <w:pStyle w:val="Character"/>
        <w:rPr>
          <w:color w:val="000000"/>
        </w:rPr>
      </w:pPr>
      <w:r w:rsidRPr="000D3FD6">
        <w:rPr>
          <w:color w:val="000000"/>
        </w:rPr>
        <w:t>MAGGIE</w:t>
      </w:r>
    </w:p>
    <w:p w:rsidR="00F2362B" w:rsidRPr="000D3FD6" w:rsidRDefault="00F2362B" w:rsidP="00F2362B">
      <w:pPr>
        <w:pStyle w:val="Dialogue"/>
        <w:rPr>
          <w:color w:val="000000"/>
        </w:rPr>
      </w:pPr>
      <w:r w:rsidRPr="000D3FD6">
        <w:rPr>
          <w:color w:val="000000"/>
        </w:rPr>
        <w:t>Give me the napkins, I’ll put them back.</w:t>
      </w:r>
    </w:p>
    <w:p w:rsidR="00F2362B" w:rsidRPr="000D3FD6" w:rsidRDefault="00F2362B" w:rsidP="00F2362B">
      <w:pPr>
        <w:rPr>
          <w:color w:val="000000"/>
        </w:rPr>
      </w:pPr>
      <w:r w:rsidRPr="000D3FD6">
        <w:rPr>
          <w:color w:val="000000"/>
        </w:rPr>
        <w:t>Ryan follows Maggie through a</w:t>
      </w:r>
      <w:r w:rsidR="00404980" w:rsidRPr="000D3FD6">
        <w:rPr>
          <w:color w:val="000000"/>
        </w:rPr>
        <w:t>nother</w:t>
      </w:r>
      <w:r w:rsidRPr="000D3FD6">
        <w:rPr>
          <w:color w:val="000000"/>
        </w:rPr>
        <w:t xml:space="preserve"> narrow</w:t>
      </w:r>
      <w:r w:rsidR="00404980" w:rsidRPr="000D3FD6">
        <w:rPr>
          <w:color w:val="000000"/>
        </w:rPr>
        <w:t>,</w:t>
      </w:r>
      <w:r w:rsidRPr="000D3FD6">
        <w:rPr>
          <w:color w:val="000000"/>
        </w:rPr>
        <w:t xml:space="preserve"> dark hallway with its walls and ceiling covered completely with ceramic faces. </w:t>
      </w:r>
    </w:p>
    <w:p w:rsidR="00F2362B" w:rsidRPr="000D3FD6" w:rsidRDefault="00F2362B" w:rsidP="00F2362B">
      <w:pPr>
        <w:pStyle w:val="Character"/>
        <w:rPr>
          <w:color w:val="000000"/>
        </w:rPr>
      </w:pPr>
      <w:r w:rsidRPr="000D3FD6">
        <w:rPr>
          <w:color w:val="000000"/>
        </w:rPr>
        <w:t>RYAN</w:t>
      </w:r>
    </w:p>
    <w:p w:rsidR="00F2362B" w:rsidRPr="000D3FD6" w:rsidRDefault="00F2362B" w:rsidP="00F2362B">
      <w:pPr>
        <w:pStyle w:val="Dialogue"/>
        <w:rPr>
          <w:color w:val="000000"/>
        </w:rPr>
      </w:pPr>
      <w:r w:rsidRPr="000D3FD6">
        <w:rPr>
          <w:color w:val="000000"/>
        </w:rPr>
        <w:t>You wrote them?</w:t>
      </w:r>
    </w:p>
    <w:p w:rsidR="00F2362B" w:rsidRPr="000D3FD6" w:rsidRDefault="00F2362B" w:rsidP="00F2362B">
      <w:pPr>
        <w:rPr>
          <w:color w:val="000000"/>
        </w:rPr>
      </w:pPr>
      <w:r w:rsidRPr="000D3FD6">
        <w:rPr>
          <w:color w:val="000000"/>
        </w:rPr>
        <w:t>Maggie chuckles while she puts the napkins in her pocket.</w:t>
      </w:r>
    </w:p>
    <w:p w:rsidR="00F2362B" w:rsidRPr="000D3FD6" w:rsidRDefault="00F2362B" w:rsidP="00F2362B">
      <w:pPr>
        <w:pStyle w:val="Character"/>
        <w:rPr>
          <w:color w:val="000000"/>
        </w:rPr>
      </w:pPr>
      <w:r w:rsidRPr="000D3FD6">
        <w:rPr>
          <w:color w:val="000000"/>
        </w:rPr>
        <w:t>MAGGIE</w:t>
      </w:r>
    </w:p>
    <w:p w:rsidR="00F2362B" w:rsidRPr="000D3FD6" w:rsidRDefault="00F2362B" w:rsidP="00F2362B">
      <w:pPr>
        <w:pStyle w:val="Dialogue"/>
        <w:rPr>
          <w:color w:val="000000"/>
        </w:rPr>
      </w:pPr>
      <w:r w:rsidRPr="000D3FD6">
        <w:rPr>
          <w:color w:val="000000"/>
        </w:rPr>
        <w:t>The one who wrote you these messages doesn’t want you to wake up. That’s not me, Ryan.</w:t>
      </w:r>
    </w:p>
    <w:p w:rsidR="00F2362B" w:rsidRPr="000D3FD6" w:rsidRDefault="00F2362B" w:rsidP="00F2362B">
      <w:pPr>
        <w:pStyle w:val="Character"/>
        <w:rPr>
          <w:color w:val="000000"/>
        </w:rPr>
      </w:pPr>
      <w:r w:rsidRPr="000D3FD6">
        <w:rPr>
          <w:color w:val="000000"/>
        </w:rPr>
        <w:t>RYAN</w:t>
      </w:r>
    </w:p>
    <w:p w:rsidR="00F2362B" w:rsidRPr="000D3FD6" w:rsidRDefault="00F2362B" w:rsidP="00F2362B">
      <w:pPr>
        <w:pStyle w:val="Dialogue"/>
        <w:rPr>
          <w:color w:val="000000"/>
        </w:rPr>
      </w:pPr>
      <w:r w:rsidRPr="000D3FD6">
        <w:rPr>
          <w:color w:val="000000"/>
        </w:rPr>
        <w:t>Who?</w:t>
      </w:r>
    </w:p>
    <w:p w:rsidR="00F2362B" w:rsidRPr="000D3FD6" w:rsidRDefault="00F2362B" w:rsidP="00F2362B">
      <w:pPr>
        <w:pStyle w:val="Character"/>
        <w:rPr>
          <w:color w:val="000000"/>
        </w:rPr>
      </w:pPr>
      <w:r w:rsidRPr="000D3FD6">
        <w:rPr>
          <w:color w:val="000000"/>
        </w:rPr>
        <w:t>MAGGIE</w:t>
      </w:r>
    </w:p>
    <w:p w:rsidR="00F2362B" w:rsidRPr="000D3FD6" w:rsidRDefault="00F2362B" w:rsidP="00F2362B">
      <w:pPr>
        <w:pStyle w:val="Dialogue"/>
        <w:rPr>
          <w:color w:val="000000"/>
        </w:rPr>
      </w:pPr>
      <w:r w:rsidRPr="000D3FD6">
        <w:rPr>
          <w:color w:val="000000"/>
        </w:rPr>
        <w:t>In here.</w:t>
      </w:r>
    </w:p>
    <w:p w:rsidR="00F2362B" w:rsidRPr="000D3FD6" w:rsidRDefault="00F2362B" w:rsidP="00F2362B">
      <w:pPr>
        <w:rPr>
          <w:color w:val="000000"/>
        </w:rPr>
      </w:pPr>
      <w:r w:rsidRPr="000D3FD6">
        <w:rPr>
          <w:color w:val="000000"/>
        </w:rPr>
        <w:t>Maggie stands in front of an old wooden door.</w:t>
      </w:r>
    </w:p>
    <w:p w:rsidR="00F2362B" w:rsidRPr="000D3FD6" w:rsidRDefault="00F2362B" w:rsidP="00F2362B">
      <w:pPr>
        <w:pStyle w:val="Character"/>
        <w:rPr>
          <w:color w:val="000000"/>
        </w:rPr>
      </w:pPr>
      <w:r w:rsidRPr="000D3FD6">
        <w:rPr>
          <w:color w:val="000000"/>
        </w:rPr>
        <w:lastRenderedPageBreak/>
        <w:t>RYAN</w:t>
      </w:r>
    </w:p>
    <w:p w:rsidR="00F2362B" w:rsidRPr="000D3FD6" w:rsidRDefault="00F2362B" w:rsidP="00F2362B">
      <w:pPr>
        <w:pStyle w:val="Dialogue"/>
        <w:rPr>
          <w:color w:val="000000"/>
        </w:rPr>
      </w:pPr>
      <w:r w:rsidRPr="000D3FD6">
        <w:rPr>
          <w:color w:val="000000"/>
        </w:rPr>
        <w:t>Where does this lead to?</w:t>
      </w:r>
    </w:p>
    <w:p w:rsidR="00F2362B" w:rsidRPr="000D3FD6" w:rsidRDefault="00F2362B" w:rsidP="00F2362B">
      <w:pPr>
        <w:pStyle w:val="Character"/>
        <w:rPr>
          <w:color w:val="000000"/>
        </w:rPr>
      </w:pPr>
      <w:r w:rsidRPr="000D3FD6">
        <w:rPr>
          <w:color w:val="000000"/>
        </w:rPr>
        <w:t>MAGGIE</w:t>
      </w:r>
    </w:p>
    <w:p w:rsidR="00F2362B" w:rsidRPr="000D3FD6" w:rsidRDefault="00F2362B" w:rsidP="00F2362B">
      <w:pPr>
        <w:pStyle w:val="Dialogue"/>
        <w:rPr>
          <w:color w:val="000000"/>
        </w:rPr>
      </w:pPr>
      <w:r w:rsidRPr="000D3FD6">
        <w:rPr>
          <w:color w:val="000000"/>
        </w:rPr>
        <w:t>The person you’re looking for is in here.</w:t>
      </w:r>
    </w:p>
    <w:p w:rsidR="00F2362B" w:rsidRPr="000D3FD6" w:rsidRDefault="00F2362B" w:rsidP="00C21222">
      <w:pPr>
        <w:rPr>
          <w:color w:val="000000"/>
        </w:rPr>
      </w:pPr>
      <w:r w:rsidRPr="000D3FD6">
        <w:rPr>
          <w:color w:val="000000"/>
        </w:rPr>
        <w:t xml:space="preserve">Ryan sees a napkin with a message written on it stuck to the door. It reads: WELCOME BACK. Ryan opens the door. </w:t>
      </w:r>
    </w:p>
    <w:p w:rsidR="00F2362B" w:rsidRPr="000D3FD6" w:rsidRDefault="00F2362B" w:rsidP="005B4BC5">
      <w:pPr>
        <w:pStyle w:val="Heading1"/>
        <w:numPr>
          <w:ilvl w:val="0"/>
          <w:numId w:val="0"/>
        </w:numPr>
        <w:rPr>
          <w:color w:val="000000"/>
        </w:rPr>
      </w:pPr>
      <w:r w:rsidRPr="000D3FD6">
        <w:rPr>
          <w:color w:val="000000"/>
        </w:rPr>
        <w:t>INT. DARK ROOM #1 - afternoon</w:t>
      </w:r>
    </w:p>
    <w:p w:rsidR="00C341F1" w:rsidRDefault="00F2362B" w:rsidP="00F2362B">
      <w:pPr>
        <w:rPr>
          <w:color w:val="000000"/>
        </w:rPr>
      </w:pPr>
      <w:r w:rsidRPr="000D3FD6">
        <w:rPr>
          <w:color w:val="000000"/>
        </w:rPr>
        <w:t xml:space="preserve">Ryan steps into the room. It’s a very dark room made out of wood </w:t>
      </w:r>
      <w:r w:rsidR="00AD136D" w:rsidRPr="000D3FD6">
        <w:rPr>
          <w:color w:val="000000"/>
        </w:rPr>
        <w:t>with moldy walls and a squeaky</w:t>
      </w:r>
      <w:r w:rsidRPr="000D3FD6">
        <w:rPr>
          <w:color w:val="000000"/>
        </w:rPr>
        <w:t xml:space="preserve"> floor. On the north wall</w:t>
      </w:r>
      <w:r w:rsidR="00AD136D" w:rsidRPr="000D3FD6">
        <w:rPr>
          <w:color w:val="000000"/>
        </w:rPr>
        <w:t>,</w:t>
      </w:r>
      <w:r w:rsidRPr="000D3FD6">
        <w:rPr>
          <w:color w:val="000000"/>
        </w:rPr>
        <w:t xml:space="preserve"> there’s a window that is the room’s only light source. </w:t>
      </w:r>
    </w:p>
    <w:p w:rsidR="00F2362B" w:rsidRPr="000D3FD6" w:rsidRDefault="00F2362B" w:rsidP="00F2362B">
      <w:pPr>
        <w:rPr>
          <w:color w:val="000000"/>
        </w:rPr>
      </w:pPr>
      <w:r w:rsidRPr="000D3FD6">
        <w:rPr>
          <w:color w:val="000000"/>
        </w:rPr>
        <w:t>As soon as Ryan steps into the room, Maggie slams the door</w:t>
      </w:r>
      <w:r w:rsidR="00AD136D" w:rsidRPr="000D3FD6">
        <w:rPr>
          <w:color w:val="000000"/>
        </w:rPr>
        <w:t xml:space="preserve"> shut</w:t>
      </w:r>
      <w:r w:rsidRPr="000D3FD6">
        <w:rPr>
          <w:color w:val="000000"/>
        </w:rPr>
        <w:t xml:space="preserve"> behind him. Ryan tries desperately to open the door</w:t>
      </w:r>
      <w:r w:rsidR="00966449" w:rsidRPr="000D3FD6">
        <w:rPr>
          <w:color w:val="000000"/>
        </w:rPr>
        <w:t>,</w:t>
      </w:r>
      <w:r w:rsidRPr="000D3FD6">
        <w:rPr>
          <w:color w:val="000000"/>
        </w:rPr>
        <w:t xml:space="preserve"> but he’s unsuccessful. Ryan looks around.</w:t>
      </w:r>
    </w:p>
    <w:p w:rsidR="00F2362B" w:rsidRPr="000D3FD6" w:rsidRDefault="00F2362B" w:rsidP="00F2362B">
      <w:pPr>
        <w:pStyle w:val="Character"/>
        <w:rPr>
          <w:color w:val="000000"/>
        </w:rPr>
      </w:pPr>
      <w:r w:rsidRPr="000D3FD6">
        <w:rPr>
          <w:color w:val="000000"/>
        </w:rPr>
        <w:t>RYAN</w:t>
      </w:r>
    </w:p>
    <w:p w:rsidR="00F2362B" w:rsidRPr="000D3FD6" w:rsidRDefault="00F2362B" w:rsidP="00F2362B">
      <w:pPr>
        <w:pStyle w:val="Dialogue"/>
        <w:rPr>
          <w:color w:val="000000"/>
        </w:rPr>
      </w:pPr>
      <w:r w:rsidRPr="000D3FD6">
        <w:rPr>
          <w:color w:val="000000"/>
        </w:rPr>
        <w:t>I know this place.</w:t>
      </w:r>
    </w:p>
    <w:p w:rsidR="00F2362B" w:rsidRPr="000D3FD6" w:rsidRDefault="00F2362B" w:rsidP="00F2362B">
      <w:pPr>
        <w:rPr>
          <w:color w:val="000000"/>
        </w:rPr>
      </w:pPr>
      <w:r w:rsidRPr="000D3FD6">
        <w:rPr>
          <w:color w:val="000000"/>
        </w:rPr>
        <w:t>He sees Lisa sitting near the window.</w:t>
      </w:r>
    </w:p>
    <w:p w:rsidR="00F2362B" w:rsidRPr="000D3FD6" w:rsidRDefault="00F2362B" w:rsidP="00F2362B">
      <w:pPr>
        <w:pStyle w:val="Character"/>
        <w:rPr>
          <w:color w:val="000000"/>
        </w:rPr>
      </w:pPr>
      <w:r w:rsidRPr="000D3FD6">
        <w:rPr>
          <w:color w:val="000000"/>
        </w:rPr>
        <w:t>RYAN</w:t>
      </w:r>
    </w:p>
    <w:p w:rsidR="00F2362B" w:rsidRPr="000D3FD6" w:rsidRDefault="00F2362B" w:rsidP="00F2362B">
      <w:pPr>
        <w:pStyle w:val="Dialogue"/>
        <w:rPr>
          <w:color w:val="000000"/>
        </w:rPr>
      </w:pPr>
      <w:r w:rsidRPr="000D3FD6">
        <w:rPr>
          <w:color w:val="000000"/>
        </w:rPr>
        <w:t>Lisa?</w:t>
      </w:r>
    </w:p>
    <w:p w:rsidR="00F2362B" w:rsidRPr="000D3FD6" w:rsidRDefault="00F2362B" w:rsidP="00F2362B">
      <w:pPr>
        <w:rPr>
          <w:color w:val="000000"/>
        </w:rPr>
      </w:pPr>
      <w:r w:rsidRPr="000D3FD6">
        <w:rPr>
          <w:color w:val="000000"/>
        </w:rPr>
        <w:t>Lisa gets up and runs to Ryan. When she reaches him</w:t>
      </w:r>
      <w:r w:rsidR="00966449" w:rsidRPr="000D3FD6">
        <w:rPr>
          <w:color w:val="000000"/>
        </w:rPr>
        <w:t>,</w:t>
      </w:r>
      <w:r w:rsidRPr="000D3FD6">
        <w:rPr>
          <w:color w:val="000000"/>
        </w:rPr>
        <w:t xml:space="preserve"> she hugs him tightly.</w:t>
      </w:r>
    </w:p>
    <w:p w:rsidR="00F2362B" w:rsidRPr="000D3FD6" w:rsidRDefault="00F2362B" w:rsidP="00F2362B">
      <w:pPr>
        <w:pStyle w:val="Character"/>
        <w:rPr>
          <w:color w:val="000000"/>
        </w:rPr>
      </w:pPr>
      <w:r w:rsidRPr="000D3FD6">
        <w:rPr>
          <w:color w:val="000000"/>
        </w:rPr>
        <w:t>LISA</w:t>
      </w:r>
    </w:p>
    <w:p w:rsidR="00F2362B" w:rsidRPr="000D3FD6" w:rsidRDefault="00F2362B" w:rsidP="00F2362B">
      <w:pPr>
        <w:pStyle w:val="Dialogue"/>
        <w:rPr>
          <w:color w:val="000000"/>
        </w:rPr>
      </w:pPr>
      <w:r w:rsidRPr="000D3FD6">
        <w:rPr>
          <w:color w:val="000000"/>
        </w:rPr>
        <w:t>They don’t want us here. They’re all looking for you.</w:t>
      </w:r>
    </w:p>
    <w:p w:rsidR="00F2362B" w:rsidRPr="000D3FD6" w:rsidRDefault="00F2362B" w:rsidP="00F2362B">
      <w:pPr>
        <w:pStyle w:val="Character"/>
        <w:rPr>
          <w:color w:val="000000"/>
        </w:rPr>
      </w:pPr>
      <w:r w:rsidRPr="000D3FD6">
        <w:rPr>
          <w:color w:val="000000"/>
        </w:rPr>
        <w:t>RYAN</w:t>
      </w:r>
    </w:p>
    <w:p w:rsidR="00F2362B" w:rsidRPr="000D3FD6" w:rsidRDefault="00F2362B" w:rsidP="00F2362B">
      <w:pPr>
        <w:pStyle w:val="Dialogue"/>
        <w:rPr>
          <w:color w:val="000000"/>
        </w:rPr>
      </w:pPr>
      <w:r w:rsidRPr="000D3FD6">
        <w:rPr>
          <w:color w:val="000000"/>
        </w:rPr>
        <w:t>Who?</w:t>
      </w:r>
    </w:p>
    <w:p w:rsidR="00F2362B" w:rsidRPr="000D3FD6" w:rsidRDefault="00F2362B" w:rsidP="00F2362B">
      <w:pPr>
        <w:pStyle w:val="Character"/>
        <w:rPr>
          <w:color w:val="000000"/>
        </w:rPr>
      </w:pPr>
      <w:r w:rsidRPr="000D3FD6">
        <w:rPr>
          <w:color w:val="000000"/>
        </w:rPr>
        <w:t>LISA</w:t>
      </w:r>
    </w:p>
    <w:p w:rsidR="00F2362B" w:rsidRPr="000D3FD6" w:rsidRDefault="00F2362B" w:rsidP="00F2362B">
      <w:pPr>
        <w:pStyle w:val="Dialogue"/>
        <w:rPr>
          <w:color w:val="000000"/>
        </w:rPr>
      </w:pPr>
      <w:r w:rsidRPr="000D3FD6">
        <w:rPr>
          <w:color w:val="000000"/>
        </w:rPr>
        <w:t>All of them. We have to go up.</w:t>
      </w:r>
    </w:p>
    <w:p w:rsidR="00C341F1" w:rsidRDefault="00F2362B" w:rsidP="00F2362B">
      <w:pPr>
        <w:rPr>
          <w:color w:val="000000"/>
        </w:rPr>
      </w:pPr>
      <w:r w:rsidRPr="000D3FD6">
        <w:rPr>
          <w:color w:val="000000"/>
        </w:rPr>
        <w:t>Lisa shows Ryan a written napkin. It reads: I’M THE ONLY WAY OUT NOW. I’M IN THE ATTIC. Ryan looks at the window and sees that he is in an old</w:t>
      </w:r>
      <w:r w:rsidR="00966449" w:rsidRPr="000D3FD6">
        <w:rPr>
          <w:color w:val="000000"/>
        </w:rPr>
        <w:t>,</w:t>
      </w:r>
      <w:r w:rsidRPr="000D3FD6">
        <w:rPr>
          <w:color w:val="000000"/>
        </w:rPr>
        <w:t xml:space="preserve"> decaying building that’s halfway sunk in an empty ocean.</w:t>
      </w:r>
    </w:p>
    <w:p w:rsidR="00F2362B" w:rsidRPr="000D3FD6" w:rsidRDefault="00F2362B" w:rsidP="00F2362B">
      <w:pPr>
        <w:rPr>
          <w:color w:val="000000"/>
        </w:rPr>
      </w:pPr>
      <w:r w:rsidRPr="000D3FD6">
        <w:rPr>
          <w:color w:val="000000"/>
        </w:rPr>
        <w:t xml:space="preserve">Ryan looks down to the water and sees hundreds of </w:t>
      </w:r>
      <w:r w:rsidR="00B26F79">
        <w:rPr>
          <w:color w:val="000000"/>
        </w:rPr>
        <w:t xml:space="preserve">CRAWLERS, </w:t>
      </w:r>
      <w:r w:rsidRPr="000D3FD6">
        <w:rPr>
          <w:color w:val="000000"/>
        </w:rPr>
        <w:t xml:space="preserve">pale looking people climbing the building’s outer walls </w:t>
      </w:r>
      <w:r w:rsidRPr="000D3FD6">
        <w:rPr>
          <w:color w:val="000000"/>
        </w:rPr>
        <w:lastRenderedPageBreak/>
        <w:t>like spiders. There are thousands more behind them, swimming from the ocean. Ryan hears windows breaking in floors below from crawlers breaking in.</w:t>
      </w:r>
    </w:p>
    <w:p w:rsidR="00F2362B" w:rsidRPr="000D3FD6" w:rsidRDefault="00F2362B" w:rsidP="00F2362B">
      <w:pPr>
        <w:pStyle w:val="Character"/>
        <w:rPr>
          <w:color w:val="000000"/>
        </w:rPr>
      </w:pPr>
      <w:r w:rsidRPr="000D3FD6">
        <w:rPr>
          <w:color w:val="000000"/>
        </w:rPr>
        <w:t>LISA</w:t>
      </w:r>
    </w:p>
    <w:p w:rsidR="00B25215" w:rsidRPr="000D3FD6" w:rsidRDefault="00F2362B" w:rsidP="00F2362B">
      <w:pPr>
        <w:pStyle w:val="Dialogue"/>
        <w:rPr>
          <w:color w:val="000000"/>
        </w:rPr>
      </w:pPr>
      <w:r w:rsidRPr="000D3FD6">
        <w:rPr>
          <w:color w:val="000000"/>
        </w:rPr>
        <w:t>Let’s go!</w:t>
      </w:r>
    </w:p>
    <w:p w:rsidR="00B25215" w:rsidRPr="000D3FD6" w:rsidRDefault="00B25215" w:rsidP="00B25215">
      <w:pPr>
        <w:pStyle w:val="Character"/>
        <w:rPr>
          <w:color w:val="000000"/>
        </w:rPr>
      </w:pPr>
      <w:r w:rsidRPr="000D3FD6">
        <w:rPr>
          <w:color w:val="000000"/>
        </w:rPr>
        <w:t>MICHAEL (O.S.)</w:t>
      </w:r>
    </w:p>
    <w:p w:rsidR="00B25215" w:rsidRPr="000D3FD6" w:rsidRDefault="002701C4" w:rsidP="00B25215">
      <w:pPr>
        <w:pStyle w:val="Dialogue"/>
        <w:rPr>
          <w:color w:val="000000"/>
        </w:rPr>
      </w:pPr>
      <w:r w:rsidRPr="000D3FD6">
        <w:rPr>
          <w:color w:val="000000"/>
        </w:rPr>
        <w:t>Hey, Rat B</w:t>
      </w:r>
      <w:r w:rsidR="00B25215" w:rsidRPr="000D3FD6">
        <w:rPr>
          <w:color w:val="000000"/>
        </w:rPr>
        <w:t>oy!</w:t>
      </w:r>
    </w:p>
    <w:p w:rsidR="00B25215" w:rsidRPr="000D3FD6" w:rsidRDefault="00B25215" w:rsidP="00B25215">
      <w:pPr>
        <w:pStyle w:val="Character"/>
        <w:rPr>
          <w:color w:val="000000"/>
        </w:rPr>
      </w:pPr>
      <w:r w:rsidRPr="000D3FD6">
        <w:rPr>
          <w:color w:val="000000"/>
        </w:rPr>
        <w:t>RYAN</w:t>
      </w:r>
    </w:p>
    <w:p w:rsidR="00B25215" w:rsidRPr="000D3FD6" w:rsidRDefault="00B25215" w:rsidP="00B25215">
      <w:pPr>
        <w:pStyle w:val="Dialogue"/>
        <w:rPr>
          <w:color w:val="000000"/>
        </w:rPr>
      </w:pPr>
      <w:r w:rsidRPr="000D3FD6">
        <w:rPr>
          <w:color w:val="000000"/>
        </w:rPr>
        <w:t>Michael.</w:t>
      </w:r>
    </w:p>
    <w:p w:rsidR="00B25215" w:rsidRPr="000D3FD6" w:rsidRDefault="00B25215" w:rsidP="00B25215">
      <w:pPr>
        <w:rPr>
          <w:color w:val="000000"/>
        </w:rPr>
      </w:pPr>
      <w:r w:rsidRPr="000D3FD6">
        <w:rPr>
          <w:color w:val="000000"/>
        </w:rPr>
        <w:t xml:space="preserve">Ryan looks out the window and sees one of the crawlers staring at him from behind the glass. It punches the window and breaks the glass. </w:t>
      </w:r>
    </w:p>
    <w:p w:rsidR="00B25215" w:rsidRPr="000D3FD6" w:rsidRDefault="00B25215" w:rsidP="00B25215">
      <w:pPr>
        <w:pStyle w:val="Character"/>
        <w:rPr>
          <w:color w:val="000000"/>
        </w:rPr>
      </w:pPr>
      <w:r w:rsidRPr="000D3FD6">
        <w:rPr>
          <w:color w:val="000000"/>
        </w:rPr>
        <w:t>LISA</w:t>
      </w:r>
    </w:p>
    <w:p w:rsidR="00B25215" w:rsidRPr="000D3FD6" w:rsidRDefault="00B25215" w:rsidP="00B25215">
      <w:pPr>
        <w:pStyle w:val="Dialogue"/>
        <w:rPr>
          <w:color w:val="000000"/>
        </w:rPr>
      </w:pPr>
      <w:r w:rsidRPr="000D3FD6">
        <w:rPr>
          <w:color w:val="000000"/>
        </w:rPr>
        <w:t>Come on!</w:t>
      </w:r>
    </w:p>
    <w:p w:rsidR="00B25215" w:rsidRPr="008C699C" w:rsidRDefault="00B25215" w:rsidP="008C699C">
      <w:pPr>
        <w:rPr>
          <w:color w:val="000000"/>
        </w:rPr>
      </w:pPr>
      <w:r w:rsidRPr="000D3FD6">
        <w:t xml:space="preserve">Lisa takes Ryan’s hand and </w:t>
      </w:r>
      <w:r w:rsidR="002701C4" w:rsidRPr="000D3FD6">
        <w:t>they run</w:t>
      </w:r>
      <w:r w:rsidRPr="000D3FD6">
        <w:t xml:space="preserve"> up a flight of stairs.</w:t>
      </w:r>
    </w:p>
    <w:p w:rsidR="00B25215" w:rsidRPr="000D3FD6" w:rsidRDefault="00B25215" w:rsidP="008C699C">
      <w:pPr>
        <w:pStyle w:val="Heading1"/>
        <w:numPr>
          <w:ilvl w:val="0"/>
          <w:numId w:val="0"/>
        </w:numPr>
        <w:rPr>
          <w:color w:val="000000"/>
        </w:rPr>
      </w:pPr>
      <w:r w:rsidRPr="000D3FD6">
        <w:rPr>
          <w:color w:val="000000"/>
        </w:rPr>
        <w:t>INT. STAIRWAY - afternoon</w:t>
      </w:r>
    </w:p>
    <w:p w:rsidR="00B25215" w:rsidRPr="000D3FD6" w:rsidRDefault="00B25215" w:rsidP="00B25215">
      <w:pPr>
        <w:rPr>
          <w:color w:val="000000"/>
        </w:rPr>
      </w:pPr>
      <w:r w:rsidRPr="000D3FD6">
        <w:rPr>
          <w:color w:val="000000"/>
        </w:rPr>
        <w:t>Ryan runs, climbing the stairs behind Lisa.</w:t>
      </w:r>
    </w:p>
    <w:p w:rsidR="00B25215" w:rsidRPr="000D3FD6" w:rsidRDefault="00B25215" w:rsidP="00B25215">
      <w:pPr>
        <w:pStyle w:val="Character"/>
        <w:rPr>
          <w:color w:val="000000"/>
        </w:rPr>
      </w:pPr>
      <w:r w:rsidRPr="000D3FD6">
        <w:rPr>
          <w:color w:val="000000"/>
        </w:rPr>
        <w:t>RYAN</w:t>
      </w:r>
    </w:p>
    <w:p w:rsidR="00B25215" w:rsidRPr="000D3FD6" w:rsidRDefault="00B25215" w:rsidP="00B25215">
      <w:pPr>
        <w:pStyle w:val="Dialogue"/>
        <w:rPr>
          <w:color w:val="000000"/>
        </w:rPr>
      </w:pPr>
      <w:r w:rsidRPr="000D3FD6">
        <w:rPr>
          <w:color w:val="000000"/>
        </w:rPr>
        <w:t>This was my nightmare when I was a kid. We can’t outrun them.</w:t>
      </w:r>
    </w:p>
    <w:p w:rsidR="00B25215" w:rsidRPr="000D3FD6" w:rsidRDefault="00B25215" w:rsidP="00B25215">
      <w:pPr>
        <w:pStyle w:val="Character"/>
        <w:rPr>
          <w:color w:val="000000"/>
        </w:rPr>
      </w:pPr>
      <w:r w:rsidRPr="000D3FD6">
        <w:rPr>
          <w:color w:val="000000"/>
        </w:rPr>
        <w:t>LISA</w:t>
      </w:r>
    </w:p>
    <w:p w:rsidR="00B25215" w:rsidRPr="000D3FD6" w:rsidRDefault="00B25215" w:rsidP="00B25215">
      <w:pPr>
        <w:pStyle w:val="Dialogue"/>
        <w:rPr>
          <w:color w:val="000000"/>
        </w:rPr>
      </w:pPr>
      <w:r w:rsidRPr="000D3FD6">
        <w:rPr>
          <w:color w:val="000000"/>
        </w:rPr>
        <w:t>Keep moving!</w:t>
      </w:r>
    </w:p>
    <w:p w:rsidR="00B25215" w:rsidRPr="000D3FD6" w:rsidRDefault="00B25215" w:rsidP="00B25215">
      <w:pPr>
        <w:pStyle w:val="Character"/>
        <w:rPr>
          <w:color w:val="000000"/>
        </w:rPr>
      </w:pPr>
      <w:r w:rsidRPr="000D3FD6">
        <w:rPr>
          <w:color w:val="000000"/>
        </w:rPr>
        <w:t>MICHAEL (O.S.from downstairs)</w:t>
      </w:r>
    </w:p>
    <w:p w:rsidR="00B25215" w:rsidRPr="000D3FD6" w:rsidRDefault="00B25215" w:rsidP="00B25215">
      <w:pPr>
        <w:pStyle w:val="Dialogue"/>
        <w:rPr>
          <w:color w:val="000000"/>
        </w:rPr>
      </w:pPr>
      <w:r w:rsidRPr="000D3FD6">
        <w:rPr>
          <w:color w:val="000000"/>
        </w:rPr>
        <w:t xml:space="preserve">I can see you, Rat </w:t>
      </w:r>
      <w:r w:rsidR="002701C4" w:rsidRPr="000D3FD6">
        <w:rPr>
          <w:color w:val="000000"/>
        </w:rPr>
        <w:t>B</w:t>
      </w:r>
      <w:r w:rsidRPr="000D3FD6">
        <w:rPr>
          <w:color w:val="000000"/>
        </w:rPr>
        <w:t>oy.</w:t>
      </w:r>
    </w:p>
    <w:p w:rsidR="00B25215" w:rsidRPr="000D3FD6" w:rsidRDefault="00B25215" w:rsidP="00B25215">
      <w:pPr>
        <w:pStyle w:val="Character"/>
        <w:rPr>
          <w:color w:val="000000"/>
        </w:rPr>
      </w:pPr>
      <w:r w:rsidRPr="000D3FD6">
        <w:rPr>
          <w:color w:val="000000"/>
        </w:rPr>
        <w:t>RYAN</w:t>
      </w:r>
    </w:p>
    <w:p w:rsidR="00B25215" w:rsidRPr="000D3FD6" w:rsidRDefault="00B25215" w:rsidP="00B25215">
      <w:pPr>
        <w:pStyle w:val="ParentheticalDirection"/>
        <w:rPr>
          <w:color w:val="000000"/>
        </w:rPr>
      </w:pPr>
      <w:r w:rsidRPr="000D3FD6">
        <w:rPr>
          <w:color w:val="000000"/>
        </w:rPr>
        <w:t>(To Michael)</w:t>
      </w:r>
    </w:p>
    <w:p w:rsidR="00B25215" w:rsidRPr="000D3FD6" w:rsidRDefault="00B25215" w:rsidP="00C21222">
      <w:pPr>
        <w:pStyle w:val="Dialogue"/>
        <w:rPr>
          <w:color w:val="000000"/>
        </w:rPr>
      </w:pPr>
      <w:r w:rsidRPr="000D3FD6">
        <w:rPr>
          <w:color w:val="000000"/>
        </w:rPr>
        <w:t>Leave me alone!</w:t>
      </w:r>
    </w:p>
    <w:p w:rsidR="00B25215" w:rsidRPr="000D3FD6" w:rsidRDefault="00B25215" w:rsidP="008C699C">
      <w:pPr>
        <w:pStyle w:val="Heading1"/>
        <w:numPr>
          <w:ilvl w:val="0"/>
          <w:numId w:val="0"/>
        </w:numPr>
        <w:rPr>
          <w:color w:val="000000"/>
        </w:rPr>
      </w:pPr>
      <w:r w:rsidRPr="000D3FD6">
        <w:rPr>
          <w:color w:val="000000"/>
        </w:rPr>
        <w:t>INT. DARK ROOM#2 - afternoon</w:t>
      </w:r>
    </w:p>
    <w:p w:rsidR="00B25215" w:rsidRPr="000D3FD6" w:rsidRDefault="00B25215" w:rsidP="00B25215">
      <w:pPr>
        <w:rPr>
          <w:color w:val="000000"/>
        </w:rPr>
      </w:pPr>
      <w:r w:rsidRPr="000D3FD6">
        <w:rPr>
          <w:color w:val="000000"/>
        </w:rPr>
        <w:t>Lisa and Ryan run into another room where snow flakes fall from the roof. On the floor</w:t>
      </w:r>
      <w:r w:rsidR="002701C4" w:rsidRPr="000D3FD6">
        <w:rPr>
          <w:color w:val="000000"/>
        </w:rPr>
        <w:t>,</w:t>
      </w:r>
      <w:r w:rsidRPr="000D3FD6">
        <w:rPr>
          <w:color w:val="000000"/>
        </w:rPr>
        <w:t xml:space="preserve"> there are about two feet of snow. Ryan’s mother</w:t>
      </w:r>
      <w:r w:rsidR="008C699C">
        <w:rPr>
          <w:color w:val="000000"/>
        </w:rPr>
        <w:t>, MARY,</w:t>
      </w:r>
      <w:r w:rsidRPr="000D3FD6">
        <w:rPr>
          <w:color w:val="000000"/>
        </w:rPr>
        <w:t xml:space="preserve"> and father are standing at the center of the room</w:t>
      </w:r>
      <w:r w:rsidR="002701C4" w:rsidRPr="000D3FD6">
        <w:rPr>
          <w:color w:val="000000"/>
        </w:rPr>
        <w:t>,</w:t>
      </w:r>
      <w:r w:rsidRPr="000D3FD6">
        <w:rPr>
          <w:color w:val="000000"/>
        </w:rPr>
        <w:t xml:space="preserve"> covered in snow. His mother smiles and waves at Ryan. </w:t>
      </w:r>
    </w:p>
    <w:p w:rsidR="00B25215" w:rsidRPr="000D3FD6" w:rsidRDefault="00B25215" w:rsidP="00B25215">
      <w:pPr>
        <w:pStyle w:val="Character"/>
        <w:rPr>
          <w:color w:val="000000"/>
        </w:rPr>
      </w:pPr>
      <w:r w:rsidRPr="000D3FD6">
        <w:rPr>
          <w:color w:val="000000"/>
        </w:rPr>
        <w:lastRenderedPageBreak/>
        <w:t>MARY</w:t>
      </w:r>
    </w:p>
    <w:p w:rsidR="00B25215" w:rsidRPr="000D3FD6" w:rsidRDefault="008A252F" w:rsidP="00B25215">
      <w:pPr>
        <w:pStyle w:val="Dialogue"/>
        <w:rPr>
          <w:color w:val="000000"/>
        </w:rPr>
      </w:pPr>
      <w:r>
        <w:rPr>
          <w:color w:val="000000"/>
        </w:rPr>
        <w:t>Hi</w:t>
      </w:r>
      <w:r w:rsidR="00B25215" w:rsidRPr="000D3FD6">
        <w:rPr>
          <w:color w:val="000000"/>
        </w:rPr>
        <w:t xml:space="preserve"> baby, want some Cocoa </w:t>
      </w:r>
      <w:r w:rsidR="002701C4" w:rsidRPr="000D3FD6">
        <w:rPr>
          <w:color w:val="000000"/>
        </w:rPr>
        <w:t>P</w:t>
      </w:r>
      <w:r w:rsidR="00B25215" w:rsidRPr="000D3FD6">
        <w:rPr>
          <w:color w:val="000000"/>
        </w:rPr>
        <w:t>uffs?</w:t>
      </w:r>
    </w:p>
    <w:p w:rsidR="00B25215" w:rsidRPr="000D3FD6" w:rsidRDefault="00B25215" w:rsidP="00B25215">
      <w:pPr>
        <w:pStyle w:val="Character"/>
        <w:rPr>
          <w:color w:val="000000"/>
        </w:rPr>
      </w:pPr>
      <w:r w:rsidRPr="000D3FD6">
        <w:rPr>
          <w:color w:val="000000"/>
        </w:rPr>
        <w:t>JOSH</w:t>
      </w:r>
    </w:p>
    <w:p w:rsidR="00B25215" w:rsidRPr="000D3FD6" w:rsidRDefault="00B25215" w:rsidP="00B25215">
      <w:pPr>
        <w:pStyle w:val="Dialogue"/>
        <w:rPr>
          <w:color w:val="000000"/>
        </w:rPr>
      </w:pPr>
      <w:r w:rsidRPr="000D3FD6">
        <w:rPr>
          <w:color w:val="000000"/>
        </w:rPr>
        <w:t xml:space="preserve">I wanted to have you aborted, you </w:t>
      </w:r>
      <w:r w:rsidR="002701C4" w:rsidRPr="000D3FD6">
        <w:rPr>
          <w:color w:val="000000"/>
        </w:rPr>
        <w:t>k</w:t>
      </w:r>
      <w:r w:rsidRPr="000D3FD6">
        <w:rPr>
          <w:color w:val="000000"/>
        </w:rPr>
        <w:t>now?</w:t>
      </w:r>
    </w:p>
    <w:p w:rsidR="00B25215" w:rsidRPr="000D3FD6" w:rsidRDefault="00B25215" w:rsidP="00B25215">
      <w:pPr>
        <w:rPr>
          <w:color w:val="000000"/>
        </w:rPr>
      </w:pPr>
      <w:r w:rsidRPr="000D3FD6">
        <w:rPr>
          <w:color w:val="000000"/>
        </w:rPr>
        <w:t>A crawler breaks the window and gets inside. It keeps crawling slowly on one of the walls</w:t>
      </w:r>
      <w:r w:rsidR="002701C4" w:rsidRPr="000D3FD6">
        <w:rPr>
          <w:color w:val="000000"/>
        </w:rPr>
        <w:t>,</w:t>
      </w:r>
      <w:r w:rsidRPr="000D3FD6">
        <w:rPr>
          <w:color w:val="000000"/>
        </w:rPr>
        <w:t xml:space="preserve"> trying to reach Ryan and Lisa. </w:t>
      </w:r>
    </w:p>
    <w:p w:rsidR="00B25215" w:rsidRPr="000D3FD6" w:rsidRDefault="00B25215" w:rsidP="00B25215">
      <w:pPr>
        <w:pStyle w:val="Character"/>
        <w:rPr>
          <w:color w:val="000000"/>
        </w:rPr>
      </w:pPr>
      <w:r w:rsidRPr="000D3FD6">
        <w:rPr>
          <w:color w:val="000000"/>
        </w:rPr>
        <w:t>RYAN</w:t>
      </w:r>
    </w:p>
    <w:p w:rsidR="00B25215" w:rsidRPr="000D3FD6" w:rsidRDefault="00B25215" w:rsidP="00B25215">
      <w:pPr>
        <w:pStyle w:val="Dialogue"/>
        <w:rPr>
          <w:color w:val="000000"/>
        </w:rPr>
      </w:pPr>
      <w:r w:rsidRPr="000D3FD6">
        <w:rPr>
          <w:color w:val="000000"/>
        </w:rPr>
        <w:t>Run!</w:t>
      </w:r>
    </w:p>
    <w:p w:rsidR="00B25215" w:rsidRPr="000D3FD6" w:rsidRDefault="00B25215" w:rsidP="00C21222">
      <w:pPr>
        <w:rPr>
          <w:color w:val="000000"/>
        </w:rPr>
      </w:pPr>
      <w:r w:rsidRPr="000D3FD6">
        <w:rPr>
          <w:color w:val="000000"/>
        </w:rPr>
        <w:t xml:space="preserve">They start running again </w:t>
      </w:r>
      <w:r w:rsidR="002701C4" w:rsidRPr="000D3FD6">
        <w:rPr>
          <w:color w:val="000000"/>
        </w:rPr>
        <w:t>up</w:t>
      </w:r>
      <w:r w:rsidRPr="000D3FD6">
        <w:rPr>
          <w:color w:val="000000"/>
        </w:rPr>
        <w:t xml:space="preserve"> another flight of stairs.</w:t>
      </w:r>
    </w:p>
    <w:p w:rsidR="00B25215" w:rsidRPr="000D3FD6" w:rsidRDefault="00B25215" w:rsidP="008C699C">
      <w:pPr>
        <w:pStyle w:val="Heading1"/>
        <w:numPr>
          <w:ilvl w:val="0"/>
          <w:numId w:val="0"/>
        </w:numPr>
        <w:rPr>
          <w:color w:val="000000"/>
        </w:rPr>
      </w:pPr>
      <w:r w:rsidRPr="000D3FD6">
        <w:rPr>
          <w:color w:val="000000"/>
        </w:rPr>
        <w:t>INT. DARK ROOM #3 - afternoon</w:t>
      </w:r>
    </w:p>
    <w:p w:rsidR="00B25215" w:rsidRPr="000D3FD6" w:rsidRDefault="00B25215" w:rsidP="00B25215">
      <w:pPr>
        <w:rPr>
          <w:color w:val="000000"/>
        </w:rPr>
      </w:pPr>
      <w:r w:rsidRPr="000D3FD6">
        <w:rPr>
          <w:color w:val="000000"/>
        </w:rPr>
        <w:t>Ryan and Lisa run into another room. Ryan sees Kate sitting naked on a bed</w:t>
      </w:r>
      <w:r w:rsidR="002701C4" w:rsidRPr="000D3FD6">
        <w:rPr>
          <w:color w:val="000000"/>
        </w:rPr>
        <w:t>. She is covering her</w:t>
      </w:r>
      <w:r w:rsidRPr="000D3FD6">
        <w:rPr>
          <w:color w:val="000000"/>
        </w:rPr>
        <w:t>self with a sheet.</w:t>
      </w:r>
    </w:p>
    <w:p w:rsidR="00B25215" w:rsidRPr="000D3FD6" w:rsidRDefault="00B25215" w:rsidP="00B25215">
      <w:pPr>
        <w:pStyle w:val="Character"/>
        <w:rPr>
          <w:color w:val="000000"/>
        </w:rPr>
      </w:pPr>
      <w:r w:rsidRPr="000D3FD6">
        <w:rPr>
          <w:color w:val="000000"/>
        </w:rPr>
        <w:t>KATE</w:t>
      </w:r>
    </w:p>
    <w:p w:rsidR="00B25215" w:rsidRPr="000D3FD6" w:rsidRDefault="00B25215" w:rsidP="00B25215">
      <w:pPr>
        <w:pStyle w:val="Dialogue"/>
        <w:rPr>
          <w:color w:val="000000"/>
        </w:rPr>
      </w:pPr>
      <w:r w:rsidRPr="000D3FD6">
        <w:rPr>
          <w:color w:val="000000"/>
        </w:rPr>
        <w:t>Don’t give me that look.</w:t>
      </w:r>
    </w:p>
    <w:p w:rsidR="00B25215" w:rsidRPr="000D3FD6" w:rsidRDefault="00B25215" w:rsidP="00C21222">
      <w:pPr>
        <w:rPr>
          <w:color w:val="000000"/>
        </w:rPr>
      </w:pPr>
      <w:r w:rsidRPr="000D3FD6">
        <w:rPr>
          <w:color w:val="000000"/>
        </w:rPr>
        <w:t>Ryan looks at her for a moment</w:t>
      </w:r>
      <w:r w:rsidR="002701C4" w:rsidRPr="000D3FD6">
        <w:rPr>
          <w:color w:val="000000"/>
        </w:rPr>
        <w:t>,</w:t>
      </w:r>
      <w:r w:rsidRPr="000D3FD6">
        <w:rPr>
          <w:color w:val="000000"/>
        </w:rPr>
        <w:t xml:space="preserve"> but then continues running with Lisa </w:t>
      </w:r>
      <w:r w:rsidR="002701C4" w:rsidRPr="000D3FD6">
        <w:rPr>
          <w:color w:val="000000"/>
        </w:rPr>
        <w:t>up</w:t>
      </w:r>
      <w:r w:rsidRPr="000D3FD6">
        <w:rPr>
          <w:color w:val="000000"/>
        </w:rPr>
        <w:t xml:space="preserve"> another flight of stairs.</w:t>
      </w:r>
    </w:p>
    <w:p w:rsidR="00B25215" w:rsidRPr="000D3FD6" w:rsidRDefault="00B25215" w:rsidP="008C699C">
      <w:pPr>
        <w:pStyle w:val="Heading1"/>
        <w:numPr>
          <w:ilvl w:val="0"/>
          <w:numId w:val="0"/>
        </w:numPr>
        <w:rPr>
          <w:color w:val="000000"/>
        </w:rPr>
      </w:pPr>
      <w:r w:rsidRPr="000D3FD6">
        <w:rPr>
          <w:color w:val="000000"/>
        </w:rPr>
        <w:t>INT. ATTIC - Afternoon</w:t>
      </w:r>
    </w:p>
    <w:p w:rsidR="00B25215" w:rsidRPr="000D3FD6" w:rsidRDefault="00B25215" w:rsidP="00B25215">
      <w:pPr>
        <w:rPr>
          <w:color w:val="000000"/>
        </w:rPr>
      </w:pPr>
      <w:r w:rsidRPr="000D3FD6">
        <w:rPr>
          <w:color w:val="000000"/>
        </w:rPr>
        <w:t>Lisa and Ryan run into the attic. Ryan locks the door behind</w:t>
      </w:r>
      <w:r w:rsidR="00B2419B" w:rsidRPr="000D3FD6">
        <w:rPr>
          <w:color w:val="000000"/>
        </w:rPr>
        <w:t xml:space="preserve"> them</w:t>
      </w:r>
      <w:r w:rsidRPr="000D3FD6">
        <w:rPr>
          <w:color w:val="000000"/>
        </w:rPr>
        <w:t>.</w:t>
      </w:r>
    </w:p>
    <w:p w:rsidR="00B25215" w:rsidRPr="000D3FD6" w:rsidRDefault="00B25215" w:rsidP="00B25215">
      <w:pPr>
        <w:pStyle w:val="Character"/>
        <w:rPr>
          <w:color w:val="000000"/>
        </w:rPr>
      </w:pPr>
      <w:r w:rsidRPr="000D3FD6">
        <w:rPr>
          <w:color w:val="000000"/>
        </w:rPr>
        <w:t>LISA</w:t>
      </w:r>
    </w:p>
    <w:p w:rsidR="00B25215" w:rsidRPr="000D3FD6" w:rsidRDefault="00B25215" w:rsidP="00B25215">
      <w:pPr>
        <w:pStyle w:val="Dialogue"/>
        <w:rPr>
          <w:color w:val="000000"/>
        </w:rPr>
      </w:pPr>
      <w:r w:rsidRPr="000D3FD6">
        <w:rPr>
          <w:color w:val="000000"/>
        </w:rPr>
        <w:t>No way out.</w:t>
      </w:r>
    </w:p>
    <w:p w:rsidR="00B25215" w:rsidRPr="000D3FD6" w:rsidRDefault="00B25215" w:rsidP="00B25215">
      <w:pPr>
        <w:rPr>
          <w:color w:val="000000"/>
        </w:rPr>
      </w:pPr>
      <w:r w:rsidRPr="000D3FD6">
        <w:rPr>
          <w:color w:val="000000"/>
        </w:rPr>
        <w:t>There are loud poundings behind the door. Ryan steps back.</w:t>
      </w:r>
    </w:p>
    <w:p w:rsidR="00B25215" w:rsidRPr="000D3FD6" w:rsidRDefault="00B25215" w:rsidP="00B25215">
      <w:pPr>
        <w:pStyle w:val="Character"/>
        <w:rPr>
          <w:color w:val="000000"/>
        </w:rPr>
      </w:pPr>
      <w:r w:rsidRPr="000D3FD6">
        <w:rPr>
          <w:color w:val="000000"/>
        </w:rPr>
        <w:t>RYAN</w:t>
      </w:r>
    </w:p>
    <w:p w:rsidR="00B25215" w:rsidRPr="000D3FD6" w:rsidRDefault="00B25215" w:rsidP="00B25215">
      <w:pPr>
        <w:pStyle w:val="Dialogue"/>
        <w:rPr>
          <w:color w:val="000000"/>
        </w:rPr>
      </w:pPr>
      <w:r w:rsidRPr="000D3FD6">
        <w:rPr>
          <w:color w:val="000000"/>
        </w:rPr>
        <w:t>Shit. There should be a message around here. Help me look.</w:t>
      </w:r>
    </w:p>
    <w:p w:rsidR="00B25215" w:rsidRPr="000D3FD6" w:rsidRDefault="00B25215" w:rsidP="00B25215">
      <w:pPr>
        <w:rPr>
          <w:color w:val="000000"/>
        </w:rPr>
      </w:pPr>
      <w:r w:rsidRPr="000D3FD6">
        <w:rPr>
          <w:color w:val="000000"/>
        </w:rPr>
        <w:t>Ryan and Lisa look around everywhere for the napkin.</w:t>
      </w:r>
    </w:p>
    <w:p w:rsidR="00B25215" w:rsidRPr="000D3FD6" w:rsidRDefault="00B25215" w:rsidP="00B25215">
      <w:pPr>
        <w:pStyle w:val="Character"/>
        <w:rPr>
          <w:color w:val="000000"/>
        </w:rPr>
      </w:pPr>
      <w:r w:rsidRPr="000D3FD6">
        <w:rPr>
          <w:color w:val="000000"/>
        </w:rPr>
        <w:t>LISA</w:t>
      </w:r>
    </w:p>
    <w:p w:rsidR="00B25215" w:rsidRPr="000D3FD6" w:rsidRDefault="00B25215" w:rsidP="00B25215">
      <w:pPr>
        <w:pStyle w:val="Dialogue"/>
        <w:rPr>
          <w:color w:val="000000"/>
        </w:rPr>
      </w:pPr>
      <w:r w:rsidRPr="000D3FD6">
        <w:rPr>
          <w:color w:val="000000"/>
        </w:rPr>
        <w:t>Ryan.</w:t>
      </w:r>
    </w:p>
    <w:p w:rsidR="00B25215" w:rsidRPr="000D3FD6" w:rsidRDefault="00B25215" w:rsidP="00B25215">
      <w:pPr>
        <w:rPr>
          <w:color w:val="000000"/>
        </w:rPr>
      </w:pPr>
      <w:r w:rsidRPr="000D3FD6">
        <w:rPr>
          <w:color w:val="000000"/>
        </w:rPr>
        <w:t>Ryan looks at Lisa. She’s pointing at a corner. There’s a napkin nailed to the wall. Ryan goes to it and takes it. He starts reading it.</w:t>
      </w:r>
    </w:p>
    <w:p w:rsidR="00B25215" w:rsidRPr="000D3FD6" w:rsidRDefault="00B25215" w:rsidP="00B25215">
      <w:pPr>
        <w:pStyle w:val="Character"/>
        <w:rPr>
          <w:color w:val="000000"/>
        </w:rPr>
      </w:pPr>
      <w:r w:rsidRPr="000D3FD6">
        <w:rPr>
          <w:color w:val="000000"/>
        </w:rPr>
        <w:lastRenderedPageBreak/>
        <w:t>LISA</w:t>
      </w:r>
    </w:p>
    <w:p w:rsidR="00B25215" w:rsidRPr="000D3FD6" w:rsidRDefault="00B25215" w:rsidP="00B25215">
      <w:pPr>
        <w:pStyle w:val="Dialogue"/>
        <w:rPr>
          <w:color w:val="000000"/>
        </w:rPr>
      </w:pPr>
      <w:r w:rsidRPr="000D3FD6">
        <w:rPr>
          <w:color w:val="000000"/>
        </w:rPr>
        <w:t>What does it say?</w:t>
      </w:r>
    </w:p>
    <w:p w:rsidR="00B25215" w:rsidRPr="000D3FD6" w:rsidRDefault="00B25215" w:rsidP="00B25215">
      <w:pPr>
        <w:pStyle w:val="Character"/>
        <w:rPr>
          <w:color w:val="000000"/>
        </w:rPr>
      </w:pPr>
      <w:r w:rsidRPr="000D3FD6">
        <w:rPr>
          <w:color w:val="000000"/>
        </w:rPr>
        <w:t>RYAN</w:t>
      </w:r>
    </w:p>
    <w:p w:rsidR="00B25215" w:rsidRPr="000D3FD6" w:rsidRDefault="00B25215" w:rsidP="00B25215">
      <w:pPr>
        <w:pStyle w:val="Dialogue"/>
        <w:rPr>
          <w:color w:val="000000"/>
        </w:rPr>
      </w:pPr>
      <w:r w:rsidRPr="000D3FD6">
        <w:rPr>
          <w:color w:val="000000"/>
        </w:rPr>
        <w:t>I’m here because of you.</w:t>
      </w:r>
    </w:p>
    <w:p w:rsidR="00B25215" w:rsidRPr="000D3FD6" w:rsidRDefault="00B25215" w:rsidP="00B25215">
      <w:pPr>
        <w:pStyle w:val="Character"/>
        <w:rPr>
          <w:color w:val="000000"/>
        </w:rPr>
      </w:pPr>
      <w:r w:rsidRPr="000D3FD6">
        <w:rPr>
          <w:color w:val="000000"/>
        </w:rPr>
        <w:t>LISA</w:t>
      </w:r>
    </w:p>
    <w:p w:rsidR="00B25215" w:rsidRPr="000D3FD6" w:rsidRDefault="00B25215" w:rsidP="00B25215">
      <w:pPr>
        <w:pStyle w:val="Dialogue"/>
        <w:rPr>
          <w:color w:val="000000"/>
        </w:rPr>
      </w:pPr>
      <w:r w:rsidRPr="000D3FD6">
        <w:rPr>
          <w:color w:val="000000"/>
        </w:rPr>
        <w:t>I didn’t write those messages.</w:t>
      </w:r>
    </w:p>
    <w:p w:rsidR="00B25215" w:rsidRPr="000D3FD6" w:rsidRDefault="00B25215" w:rsidP="00B25215">
      <w:pPr>
        <w:rPr>
          <w:color w:val="000000"/>
        </w:rPr>
      </w:pPr>
      <w:r w:rsidRPr="000D3FD6">
        <w:rPr>
          <w:color w:val="000000"/>
        </w:rPr>
        <w:t>The pounding behind the door stops.</w:t>
      </w:r>
    </w:p>
    <w:p w:rsidR="00B25215" w:rsidRPr="000D3FD6" w:rsidRDefault="00B25215" w:rsidP="00B25215">
      <w:pPr>
        <w:pStyle w:val="Character"/>
        <w:rPr>
          <w:color w:val="000000"/>
        </w:rPr>
      </w:pPr>
      <w:r w:rsidRPr="000D3FD6">
        <w:rPr>
          <w:color w:val="000000"/>
        </w:rPr>
        <w:t>RYAN</w:t>
      </w:r>
    </w:p>
    <w:p w:rsidR="00B25215" w:rsidRPr="000D3FD6" w:rsidRDefault="00B25215" w:rsidP="00B25215">
      <w:pPr>
        <w:pStyle w:val="Dialogue"/>
        <w:rPr>
          <w:color w:val="000000"/>
        </w:rPr>
      </w:pPr>
      <w:r w:rsidRPr="000D3FD6">
        <w:rPr>
          <w:color w:val="000000"/>
        </w:rPr>
        <w:t>I know.</w:t>
      </w:r>
    </w:p>
    <w:p w:rsidR="00B25215" w:rsidRPr="000D3FD6" w:rsidRDefault="00B25215" w:rsidP="00B25215">
      <w:pPr>
        <w:pStyle w:val="ParentheticalDirection"/>
        <w:rPr>
          <w:color w:val="000000"/>
        </w:rPr>
      </w:pPr>
      <w:r w:rsidRPr="000D3FD6">
        <w:rPr>
          <w:color w:val="000000"/>
        </w:rPr>
        <w:t>(Pause)</w:t>
      </w:r>
    </w:p>
    <w:p w:rsidR="00FE3B18" w:rsidRPr="000D3FD6" w:rsidRDefault="00B25215" w:rsidP="00B25215">
      <w:pPr>
        <w:pStyle w:val="Dialogue"/>
        <w:rPr>
          <w:color w:val="000000"/>
        </w:rPr>
      </w:pPr>
      <w:r w:rsidRPr="000D3FD6">
        <w:rPr>
          <w:color w:val="000000"/>
        </w:rPr>
        <w:t>I did.</w:t>
      </w:r>
    </w:p>
    <w:p w:rsidR="00FE3B18" w:rsidRPr="000D3FD6" w:rsidRDefault="00FE3B18" w:rsidP="00FE3B18">
      <w:pPr>
        <w:pStyle w:val="Character"/>
        <w:rPr>
          <w:color w:val="000000"/>
        </w:rPr>
      </w:pPr>
      <w:r w:rsidRPr="000D3FD6">
        <w:rPr>
          <w:color w:val="000000"/>
        </w:rPr>
        <w:t>LISA</w:t>
      </w:r>
    </w:p>
    <w:p w:rsidR="00FE3B18" w:rsidRPr="000D3FD6" w:rsidRDefault="00FE3B18" w:rsidP="00FE3B18">
      <w:pPr>
        <w:pStyle w:val="Dialogue"/>
        <w:rPr>
          <w:color w:val="000000"/>
        </w:rPr>
      </w:pPr>
      <w:r w:rsidRPr="000D3FD6">
        <w:rPr>
          <w:color w:val="000000"/>
        </w:rPr>
        <w:t>I don’t understand.</w:t>
      </w:r>
    </w:p>
    <w:p w:rsidR="00FE3B18" w:rsidRPr="000D3FD6" w:rsidRDefault="00FE3B18" w:rsidP="00FE3B18">
      <w:pPr>
        <w:rPr>
          <w:color w:val="000000"/>
        </w:rPr>
      </w:pPr>
      <w:r w:rsidRPr="000D3FD6">
        <w:rPr>
          <w:color w:val="000000"/>
        </w:rPr>
        <w:t>The door knob turns</w:t>
      </w:r>
      <w:r w:rsidR="00B2419B" w:rsidRPr="000D3FD6">
        <w:rPr>
          <w:color w:val="000000"/>
        </w:rPr>
        <w:t>,</w:t>
      </w:r>
      <w:r w:rsidRPr="000D3FD6">
        <w:rPr>
          <w:color w:val="000000"/>
        </w:rPr>
        <w:t xml:space="preserve"> and the door opens. In walks Dr. Altman.</w:t>
      </w:r>
    </w:p>
    <w:p w:rsidR="00FE3B18" w:rsidRPr="000D3FD6" w:rsidRDefault="00FE3B18" w:rsidP="00FE3B18">
      <w:pPr>
        <w:pStyle w:val="Character"/>
        <w:rPr>
          <w:color w:val="000000"/>
        </w:rPr>
      </w:pPr>
      <w:r w:rsidRPr="000D3FD6">
        <w:rPr>
          <w:color w:val="000000"/>
        </w:rPr>
        <w:t>DR. ALTMAN</w:t>
      </w:r>
    </w:p>
    <w:p w:rsidR="00FE3B18" w:rsidRPr="000D3FD6" w:rsidRDefault="00FE3B18" w:rsidP="00FE3B18">
      <w:pPr>
        <w:pStyle w:val="Dialogue"/>
        <w:rPr>
          <w:color w:val="000000"/>
        </w:rPr>
      </w:pPr>
      <w:r w:rsidRPr="000D3FD6">
        <w:rPr>
          <w:color w:val="000000"/>
        </w:rPr>
        <w:t>Hello, Ryan.</w:t>
      </w:r>
    </w:p>
    <w:p w:rsidR="00FE3B18" w:rsidRPr="000D3FD6" w:rsidRDefault="00FE3B18" w:rsidP="00FE3B18">
      <w:pPr>
        <w:pStyle w:val="Character"/>
        <w:rPr>
          <w:color w:val="000000"/>
        </w:rPr>
      </w:pPr>
      <w:r w:rsidRPr="000D3FD6">
        <w:rPr>
          <w:color w:val="000000"/>
        </w:rPr>
        <w:t>RYAN</w:t>
      </w:r>
    </w:p>
    <w:p w:rsidR="00FE3B18" w:rsidRPr="000D3FD6" w:rsidRDefault="00FE3B18" w:rsidP="00FE3B18">
      <w:pPr>
        <w:pStyle w:val="Dialogue"/>
        <w:rPr>
          <w:color w:val="000000"/>
        </w:rPr>
      </w:pPr>
      <w:r w:rsidRPr="000D3FD6">
        <w:rPr>
          <w:color w:val="000000"/>
        </w:rPr>
        <w:t>Altman?</w:t>
      </w:r>
    </w:p>
    <w:p w:rsidR="00FE3B18" w:rsidRPr="000D3FD6" w:rsidRDefault="00FE3B18" w:rsidP="00FE3B18">
      <w:pPr>
        <w:rPr>
          <w:color w:val="000000"/>
        </w:rPr>
      </w:pPr>
      <w:r w:rsidRPr="000D3FD6">
        <w:rPr>
          <w:color w:val="000000"/>
        </w:rPr>
        <w:t>Altman walks quietly toward Ryan.</w:t>
      </w:r>
    </w:p>
    <w:p w:rsidR="00FE3B18" w:rsidRPr="000D3FD6" w:rsidRDefault="00FE3B18" w:rsidP="00FE3B18">
      <w:pPr>
        <w:pStyle w:val="Character"/>
        <w:rPr>
          <w:color w:val="000000"/>
        </w:rPr>
      </w:pPr>
      <w:r w:rsidRPr="000D3FD6">
        <w:rPr>
          <w:color w:val="000000"/>
        </w:rPr>
        <w:t>RYAN</w:t>
      </w:r>
    </w:p>
    <w:p w:rsidR="00FE3B18" w:rsidRPr="000D3FD6" w:rsidRDefault="00FE3B18" w:rsidP="00FE3B18">
      <w:pPr>
        <w:pStyle w:val="Dialogue"/>
        <w:rPr>
          <w:color w:val="000000"/>
        </w:rPr>
      </w:pPr>
      <w:r w:rsidRPr="000D3FD6">
        <w:rPr>
          <w:color w:val="000000"/>
        </w:rPr>
        <w:t>I’ve been here before, haven’t I?</w:t>
      </w:r>
    </w:p>
    <w:p w:rsidR="00FE3B18" w:rsidRPr="000D3FD6" w:rsidRDefault="00FE3B18" w:rsidP="00FE3B18">
      <w:pPr>
        <w:pStyle w:val="Character"/>
        <w:rPr>
          <w:color w:val="000000"/>
        </w:rPr>
      </w:pPr>
      <w:r w:rsidRPr="000D3FD6">
        <w:rPr>
          <w:color w:val="000000"/>
        </w:rPr>
        <w:t>DR. ALTMAN</w:t>
      </w:r>
    </w:p>
    <w:p w:rsidR="00FE3B18" w:rsidRPr="000D3FD6" w:rsidRDefault="00FE3B18" w:rsidP="00FE3B18">
      <w:pPr>
        <w:pStyle w:val="Dialogue"/>
        <w:rPr>
          <w:color w:val="000000"/>
        </w:rPr>
      </w:pPr>
      <w:r w:rsidRPr="000D3FD6">
        <w:rPr>
          <w:color w:val="000000"/>
        </w:rPr>
        <w:t>This isn’t your first time here.</w:t>
      </w:r>
    </w:p>
    <w:p w:rsidR="00FE3B18" w:rsidRPr="000D3FD6" w:rsidRDefault="008C699C" w:rsidP="00FE3B18">
      <w:pPr>
        <w:pStyle w:val="ParentheticalDirection"/>
        <w:rPr>
          <w:color w:val="000000"/>
        </w:rPr>
      </w:pPr>
      <w:r>
        <w:rPr>
          <w:color w:val="000000"/>
        </w:rPr>
        <w:t>(p</w:t>
      </w:r>
      <w:r w:rsidR="00FE3B18" w:rsidRPr="000D3FD6">
        <w:rPr>
          <w:color w:val="000000"/>
        </w:rPr>
        <w:t>ause)</w:t>
      </w:r>
    </w:p>
    <w:p w:rsidR="00FE3B18" w:rsidRPr="000D3FD6" w:rsidRDefault="00B2419B" w:rsidP="00FE3B18">
      <w:pPr>
        <w:pStyle w:val="Dialogue"/>
        <w:rPr>
          <w:color w:val="000000"/>
        </w:rPr>
      </w:pPr>
      <w:r w:rsidRPr="000D3FD6">
        <w:rPr>
          <w:color w:val="000000"/>
        </w:rPr>
        <w:t>You’ve been i</w:t>
      </w:r>
      <w:r w:rsidR="00FE3B18" w:rsidRPr="000D3FD6">
        <w:rPr>
          <w:color w:val="000000"/>
        </w:rPr>
        <w:t>n a loop</w:t>
      </w:r>
      <w:r w:rsidRPr="000D3FD6">
        <w:rPr>
          <w:color w:val="000000"/>
        </w:rPr>
        <w:t>,</w:t>
      </w:r>
      <w:r w:rsidR="00FE3B18" w:rsidRPr="000D3FD6">
        <w:rPr>
          <w:color w:val="000000"/>
        </w:rPr>
        <w:t xml:space="preserve"> repeating </w:t>
      </w:r>
      <w:r w:rsidR="008C699C">
        <w:rPr>
          <w:color w:val="000000"/>
        </w:rPr>
        <w:t>the regression over and over</w:t>
      </w:r>
      <w:r w:rsidR="00FE3B18" w:rsidRPr="000D3FD6">
        <w:rPr>
          <w:color w:val="000000"/>
        </w:rPr>
        <w:t>.</w:t>
      </w:r>
    </w:p>
    <w:p w:rsidR="00FE3B18" w:rsidRPr="000D3FD6" w:rsidRDefault="00FE3B18" w:rsidP="00FE3B18">
      <w:pPr>
        <w:pStyle w:val="Character"/>
        <w:rPr>
          <w:color w:val="000000"/>
        </w:rPr>
      </w:pPr>
      <w:r w:rsidRPr="000D3FD6">
        <w:rPr>
          <w:color w:val="000000"/>
        </w:rPr>
        <w:t>RYAN</w:t>
      </w:r>
    </w:p>
    <w:p w:rsidR="00FE3B18" w:rsidRPr="000D3FD6" w:rsidRDefault="00FE3B18" w:rsidP="00FE3B18">
      <w:pPr>
        <w:pStyle w:val="Dialogue"/>
        <w:rPr>
          <w:color w:val="000000"/>
        </w:rPr>
      </w:pPr>
      <w:r w:rsidRPr="000D3FD6">
        <w:rPr>
          <w:color w:val="000000"/>
        </w:rPr>
        <w:t>What?</w:t>
      </w:r>
    </w:p>
    <w:p w:rsidR="00FE3B18" w:rsidRPr="000D3FD6" w:rsidRDefault="00FE3B18" w:rsidP="00FE3B18">
      <w:pPr>
        <w:pStyle w:val="Character"/>
        <w:rPr>
          <w:color w:val="000000"/>
        </w:rPr>
      </w:pPr>
      <w:r w:rsidRPr="000D3FD6">
        <w:rPr>
          <w:color w:val="000000"/>
        </w:rPr>
        <w:t>DR. ALTMAN</w:t>
      </w:r>
    </w:p>
    <w:p w:rsidR="00FE3B18" w:rsidRPr="000D3FD6" w:rsidRDefault="00FE3B18" w:rsidP="00FE3B18">
      <w:pPr>
        <w:pStyle w:val="Dialogue"/>
        <w:rPr>
          <w:color w:val="000000"/>
        </w:rPr>
      </w:pPr>
      <w:r w:rsidRPr="000D3FD6">
        <w:rPr>
          <w:color w:val="000000"/>
        </w:rPr>
        <w:t>You left those messages long ago to guide yourself to Lisa. Somehow, they got past me until now.</w:t>
      </w:r>
    </w:p>
    <w:p w:rsidR="00FE3B18" w:rsidRPr="000D3FD6" w:rsidRDefault="008C699C" w:rsidP="00FE3B18">
      <w:pPr>
        <w:pStyle w:val="ParentheticalDirection"/>
        <w:rPr>
          <w:color w:val="000000"/>
        </w:rPr>
      </w:pPr>
      <w:r>
        <w:rPr>
          <w:color w:val="000000"/>
        </w:rPr>
        <w:lastRenderedPageBreak/>
        <w:t>(p</w:t>
      </w:r>
      <w:r w:rsidR="00FE3B18" w:rsidRPr="000D3FD6">
        <w:rPr>
          <w:color w:val="000000"/>
        </w:rPr>
        <w:t>ause)</w:t>
      </w:r>
    </w:p>
    <w:p w:rsidR="00FE3B18" w:rsidRPr="000D3FD6" w:rsidRDefault="00FE3B18" w:rsidP="00FE3B18">
      <w:pPr>
        <w:pStyle w:val="Dialogue"/>
        <w:rPr>
          <w:color w:val="000000"/>
        </w:rPr>
      </w:pPr>
      <w:r w:rsidRPr="000D3FD6">
        <w:rPr>
          <w:color w:val="000000"/>
        </w:rPr>
        <w:t>You were in love with Lisa long before you got here. You don’t want to wake up because you want to stay here with her. Each time we find you, you refuse to finish the regre</w:t>
      </w:r>
      <w:r w:rsidR="008C699C">
        <w:rPr>
          <w:color w:val="000000"/>
        </w:rPr>
        <w:t>ssion, so each time we start</w:t>
      </w:r>
      <w:r w:rsidRPr="000D3FD6">
        <w:rPr>
          <w:color w:val="000000"/>
        </w:rPr>
        <w:t xml:space="preserve"> over again.</w:t>
      </w:r>
    </w:p>
    <w:p w:rsidR="00FE3B18" w:rsidRPr="000D3FD6" w:rsidRDefault="00FE3B18" w:rsidP="00FE3B18">
      <w:pPr>
        <w:pStyle w:val="Character"/>
        <w:rPr>
          <w:color w:val="000000"/>
        </w:rPr>
      </w:pPr>
      <w:r w:rsidRPr="000D3FD6">
        <w:rPr>
          <w:color w:val="000000"/>
        </w:rPr>
        <w:t>RYAN</w:t>
      </w:r>
    </w:p>
    <w:p w:rsidR="00FE3B18" w:rsidRPr="000D3FD6" w:rsidRDefault="00FE3B18" w:rsidP="00FE3B18">
      <w:pPr>
        <w:pStyle w:val="Dialogue"/>
        <w:rPr>
          <w:color w:val="000000"/>
        </w:rPr>
      </w:pPr>
      <w:r w:rsidRPr="000D3FD6">
        <w:rPr>
          <w:color w:val="000000"/>
        </w:rPr>
        <w:t>How many times have I gone through the regression?</w:t>
      </w:r>
    </w:p>
    <w:p w:rsidR="00FE3B18" w:rsidRPr="000D3FD6" w:rsidRDefault="00FE3B18" w:rsidP="00FE3B18">
      <w:pPr>
        <w:rPr>
          <w:color w:val="000000"/>
        </w:rPr>
      </w:pPr>
      <w:r w:rsidRPr="000D3FD6">
        <w:rPr>
          <w:color w:val="000000"/>
        </w:rPr>
        <w:t>Altman doesn’t answer.</w:t>
      </w:r>
    </w:p>
    <w:p w:rsidR="00FE3B18" w:rsidRPr="000D3FD6" w:rsidRDefault="00FE3B18" w:rsidP="00FE3B18">
      <w:pPr>
        <w:pStyle w:val="Character"/>
        <w:rPr>
          <w:color w:val="000000"/>
        </w:rPr>
      </w:pPr>
      <w:r w:rsidRPr="000D3FD6">
        <w:rPr>
          <w:color w:val="000000"/>
        </w:rPr>
        <w:t>RYAN</w:t>
      </w:r>
    </w:p>
    <w:p w:rsidR="00FE3B18" w:rsidRPr="000D3FD6" w:rsidRDefault="00FE3B18" w:rsidP="00FE3B18">
      <w:pPr>
        <w:pStyle w:val="Dialogue"/>
        <w:rPr>
          <w:color w:val="000000"/>
        </w:rPr>
      </w:pPr>
      <w:r w:rsidRPr="000D3FD6">
        <w:rPr>
          <w:color w:val="000000"/>
        </w:rPr>
        <w:t>How many, Altman?</w:t>
      </w:r>
    </w:p>
    <w:p w:rsidR="00FE3B18" w:rsidRPr="000D3FD6" w:rsidRDefault="00FE3B18" w:rsidP="00FE3B18">
      <w:pPr>
        <w:pStyle w:val="Character"/>
        <w:rPr>
          <w:color w:val="000000"/>
        </w:rPr>
      </w:pPr>
      <w:r w:rsidRPr="000D3FD6">
        <w:rPr>
          <w:color w:val="000000"/>
        </w:rPr>
        <w:t>DR. ALTMAN</w:t>
      </w:r>
    </w:p>
    <w:p w:rsidR="00FE3B18" w:rsidRPr="000D3FD6" w:rsidRDefault="00FE3B18" w:rsidP="00FE3B18">
      <w:pPr>
        <w:pStyle w:val="Dialogue"/>
        <w:rPr>
          <w:color w:val="000000"/>
        </w:rPr>
      </w:pPr>
      <w:r w:rsidRPr="000D3FD6">
        <w:rPr>
          <w:color w:val="000000"/>
        </w:rPr>
        <w:t>Twelve times with this one.</w:t>
      </w:r>
    </w:p>
    <w:p w:rsidR="00FE3B18" w:rsidRPr="000D3FD6" w:rsidRDefault="008C699C" w:rsidP="00FE3B18">
      <w:pPr>
        <w:rPr>
          <w:color w:val="000000"/>
        </w:rPr>
      </w:pPr>
      <w:r>
        <w:rPr>
          <w:color w:val="000000"/>
        </w:rPr>
        <w:t>Ryan is stunned</w:t>
      </w:r>
      <w:r w:rsidR="00FE3B18" w:rsidRPr="000D3FD6">
        <w:rPr>
          <w:color w:val="000000"/>
        </w:rPr>
        <w:t>.</w:t>
      </w:r>
    </w:p>
    <w:p w:rsidR="00FE3B18" w:rsidRPr="000D3FD6" w:rsidRDefault="00FE3B18" w:rsidP="00FE3B18">
      <w:pPr>
        <w:pStyle w:val="Character"/>
        <w:rPr>
          <w:color w:val="000000"/>
        </w:rPr>
      </w:pPr>
      <w:r w:rsidRPr="000D3FD6">
        <w:rPr>
          <w:color w:val="000000"/>
        </w:rPr>
        <w:t>DR. ALTMAN</w:t>
      </w:r>
    </w:p>
    <w:p w:rsidR="00FE3B18" w:rsidRPr="000D3FD6" w:rsidRDefault="00B2419B" w:rsidP="00FE3B18">
      <w:pPr>
        <w:pStyle w:val="Dialogue"/>
        <w:rPr>
          <w:color w:val="000000"/>
        </w:rPr>
      </w:pPr>
      <w:r w:rsidRPr="000D3FD6">
        <w:rPr>
          <w:color w:val="000000"/>
        </w:rPr>
        <w:t>Ryan, you’ve been asleep fo</w:t>
      </w:r>
      <w:r w:rsidR="00FE3B18" w:rsidRPr="000D3FD6">
        <w:rPr>
          <w:color w:val="000000"/>
        </w:rPr>
        <w:t>r six years.</w:t>
      </w:r>
    </w:p>
    <w:p w:rsidR="00FE3B18" w:rsidRPr="000D3FD6" w:rsidRDefault="00FE3B18" w:rsidP="00FE3B18">
      <w:pPr>
        <w:pStyle w:val="ParentheticalDirection"/>
        <w:rPr>
          <w:color w:val="000000"/>
        </w:rPr>
      </w:pPr>
      <w:r w:rsidRPr="000D3FD6">
        <w:rPr>
          <w:color w:val="000000"/>
        </w:rPr>
        <w:t>(Pause)</w:t>
      </w:r>
    </w:p>
    <w:p w:rsidR="00FE3B18" w:rsidRPr="000D3FD6" w:rsidRDefault="00FE3B18" w:rsidP="00FE3B18">
      <w:pPr>
        <w:pStyle w:val="Dialogue"/>
        <w:rPr>
          <w:color w:val="000000"/>
        </w:rPr>
      </w:pPr>
      <w:r w:rsidRPr="000D3FD6">
        <w:rPr>
          <w:color w:val="000000"/>
        </w:rPr>
        <w:t>You have to wake up now.</w:t>
      </w:r>
    </w:p>
    <w:p w:rsidR="00FE3B18" w:rsidRPr="000D3FD6" w:rsidRDefault="00FE3B18" w:rsidP="00FE3B18">
      <w:pPr>
        <w:rPr>
          <w:color w:val="000000"/>
        </w:rPr>
      </w:pPr>
      <w:r w:rsidRPr="000D3FD6">
        <w:rPr>
          <w:color w:val="000000"/>
        </w:rPr>
        <w:t>Ryan ponders for a moment.</w:t>
      </w:r>
    </w:p>
    <w:p w:rsidR="00FE3B18" w:rsidRPr="000D3FD6" w:rsidRDefault="00FE3B18" w:rsidP="00FE3B18">
      <w:pPr>
        <w:pStyle w:val="Character"/>
        <w:rPr>
          <w:color w:val="000000"/>
        </w:rPr>
      </w:pPr>
      <w:r w:rsidRPr="000D3FD6">
        <w:rPr>
          <w:color w:val="000000"/>
        </w:rPr>
        <w:t>RYAN</w:t>
      </w:r>
    </w:p>
    <w:p w:rsidR="00FE3B18" w:rsidRPr="000D3FD6" w:rsidRDefault="00FE3B18" w:rsidP="00FE3B18">
      <w:pPr>
        <w:pStyle w:val="Dialogue"/>
        <w:rPr>
          <w:color w:val="000000"/>
        </w:rPr>
      </w:pPr>
      <w:r w:rsidRPr="000D3FD6">
        <w:rPr>
          <w:color w:val="000000"/>
        </w:rPr>
        <w:t>The hell I do.</w:t>
      </w:r>
    </w:p>
    <w:p w:rsidR="00FE3B18" w:rsidRPr="000D3FD6" w:rsidRDefault="00FE3B18" w:rsidP="00FE3B18">
      <w:pPr>
        <w:pStyle w:val="Character"/>
        <w:rPr>
          <w:color w:val="000000"/>
        </w:rPr>
      </w:pPr>
      <w:r w:rsidRPr="000D3FD6">
        <w:rPr>
          <w:color w:val="000000"/>
        </w:rPr>
        <w:t>DR. ALTMAN</w:t>
      </w:r>
    </w:p>
    <w:p w:rsidR="00FE3B18" w:rsidRPr="000D3FD6" w:rsidRDefault="00FE3B18" w:rsidP="00FE3B18">
      <w:pPr>
        <w:pStyle w:val="Dialogue"/>
        <w:rPr>
          <w:color w:val="000000"/>
        </w:rPr>
      </w:pPr>
      <w:r w:rsidRPr="000D3FD6">
        <w:rPr>
          <w:color w:val="000000"/>
        </w:rPr>
        <w:t>What?</w:t>
      </w:r>
    </w:p>
    <w:p w:rsidR="00FE3B18" w:rsidRPr="000D3FD6" w:rsidRDefault="00FE3B18" w:rsidP="00FE3B18">
      <w:pPr>
        <w:pStyle w:val="Character"/>
        <w:rPr>
          <w:color w:val="000000"/>
        </w:rPr>
      </w:pPr>
      <w:r w:rsidRPr="000D3FD6">
        <w:rPr>
          <w:color w:val="000000"/>
        </w:rPr>
        <w:t>RYAN</w:t>
      </w:r>
    </w:p>
    <w:p w:rsidR="00FE3B18" w:rsidRPr="000D3FD6" w:rsidRDefault="00FE3B18" w:rsidP="00FE3B18">
      <w:pPr>
        <w:pStyle w:val="Dialogue"/>
        <w:rPr>
          <w:color w:val="000000"/>
        </w:rPr>
      </w:pPr>
      <w:r w:rsidRPr="000D3FD6">
        <w:rPr>
          <w:color w:val="000000"/>
        </w:rPr>
        <w:t>I’ll take my chances, Altman.</w:t>
      </w:r>
    </w:p>
    <w:p w:rsidR="00FE3B18" w:rsidRPr="000D3FD6" w:rsidRDefault="00FE3B18" w:rsidP="00FE3B18">
      <w:pPr>
        <w:pStyle w:val="Character"/>
        <w:rPr>
          <w:color w:val="000000"/>
        </w:rPr>
      </w:pPr>
      <w:r w:rsidRPr="000D3FD6">
        <w:rPr>
          <w:color w:val="000000"/>
        </w:rPr>
        <w:t>DR. ALTMAN</w:t>
      </w:r>
    </w:p>
    <w:p w:rsidR="00120AA7" w:rsidRPr="000D3FD6" w:rsidRDefault="00295D85" w:rsidP="00FE3B18">
      <w:pPr>
        <w:pStyle w:val="Dialogue"/>
        <w:rPr>
          <w:color w:val="000000"/>
        </w:rPr>
      </w:pPr>
      <w:r w:rsidRPr="000D3FD6">
        <w:rPr>
          <w:color w:val="000000"/>
        </w:rPr>
        <w:t>Ryan, you</w:t>
      </w:r>
      <w:r w:rsidR="00FE3B18" w:rsidRPr="000D3FD6">
        <w:rPr>
          <w:color w:val="000000"/>
        </w:rPr>
        <w:t>’re comatose. Do you understand? There’s a dispute over your custody right now. And I won’t be here forever to guide you.</w:t>
      </w:r>
    </w:p>
    <w:p w:rsidR="00120AA7" w:rsidRPr="000D3FD6" w:rsidRDefault="00120AA7" w:rsidP="00120AA7">
      <w:pPr>
        <w:pStyle w:val="Character"/>
        <w:rPr>
          <w:color w:val="000000"/>
        </w:rPr>
      </w:pPr>
      <w:r w:rsidRPr="000D3FD6">
        <w:rPr>
          <w:color w:val="000000"/>
        </w:rPr>
        <w:lastRenderedPageBreak/>
        <w:t>RYAN</w:t>
      </w:r>
    </w:p>
    <w:p w:rsidR="00120AA7" w:rsidRPr="000D3FD6" w:rsidRDefault="00120AA7" w:rsidP="00120AA7">
      <w:pPr>
        <w:pStyle w:val="Dialogue"/>
        <w:rPr>
          <w:color w:val="000000"/>
        </w:rPr>
      </w:pPr>
      <w:r w:rsidRPr="000D3FD6">
        <w:rPr>
          <w:color w:val="000000"/>
        </w:rPr>
        <w:t>I have nothing to go back to.</w:t>
      </w:r>
    </w:p>
    <w:p w:rsidR="00120AA7" w:rsidRPr="000D3FD6" w:rsidRDefault="00120AA7" w:rsidP="00120AA7">
      <w:pPr>
        <w:pStyle w:val="Character"/>
        <w:rPr>
          <w:color w:val="000000"/>
        </w:rPr>
      </w:pPr>
      <w:r w:rsidRPr="000D3FD6">
        <w:rPr>
          <w:color w:val="000000"/>
        </w:rPr>
        <w:t>DR. ALTMAN</w:t>
      </w:r>
    </w:p>
    <w:p w:rsidR="00120AA7" w:rsidRPr="000D3FD6" w:rsidRDefault="00120AA7" w:rsidP="00120AA7">
      <w:pPr>
        <w:pStyle w:val="Dialogue"/>
        <w:rPr>
          <w:color w:val="000000"/>
        </w:rPr>
      </w:pPr>
      <w:r w:rsidRPr="000D3FD6">
        <w:rPr>
          <w:color w:val="000000"/>
        </w:rPr>
        <w:t xml:space="preserve">So now what? You’ll hide </w:t>
      </w:r>
      <w:r w:rsidR="008C699C">
        <w:rPr>
          <w:color w:val="000000"/>
        </w:rPr>
        <w:t xml:space="preserve">in </w:t>
      </w:r>
      <w:r w:rsidRPr="000D3FD6">
        <w:rPr>
          <w:color w:val="000000"/>
        </w:rPr>
        <w:t>here for the rest of your life?</w:t>
      </w:r>
    </w:p>
    <w:p w:rsidR="00120AA7" w:rsidRPr="000D3FD6" w:rsidRDefault="00120AA7" w:rsidP="00120AA7">
      <w:pPr>
        <w:pStyle w:val="Character"/>
        <w:rPr>
          <w:color w:val="000000"/>
        </w:rPr>
      </w:pPr>
      <w:r w:rsidRPr="000D3FD6">
        <w:rPr>
          <w:color w:val="000000"/>
        </w:rPr>
        <w:t>RYAN</w:t>
      </w:r>
    </w:p>
    <w:p w:rsidR="00120AA7" w:rsidRPr="000D3FD6" w:rsidRDefault="00120AA7" w:rsidP="00120AA7">
      <w:pPr>
        <w:pStyle w:val="Dialogue"/>
        <w:rPr>
          <w:color w:val="000000"/>
        </w:rPr>
      </w:pPr>
      <w:r w:rsidRPr="000D3FD6">
        <w:rPr>
          <w:color w:val="000000"/>
        </w:rPr>
        <w:t>I’ll manage.</w:t>
      </w:r>
    </w:p>
    <w:p w:rsidR="00120AA7" w:rsidRPr="000D3FD6" w:rsidRDefault="00120AA7" w:rsidP="00120AA7">
      <w:pPr>
        <w:pStyle w:val="Character"/>
        <w:rPr>
          <w:color w:val="000000"/>
        </w:rPr>
      </w:pPr>
      <w:r w:rsidRPr="000D3FD6">
        <w:rPr>
          <w:color w:val="000000"/>
        </w:rPr>
        <w:t>DR. ALTMAN</w:t>
      </w:r>
    </w:p>
    <w:p w:rsidR="00120AA7" w:rsidRPr="000D3FD6" w:rsidRDefault="00120AA7" w:rsidP="00120AA7">
      <w:pPr>
        <w:pStyle w:val="Dialogue"/>
        <w:rPr>
          <w:color w:val="000000"/>
        </w:rPr>
      </w:pPr>
      <w:r w:rsidRPr="000D3FD6">
        <w:rPr>
          <w:color w:val="000000"/>
        </w:rPr>
        <w:t>Can you? Each time Michael’s becoming more real in your head. He’ll always h</w:t>
      </w:r>
      <w:r w:rsidR="0046646F" w:rsidRPr="000D3FD6">
        <w:rPr>
          <w:color w:val="000000"/>
        </w:rPr>
        <w:t>a</w:t>
      </w:r>
      <w:r w:rsidRPr="000D3FD6">
        <w:rPr>
          <w:color w:val="000000"/>
        </w:rPr>
        <w:t>unt you. You have to confront him and come home.</w:t>
      </w:r>
    </w:p>
    <w:p w:rsidR="00120AA7" w:rsidRPr="000D3FD6" w:rsidRDefault="00120AA7" w:rsidP="00120AA7">
      <w:pPr>
        <w:pStyle w:val="Character"/>
        <w:rPr>
          <w:color w:val="000000"/>
        </w:rPr>
      </w:pPr>
      <w:r w:rsidRPr="000D3FD6">
        <w:rPr>
          <w:color w:val="000000"/>
        </w:rPr>
        <w:t>RYAN</w:t>
      </w:r>
    </w:p>
    <w:p w:rsidR="00120AA7" w:rsidRPr="000D3FD6" w:rsidRDefault="00120AA7" w:rsidP="00120AA7">
      <w:pPr>
        <w:pStyle w:val="Dialogue"/>
        <w:rPr>
          <w:color w:val="000000"/>
        </w:rPr>
      </w:pPr>
      <w:r w:rsidRPr="000D3FD6">
        <w:rPr>
          <w:color w:val="000000"/>
        </w:rPr>
        <w:t>Confront him? Who is he?</w:t>
      </w:r>
    </w:p>
    <w:p w:rsidR="00120AA7" w:rsidRPr="000D3FD6" w:rsidRDefault="00120AA7" w:rsidP="00120AA7">
      <w:pPr>
        <w:pStyle w:val="Character"/>
        <w:rPr>
          <w:color w:val="000000"/>
        </w:rPr>
      </w:pPr>
      <w:r w:rsidRPr="000D3FD6">
        <w:rPr>
          <w:color w:val="000000"/>
        </w:rPr>
        <w:t>DR. ALTMAN</w:t>
      </w:r>
    </w:p>
    <w:p w:rsidR="00120AA7" w:rsidRPr="000D3FD6" w:rsidRDefault="00120AA7" w:rsidP="00120AA7">
      <w:pPr>
        <w:pStyle w:val="Dialogue"/>
        <w:rPr>
          <w:color w:val="000000"/>
        </w:rPr>
      </w:pPr>
      <w:r w:rsidRPr="000D3FD6">
        <w:rPr>
          <w:color w:val="000000"/>
        </w:rPr>
        <w:t>He’s your last traumatic experience.</w:t>
      </w:r>
    </w:p>
    <w:p w:rsidR="00120AA7" w:rsidRPr="000D3FD6" w:rsidRDefault="00120AA7" w:rsidP="00120AA7">
      <w:pPr>
        <w:pStyle w:val="Character"/>
        <w:rPr>
          <w:color w:val="000000"/>
        </w:rPr>
      </w:pPr>
      <w:r w:rsidRPr="000D3FD6">
        <w:rPr>
          <w:color w:val="000000"/>
        </w:rPr>
        <w:t>MICHAEL (O.S.)</w:t>
      </w:r>
    </w:p>
    <w:p w:rsidR="00120AA7" w:rsidRPr="000D3FD6" w:rsidRDefault="00DD471A" w:rsidP="00120AA7">
      <w:pPr>
        <w:pStyle w:val="Dialogue"/>
        <w:rPr>
          <w:color w:val="000000"/>
        </w:rPr>
      </w:pPr>
      <w:r w:rsidRPr="000D3FD6">
        <w:rPr>
          <w:color w:val="000000"/>
        </w:rPr>
        <w:t>Rat B</w:t>
      </w:r>
      <w:r w:rsidR="00120AA7" w:rsidRPr="000D3FD6">
        <w:rPr>
          <w:color w:val="000000"/>
        </w:rPr>
        <w:t>oy, I’m waiting for you.</w:t>
      </w:r>
    </w:p>
    <w:p w:rsidR="00120AA7" w:rsidRPr="000D3FD6" w:rsidRDefault="00120AA7" w:rsidP="00120AA7">
      <w:pPr>
        <w:pStyle w:val="Character"/>
        <w:rPr>
          <w:color w:val="000000"/>
        </w:rPr>
      </w:pPr>
      <w:r w:rsidRPr="000D3FD6">
        <w:rPr>
          <w:color w:val="000000"/>
        </w:rPr>
        <w:t>RYAN</w:t>
      </w:r>
    </w:p>
    <w:p w:rsidR="00120AA7" w:rsidRPr="000D3FD6" w:rsidRDefault="00120AA7" w:rsidP="00120AA7">
      <w:pPr>
        <w:pStyle w:val="Dialogue"/>
        <w:rPr>
          <w:color w:val="000000"/>
        </w:rPr>
      </w:pPr>
      <w:r w:rsidRPr="000D3FD6">
        <w:rPr>
          <w:color w:val="000000"/>
        </w:rPr>
        <w:t>Who is he?!</w:t>
      </w:r>
    </w:p>
    <w:p w:rsidR="00120AA7" w:rsidRPr="000D3FD6" w:rsidRDefault="00120AA7" w:rsidP="00120AA7">
      <w:pPr>
        <w:pStyle w:val="Character"/>
        <w:rPr>
          <w:color w:val="000000"/>
        </w:rPr>
      </w:pPr>
      <w:r w:rsidRPr="000D3FD6">
        <w:rPr>
          <w:color w:val="000000"/>
        </w:rPr>
        <w:t>DR. ALTMAN</w:t>
      </w:r>
    </w:p>
    <w:p w:rsidR="00120AA7" w:rsidRPr="000D3FD6" w:rsidRDefault="00120AA7" w:rsidP="00120AA7">
      <w:pPr>
        <w:pStyle w:val="Dialogue"/>
        <w:rPr>
          <w:color w:val="000000"/>
        </w:rPr>
      </w:pPr>
      <w:r w:rsidRPr="000D3FD6">
        <w:rPr>
          <w:color w:val="000000"/>
        </w:rPr>
        <w:t>You know I can’t tell you that.</w:t>
      </w:r>
    </w:p>
    <w:p w:rsidR="00120AA7" w:rsidRPr="000D3FD6" w:rsidRDefault="00120AA7" w:rsidP="00120AA7">
      <w:pPr>
        <w:pStyle w:val="Character"/>
        <w:rPr>
          <w:color w:val="000000"/>
        </w:rPr>
      </w:pPr>
      <w:r w:rsidRPr="000D3FD6">
        <w:rPr>
          <w:color w:val="000000"/>
        </w:rPr>
        <w:t>RYAN</w:t>
      </w:r>
    </w:p>
    <w:p w:rsidR="00120AA7" w:rsidRPr="000D3FD6" w:rsidRDefault="008C699C" w:rsidP="00120AA7">
      <w:pPr>
        <w:pStyle w:val="Dialogue"/>
        <w:rPr>
          <w:color w:val="000000"/>
        </w:rPr>
      </w:pPr>
      <w:r>
        <w:rPr>
          <w:color w:val="000000"/>
        </w:rPr>
        <w:t>God</w:t>
      </w:r>
      <w:r w:rsidR="00DD471A" w:rsidRPr="000D3FD6">
        <w:rPr>
          <w:color w:val="000000"/>
        </w:rPr>
        <w:t xml:space="preserve">damn </w:t>
      </w:r>
      <w:r w:rsidR="00120AA7" w:rsidRPr="000D3FD6">
        <w:rPr>
          <w:color w:val="000000"/>
        </w:rPr>
        <w:t>it, Altman!</w:t>
      </w:r>
    </w:p>
    <w:p w:rsidR="00120AA7" w:rsidRPr="000D3FD6" w:rsidRDefault="00120AA7" w:rsidP="00120AA7">
      <w:pPr>
        <w:pStyle w:val="Character"/>
        <w:rPr>
          <w:color w:val="000000"/>
        </w:rPr>
      </w:pPr>
      <w:r w:rsidRPr="000D3FD6">
        <w:rPr>
          <w:color w:val="000000"/>
        </w:rPr>
        <w:t>DR. ALTMAN</w:t>
      </w:r>
    </w:p>
    <w:p w:rsidR="00120AA7" w:rsidRPr="000D3FD6" w:rsidRDefault="00120AA7" w:rsidP="00120AA7">
      <w:pPr>
        <w:pStyle w:val="Dialogue"/>
        <w:rPr>
          <w:color w:val="000000"/>
        </w:rPr>
      </w:pPr>
      <w:r w:rsidRPr="000D3FD6">
        <w:rPr>
          <w:color w:val="000000"/>
        </w:rPr>
        <w:t>You can’t be warned about what’s going to happen. You have to go into it completely vulnerable.</w:t>
      </w:r>
    </w:p>
    <w:p w:rsidR="00120AA7" w:rsidRPr="000D3FD6" w:rsidRDefault="00120AA7" w:rsidP="00120AA7">
      <w:pPr>
        <w:rPr>
          <w:color w:val="000000"/>
        </w:rPr>
      </w:pPr>
      <w:r w:rsidRPr="000D3FD6">
        <w:rPr>
          <w:color w:val="000000"/>
        </w:rPr>
        <w:t>Ryan thinks for a moment.</w:t>
      </w:r>
    </w:p>
    <w:p w:rsidR="00120AA7" w:rsidRPr="000D3FD6" w:rsidRDefault="00120AA7" w:rsidP="00120AA7">
      <w:pPr>
        <w:pStyle w:val="Character"/>
        <w:rPr>
          <w:color w:val="000000"/>
        </w:rPr>
      </w:pPr>
      <w:r w:rsidRPr="000D3FD6">
        <w:rPr>
          <w:color w:val="000000"/>
        </w:rPr>
        <w:t>RYAN</w:t>
      </w:r>
    </w:p>
    <w:p w:rsidR="00120AA7" w:rsidRPr="000D3FD6" w:rsidRDefault="00120AA7" w:rsidP="00120AA7">
      <w:pPr>
        <w:pStyle w:val="Dialogue"/>
        <w:rPr>
          <w:color w:val="000000"/>
        </w:rPr>
      </w:pPr>
      <w:r w:rsidRPr="000D3FD6">
        <w:rPr>
          <w:color w:val="000000"/>
        </w:rPr>
        <w:t>Lisa?</w:t>
      </w:r>
    </w:p>
    <w:p w:rsidR="00120AA7" w:rsidRPr="000D3FD6" w:rsidRDefault="00120AA7" w:rsidP="00120AA7">
      <w:pPr>
        <w:rPr>
          <w:color w:val="000000"/>
        </w:rPr>
      </w:pPr>
      <w:r w:rsidRPr="000D3FD6">
        <w:rPr>
          <w:color w:val="000000"/>
        </w:rPr>
        <w:t>She looks quietly at him.</w:t>
      </w:r>
    </w:p>
    <w:p w:rsidR="00120AA7" w:rsidRPr="000D3FD6" w:rsidRDefault="00120AA7" w:rsidP="00120AA7">
      <w:pPr>
        <w:pStyle w:val="Character"/>
        <w:rPr>
          <w:color w:val="000000"/>
        </w:rPr>
      </w:pPr>
      <w:r w:rsidRPr="000D3FD6">
        <w:rPr>
          <w:color w:val="000000"/>
        </w:rPr>
        <w:lastRenderedPageBreak/>
        <w:t>RYAN</w:t>
      </w:r>
    </w:p>
    <w:p w:rsidR="00120AA7" w:rsidRPr="000D3FD6" w:rsidRDefault="00120AA7" w:rsidP="00120AA7">
      <w:pPr>
        <w:pStyle w:val="Dialogue"/>
        <w:rPr>
          <w:color w:val="000000"/>
        </w:rPr>
      </w:pPr>
      <w:r w:rsidRPr="000D3FD6">
        <w:rPr>
          <w:color w:val="000000"/>
        </w:rPr>
        <w:t>Let’s go, I know a way out.</w:t>
      </w:r>
    </w:p>
    <w:p w:rsidR="00120AA7" w:rsidRPr="000D3FD6" w:rsidRDefault="00120AA7" w:rsidP="00120AA7">
      <w:pPr>
        <w:pStyle w:val="Character"/>
        <w:rPr>
          <w:color w:val="000000"/>
        </w:rPr>
      </w:pPr>
      <w:r w:rsidRPr="000D3FD6">
        <w:rPr>
          <w:color w:val="000000"/>
        </w:rPr>
        <w:t>DR. ALTMAN</w:t>
      </w:r>
    </w:p>
    <w:p w:rsidR="00120AA7" w:rsidRPr="000D3FD6" w:rsidRDefault="00120AA7" w:rsidP="00120AA7">
      <w:pPr>
        <w:pStyle w:val="Dialogue"/>
        <w:rPr>
          <w:color w:val="000000"/>
        </w:rPr>
      </w:pPr>
      <w:r w:rsidRPr="000D3FD6">
        <w:rPr>
          <w:color w:val="000000"/>
        </w:rPr>
        <w:t>Ryan, don’t do this.</w:t>
      </w:r>
    </w:p>
    <w:p w:rsidR="00120AA7" w:rsidRPr="000D3FD6" w:rsidRDefault="00120AA7" w:rsidP="00120AA7">
      <w:pPr>
        <w:pStyle w:val="Character"/>
        <w:rPr>
          <w:color w:val="000000"/>
        </w:rPr>
      </w:pPr>
      <w:r w:rsidRPr="000D3FD6">
        <w:rPr>
          <w:color w:val="000000"/>
        </w:rPr>
        <w:t>LISA</w:t>
      </w:r>
    </w:p>
    <w:p w:rsidR="00120AA7" w:rsidRPr="000D3FD6" w:rsidRDefault="00120AA7" w:rsidP="00120AA7">
      <w:pPr>
        <w:pStyle w:val="ParentheticalDirection"/>
        <w:rPr>
          <w:color w:val="000000"/>
        </w:rPr>
      </w:pPr>
      <w:r w:rsidRPr="000D3FD6">
        <w:rPr>
          <w:color w:val="000000"/>
        </w:rPr>
        <w:t>(To Ryan)</w:t>
      </w:r>
    </w:p>
    <w:p w:rsidR="00120AA7" w:rsidRPr="000D3FD6" w:rsidRDefault="00120AA7" w:rsidP="00120AA7">
      <w:pPr>
        <w:pStyle w:val="Dialogue"/>
        <w:rPr>
          <w:color w:val="000000"/>
        </w:rPr>
      </w:pPr>
      <w:r w:rsidRPr="000D3FD6">
        <w:rPr>
          <w:color w:val="000000"/>
        </w:rPr>
        <w:t>You’re hiding.</w:t>
      </w:r>
    </w:p>
    <w:p w:rsidR="00120AA7" w:rsidRPr="000D3FD6" w:rsidRDefault="00120AA7" w:rsidP="00120AA7">
      <w:pPr>
        <w:rPr>
          <w:color w:val="000000"/>
        </w:rPr>
      </w:pPr>
      <w:r w:rsidRPr="000D3FD6">
        <w:rPr>
          <w:color w:val="000000"/>
        </w:rPr>
        <w:t>Ryan looks at her quietly.</w:t>
      </w:r>
    </w:p>
    <w:p w:rsidR="00120AA7" w:rsidRPr="000D3FD6" w:rsidRDefault="00120AA7" w:rsidP="00120AA7">
      <w:pPr>
        <w:pStyle w:val="Character"/>
        <w:rPr>
          <w:color w:val="000000"/>
        </w:rPr>
      </w:pPr>
      <w:r w:rsidRPr="000D3FD6">
        <w:rPr>
          <w:color w:val="000000"/>
        </w:rPr>
        <w:t>LISA</w:t>
      </w:r>
    </w:p>
    <w:p w:rsidR="00120AA7" w:rsidRPr="000D3FD6" w:rsidRDefault="00120AA7" w:rsidP="00120AA7">
      <w:pPr>
        <w:pStyle w:val="Dialogue"/>
        <w:rPr>
          <w:color w:val="000000"/>
        </w:rPr>
      </w:pPr>
      <w:r w:rsidRPr="000D3FD6">
        <w:rPr>
          <w:color w:val="000000"/>
        </w:rPr>
        <w:t xml:space="preserve">Not </w:t>
      </w:r>
      <w:r w:rsidR="00DD471A" w:rsidRPr="000D3FD6">
        <w:rPr>
          <w:color w:val="000000"/>
        </w:rPr>
        <w:t>‘</w:t>
      </w:r>
      <w:r w:rsidRPr="000D3FD6">
        <w:rPr>
          <w:color w:val="000000"/>
        </w:rPr>
        <w:t>cause you’re afraid. It’s because you’re ashamed.</w:t>
      </w:r>
    </w:p>
    <w:p w:rsidR="00120AA7" w:rsidRPr="000D3FD6" w:rsidRDefault="00120AA7" w:rsidP="00120AA7">
      <w:pPr>
        <w:rPr>
          <w:color w:val="000000"/>
        </w:rPr>
      </w:pPr>
      <w:r w:rsidRPr="000D3FD6">
        <w:rPr>
          <w:color w:val="000000"/>
        </w:rPr>
        <w:t>Ryan takes a step forward toward</w:t>
      </w:r>
      <w:r w:rsidR="00DD471A" w:rsidRPr="000D3FD6">
        <w:rPr>
          <w:color w:val="000000"/>
        </w:rPr>
        <w:t>s</w:t>
      </w:r>
      <w:r w:rsidRPr="000D3FD6">
        <w:rPr>
          <w:color w:val="000000"/>
        </w:rPr>
        <w:t xml:space="preserve"> Lisa</w:t>
      </w:r>
      <w:r w:rsidR="00DD471A" w:rsidRPr="000D3FD6">
        <w:rPr>
          <w:color w:val="000000"/>
        </w:rPr>
        <w:t>,</w:t>
      </w:r>
      <w:r w:rsidRPr="000D3FD6">
        <w:rPr>
          <w:color w:val="000000"/>
        </w:rPr>
        <w:t xml:space="preserve"> and the spot where he steps </w:t>
      </w:r>
      <w:r w:rsidR="00DD471A" w:rsidRPr="000D3FD6">
        <w:rPr>
          <w:color w:val="000000"/>
        </w:rPr>
        <w:t>caves in</w:t>
      </w:r>
      <w:r w:rsidRPr="000D3FD6">
        <w:rPr>
          <w:color w:val="000000"/>
        </w:rPr>
        <w:t>. His leg gets stuck beneath the floor.</w:t>
      </w:r>
    </w:p>
    <w:p w:rsidR="00120AA7" w:rsidRPr="000D3FD6" w:rsidRDefault="00120AA7" w:rsidP="00120AA7">
      <w:pPr>
        <w:pStyle w:val="Character"/>
        <w:rPr>
          <w:color w:val="000000"/>
        </w:rPr>
      </w:pPr>
      <w:r w:rsidRPr="000D3FD6">
        <w:rPr>
          <w:color w:val="000000"/>
        </w:rPr>
        <w:t>LISA</w:t>
      </w:r>
    </w:p>
    <w:p w:rsidR="00120AA7" w:rsidRPr="000D3FD6" w:rsidRDefault="00120AA7" w:rsidP="00120AA7">
      <w:pPr>
        <w:pStyle w:val="Dialogue"/>
        <w:rPr>
          <w:color w:val="000000"/>
        </w:rPr>
      </w:pPr>
      <w:r w:rsidRPr="000D3FD6">
        <w:rPr>
          <w:color w:val="000000"/>
        </w:rPr>
        <w:t>Ryan!</w:t>
      </w:r>
    </w:p>
    <w:p w:rsidR="00120AA7" w:rsidRPr="000D3FD6" w:rsidRDefault="00120AA7" w:rsidP="00120AA7">
      <w:pPr>
        <w:rPr>
          <w:color w:val="000000"/>
        </w:rPr>
      </w:pPr>
      <w:r w:rsidRPr="000D3FD6">
        <w:rPr>
          <w:color w:val="000000"/>
        </w:rPr>
        <w:t>Altman runs to Ryan.</w:t>
      </w:r>
    </w:p>
    <w:p w:rsidR="00120AA7" w:rsidRPr="000D3FD6" w:rsidRDefault="00120AA7" w:rsidP="00120AA7">
      <w:pPr>
        <w:pStyle w:val="Character"/>
        <w:rPr>
          <w:color w:val="000000"/>
        </w:rPr>
      </w:pPr>
      <w:r w:rsidRPr="000D3FD6">
        <w:rPr>
          <w:color w:val="000000"/>
        </w:rPr>
        <w:t>DR. ALTMAN</w:t>
      </w:r>
    </w:p>
    <w:p w:rsidR="00120AA7" w:rsidRPr="000D3FD6" w:rsidRDefault="00120AA7" w:rsidP="00C21222">
      <w:pPr>
        <w:pStyle w:val="Dialogue"/>
        <w:rPr>
          <w:color w:val="000000"/>
        </w:rPr>
      </w:pPr>
      <w:r w:rsidRPr="000D3FD6">
        <w:rPr>
          <w:color w:val="000000"/>
        </w:rPr>
        <w:t>Give me your hand!</w:t>
      </w:r>
    </w:p>
    <w:p w:rsidR="00120AA7" w:rsidRPr="000D3FD6" w:rsidRDefault="00120AA7" w:rsidP="008C699C">
      <w:pPr>
        <w:pStyle w:val="Heading1"/>
        <w:numPr>
          <w:ilvl w:val="0"/>
          <w:numId w:val="0"/>
        </w:numPr>
        <w:rPr>
          <w:color w:val="000000"/>
        </w:rPr>
      </w:pPr>
      <w:r w:rsidRPr="000D3FD6">
        <w:rPr>
          <w:color w:val="000000"/>
        </w:rPr>
        <w:t>INT. DARK ROOM #3 - afternoon</w:t>
      </w:r>
    </w:p>
    <w:p w:rsidR="00120AA7" w:rsidRPr="000D3FD6" w:rsidRDefault="00120AA7" w:rsidP="00120AA7">
      <w:pPr>
        <w:rPr>
          <w:color w:val="000000"/>
        </w:rPr>
      </w:pPr>
      <w:r w:rsidRPr="000D3FD6">
        <w:rPr>
          <w:color w:val="000000"/>
        </w:rPr>
        <w:t>Ryan falls hard on his back. Michael walks slowly to him. Kate is at the center of the room</w:t>
      </w:r>
      <w:r w:rsidR="004B7218" w:rsidRPr="000D3FD6">
        <w:rPr>
          <w:color w:val="000000"/>
        </w:rPr>
        <w:t>,</w:t>
      </w:r>
      <w:r w:rsidRPr="000D3FD6">
        <w:rPr>
          <w:color w:val="000000"/>
        </w:rPr>
        <w:t xml:space="preserve"> still on the bed.</w:t>
      </w:r>
    </w:p>
    <w:p w:rsidR="00120AA7" w:rsidRPr="000D3FD6" w:rsidRDefault="00120AA7" w:rsidP="00120AA7">
      <w:pPr>
        <w:pStyle w:val="Character"/>
        <w:rPr>
          <w:color w:val="000000"/>
        </w:rPr>
      </w:pPr>
      <w:r w:rsidRPr="000D3FD6">
        <w:rPr>
          <w:color w:val="000000"/>
        </w:rPr>
        <w:t>MICHAEL</w:t>
      </w:r>
    </w:p>
    <w:p w:rsidR="00120AA7" w:rsidRPr="000D3FD6" w:rsidRDefault="00120AA7" w:rsidP="00120AA7">
      <w:pPr>
        <w:pStyle w:val="Dialogue"/>
        <w:rPr>
          <w:color w:val="000000"/>
        </w:rPr>
      </w:pPr>
      <w:r w:rsidRPr="000D3FD6">
        <w:rPr>
          <w:color w:val="000000"/>
        </w:rPr>
        <w:t>Remember me?</w:t>
      </w:r>
    </w:p>
    <w:p w:rsidR="00120AA7" w:rsidRPr="000D3FD6" w:rsidRDefault="004B7218" w:rsidP="00120AA7">
      <w:pPr>
        <w:rPr>
          <w:color w:val="000000"/>
        </w:rPr>
      </w:pPr>
      <w:r w:rsidRPr="000D3FD6">
        <w:rPr>
          <w:color w:val="000000"/>
        </w:rPr>
        <w:t>Michael kicks Ryan i</w:t>
      </w:r>
      <w:r w:rsidR="00120AA7" w:rsidRPr="000D3FD6">
        <w:rPr>
          <w:color w:val="000000"/>
        </w:rPr>
        <w:t xml:space="preserve">n the stomach. Ryan can see Lisa through the hole in the roof. </w:t>
      </w:r>
    </w:p>
    <w:p w:rsidR="00120AA7" w:rsidRPr="000D3FD6" w:rsidRDefault="00120AA7" w:rsidP="00120AA7">
      <w:pPr>
        <w:pStyle w:val="Character"/>
        <w:rPr>
          <w:color w:val="000000"/>
        </w:rPr>
      </w:pPr>
      <w:r w:rsidRPr="000D3FD6">
        <w:rPr>
          <w:color w:val="000000"/>
        </w:rPr>
        <w:t>LISA</w:t>
      </w:r>
    </w:p>
    <w:p w:rsidR="00120AA7" w:rsidRPr="000D3FD6" w:rsidRDefault="00120AA7" w:rsidP="00120AA7">
      <w:pPr>
        <w:pStyle w:val="Dialogue"/>
        <w:rPr>
          <w:color w:val="000000"/>
        </w:rPr>
      </w:pPr>
      <w:r w:rsidRPr="000D3FD6">
        <w:rPr>
          <w:color w:val="000000"/>
        </w:rPr>
        <w:t>Ryan!</w:t>
      </w:r>
    </w:p>
    <w:p w:rsidR="00120AA7" w:rsidRPr="000D3FD6" w:rsidRDefault="00120AA7" w:rsidP="00120AA7">
      <w:pPr>
        <w:pStyle w:val="Character"/>
        <w:rPr>
          <w:color w:val="000000"/>
        </w:rPr>
      </w:pPr>
      <w:r w:rsidRPr="000D3FD6">
        <w:rPr>
          <w:color w:val="000000"/>
        </w:rPr>
        <w:t>MICHAEL</w:t>
      </w:r>
    </w:p>
    <w:p w:rsidR="00120AA7" w:rsidRPr="000D3FD6" w:rsidRDefault="00120AA7" w:rsidP="00120AA7">
      <w:pPr>
        <w:pStyle w:val="Dialogue"/>
        <w:rPr>
          <w:color w:val="000000"/>
        </w:rPr>
      </w:pPr>
      <w:r w:rsidRPr="000D3FD6">
        <w:rPr>
          <w:color w:val="000000"/>
        </w:rPr>
        <w:t>What are you looking at?</w:t>
      </w:r>
    </w:p>
    <w:p w:rsidR="00120AA7" w:rsidRPr="000D3FD6" w:rsidRDefault="00120AA7" w:rsidP="00120AA7">
      <w:pPr>
        <w:rPr>
          <w:color w:val="000000"/>
        </w:rPr>
      </w:pPr>
      <w:r w:rsidRPr="000D3FD6">
        <w:rPr>
          <w:color w:val="000000"/>
        </w:rPr>
        <w:t>Lisa vanishes away into thin air. Michael hits Ryan in the face.</w:t>
      </w:r>
    </w:p>
    <w:p w:rsidR="00120AA7" w:rsidRPr="000D3FD6" w:rsidRDefault="00120AA7" w:rsidP="00120AA7">
      <w:pPr>
        <w:pStyle w:val="Character"/>
        <w:rPr>
          <w:color w:val="000000"/>
        </w:rPr>
      </w:pPr>
      <w:r w:rsidRPr="000D3FD6">
        <w:rPr>
          <w:color w:val="000000"/>
        </w:rPr>
        <w:t>KATE</w:t>
      </w:r>
    </w:p>
    <w:p w:rsidR="00120AA7" w:rsidRPr="000D3FD6" w:rsidRDefault="00120AA7" w:rsidP="00120AA7">
      <w:pPr>
        <w:pStyle w:val="Dialogue"/>
        <w:rPr>
          <w:color w:val="000000"/>
        </w:rPr>
      </w:pPr>
      <w:r w:rsidRPr="000D3FD6">
        <w:rPr>
          <w:color w:val="000000"/>
        </w:rPr>
        <w:t>You’re pathetic.</w:t>
      </w:r>
    </w:p>
    <w:p w:rsidR="00120AA7" w:rsidRPr="000D3FD6" w:rsidRDefault="00120AA7" w:rsidP="00120AA7">
      <w:pPr>
        <w:pStyle w:val="Character"/>
        <w:rPr>
          <w:color w:val="000000"/>
        </w:rPr>
      </w:pPr>
      <w:r w:rsidRPr="000D3FD6">
        <w:rPr>
          <w:color w:val="000000"/>
        </w:rPr>
        <w:lastRenderedPageBreak/>
        <w:t>MICHAEL</w:t>
      </w:r>
    </w:p>
    <w:p w:rsidR="00120AA7" w:rsidRPr="000D3FD6" w:rsidRDefault="00120AA7" w:rsidP="00120AA7">
      <w:pPr>
        <w:pStyle w:val="Dialogue"/>
        <w:rPr>
          <w:color w:val="000000"/>
        </w:rPr>
      </w:pPr>
      <w:r w:rsidRPr="000D3FD6">
        <w:rPr>
          <w:color w:val="000000"/>
        </w:rPr>
        <w:t>You wanna hit me?</w:t>
      </w:r>
    </w:p>
    <w:p w:rsidR="00120AA7" w:rsidRPr="000D3FD6" w:rsidRDefault="00120AA7" w:rsidP="00120AA7">
      <w:pPr>
        <w:rPr>
          <w:color w:val="000000"/>
        </w:rPr>
      </w:pPr>
      <w:r w:rsidRPr="000D3FD6">
        <w:rPr>
          <w:color w:val="000000"/>
        </w:rPr>
        <w:t>Michael spits on Ryan’s face.</w:t>
      </w:r>
    </w:p>
    <w:p w:rsidR="00120AA7" w:rsidRPr="000D3FD6" w:rsidRDefault="00120AA7" w:rsidP="00120AA7">
      <w:pPr>
        <w:pStyle w:val="Character"/>
        <w:rPr>
          <w:color w:val="000000"/>
        </w:rPr>
      </w:pPr>
      <w:r w:rsidRPr="000D3FD6">
        <w:rPr>
          <w:color w:val="000000"/>
        </w:rPr>
        <w:t>MICHAEL</w:t>
      </w:r>
    </w:p>
    <w:p w:rsidR="00120AA7" w:rsidRPr="000D3FD6" w:rsidRDefault="00120AA7" w:rsidP="00120AA7">
      <w:pPr>
        <w:pStyle w:val="Dialogue"/>
        <w:rPr>
          <w:color w:val="000000"/>
        </w:rPr>
      </w:pPr>
      <w:r w:rsidRPr="000D3FD6">
        <w:rPr>
          <w:color w:val="000000"/>
        </w:rPr>
        <w:t xml:space="preserve">Jesus, Rat </w:t>
      </w:r>
      <w:r w:rsidR="004B7218" w:rsidRPr="000D3FD6">
        <w:rPr>
          <w:color w:val="000000"/>
        </w:rPr>
        <w:t>B</w:t>
      </w:r>
      <w:r w:rsidRPr="000D3FD6">
        <w:rPr>
          <w:color w:val="000000"/>
        </w:rPr>
        <w:t>oy. Just hit back.</w:t>
      </w:r>
    </w:p>
    <w:p w:rsidR="00120AA7" w:rsidRPr="000D3FD6" w:rsidRDefault="00120AA7" w:rsidP="00120AA7">
      <w:pPr>
        <w:rPr>
          <w:color w:val="000000"/>
        </w:rPr>
      </w:pPr>
      <w:r w:rsidRPr="000D3FD6">
        <w:rPr>
          <w:color w:val="000000"/>
        </w:rPr>
        <w:t xml:space="preserve">Michael slaps Ryan. </w:t>
      </w:r>
    </w:p>
    <w:p w:rsidR="00120AA7" w:rsidRPr="000D3FD6" w:rsidRDefault="00120AA7" w:rsidP="00120AA7">
      <w:pPr>
        <w:pStyle w:val="Character"/>
        <w:rPr>
          <w:color w:val="000000"/>
        </w:rPr>
      </w:pPr>
      <w:r w:rsidRPr="000D3FD6">
        <w:rPr>
          <w:color w:val="000000"/>
        </w:rPr>
        <w:t>MICHAEL</w:t>
      </w:r>
    </w:p>
    <w:p w:rsidR="008A4A8B" w:rsidRPr="000D3FD6" w:rsidRDefault="00120AA7" w:rsidP="00120AA7">
      <w:pPr>
        <w:pStyle w:val="Dialogue"/>
        <w:rPr>
          <w:color w:val="000000"/>
        </w:rPr>
      </w:pPr>
      <w:r w:rsidRPr="000D3FD6">
        <w:rPr>
          <w:color w:val="000000"/>
        </w:rPr>
        <w:t>Come on.</w:t>
      </w:r>
    </w:p>
    <w:p w:rsidR="008A4A8B" w:rsidRPr="000D3FD6" w:rsidRDefault="008A4A8B" w:rsidP="008A4A8B">
      <w:pPr>
        <w:rPr>
          <w:color w:val="000000"/>
        </w:rPr>
      </w:pPr>
      <w:r w:rsidRPr="000D3FD6">
        <w:rPr>
          <w:color w:val="000000"/>
        </w:rPr>
        <w:t>Michael punches Ryan again.</w:t>
      </w:r>
    </w:p>
    <w:p w:rsidR="008A4A8B" w:rsidRPr="000D3FD6" w:rsidRDefault="008A4A8B" w:rsidP="008A4A8B">
      <w:pPr>
        <w:pStyle w:val="Character"/>
        <w:rPr>
          <w:color w:val="000000"/>
        </w:rPr>
      </w:pPr>
      <w:r w:rsidRPr="000D3FD6">
        <w:rPr>
          <w:color w:val="000000"/>
        </w:rPr>
        <w:t>MICHAEL</w:t>
      </w:r>
    </w:p>
    <w:p w:rsidR="008A4A8B" w:rsidRPr="000D3FD6" w:rsidRDefault="008A4A8B" w:rsidP="008A4A8B">
      <w:pPr>
        <w:pStyle w:val="Dialogue"/>
        <w:rPr>
          <w:color w:val="000000"/>
        </w:rPr>
      </w:pPr>
      <w:r w:rsidRPr="000D3FD6">
        <w:rPr>
          <w:color w:val="000000"/>
        </w:rPr>
        <w:t>Come on, get up.</w:t>
      </w:r>
    </w:p>
    <w:p w:rsidR="008A4A8B" w:rsidRPr="000D3FD6" w:rsidRDefault="008A4A8B" w:rsidP="008A4A8B">
      <w:pPr>
        <w:rPr>
          <w:color w:val="000000"/>
        </w:rPr>
      </w:pPr>
      <w:r w:rsidRPr="000D3FD6">
        <w:rPr>
          <w:color w:val="000000"/>
        </w:rPr>
        <w:t>Michael walks away from Ryan. Ryan, in very bad shape</w:t>
      </w:r>
      <w:r w:rsidR="004B7218" w:rsidRPr="000D3FD6">
        <w:rPr>
          <w:color w:val="000000"/>
        </w:rPr>
        <w:t>,</w:t>
      </w:r>
      <w:r w:rsidRPr="000D3FD6">
        <w:rPr>
          <w:color w:val="000000"/>
        </w:rPr>
        <w:t xml:space="preserve"> stands up. He looks at Kate.</w:t>
      </w:r>
    </w:p>
    <w:p w:rsidR="008A4A8B" w:rsidRPr="000D3FD6" w:rsidRDefault="008A4A8B" w:rsidP="008A4A8B">
      <w:pPr>
        <w:pStyle w:val="Character"/>
        <w:rPr>
          <w:color w:val="000000"/>
        </w:rPr>
      </w:pPr>
      <w:r w:rsidRPr="000D3FD6">
        <w:rPr>
          <w:color w:val="000000"/>
        </w:rPr>
        <w:t>KATE</w:t>
      </w:r>
    </w:p>
    <w:p w:rsidR="008A4A8B" w:rsidRPr="000D3FD6" w:rsidRDefault="008A4A8B" w:rsidP="008A4A8B">
      <w:pPr>
        <w:pStyle w:val="Dialogue"/>
        <w:rPr>
          <w:color w:val="000000"/>
        </w:rPr>
      </w:pPr>
      <w:r w:rsidRPr="000D3FD6">
        <w:rPr>
          <w:color w:val="000000"/>
        </w:rPr>
        <w:t>Don’t look at me.</w:t>
      </w:r>
    </w:p>
    <w:p w:rsidR="008A4A8B" w:rsidRPr="000D3FD6" w:rsidRDefault="008A4A8B" w:rsidP="008A4A8B">
      <w:pPr>
        <w:rPr>
          <w:color w:val="000000"/>
        </w:rPr>
      </w:pPr>
      <w:r w:rsidRPr="000D3FD6">
        <w:rPr>
          <w:color w:val="000000"/>
        </w:rPr>
        <w:t>Michael punches Ryan in his ribs.</w:t>
      </w:r>
    </w:p>
    <w:p w:rsidR="008A4A8B" w:rsidRPr="000D3FD6" w:rsidRDefault="008A4A8B" w:rsidP="008A4A8B">
      <w:pPr>
        <w:pStyle w:val="Character"/>
        <w:rPr>
          <w:color w:val="000000"/>
        </w:rPr>
      </w:pPr>
      <w:r w:rsidRPr="000D3FD6">
        <w:rPr>
          <w:color w:val="000000"/>
        </w:rPr>
        <w:t>MICHAEL</w:t>
      </w:r>
    </w:p>
    <w:p w:rsidR="008A4A8B" w:rsidRPr="000D3FD6" w:rsidRDefault="008A4A8B" w:rsidP="008A4A8B">
      <w:pPr>
        <w:pStyle w:val="Dialogue"/>
        <w:rPr>
          <w:color w:val="000000"/>
        </w:rPr>
      </w:pPr>
      <w:r w:rsidRPr="000D3FD6">
        <w:rPr>
          <w:color w:val="000000"/>
        </w:rPr>
        <w:t>What’s the matter with you?</w:t>
      </w:r>
    </w:p>
    <w:p w:rsidR="008A4A8B" w:rsidRPr="000D3FD6" w:rsidRDefault="008A4A8B" w:rsidP="00C21222">
      <w:pPr>
        <w:rPr>
          <w:color w:val="000000"/>
        </w:rPr>
      </w:pPr>
      <w:r w:rsidRPr="000D3FD6">
        <w:rPr>
          <w:color w:val="000000"/>
        </w:rPr>
        <w:t>Michael kicks Ryan in his ass</w:t>
      </w:r>
      <w:r w:rsidR="00104B91" w:rsidRPr="000D3FD6">
        <w:rPr>
          <w:color w:val="000000"/>
        </w:rPr>
        <w:t>,</w:t>
      </w:r>
      <w:r w:rsidRPr="000D3FD6">
        <w:rPr>
          <w:color w:val="000000"/>
        </w:rPr>
        <w:t xml:space="preserve"> and Ryan falls on Kate’s bed. Kate looks at him with distain. Michael stands on the bed and starts jumping on it.</w:t>
      </w:r>
    </w:p>
    <w:p w:rsidR="008A4A8B" w:rsidRPr="000D3FD6" w:rsidRDefault="008A4A8B" w:rsidP="008A4A8B">
      <w:pPr>
        <w:pStyle w:val="Character"/>
        <w:rPr>
          <w:color w:val="000000"/>
        </w:rPr>
      </w:pPr>
      <w:r w:rsidRPr="000D3FD6">
        <w:rPr>
          <w:color w:val="000000"/>
        </w:rPr>
        <w:t>MICHAEL</w:t>
      </w:r>
    </w:p>
    <w:p w:rsidR="008A4A8B" w:rsidRPr="000D3FD6" w:rsidRDefault="008A4A8B" w:rsidP="008A4A8B">
      <w:pPr>
        <w:pStyle w:val="Dialogue"/>
        <w:rPr>
          <w:color w:val="000000"/>
        </w:rPr>
      </w:pPr>
      <w:r w:rsidRPr="000D3FD6">
        <w:rPr>
          <w:color w:val="000000"/>
        </w:rPr>
        <w:t>I could get used to this shit.</w:t>
      </w:r>
    </w:p>
    <w:p w:rsidR="008A4A8B" w:rsidRPr="000D3FD6" w:rsidRDefault="008A4A8B" w:rsidP="008A4A8B">
      <w:pPr>
        <w:pStyle w:val="Character"/>
        <w:rPr>
          <w:color w:val="000000"/>
        </w:rPr>
      </w:pPr>
      <w:r w:rsidRPr="000D3FD6">
        <w:rPr>
          <w:color w:val="000000"/>
        </w:rPr>
        <w:t>RYAN</w:t>
      </w:r>
    </w:p>
    <w:p w:rsidR="008A4A8B" w:rsidRPr="000D3FD6" w:rsidRDefault="008A4A8B" w:rsidP="008A4A8B">
      <w:pPr>
        <w:pStyle w:val="Dialogue"/>
        <w:rPr>
          <w:color w:val="000000"/>
        </w:rPr>
      </w:pPr>
      <w:r w:rsidRPr="000D3FD6">
        <w:rPr>
          <w:color w:val="000000"/>
        </w:rPr>
        <w:t>Who are you?</w:t>
      </w:r>
    </w:p>
    <w:p w:rsidR="008A4A8B" w:rsidRPr="000D3FD6" w:rsidRDefault="008A4A8B" w:rsidP="008A4A8B">
      <w:pPr>
        <w:pStyle w:val="Character"/>
        <w:rPr>
          <w:color w:val="000000"/>
        </w:rPr>
      </w:pPr>
      <w:r w:rsidRPr="000D3FD6">
        <w:rPr>
          <w:color w:val="000000"/>
        </w:rPr>
        <w:t>MICHAEL</w:t>
      </w:r>
    </w:p>
    <w:p w:rsidR="008A4A8B" w:rsidRPr="000D3FD6" w:rsidRDefault="008A4A8B" w:rsidP="008A4A8B">
      <w:pPr>
        <w:pStyle w:val="Dialogue"/>
        <w:rPr>
          <w:color w:val="000000"/>
        </w:rPr>
      </w:pPr>
      <w:r w:rsidRPr="000D3FD6">
        <w:rPr>
          <w:color w:val="000000"/>
        </w:rPr>
        <w:t>That hurts my feelings. We go way back, buddy.</w:t>
      </w:r>
    </w:p>
    <w:p w:rsidR="008A4A8B" w:rsidRPr="000D3FD6" w:rsidRDefault="008A4A8B" w:rsidP="008A4A8B">
      <w:pPr>
        <w:rPr>
          <w:color w:val="000000"/>
        </w:rPr>
      </w:pPr>
      <w:r w:rsidRPr="000D3FD6">
        <w:rPr>
          <w:color w:val="000000"/>
        </w:rPr>
        <w:t xml:space="preserve">Michael kneels on the bed in front of Ryan and punches him in the face. </w:t>
      </w:r>
    </w:p>
    <w:p w:rsidR="008A4A8B" w:rsidRPr="000D3FD6" w:rsidRDefault="008A4A8B" w:rsidP="008A4A8B">
      <w:pPr>
        <w:pStyle w:val="Character"/>
        <w:rPr>
          <w:color w:val="000000"/>
        </w:rPr>
      </w:pPr>
      <w:r w:rsidRPr="000D3FD6">
        <w:rPr>
          <w:color w:val="000000"/>
        </w:rPr>
        <w:lastRenderedPageBreak/>
        <w:t>KATE</w:t>
      </w:r>
    </w:p>
    <w:p w:rsidR="008A4A8B" w:rsidRPr="000D3FD6" w:rsidRDefault="008A4A8B" w:rsidP="008A4A8B">
      <w:pPr>
        <w:pStyle w:val="ParentheticalDirection"/>
        <w:rPr>
          <w:color w:val="000000"/>
        </w:rPr>
      </w:pPr>
      <w:r w:rsidRPr="000D3FD6">
        <w:rPr>
          <w:color w:val="000000"/>
        </w:rPr>
        <w:t>(To Michael)</w:t>
      </w:r>
    </w:p>
    <w:p w:rsidR="008A4A8B" w:rsidRPr="000D3FD6" w:rsidRDefault="008A4A8B" w:rsidP="008A4A8B">
      <w:pPr>
        <w:pStyle w:val="Dialogue"/>
        <w:rPr>
          <w:color w:val="000000"/>
        </w:rPr>
      </w:pPr>
      <w:r w:rsidRPr="000D3FD6">
        <w:rPr>
          <w:color w:val="000000"/>
        </w:rPr>
        <w:t>Hey, don’t get blood on the bed, asshole.</w:t>
      </w:r>
    </w:p>
    <w:p w:rsidR="008A4A8B" w:rsidRPr="000D3FD6" w:rsidRDefault="008A4A8B" w:rsidP="008A4A8B">
      <w:pPr>
        <w:pStyle w:val="Character"/>
        <w:rPr>
          <w:color w:val="000000"/>
        </w:rPr>
      </w:pPr>
      <w:r w:rsidRPr="000D3FD6">
        <w:rPr>
          <w:color w:val="000000"/>
        </w:rPr>
        <w:t>MICHAEL</w:t>
      </w:r>
    </w:p>
    <w:p w:rsidR="008A4A8B" w:rsidRPr="000D3FD6" w:rsidRDefault="008A4A8B" w:rsidP="008A4A8B">
      <w:pPr>
        <w:pStyle w:val="Dialogue"/>
        <w:rPr>
          <w:color w:val="000000"/>
        </w:rPr>
      </w:pPr>
      <w:r w:rsidRPr="000D3FD6">
        <w:rPr>
          <w:color w:val="000000"/>
        </w:rPr>
        <w:t>Shut your mouth.</w:t>
      </w:r>
    </w:p>
    <w:p w:rsidR="00376BA1" w:rsidRPr="000D3FD6" w:rsidRDefault="008A4A8B" w:rsidP="008A4A8B">
      <w:pPr>
        <w:rPr>
          <w:color w:val="000000"/>
        </w:rPr>
      </w:pPr>
      <w:r w:rsidRPr="000D3FD6">
        <w:rPr>
          <w:color w:val="000000"/>
        </w:rPr>
        <w:t>Michael slaps Kate in the face. He then jumps off the bed and walks away.</w:t>
      </w:r>
    </w:p>
    <w:p w:rsidR="00376BA1" w:rsidRPr="000D3FD6" w:rsidRDefault="00376BA1" w:rsidP="00376BA1">
      <w:pPr>
        <w:pStyle w:val="Character"/>
        <w:rPr>
          <w:color w:val="000000"/>
        </w:rPr>
      </w:pPr>
      <w:r w:rsidRPr="000D3FD6">
        <w:rPr>
          <w:color w:val="000000"/>
        </w:rPr>
        <w:t>KATE</w:t>
      </w:r>
    </w:p>
    <w:p w:rsidR="00376BA1" w:rsidRPr="000D3FD6" w:rsidRDefault="008C699C" w:rsidP="00376BA1">
      <w:pPr>
        <w:pStyle w:val="Dialogue"/>
        <w:rPr>
          <w:color w:val="000000"/>
        </w:rPr>
      </w:pPr>
      <w:r>
        <w:rPr>
          <w:color w:val="000000"/>
        </w:rPr>
        <w:t>I</w:t>
      </w:r>
      <w:r w:rsidR="00376BA1" w:rsidRPr="000D3FD6">
        <w:rPr>
          <w:color w:val="000000"/>
        </w:rPr>
        <w:t>diot.</w:t>
      </w:r>
    </w:p>
    <w:p w:rsidR="00376BA1" w:rsidRPr="000D3FD6" w:rsidRDefault="00376BA1" w:rsidP="00376BA1">
      <w:pPr>
        <w:rPr>
          <w:color w:val="000000"/>
        </w:rPr>
      </w:pPr>
      <w:r w:rsidRPr="000D3FD6">
        <w:rPr>
          <w:color w:val="000000"/>
        </w:rPr>
        <w:t xml:space="preserve">Ryan looks at the window in front of him. It has no glass. Ryan goes quickly toward the window. Michael sees this. </w:t>
      </w:r>
    </w:p>
    <w:p w:rsidR="00376BA1" w:rsidRPr="000D3FD6" w:rsidRDefault="00376BA1" w:rsidP="00376BA1">
      <w:pPr>
        <w:pStyle w:val="Character"/>
        <w:rPr>
          <w:color w:val="000000"/>
        </w:rPr>
      </w:pPr>
      <w:r w:rsidRPr="000D3FD6">
        <w:rPr>
          <w:color w:val="000000"/>
        </w:rPr>
        <w:t>MICHAEL</w:t>
      </w:r>
    </w:p>
    <w:p w:rsidR="00376BA1" w:rsidRPr="000D3FD6" w:rsidRDefault="00376BA1" w:rsidP="00376BA1">
      <w:pPr>
        <w:pStyle w:val="Dialogue"/>
        <w:rPr>
          <w:color w:val="000000"/>
        </w:rPr>
      </w:pPr>
      <w:r w:rsidRPr="000D3FD6">
        <w:rPr>
          <w:color w:val="000000"/>
        </w:rPr>
        <w:t>Hey, hey! Come back here!</w:t>
      </w:r>
    </w:p>
    <w:p w:rsidR="00376BA1" w:rsidRPr="000D3FD6" w:rsidRDefault="00376BA1" w:rsidP="00C21222">
      <w:pPr>
        <w:rPr>
          <w:color w:val="000000"/>
        </w:rPr>
      </w:pPr>
      <w:r w:rsidRPr="000D3FD6">
        <w:rPr>
          <w:color w:val="000000"/>
        </w:rPr>
        <w:t>Ryan gets to the window and jumps out.</w:t>
      </w:r>
    </w:p>
    <w:p w:rsidR="00376BA1" w:rsidRPr="000D3FD6" w:rsidRDefault="00376BA1" w:rsidP="008C699C">
      <w:pPr>
        <w:pStyle w:val="Heading1"/>
        <w:numPr>
          <w:ilvl w:val="0"/>
          <w:numId w:val="0"/>
        </w:numPr>
        <w:rPr>
          <w:color w:val="000000"/>
        </w:rPr>
      </w:pPr>
      <w:r w:rsidRPr="000D3FD6">
        <w:rPr>
          <w:color w:val="000000"/>
        </w:rPr>
        <w:t>EXT. OCEAN - Afternoon</w:t>
      </w:r>
    </w:p>
    <w:p w:rsidR="00B26F79" w:rsidRDefault="00376BA1" w:rsidP="00376BA1">
      <w:pPr>
        <w:rPr>
          <w:color w:val="000000"/>
        </w:rPr>
      </w:pPr>
      <w:r w:rsidRPr="000D3FD6">
        <w:rPr>
          <w:color w:val="000000"/>
        </w:rPr>
        <w:t>Ryan falls to the water between dozens of crawlers. He’s almost unconscious as he sinks under water. Around Ryan, dozens</w:t>
      </w:r>
      <w:r w:rsidR="00104B91" w:rsidRPr="000D3FD6">
        <w:rPr>
          <w:color w:val="000000"/>
        </w:rPr>
        <w:t xml:space="preserve"> of</w:t>
      </w:r>
      <w:r w:rsidRPr="000D3FD6">
        <w:rPr>
          <w:color w:val="000000"/>
        </w:rPr>
        <w:t xml:space="preserve"> faces stare at him. Several arms reach him and grab him. Then the hands that grab him pull him upward. </w:t>
      </w:r>
    </w:p>
    <w:p w:rsidR="00376BA1" w:rsidRPr="000D3FD6" w:rsidRDefault="00376BA1" w:rsidP="00376BA1">
      <w:pPr>
        <w:rPr>
          <w:color w:val="000000"/>
        </w:rPr>
      </w:pPr>
      <w:r w:rsidRPr="000D3FD6">
        <w:rPr>
          <w:color w:val="000000"/>
        </w:rPr>
        <w:t>Ryan gets on top of the water</w:t>
      </w:r>
      <w:r w:rsidR="00104B91" w:rsidRPr="000D3FD6">
        <w:rPr>
          <w:color w:val="000000"/>
        </w:rPr>
        <w:t>,</w:t>
      </w:r>
      <w:r w:rsidRPr="000D3FD6">
        <w:rPr>
          <w:color w:val="000000"/>
        </w:rPr>
        <w:t xml:space="preserve"> supported by many crawlers. He is unconscious. One of the crawlers, Brad, comes near Ryan’s ear. </w:t>
      </w:r>
    </w:p>
    <w:p w:rsidR="00376BA1" w:rsidRPr="000D3FD6" w:rsidRDefault="00376BA1" w:rsidP="00376BA1">
      <w:pPr>
        <w:pStyle w:val="Character"/>
        <w:rPr>
          <w:color w:val="000000"/>
        </w:rPr>
      </w:pPr>
      <w:r w:rsidRPr="000D3FD6">
        <w:rPr>
          <w:color w:val="000000"/>
        </w:rPr>
        <w:t>BRAD</w:t>
      </w:r>
    </w:p>
    <w:p w:rsidR="00376BA1" w:rsidRPr="000D3FD6" w:rsidRDefault="00376BA1" w:rsidP="00C21222">
      <w:pPr>
        <w:pStyle w:val="Dialogue"/>
        <w:rPr>
          <w:color w:val="000000"/>
        </w:rPr>
      </w:pPr>
      <w:r w:rsidRPr="000D3FD6">
        <w:rPr>
          <w:color w:val="000000"/>
        </w:rPr>
        <w:t>Get up, Ryan.</w:t>
      </w:r>
    </w:p>
    <w:p w:rsidR="00376BA1" w:rsidRPr="000D3FD6" w:rsidRDefault="00376BA1" w:rsidP="008C699C">
      <w:pPr>
        <w:pStyle w:val="Heading1"/>
        <w:numPr>
          <w:ilvl w:val="0"/>
          <w:numId w:val="0"/>
        </w:numPr>
        <w:rPr>
          <w:color w:val="000000"/>
        </w:rPr>
      </w:pPr>
      <w:r w:rsidRPr="000D3FD6">
        <w:rPr>
          <w:color w:val="000000"/>
        </w:rPr>
        <w:t>INT. HALLWAY - morning</w:t>
      </w:r>
    </w:p>
    <w:p w:rsidR="00376BA1" w:rsidRPr="000D3FD6" w:rsidRDefault="00376BA1" w:rsidP="00C21222">
      <w:pPr>
        <w:rPr>
          <w:color w:val="000000"/>
        </w:rPr>
      </w:pPr>
      <w:r w:rsidRPr="000D3FD6">
        <w:rPr>
          <w:color w:val="000000"/>
        </w:rPr>
        <w:t>Ryan wakes up sitting down with his face pressed outside an apartment’s door. He slowly moves away and sees a purple</w:t>
      </w:r>
      <w:r w:rsidR="00104B91" w:rsidRPr="000D3FD6">
        <w:rPr>
          <w:color w:val="000000"/>
        </w:rPr>
        <w:t>,</w:t>
      </w:r>
      <w:r w:rsidR="008C699C">
        <w:rPr>
          <w:color w:val="000000"/>
        </w:rPr>
        <w:t xml:space="preserve"> fluorescent number 5</w:t>
      </w:r>
      <w:r w:rsidRPr="000D3FD6">
        <w:rPr>
          <w:color w:val="000000"/>
        </w:rPr>
        <w:t xml:space="preserve"> written on the door. Ryan stands up. He walks slowly to the door and turns the door knob. It’s not locked. Ryan slowly opens the door.</w:t>
      </w:r>
    </w:p>
    <w:p w:rsidR="00376BA1" w:rsidRPr="000D3FD6" w:rsidRDefault="00376BA1" w:rsidP="00ED3A0B">
      <w:pPr>
        <w:pStyle w:val="Heading1"/>
        <w:numPr>
          <w:ilvl w:val="0"/>
          <w:numId w:val="0"/>
        </w:numPr>
        <w:rPr>
          <w:color w:val="000000"/>
        </w:rPr>
      </w:pPr>
      <w:r w:rsidRPr="000D3FD6">
        <w:rPr>
          <w:color w:val="000000"/>
        </w:rPr>
        <w:t>INT. APARTEMENT - morning</w:t>
      </w:r>
    </w:p>
    <w:p w:rsidR="00376BA1" w:rsidRPr="000D3FD6" w:rsidRDefault="00376BA1" w:rsidP="00C21222">
      <w:pPr>
        <w:rPr>
          <w:color w:val="000000"/>
        </w:rPr>
      </w:pPr>
      <w:r w:rsidRPr="000D3FD6">
        <w:rPr>
          <w:color w:val="000000"/>
        </w:rPr>
        <w:t>Ryan walks i</w:t>
      </w:r>
      <w:r w:rsidR="002B6E43" w:rsidRPr="000D3FD6">
        <w:rPr>
          <w:color w:val="000000"/>
        </w:rPr>
        <w:t>nto</w:t>
      </w:r>
      <w:r w:rsidRPr="000D3FD6">
        <w:rPr>
          <w:color w:val="000000"/>
        </w:rPr>
        <w:t xml:space="preserve"> the apartment and sees a bunch of people passed o</w:t>
      </w:r>
      <w:r w:rsidR="00657E59" w:rsidRPr="000D3FD6">
        <w:rPr>
          <w:color w:val="000000"/>
        </w:rPr>
        <w:t>ut on the living room floor. There are</w:t>
      </w:r>
      <w:r w:rsidRPr="000D3FD6">
        <w:rPr>
          <w:color w:val="000000"/>
        </w:rPr>
        <w:t xml:space="preserve"> empty bottles of beer everywhere. Ryan walks quietly in between </w:t>
      </w:r>
      <w:r w:rsidRPr="000D3FD6">
        <w:rPr>
          <w:color w:val="000000"/>
        </w:rPr>
        <w:lastRenderedPageBreak/>
        <w:t>them. He doesn’t recognize anyone. He sees a bedroom door</w:t>
      </w:r>
      <w:r w:rsidR="002B6E43" w:rsidRPr="000D3FD6">
        <w:rPr>
          <w:color w:val="000000"/>
        </w:rPr>
        <w:t>,</w:t>
      </w:r>
      <w:r w:rsidRPr="000D3FD6">
        <w:rPr>
          <w:color w:val="000000"/>
        </w:rPr>
        <w:t xml:space="preserve"> which is open. </w:t>
      </w:r>
    </w:p>
    <w:p w:rsidR="00376BA1" w:rsidRPr="000D3FD6" w:rsidRDefault="00376BA1" w:rsidP="00ED3A0B">
      <w:pPr>
        <w:pStyle w:val="Heading1"/>
        <w:numPr>
          <w:ilvl w:val="0"/>
          <w:numId w:val="0"/>
        </w:numPr>
        <w:rPr>
          <w:color w:val="000000"/>
        </w:rPr>
      </w:pPr>
      <w:r w:rsidRPr="000D3FD6">
        <w:rPr>
          <w:color w:val="000000"/>
        </w:rPr>
        <w:t>INT. BEDROOM - morning</w:t>
      </w:r>
    </w:p>
    <w:p w:rsidR="00B26F79" w:rsidRDefault="00376BA1" w:rsidP="00376BA1">
      <w:pPr>
        <w:rPr>
          <w:color w:val="000000"/>
        </w:rPr>
      </w:pPr>
      <w:r w:rsidRPr="000D3FD6">
        <w:rPr>
          <w:color w:val="000000"/>
        </w:rPr>
        <w:t xml:space="preserve">Ryan walks inside the bedroom and sees Kate sleeping alone and naked on the bed. There’s a bathroom </w:t>
      </w:r>
      <w:r w:rsidR="00657E59" w:rsidRPr="000D3FD6">
        <w:rPr>
          <w:color w:val="000000"/>
        </w:rPr>
        <w:t xml:space="preserve">off </w:t>
      </w:r>
      <w:r w:rsidR="00CE36D5" w:rsidRPr="000D3FD6">
        <w:rPr>
          <w:color w:val="000000"/>
        </w:rPr>
        <w:t>the bedroom</w:t>
      </w:r>
      <w:r w:rsidRPr="000D3FD6">
        <w:rPr>
          <w:color w:val="000000"/>
        </w:rPr>
        <w:t>.</w:t>
      </w:r>
      <w:r w:rsidR="00CE36D5" w:rsidRPr="000D3FD6">
        <w:rPr>
          <w:color w:val="000000"/>
        </w:rPr>
        <w:t xml:space="preserve"> Ryan can tell from the crack under the bathroom’s closed door that the light is on. Somebody is</w:t>
      </w:r>
      <w:r w:rsidRPr="000D3FD6">
        <w:rPr>
          <w:color w:val="000000"/>
        </w:rPr>
        <w:t xml:space="preserve"> in there taking a shower</w:t>
      </w:r>
      <w:r w:rsidR="008C469F" w:rsidRPr="000D3FD6">
        <w:rPr>
          <w:color w:val="000000"/>
        </w:rPr>
        <w:t xml:space="preserve">. </w:t>
      </w:r>
    </w:p>
    <w:p w:rsidR="00376BA1" w:rsidRPr="000D3FD6" w:rsidRDefault="008C469F" w:rsidP="00376BA1">
      <w:pPr>
        <w:rPr>
          <w:color w:val="000000"/>
        </w:rPr>
      </w:pPr>
      <w:r w:rsidRPr="000D3FD6">
        <w:rPr>
          <w:color w:val="000000"/>
        </w:rPr>
        <w:t xml:space="preserve">Ryan picks up a plastic cup, which is half-filled with beer, from a </w:t>
      </w:r>
      <w:r w:rsidR="00376BA1" w:rsidRPr="000D3FD6">
        <w:rPr>
          <w:color w:val="000000"/>
        </w:rPr>
        <w:t xml:space="preserve">small night table. He slowly walks to Kate and spills the beer on her face. Kate jumps on the bed and screams. </w:t>
      </w:r>
      <w:r w:rsidR="00692177" w:rsidRPr="000D3FD6">
        <w:rPr>
          <w:color w:val="000000"/>
        </w:rPr>
        <w:t>She</w:t>
      </w:r>
      <w:r w:rsidR="00376BA1" w:rsidRPr="000D3FD6">
        <w:rPr>
          <w:color w:val="000000"/>
        </w:rPr>
        <w:t xml:space="preserve"> sees Ryan standing next to her. </w:t>
      </w:r>
    </w:p>
    <w:p w:rsidR="00376BA1" w:rsidRPr="000D3FD6" w:rsidRDefault="00376BA1" w:rsidP="00376BA1">
      <w:pPr>
        <w:pStyle w:val="Character"/>
        <w:rPr>
          <w:color w:val="000000"/>
        </w:rPr>
      </w:pPr>
      <w:r w:rsidRPr="000D3FD6">
        <w:rPr>
          <w:color w:val="000000"/>
        </w:rPr>
        <w:t>KATE</w:t>
      </w:r>
    </w:p>
    <w:p w:rsidR="00376BA1" w:rsidRPr="000D3FD6" w:rsidRDefault="00376BA1" w:rsidP="00376BA1">
      <w:pPr>
        <w:pStyle w:val="Dialogue"/>
        <w:rPr>
          <w:color w:val="000000"/>
        </w:rPr>
      </w:pPr>
      <w:r w:rsidRPr="000D3FD6">
        <w:rPr>
          <w:color w:val="000000"/>
        </w:rPr>
        <w:t>Ryan?!</w:t>
      </w:r>
    </w:p>
    <w:p w:rsidR="00376BA1" w:rsidRPr="000D3FD6" w:rsidRDefault="00376BA1" w:rsidP="00376BA1">
      <w:pPr>
        <w:pStyle w:val="Character"/>
        <w:rPr>
          <w:color w:val="000000"/>
        </w:rPr>
      </w:pPr>
      <w:r w:rsidRPr="000D3FD6">
        <w:rPr>
          <w:color w:val="000000"/>
        </w:rPr>
        <w:t>RYAN</w:t>
      </w:r>
    </w:p>
    <w:p w:rsidR="00376BA1" w:rsidRPr="000D3FD6" w:rsidRDefault="00376BA1" w:rsidP="00376BA1">
      <w:pPr>
        <w:pStyle w:val="Dialogue"/>
        <w:rPr>
          <w:color w:val="000000"/>
        </w:rPr>
      </w:pPr>
      <w:r w:rsidRPr="000D3FD6">
        <w:rPr>
          <w:color w:val="000000"/>
        </w:rPr>
        <w:t>Get up, honey.</w:t>
      </w:r>
    </w:p>
    <w:p w:rsidR="00376BA1" w:rsidRPr="000D3FD6" w:rsidRDefault="00376BA1" w:rsidP="00376BA1">
      <w:pPr>
        <w:rPr>
          <w:color w:val="000000"/>
        </w:rPr>
      </w:pPr>
      <w:r w:rsidRPr="000D3FD6">
        <w:rPr>
          <w:color w:val="000000"/>
        </w:rPr>
        <w:t>Ryan throws Kate her clothes.</w:t>
      </w:r>
    </w:p>
    <w:p w:rsidR="00376BA1" w:rsidRPr="000D3FD6" w:rsidRDefault="00376BA1" w:rsidP="00376BA1">
      <w:pPr>
        <w:pStyle w:val="Character"/>
        <w:rPr>
          <w:color w:val="000000"/>
        </w:rPr>
      </w:pPr>
      <w:r w:rsidRPr="000D3FD6">
        <w:rPr>
          <w:color w:val="000000"/>
        </w:rPr>
        <w:t>KATE</w:t>
      </w:r>
    </w:p>
    <w:p w:rsidR="00376BA1" w:rsidRPr="000D3FD6" w:rsidRDefault="00376BA1" w:rsidP="00376BA1">
      <w:pPr>
        <w:pStyle w:val="Dialogue"/>
        <w:rPr>
          <w:color w:val="000000"/>
        </w:rPr>
      </w:pPr>
      <w:r w:rsidRPr="000D3FD6">
        <w:rPr>
          <w:color w:val="000000"/>
        </w:rPr>
        <w:t>You’ve been following me?</w:t>
      </w:r>
    </w:p>
    <w:p w:rsidR="00376BA1" w:rsidRPr="000D3FD6" w:rsidRDefault="00376BA1" w:rsidP="00376BA1">
      <w:pPr>
        <w:pStyle w:val="Character"/>
        <w:rPr>
          <w:color w:val="000000"/>
        </w:rPr>
      </w:pPr>
      <w:r w:rsidRPr="000D3FD6">
        <w:rPr>
          <w:color w:val="000000"/>
        </w:rPr>
        <w:t>RYAN</w:t>
      </w:r>
    </w:p>
    <w:p w:rsidR="00376BA1" w:rsidRPr="000D3FD6" w:rsidRDefault="00376BA1" w:rsidP="00376BA1">
      <w:pPr>
        <w:pStyle w:val="Dialogue"/>
        <w:rPr>
          <w:color w:val="000000"/>
        </w:rPr>
      </w:pPr>
      <w:r w:rsidRPr="000D3FD6">
        <w:rPr>
          <w:color w:val="000000"/>
        </w:rPr>
        <w:t xml:space="preserve">Nancy told me where </w:t>
      </w:r>
      <w:r w:rsidR="008C699C">
        <w:rPr>
          <w:color w:val="000000"/>
        </w:rPr>
        <w:t>to find you</w:t>
      </w:r>
      <w:r w:rsidRPr="000D3FD6">
        <w:rPr>
          <w:color w:val="000000"/>
        </w:rPr>
        <w:t>.</w:t>
      </w:r>
    </w:p>
    <w:p w:rsidR="00376BA1" w:rsidRPr="000D3FD6" w:rsidRDefault="00376BA1" w:rsidP="00376BA1">
      <w:pPr>
        <w:pStyle w:val="Character"/>
        <w:rPr>
          <w:color w:val="000000"/>
        </w:rPr>
      </w:pPr>
      <w:r w:rsidRPr="000D3FD6">
        <w:rPr>
          <w:color w:val="000000"/>
        </w:rPr>
        <w:t>KATE</w:t>
      </w:r>
    </w:p>
    <w:p w:rsidR="00376BA1" w:rsidRPr="000D3FD6" w:rsidRDefault="00ED3A0B" w:rsidP="00376BA1">
      <w:pPr>
        <w:pStyle w:val="Dialogue"/>
        <w:rPr>
          <w:color w:val="000000"/>
        </w:rPr>
      </w:pPr>
      <w:r>
        <w:rPr>
          <w:color w:val="000000"/>
        </w:rPr>
        <w:t>Well, this i</w:t>
      </w:r>
      <w:r w:rsidR="00376BA1" w:rsidRPr="000D3FD6">
        <w:rPr>
          <w:color w:val="000000"/>
        </w:rPr>
        <w:t>s none of Nancy</w:t>
      </w:r>
      <w:r>
        <w:rPr>
          <w:color w:val="000000"/>
        </w:rPr>
        <w:t>’s</w:t>
      </w:r>
      <w:r w:rsidR="00376BA1" w:rsidRPr="000D3FD6">
        <w:rPr>
          <w:color w:val="000000"/>
        </w:rPr>
        <w:t xml:space="preserve"> business.</w:t>
      </w:r>
    </w:p>
    <w:p w:rsidR="00376BA1" w:rsidRPr="000D3FD6" w:rsidRDefault="00376BA1" w:rsidP="00376BA1">
      <w:pPr>
        <w:pStyle w:val="Character"/>
        <w:rPr>
          <w:color w:val="000000"/>
        </w:rPr>
      </w:pPr>
      <w:r w:rsidRPr="000D3FD6">
        <w:rPr>
          <w:color w:val="000000"/>
        </w:rPr>
        <w:t>RYAN</w:t>
      </w:r>
    </w:p>
    <w:p w:rsidR="00481AC6" w:rsidRPr="000D3FD6" w:rsidRDefault="00ED3A0B" w:rsidP="00376BA1">
      <w:pPr>
        <w:pStyle w:val="Dialogue"/>
        <w:rPr>
          <w:color w:val="000000"/>
        </w:rPr>
      </w:pPr>
      <w:r>
        <w:rPr>
          <w:color w:val="000000"/>
        </w:rPr>
        <w:t xml:space="preserve">It’s been a </w:t>
      </w:r>
      <w:r w:rsidR="00376BA1" w:rsidRPr="000D3FD6">
        <w:rPr>
          <w:color w:val="000000"/>
        </w:rPr>
        <w:t>week, Kate.</w:t>
      </w:r>
    </w:p>
    <w:p w:rsidR="00481AC6" w:rsidRPr="000D3FD6" w:rsidRDefault="00481AC6" w:rsidP="00481AC6">
      <w:pPr>
        <w:pStyle w:val="Character"/>
        <w:rPr>
          <w:color w:val="000000"/>
        </w:rPr>
      </w:pPr>
      <w:r w:rsidRPr="000D3FD6">
        <w:rPr>
          <w:color w:val="000000"/>
        </w:rPr>
        <w:t>KATE</w:t>
      </w:r>
    </w:p>
    <w:p w:rsidR="00481AC6" w:rsidRPr="000D3FD6" w:rsidRDefault="00481AC6" w:rsidP="00481AC6">
      <w:pPr>
        <w:pStyle w:val="Dialogue"/>
        <w:rPr>
          <w:color w:val="000000"/>
        </w:rPr>
      </w:pPr>
      <w:r w:rsidRPr="000D3FD6">
        <w:rPr>
          <w:color w:val="000000"/>
        </w:rPr>
        <w:t>I was angry, okay? Look, just stop doing that.</w:t>
      </w:r>
    </w:p>
    <w:p w:rsidR="00481AC6" w:rsidRPr="000D3FD6" w:rsidRDefault="00481AC6" w:rsidP="00481AC6">
      <w:pPr>
        <w:rPr>
          <w:color w:val="000000"/>
        </w:rPr>
      </w:pPr>
      <w:r w:rsidRPr="000D3FD6">
        <w:rPr>
          <w:color w:val="000000"/>
        </w:rPr>
        <w:t>Ryan takes Kate’s jeans and throws them at her.</w:t>
      </w:r>
    </w:p>
    <w:p w:rsidR="00481AC6" w:rsidRPr="000D3FD6" w:rsidRDefault="00481AC6" w:rsidP="00481AC6">
      <w:pPr>
        <w:pStyle w:val="Character"/>
        <w:rPr>
          <w:color w:val="000000"/>
        </w:rPr>
      </w:pPr>
      <w:r w:rsidRPr="000D3FD6">
        <w:rPr>
          <w:color w:val="000000"/>
        </w:rPr>
        <w:t>KATE</w:t>
      </w:r>
    </w:p>
    <w:p w:rsidR="00481AC6" w:rsidRPr="000D3FD6" w:rsidRDefault="00ED3A0B" w:rsidP="00481AC6">
      <w:pPr>
        <w:pStyle w:val="Dialogue"/>
        <w:rPr>
          <w:color w:val="000000"/>
        </w:rPr>
      </w:pPr>
      <w:r>
        <w:rPr>
          <w:color w:val="000000"/>
        </w:rPr>
        <w:t>D</w:t>
      </w:r>
      <w:r w:rsidR="00481AC6" w:rsidRPr="000D3FD6">
        <w:rPr>
          <w:color w:val="000000"/>
        </w:rPr>
        <w:t>amn it Ryan!</w:t>
      </w:r>
    </w:p>
    <w:p w:rsidR="00481AC6" w:rsidRPr="000D3FD6" w:rsidRDefault="00481AC6" w:rsidP="00481AC6">
      <w:pPr>
        <w:pStyle w:val="Character"/>
        <w:rPr>
          <w:color w:val="000000"/>
        </w:rPr>
      </w:pPr>
      <w:r w:rsidRPr="000D3FD6">
        <w:rPr>
          <w:color w:val="000000"/>
        </w:rPr>
        <w:t>RYAN</w:t>
      </w:r>
    </w:p>
    <w:p w:rsidR="00481AC6" w:rsidRPr="000D3FD6" w:rsidRDefault="00481AC6" w:rsidP="00481AC6">
      <w:pPr>
        <w:pStyle w:val="Dialogue"/>
        <w:rPr>
          <w:color w:val="000000"/>
        </w:rPr>
      </w:pPr>
      <w:r w:rsidRPr="000D3FD6">
        <w:rPr>
          <w:color w:val="000000"/>
        </w:rPr>
        <w:t>Get dressed.</w:t>
      </w:r>
    </w:p>
    <w:p w:rsidR="00481AC6" w:rsidRPr="000D3FD6" w:rsidRDefault="00481AC6" w:rsidP="00481AC6">
      <w:pPr>
        <w:rPr>
          <w:color w:val="000000"/>
        </w:rPr>
      </w:pPr>
      <w:r w:rsidRPr="000D3FD6">
        <w:rPr>
          <w:color w:val="000000"/>
        </w:rPr>
        <w:lastRenderedPageBreak/>
        <w:t>Kate looks at Ryan for a moment in silence.</w:t>
      </w:r>
    </w:p>
    <w:p w:rsidR="00481AC6" w:rsidRPr="000D3FD6" w:rsidRDefault="00481AC6" w:rsidP="00481AC6">
      <w:pPr>
        <w:pStyle w:val="Character"/>
        <w:rPr>
          <w:color w:val="000000"/>
        </w:rPr>
      </w:pPr>
      <w:r w:rsidRPr="000D3FD6">
        <w:rPr>
          <w:color w:val="000000"/>
        </w:rPr>
        <w:t>KATE</w:t>
      </w:r>
    </w:p>
    <w:p w:rsidR="00481AC6" w:rsidRPr="000D3FD6" w:rsidRDefault="00481AC6" w:rsidP="00481AC6">
      <w:pPr>
        <w:pStyle w:val="Dialogue"/>
        <w:rPr>
          <w:color w:val="000000"/>
        </w:rPr>
      </w:pPr>
      <w:r w:rsidRPr="000D3FD6">
        <w:rPr>
          <w:color w:val="000000"/>
        </w:rPr>
        <w:t>No.</w:t>
      </w:r>
    </w:p>
    <w:p w:rsidR="00481AC6" w:rsidRPr="000D3FD6" w:rsidRDefault="00481AC6" w:rsidP="00481AC6">
      <w:pPr>
        <w:rPr>
          <w:color w:val="000000"/>
        </w:rPr>
      </w:pPr>
      <w:r w:rsidRPr="000D3FD6">
        <w:rPr>
          <w:color w:val="000000"/>
        </w:rPr>
        <w:t xml:space="preserve">The bathroom door opens and Michael comes out. Ryan looks stunned. </w:t>
      </w:r>
    </w:p>
    <w:p w:rsidR="00481AC6" w:rsidRPr="000D3FD6" w:rsidRDefault="00481AC6" w:rsidP="00481AC6">
      <w:pPr>
        <w:pStyle w:val="Character"/>
        <w:rPr>
          <w:color w:val="000000"/>
        </w:rPr>
      </w:pPr>
      <w:r w:rsidRPr="000D3FD6">
        <w:rPr>
          <w:color w:val="000000"/>
        </w:rPr>
        <w:t>RYAN</w:t>
      </w:r>
    </w:p>
    <w:p w:rsidR="00481AC6" w:rsidRPr="000D3FD6" w:rsidRDefault="00481AC6" w:rsidP="00481AC6">
      <w:pPr>
        <w:pStyle w:val="Dialogue"/>
        <w:rPr>
          <w:color w:val="000000"/>
        </w:rPr>
      </w:pPr>
      <w:r w:rsidRPr="000D3FD6">
        <w:rPr>
          <w:color w:val="000000"/>
        </w:rPr>
        <w:t>Michael?</w:t>
      </w:r>
    </w:p>
    <w:p w:rsidR="00481AC6" w:rsidRPr="000D3FD6" w:rsidRDefault="00481AC6" w:rsidP="00481AC6">
      <w:pPr>
        <w:pStyle w:val="Character"/>
        <w:rPr>
          <w:color w:val="000000"/>
        </w:rPr>
      </w:pPr>
      <w:r w:rsidRPr="000D3FD6">
        <w:rPr>
          <w:color w:val="000000"/>
        </w:rPr>
        <w:t>MICHAEL</w:t>
      </w:r>
    </w:p>
    <w:p w:rsidR="00481AC6" w:rsidRPr="000D3FD6" w:rsidRDefault="00481AC6" w:rsidP="00481AC6">
      <w:pPr>
        <w:pStyle w:val="Dialogue"/>
        <w:rPr>
          <w:color w:val="000000"/>
        </w:rPr>
      </w:pPr>
      <w:r w:rsidRPr="000D3FD6">
        <w:rPr>
          <w:color w:val="000000"/>
        </w:rPr>
        <w:t>Do I know you?</w:t>
      </w:r>
    </w:p>
    <w:p w:rsidR="00481AC6" w:rsidRPr="000D3FD6" w:rsidRDefault="00481AC6" w:rsidP="00481AC6">
      <w:pPr>
        <w:pStyle w:val="ParentheticalDirection"/>
        <w:rPr>
          <w:color w:val="000000"/>
        </w:rPr>
      </w:pPr>
      <w:r w:rsidRPr="000D3FD6">
        <w:rPr>
          <w:color w:val="000000"/>
        </w:rPr>
        <w:t>(To Kate)</w:t>
      </w:r>
    </w:p>
    <w:p w:rsidR="00481AC6" w:rsidRPr="000D3FD6" w:rsidRDefault="00481AC6" w:rsidP="00481AC6">
      <w:pPr>
        <w:pStyle w:val="Dialogue"/>
        <w:rPr>
          <w:color w:val="000000"/>
        </w:rPr>
      </w:pPr>
      <w:r w:rsidRPr="000D3FD6">
        <w:rPr>
          <w:color w:val="000000"/>
        </w:rPr>
        <w:t>Who’s this?</w:t>
      </w:r>
    </w:p>
    <w:p w:rsidR="00481AC6" w:rsidRPr="000D3FD6" w:rsidRDefault="00481AC6" w:rsidP="00481AC6">
      <w:pPr>
        <w:pStyle w:val="Character"/>
        <w:rPr>
          <w:color w:val="000000"/>
        </w:rPr>
      </w:pPr>
      <w:r w:rsidRPr="000D3FD6">
        <w:rPr>
          <w:color w:val="000000"/>
        </w:rPr>
        <w:t>KATE</w:t>
      </w:r>
    </w:p>
    <w:p w:rsidR="00481AC6" w:rsidRPr="000D3FD6" w:rsidRDefault="00481AC6" w:rsidP="00481AC6">
      <w:pPr>
        <w:pStyle w:val="Dialogue"/>
        <w:rPr>
          <w:color w:val="000000"/>
        </w:rPr>
      </w:pPr>
      <w:r w:rsidRPr="000D3FD6">
        <w:rPr>
          <w:color w:val="000000"/>
        </w:rPr>
        <w:t>My husband.</w:t>
      </w:r>
    </w:p>
    <w:p w:rsidR="00481AC6" w:rsidRPr="000D3FD6" w:rsidRDefault="00481AC6" w:rsidP="00481AC6">
      <w:pPr>
        <w:pStyle w:val="Character"/>
        <w:rPr>
          <w:color w:val="000000"/>
        </w:rPr>
      </w:pPr>
      <w:r w:rsidRPr="000D3FD6">
        <w:rPr>
          <w:color w:val="000000"/>
        </w:rPr>
        <w:t>MICHAEL</w:t>
      </w:r>
    </w:p>
    <w:p w:rsidR="00481AC6" w:rsidRPr="000D3FD6" w:rsidRDefault="00481AC6" w:rsidP="00481AC6">
      <w:pPr>
        <w:pStyle w:val="ParentheticalDirection"/>
        <w:rPr>
          <w:color w:val="000000"/>
        </w:rPr>
      </w:pPr>
      <w:r w:rsidRPr="000D3FD6">
        <w:rPr>
          <w:color w:val="000000"/>
        </w:rPr>
        <w:t>(To Ryan)</w:t>
      </w:r>
    </w:p>
    <w:p w:rsidR="00481AC6" w:rsidRPr="000D3FD6" w:rsidRDefault="00481AC6" w:rsidP="00481AC6">
      <w:pPr>
        <w:pStyle w:val="Dialogue"/>
        <w:rPr>
          <w:color w:val="000000"/>
        </w:rPr>
      </w:pPr>
      <w:r w:rsidRPr="000D3FD6">
        <w:rPr>
          <w:color w:val="000000"/>
        </w:rPr>
        <w:t xml:space="preserve">Rat </w:t>
      </w:r>
      <w:r w:rsidR="00CF6A51" w:rsidRPr="000D3FD6">
        <w:rPr>
          <w:color w:val="000000"/>
        </w:rPr>
        <w:t>B</w:t>
      </w:r>
      <w:r w:rsidRPr="000D3FD6">
        <w:rPr>
          <w:color w:val="000000"/>
        </w:rPr>
        <w:t>oy?</w:t>
      </w:r>
    </w:p>
    <w:p w:rsidR="00481AC6" w:rsidRPr="000D3FD6" w:rsidRDefault="00481AC6" w:rsidP="00481AC6">
      <w:pPr>
        <w:pStyle w:val="Character"/>
        <w:rPr>
          <w:color w:val="000000"/>
        </w:rPr>
      </w:pPr>
      <w:r w:rsidRPr="000D3FD6">
        <w:rPr>
          <w:color w:val="000000"/>
        </w:rPr>
        <w:t>RYAN</w:t>
      </w:r>
    </w:p>
    <w:p w:rsidR="00481AC6" w:rsidRPr="000D3FD6" w:rsidRDefault="00481AC6" w:rsidP="00481AC6">
      <w:pPr>
        <w:pStyle w:val="Dialogue"/>
        <w:rPr>
          <w:color w:val="000000"/>
        </w:rPr>
      </w:pPr>
      <w:r w:rsidRPr="000D3FD6">
        <w:rPr>
          <w:color w:val="000000"/>
        </w:rPr>
        <w:t>What did you call me?</w:t>
      </w:r>
    </w:p>
    <w:p w:rsidR="00481AC6" w:rsidRPr="000D3FD6" w:rsidRDefault="00481AC6" w:rsidP="00481AC6">
      <w:pPr>
        <w:pStyle w:val="Character"/>
        <w:rPr>
          <w:color w:val="000000"/>
        </w:rPr>
      </w:pPr>
      <w:r w:rsidRPr="000D3FD6">
        <w:rPr>
          <w:color w:val="000000"/>
        </w:rPr>
        <w:t>KATE</w:t>
      </w:r>
    </w:p>
    <w:p w:rsidR="00481AC6" w:rsidRPr="000D3FD6" w:rsidRDefault="00481AC6" w:rsidP="00481AC6">
      <w:pPr>
        <w:pStyle w:val="ParentheticalDirection"/>
        <w:rPr>
          <w:color w:val="000000"/>
        </w:rPr>
      </w:pPr>
      <w:r w:rsidRPr="000D3FD6">
        <w:rPr>
          <w:color w:val="000000"/>
        </w:rPr>
        <w:t>(To Michael)</w:t>
      </w:r>
    </w:p>
    <w:p w:rsidR="00481AC6" w:rsidRPr="000D3FD6" w:rsidRDefault="00481AC6" w:rsidP="00481AC6">
      <w:pPr>
        <w:pStyle w:val="Dialogue"/>
        <w:rPr>
          <w:color w:val="000000"/>
        </w:rPr>
      </w:pPr>
      <w:r w:rsidRPr="000D3FD6">
        <w:rPr>
          <w:color w:val="000000"/>
        </w:rPr>
        <w:t>God, just stop it.</w:t>
      </w:r>
    </w:p>
    <w:p w:rsidR="00481AC6" w:rsidRPr="000D3FD6" w:rsidRDefault="00481AC6" w:rsidP="00481AC6">
      <w:pPr>
        <w:rPr>
          <w:color w:val="000000"/>
        </w:rPr>
      </w:pPr>
      <w:r w:rsidRPr="000D3FD6">
        <w:rPr>
          <w:color w:val="000000"/>
        </w:rPr>
        <w:t>Michael goes to the bed and lies beside Kate.</w:t>
      </w:r>
    </w:p>
    <w:p w:rsidR="00481AC6" w:rsidRPr="000D3FD6" w:rsidRDefault="00481AC6" w:rsidP="00481AC6">
      <w:pPr>
        <w:pStyle w:val="Character"/>
        <w:rPr>
          <w:color w:val="000000"/>
        </w:rPr>
      </w:pPr>
      <w:r w:rsidRPr="000D3FD6">
        <w:rPr>
          <w:color w:val="000000"/>
        </w:rPr>
        <w:t>MICHAEL</w:t>
      </w:r>
    </w:p>
    <w:p w:rsidR="00481AC6" w:rsidRPr="000D3FD6" w:rsidRDefault="00ED3A0B" w:rsidP="00481AC6">
      <w:pPr>
        <w:pStyle w:val="Dialogue"/>
        <w:rPr>
          <w:color w:val="000000"/>
        </w:rPr>
      </w:pPr>
      <w:r>
        <w:rPr>
          <w:color w:val="000000"/>
        </w:rPr>
        <w:t xml:space="preserve">Someone </w:t>
      </w:r>
      <w:r w:rsidR="00481AC6" w:rsidRPr="000D3FD6">
        <w:rPr>
          <w:color w:val="000000"/>
        </w:rPr>
        <w:t>flushed your rat do</w:t>
      </w:r>
      <w:r>
        <w:rPr>
          <w:color w:val="000000"/>
        </w:rPr>
        <w:t xml:space="preserve">wn a toilet. </w:t>
      </w:r>
      <w:r w:rsidR="00481AC6" w:rsidRPr="000D3FD6">
        <w:rPr>
          <w:color w:val="000000"/>
        </w:rPr>
        <w:t>Powerful story. Stuck with me.</w:t>
      </w:r>
    </w:p>
    <w:p w:rsidR="00481AC6" w:rsidRPr="000D3FD6" w:rsidRDefault="00481AC6" w:rsidP="00481AC6">
      <w:pPr>
        <w:pStyle w:val="Character"/>
        <w:rPr>
          <w:color w:val="000000"/>
        </w:rPr>
      </w:pPr>
      <w:r w:rsidRPr="000D3FD6">
        <w:rPr>
          <w:color w:val="000000"/>
        </w:rPr>
        <w:t>RYAN</w:t>
      </w:r>
    </w:p>
    <w:p w:rsidR="00481AC6" w:rsidRPr="000D3FD6" w:rsidRDefault="00481AC6" w:rsidP="00481AC6">
      <w:pPr>
        <w:pStyle w:val="Dialogue"/>
        <w:rPr>
          <w:color w:val="000000"/>
        </w:rPr>
      </w:pPr>
      <w:r w:rsidRPr="000D3FD6">
        <w:rPr>
          <w:color w:val="000000"/>
        </w:rPr>
        <w:t>Glad to amuse you.</w:t>
      </w:r>
    </w:p>
    <w:p w:rsidR="00481AC6" w:rsidRPr="000D3FD6" w:rsidRDefault="00481AC6" w:rsidP="00481AC6">
      <w:pPr>
        <w:pStyle w:val="Character"/>
        <w:rPr>
          <w:color w:val="000000"/>
        </w:rPr>
      </w:pPr>
      <w:r w:rsidRPr="000D3FD6">
        <w:rPr>
          <w:color w:val="000000"/>
        </w:rPr>
        <w:t>MICHAEL</w:t>
      </w:r>
    </w:p>
    <w:p w:rsidR="00481AC6" w:rsidRPr="000D3FD6" w:rsidRDefault="00ED3A0B" w:rsidP="00481AC6">
      <w:pPr>
        <w:pStyle w:val="Dialogue"/>
        <w:rPr>
          <w:color w:val="000000"/>
        </w:rPr>
      </w:pPr>
      <w:r>
        <w:rPr>
          <w:color w:val="000000"/>
        </w:rPr>
        <w:t>No</w:t>
      </w:r>
      <w:r w:rsidR="00481AC6" w:rsidRPr="000D3FD6">
        <w:rPr>
          <w:color w:val="000000"/>
        </w:rPr>
        <w:t xml:space="preserve"> man, we talk about you with the utmost respect. Now, relax. I’</w:t>
      </w:r>
      <w:r w:rsidR="00094170" w:rsidRPr="000D3FD6">
        <w:rPr>
          <w:color w:val="000000"/>
        </w:rPr>
        <w:t>m</w:t>
      </w:r>
      <w:r w:rsidR="00481AC6" w:rsidRPr="000D3FD6">
        <w:rPr>
          <w:color w:val="000000"/>
        </w:rPr>
        <w:t xml:space="preserve"> just messing with you.</w:t>
      </w:r>
    </w:p>
    <w:p w:rsidR="00481AC6" w:rsidRPr="000D3FD6" w:rsidRDefault="00481AC6" w:rsidP="00481AC6">
      <w:pPr>
        <w:rPr>
          <w:color w:val="000000"/>
        </w:rPr>
      </w:pPr>
      <w:r w:rsidRPr="000D3FD6">
        <w:rPr>
          <w:color w:val="000000"/>
        </w:rPr>
        <w:t>Michael lights a cigarette and takes a drag.</w:t>
      </w:r>
    </w:p>
    <w:p w:rsidR="00481AC6" w:rsidRPr="000D3FD6" w:rsidRDefault="00481AC6" w:rsidP="00481AC6">
      <w:pPr>
        <w:pStyle w:val="Character"/>
        <w:rPr>
          <w:color w:val="000000"/>
        </w:rPr>
      </w:pPr>
      <w:r w:rsidRPr="000D3FD6">
        <w:rPr>
          <w:color w:val="000000"/>
        </w:rPr>
        <w:lastRenderedPageBreak/>
        <w:t>MICHAEL</w:t>
      </w:r>
    </w:p>
    <w:p w:rsidR="00481AC6" w:rsidRPr="000D3FD6" w:rsidRDefault="00481AC6" w:rsidP="00481AC6">
      <w:pPr>
        <w:pStyle w:val="Dialogue"/>
        <w:rPr>
          <w:color w:val="000000"/>
        </w:rPr>
      </w:pPr>
      <w:r w:rsidRPr="000D3FD6">
        <w:rPr>
          <w:color w:val="000000"/>
        </w:rPr>
        <w:t>Look, I hate this angry husband routine. It’s just macho bullshit that’ll get you nothing. Now, you came into my apartment uninvited. I respect that. Why don’t we talk like adults?</w:t>
      </w:r>
    </w:p>
    <w:p w:rsidR="00481AC6" w:rsidRPr="000D3FD6" w:rsidRDefault="00481AC6" w:rsidP="00481AC6">
      <w:pPr>
        <w:pStyle w:val="Character"/>
        <w:rPr>
          <w:color w:val="000000"/>
        </w:rPr>
      </w:pPr>
      <w:r w:rsidRPr="000D3FD6">
        <w:rPr>
          <w:color w:val="000000"/>
        </w:rPr>
        <w:t>RYAN</w:t>
      </w:r>
    </w:p>
    <w:p w:rsidR="00DB11D3" w:rsidRPr="000D3FD6" w:rsidRDefault="00DB11D3" w:rsidP="00481AC6">
      <w:pPr>
        <w:pStyle w:val="Dialogue"/>
        <w:rPr>
          <w:color w:val="000000"/>
        </w:rPr>
      </w:pPr>
      <w:r w:rsidRPr="000D3FD6">
        <w:rPr>
          <w:color w:val="000000"/>
        </w:rPr>
        <w:t>I’m done talking. Kate, let’s go.</w:t>
      </w:r>
    </w:p>
    <w:p w:rsidR="00DB11D3" w:rsidRPr="000D3FD6" w:rsidRDefault="00DB11D3" w:rsidP="00DB11D3">
      <w:pPr>
        <w:pStyle w:val="Character"/>
        <w:rPr>
          <w:color w:val="000000"/>
        </w:rPr>
      </w:pPr>
      <w:r w:rsidRPr="000D3FD6">
        <w:rPr>
          <w:color w:val="000000"/>
        </w:rPr>
        <w:t>MICHAEL</w:t>
      </w:r>
    </w:p>
    <w:p w:rsidR="00DB11D3" w:rsidRPr="000D3FD6" w:rsidRDefault="00DB11D3" w:rsidP="00DB11D3">
      <w:pPr>
        <w:pStyle w:val="Dialogue"/>
        <w:rPr>
          <w:color w:val="000000"/>
        </w:rPr>
      </w:pPr>
      <w:r w:rsidRPr="000D3FD6">
        <w:rPr>
          <w:color w:val="000000"/>
        </w:rPr>
        <w:t>Hey</w:t>
      </w:r>
      <w:r w:rsidR="00ED3A0B">
        <w:rPr>
          <w:color w:val="000000"/>
        </w:rPr>
        <w:t>,</w:t>
      </w:r>
      <w:r w:rsidRPr="000D3FD6">
        <w:rPr>
          <w:color w:val="000000"/>
        </w:rPr>
        <w:t xml:space="preserve"> Ryan. She left you, bro.</w:t>
      </w:r>
    </w:p>
    <w:p w:rsidR="00DB11D3" w:rsidRPr="000D3FD6" w:rsidRDefault="00DB11D3" w:rsidP="00DB11D3">
      <w:pPr>
        <w:pStyle w:val="Character"/>
        <w:rPr>
          <w:color w:val="000000"/>
        </w:rPr>
      </w:pPr>
      <w:r w:rsidRPr="000D3FD6">
        <w:rPr>
          <w:color w:val="000000"/>
        </w:rPr>
        <w:t>KATE</w:t>
      </w:r>
    </w:p>
    <w:p w:rsidR="00DB11D3" w:rsidRPr="000D3FD6" w:rsidRDefault="00DB11D3" w:rsidP="00DB11D3">
      <w:pPr>
        <w:pStyle w:val="Dialogue"/>
        <w:rPr>
          <w:color w:val="000000"/>
        </w:rPr>
      </w:pPr>
      <w:r w:rsidRPr="000D3FD6">
        <w:rPr>
          <w:color w:val="000000"/>
        </w:rPr>
        <w:t>Michael, stay out of this.</w:t>
      </w:r>
    </w:p>
    <w:p w:rsidR="00DB11D3" w:rsidRPr="000D3FD6" w:rsidRDefault="00DB11D3" w:rsidP="00DB11D3">
      <w:pPr>
        <w:pStyle w:val="Character"/>
        <w:rPr>
          <w:color w:val="000000"/>
        </w:rPr>
      </w:pPr>
      <w:r w:rsidRPr="000D3FD6">
        <w:rPr>
          <w:color w:val="000000"/>
        </w:rPr>
        <w:t>MICHAEL</w:t>
      </w:r>
    </w:p>
    <w:p w:rsidR="00DB11D3" w:rsidRPr="000D3FD6" w:rsidRDefault="00DB11D3" w:rsidP="00DB11D3">
      <w:pPr>
        <w:pStyle w:val="Dialogue"/>
        <w:rPr>
          <w:color w:val="000000"/>
        </w:rPr>
      </w:pPr>
      <w:r w:rsidRPr="000D3FD6">
        <w:rPr>
          <w:color w:val="000000"/>
        </w:rPr>
        <w:t>Whoa, you just wait a goddamne</w:t>
      </w:r>
      <w:r w:rsidR="00ED3A0B">
        <w:rPr>
          <w:color w:val="000000"/>
        </w:rPr>
        <w:t>d minute now. Last week you crashed</w:t>
      </w:r>
      <w:r w:rsidRPr="000D3FD6">
        <w:rPr>
          <w:color w:val="000000"/>
        </w:rPr>
        <w:t xml:space="preserve"> here without a place to</w:t>
      </w:r>
      <w:r w:rsidR="00ED3A0B">
        <w:rPr>
          <w:color w:val="000000"/>
        </w:rPr>
        <w:t xml:space="preserve"> stay. </w:t>
      </w:r>
      <w:r w:rsidRPr="000D3FD6">
        <w:rPr>
          <w:color w:val="000000"/>
        </w:rPr>
        <w:t>So don’t give me that shit now.</w:t>
      </w:r>
    </w:p>
    <w:p w:rsidR="00DB11D3" w:rsidRPr="000D3FD6" w:rsidRDefault="00DB11D3" w:rsidP="00DB11D3">
      <w:pPr>
        <w:pStyle w:val="Character"/>
        <w:rPr>
          <w:color w:val="000000"/>
        </w:rPr>
      </w:pPr>
      <w:r w:rsidRPr="000D3FD6">
        <w:rPr>
          <w:color w:val="000000"/>
        </w:rPr>
        <w:t>KATE</w:t>
      </w:r>
    </w:p>
    <w:p w:rsidR="00DB11D3" w:rsidRPr="000D3FD6" w:rsidRDefault="00DB11D3" w:rsidP="00DB11D3">
      <w:pPr>
        <w:pStyle w:val="Dialogue"/>
        <w:rPr>
          <w:color w:val="000000"/>
        </w:rPr>
      </w:pPr>
      <w:r w:rsidRPr="000D3FD6">
        <w:rPr>
          <w:color w:val="000000"/>
        </w:rPr>
        <w:t>Jesus, I can’t believe this is happening.</w:t>
      </w:r>
    </w:p>
    <w:p w:rsidR="00DB11D3" w:rsidRPr="000D3FD6" w:rsidRDefault="00DB11D3" w:rsidP="00DB11D3">
      <w:pPr>
        <w:rPr>
          <w:color w:val="000000"/>
        </w:rPr>
      </w:pPr>
      <w:r w:rsidRPr="000D3FD6">
        <w:rPr>
          <w:color w:val="000000"/>
        </w:rPr>
        <w:t>Ryan walks to Kate.</w:t>
      </w:r>
    </w:p>
    <w:p w:rsidR="00DB11D3" w:rsidRPr="000D3FD6" w:rsidRDefault="00DB11D3" w:rsidP="00DB11D3">
      <w:pPr>
        <w:pStyle w:val="Character"/>
        <w:rPr>
          <w:color w:val="000000"/>
        </w:rPr>
      </w:pPr>
      <w:r w:rsidRPr="000D3FD6">
        <w:rPr>
          <w:color w:val="000000"/>
        </w:rPr>
        <w:t>MICHAEL</w:t>
      </w:r>
    </w:p>
    <w:p w:rsidR="00DB11D3" w:rsidRPr="000D3FD6" w:rsidRDefault="00DB11D3" w:rsidP="00DB11D3">
      <w:pPr>
        <w:pStyle w:val="Dialogue"/>
        <w:rPr>
          <w:color w:val="000000"/>
        </w:rPr>
      </w:pPr>
      <w:r w:rsidRPr="000D3FD6">
        <w:rPr>
          <w:color w:val="000000"/>
        </w:rPr>
        <w:t>Where’re you going?</w:t>
      </w:r>
    </w:p>
    <w:p w:rsidR="00DB11D3" w:rsidRPr="000D3FD6" w:rsidRDefault="00DB11D3" w:rsidP="00DB11D3">
      <w:pPr>
        <w:rPr>
          <w:color w:val="000000"/>
        </w:rPr>
      </w:pPr>
      <w:r w:rsidRPr="000D3FD6">
        <w:rPr>
          <w:color w:val="000000"/>
        </w:rPr>
        <w:t>Michael grabs Ryan</w:t>
      </w:r>
      <w:r w:rsidR="00094170" w:rsidRPr="000D3FD6">
        <w:rPr>
          <w:color w:val="000000"/>
        </w:rPr>
        <w:t xml:space="preserve">, pushing him to the wall and keeping him pinned </w:t>
      </w:r>
      <w:r w:rsidRPr="000D3FD6">
        <w:rPr>
          <w:color w:val="000000"/>
        </w:rPr>
        <w:t>against it. Kate screams.</w:t>
      </w:r>
    </w:p>
    <w:p w:rsidR="00DB11D3" w:rsidRPr="000D3FD6" w:rsidRDefault="00DB11D3" w:rsidP="00DB11D3">
      <w:pPr>
        <w:pStyle w:val="Character"/>
        <w:rPr>
          <w:color w:val="000000"/>
        </w:rPr>
      </w:pPr>
      <w:r w:rsidRPr="000D3FD6">
        <w:rPr>
          <w:color w:val="000000"/>
        </w:rPr>
        <w:t>KATE</w:t>
      </w:r>
    </w:p>
    <w:p w:rsidR="00DB11D3" w:rsidRPr="000D3FD6" w:rsidRDefault="00DB11D3" w:rsidP="00DB11D3">
      <w:pPr>
        <w:pStyle w:val="Dialogue"/>
        <w:rPr>
          <w:color w:val="000000"/>
        </w:rPr>
      </w:pPr>
      <w:r w:rsidRPr="000D3FD6">
        <w:rPr>
          <w:color w:val="000000"/>
        </w:rPr>
        <w:t>Michael, leave him alone! He’s leaving! Ryan, just get out of here!</w:t>
      </w:r>
    </w:p>
    <w:p w:rsidR="00DB11D3" w:rsidRPr="000D3FD6" w:rsidRDefault="00DB11D3" w:rsidP="00DB11D3">
      <w:pPr>
        <w:pStyle w:val="Character"/>
        <w:rPr>
          <w:color w:val="000000"/>
        </w:rPr>
      </w:pPr>
      <w:r w:rsidRPr="000D3FD6">
        <w:rPr>
          <w:color w:val="000000"/>
        </w:rPr>
        <w:t>MICHAEL</w:t>
      </w:r>
    </w:p>
    <w:p w:rsidR="00DB11D3" w:rsidRPr="000D3FD6" w:rsidRDefault="00DB11D3" w:rsidP="00DB11D3">
      <w:pPr>
        <w:pStyle w:val="Dialogue"/>
        <w:rPr>
          <w:color w:val="000000"/>
        </w:rPr>
      </w:pPr>
      <w:r w:rsidRPr="000D3FD6">
        <w:rPr>
          <w:color w:val="000000"/>
        </w:rPr>
        <w:t>What? You wanna be a big man now?</w:t>
      </w:r>
    </w:p>
    <w:p w:rsidR="00DB11D3" w:rsidRPr="000D3FD6" w:rsidRDefault="00DB11D3" w:rsidP="00DB11D3">
      <w:pPr>
        <w:pStyle w:val="Character"/>
        <w:rPr>
          <w:color w:val="000000"/>
        </w:rPr>
      </w:pPr>
      <w:r w:rsidRPr="000D3FD6">
        <w:rPr>
          <w:color w:val="000000"/>
        </w:rPr>
        <w:t>RYAN</w:t>
      </w:r>
    </w:p>
    <w:p w:rsidR="00DB11D3" w:rsidRPr="000D3FD6" w:rsidRDefault="00DB11D3" w:rsidP="00DB11D3">
      <w:pPr>
        <w:pStyle w:val="Dialogue"/>
        <w:rPr>
          <w:color w:val="000000"/>
        </w:rPr>
      </w:pPr>
      <w:r w:rsidRPr="000D3FD6">
        <w:rPr>
          <w:color w:val="000000"/>
        </w:rPr>
        <w:t>She’s coming with me, asshole.</w:t>
      </w:r>
    </w:p>
    <w:p w:rsidR="00DB11D3" w:rsidRPr="000D3FD6" w:rsidRDefault="00DB11D3" w:rsidP="00DB11D3">
      <w:pPr>
        <w:rPr>
          <w:color w:val="000000"/>
        </w:rPr>
      </w:pPr>
      <w:r w:rsidRPr="000D3FD6">
        <w:rPr>
          <w:color w:val="000000"/>
        </w:rPr>
        <w:t xml:space="preserve">Michael punches </w:t>
      </w:r>
      <w:r w:rsidR="00ED3A0B">
        <w:rPr>
          <w:color w:val="000000"/>
        </w:rPr>
        <w:t>Ryan in his abdomen. Ryan falls to the floor</w:t>
      </w:r>
      <w:r w:rsidRPr="000D3FD6">
        <w:rPr>
          <w:color w:val="000000"/>
        </w:rPr>
        <w:t xml:space="preserve">. </w:t>
      </w:r>
    </w:p>
    <w:p w:rsidR="00DB11D3" w:rsidRPr="000D3FD6" w:rsidRDefault="00DB11D3" w:rsidP="00DB11D3">
      <w:pPr>
        <w:pStyle w:val="Character"/>
        <w:rPr>
          <w:color w:val="000000"/>
        </w:rPr>
      </w:pPr>
      <w:r w:rsidRPr="000D3FD6">
        <w:rPr>
          <w:color w:val="000000"/>
        </w:rPr>
        <w:lastRenderedPageBreak/>
        <w:t>KATE</w:t>
      </w:r>
    </w:p>
    <w:p w:rsidR="00DB11D3" w:rsidRPr="000D3FD6" w:rsidRDefault="00DB11D3" w:rsidP="00DB11D3">
      <w:pPr>
        <w:pStyle w:val="Dialogue"/>
        <w:rPr>
          <w:color w:val="000000"/>
        </w:rPr>
      </w:pPr>
      <w:r w:rsidRPr="000D3FD6">
        <w:rPr>
          <w:color w:val="000000"/>
        </w:rPr>
        <w:t>Michael, don’t!</w:t>
      </w:r>
    </w:p>
    <w:p w:rsidR="00DB11D3" w:rsidRPr="000D3FD6" w:rsidRDefault="00DB11D3" w:rsidP="00DB11D3">
      <w:pPr>
        <w:rPr>
          <w:color w:val="000000"/>
        </w:rPr>
      </w:pPr>
      <w:r w:rsidRPr="000D3FD6">
        <w:rPr>
          <w:color w:val="000000"/>
        </w:rPr>
        <w:t>Michael kicks Ryan in his ribs</w:t>
      </w:r>
      <w:r w:rsidR="00094170" w:rsidRPr="000D3FD6">
        <w:rPr>
          <w:color w:val="000000"/>
        </w:rPr>
        <w:t>,</w:t>
      </w:r>
      <w:r w:rsidR="00977B18">
        <w:rPr>
          <w:color w:val="000000"/>
        </w:rPr>
        <w:t xml:space="preserve"> then in his face. A MAN</w:t>
      </w:r>
      <w:r w:rsidRPr="000D3FD6">
        <w:rPr>
          <w:color w:val="000000"/>
        </w:rPr>
        <w:t xml:space="preserve"> who was sleep</w:t>
      </w:r>
      <w:r w:rsidR="00094170" w:rsidRPr="000D3FD6">
        <w:rPr>
          <w:color w:val="000000"/>
        </w:rPr>
        <w:t>ing i</w:t>
      </w:r>
      <w:r w:rsidRPr="000D3FD6">
        <w:rPr>
          <w:color w:val="000000"/>
        </w:rPr>
        <w:t>n the living room looks inside the bedroom.</w:t>
      </w:r>
    </w:p>
    <w:p w:rsidR="00DB11D3" w:rsidRPr="000D3FD6" w:rsidRDefault="00977B18" w:rsidP="00DB11D3">
      <w:pPr>
        <w:pStyle w:val="Character"/>
        <w:rPr>
          <w:color w:val="000000"/>
        </w:rPr>
      </w:pPr>
      <w:r>
        <w:rPr>
          <w:color w:val="000000"/>
        </w:rPr>
        <w:t>MAN</w:t>
      </w:r>
    </w:p>
    <w:p w:rsidR="00DB11D3" w:rsidRPr="000D3FD6" w:rsidRDefault="00DB11D3" w:rsidP="00DB11D3">
      <w:pPr>
        <w:pStyle w:val="Dialogue"/>
        <w:rPr>
          <w:color w:val="000000"/>
        </w:rPr>
      </w:pPr>
      <w:r w:rsidRPr="000D3FD6">
        <w:rPr>
          <w:color w:val="000000"/>
        </w:rPr>
        <w:t>What the hell’s going on?</w:t>
      </w:r>
    </w:p>
    <w:p w:rsidR="00DB11D3" w:rsidRPr="000D3FD6" w:rsidRDefault="00DB11D3" w:rsidP="00DB11D3">
      <w:pPr>
        <w:pStyle w:val="Character"/>
        <w:rPr>
          <w:color w:val="000000"/>
        </w:rPr>
      </w:pPr>
      <w:r w:rsidRPr="000D3FD6">
        <w:rPr>
          <w:color w:val="000000"/>
        </w:rPr>
        <w:t>MICHAEL</w:t>
      </w:r>
    </w:p>
    <w:p w:rsidR="00DB11D3" w:rsidRPr="000D3FD6" w:rsidRDefault="00ED3A0B" w:rsidP="00DB11D3">
      <w:pPr>
        <w:pStyle w:val="Dialogue"/>
        <w:rPr>
          <w:color w:val="000000"/>
        </w:rPr>
      </w:pPr>
      <w:r>
        <w:rPr>
          <w:color w:val="000000"/>
        </w:rPr>
        <w:t>Close the damn</w:t>
      </w:r>
      <w:r w:rsidR="00DB11D3" w:rsidRPr="000D3FD6">
        <w:rPr>
          <w:color w:val="000000"/>
        </w:rPr>
        <w:t xml:space="preserve"> door!</w:t>
      </w:r>
    </w:p>
    <w:p w:rsidR="00DB11D3" w:rsidRPr="000D3FD6" w:rsidRDefault="00977B18" w:rsidP="00C21222">
      <w:pPr>
        <w:rPr>
          <w:color w:val="000000"/>
        </w:rPr>
      </w:pPr>
      <w:r>
        <w:rPr>
          <w:color w:val="000000"/>
        </w:rPr>
        <w:t>The man</w:t>
      </w:r>
      <w:r w:rsidR="00DB11D3" w:rsidRPr="000D3FD6">
        <w:rPr>
          <w:color w:val="000000"/>
        </w:rPr>
        <w:t xml:space="preserve"> closes the door as Michael tells him </w:t>
      </w:r>
      <w:r w:rsidR="00094170" w:rsidRPr="000D3FD6">
        <w:rPr>
          <w:color w:val="000000"/>
        </w:rPr>
        <w:t>t</w:t>
      </w:r>
      <w:r w:rsidR="00DB11D3" w:rsidRPr="000D3FD6">
        <w:rPr>
          <w:color w:val="000000"/>
        </w:rPr>
        <w:t xml:space="preserve">o. Michael drags Ryan across the bedroom into the bathroom. </w:t>
      </w:r>
    </w:p>
    <w:p w:rsidR="00DB11D3" w:rsidRPr="000D3FD6" w:rsidRDefault="00DB11D3" w:rsidP="00ED3A0B">
      <w:pPr>
        <w:pStyle w:val="Heading1"/>
        <w:numPr>
          <w:ilvl w:val="0"/>
          <w:numId w:val="0"/>
        </w:numPr>
        <w:rPr>
          <w:color w:val="000000"/>
        </w:rPr>
      </w:pPr>
      <w:r w:rsidRPr="000D3FD6">
        <w:rPr>
          <w:color w:val="000000"/>
        </w:rPr>
        <w:t>INT. BATHROOM - morning</w:t>
      </w:r>
    </w:p>
    <w:p w:rsidR="00DB11D3" w:rsidRPr="000D3FD6" w:rsidRDefault="00A42778" w:rsidP="00DB11D3">
      <w:pPr>
        <w:rPr>
          <w:color w:val="000000"/>
        </w:rPr>
      </w:pPr>
      <w:r w:rsidRPr="000D3FD6">
        <w:rPr>
          <w:color w:val="000000"/>
        </w:rPr>
        <w:t>Michael kicks Ryan</w:t>
      </w:r>
      <w:r w:rsidR="00DB11D3" w:rsidRPr="000D3FD6">
        <w:rPr>
          <w:color w:val="000000"/>
        </w:rPr>
        <w:t xml:space="preserve"> one mo</w:t>
      </w:r>
      <w:r w:rsidRPr="000D3FD6">
        <w:rPr>
          <w:color w:val="000000"/>
        </w:rPr>
        <w:t xml:space="preserve">re time. He </w:t>
      </w:r>
      <w:r w:rsidR="00DB11D3" w:rsidRPr="000D3FD6">
        <w:rPr>
          <w:color w:val="000000"/>
        </w:rPr>
        <w:t>pulls Ryan into the bathtub and turns on the shower. Then he leaves Ryan there</w:t>
      </w:r>
      <w:r w:rsidRPr="000D3FD6">
        <w:rPr>
          <w:color w:val="000000"/>
        </w:rPr>
        <w:t>,</w:t>
      </w:r>
      <w:r w:rsidR="00DB11D3" w:rsidRPr="000D3FD6">
        <w:rPr>
          <w:color w:val="000000"/>
        </w:rPr>
        <w:t xml:space="preserve"> bleeding. Kate runs to Ryan in her underwear and turns off the shower.</w:t>
      </w:r>
    </w:p>
    <w:p w:rsidR="00DB11D3" w:rsidRPr="000D3FD6" w:rsidRDefault="00DB11D3" w:rsidP="00DB11D3">
      <w:pPr>
        <w:pStyle w:val="Character"/>
        <w:rPr>
          <w:color w:val="000000"/>
        </w:rPr>
      </w:pPr>
      <w:r w:rsidRPr="000D3FD6">
        <w:rPr>
          <w:color w:val="000000"/>
        </w:rPr>
        <w:t>KATE</w:t>
      </w:r>
    </w:p>
    <w:p w:rsidR="00DB11D3" w:rsidRPr="000D3FD6" w:rsidRDefault="00DB11D3" w:rsidP="00DB11D3">
      <w:pPr>
        <w:pStyle w:val="Dialogue"/>
        <w:rPr>
          <w:color w:val="000000"/>
        </w:rPr>
      </w:pPr>
      <w:r w:rsidRPr="000D3FD6">
        <w:rPr>
          <w:color w:val="000000"/>
        </w:rPr>
        <w:t>Jesus, Ryan. Are you okay? I’m sorry, I’m sorry, baby.</w:t>
      </w:r>
    </w:p>
    <w:p w:rsidR="00DB11D3" w:rsidRPr="000D3FD6" w:rsidRDefault="00DB11D3" w:rsidP="00DB11D3">
      <w:pPr>
        <w:pStyle w:val="Character"/>
        <w:rPr>
          <w:color w:val="000000"/>
        </w:rPr>
      </w:pPr>
      <w:r w:rsidRPr="000D3FD6">
        <w:rPr>
          <w:color w:val="000000"/>
        </w:rPr>
        <w:t>MICHAEL (O.S.)</w:t>
      </w:r>
    </w:p>
    <w:p w:rsidR="00DB11D3" w:rsidRPr="000D3FD6" w:rsidRDefault="00ED3A0B" w:rsidP="00DB11D3">
      <w:pPr>
        <w:pStyle w:val="Dialogue"/>
        <w:rPr>
          <w:color w:val="000000"/>
        </w:rPr>
      </w:pPr>
      <w:r>
        <w:rPr>
          <w:color w:val="000000"/>
        </w:rPr>
        <w:t>Get the hell</w:t>
      </w:r>
      <w:r w:rsidR="00DB11D3" w:rsidRPr="000D3FD6">
        <w:rPr>
          <w:color w:val="000000"/>
        </w:rPr>
        <w:t xml:space="preserve"> out of here. Both of you.</w:t>
      </w:r>
    </w:p>
    <w:p w:rsidR="00DB11D3" w:rsidRPr="000D3FD6" w:rsidRDefault="00DB11D3" w:rsidP="00DB11D3">
      <w:pPr>
        <w:pStyle w:val="Character"/>
        <w:rPr>
          <w:color w:val="000000"/>
        </w:rPr>
      </w:pPr>
      <w:r w:rsidRPr="000D3FD6">
        <w:rPr>
          <w:color w:val="000000"/>
        </w:rPr>
        <w:t>KATE</w:t>
      </w:r>
    </w:p>
    <w:p w:rsidR="00DB11D3" w:rsidRPr="000D3FD6" w:rsidRDefault="00DB11D3" w:rsidP="00DB11D3">
      <w:pPr>
        <w:pStyle w:val="Dialogue"/>
        <w:rPr>
          <w:color w:val="000000"/>
        </w:rPr>
      </w:pPr>
      <w:r w:rsidRPr="000D3FD6">
        <w:rPr>
          <w:color w:val="000000"/>
        </w:rPr>
        <w:t>Baby, let’s go home, okay?</w:t>
      </w:r>
    </w:p>
    <w:p w:rsidR="00DB11D3" w:rsidRPr="000D3FD6" w:rsidRDefault="00DB11D3" w:rsidP="00DB11D3">
      <w:pPr>
        <w:rPr>
          <w:color w:val="000000"/>
        </w:rPr>
      </w:pPr>
      <w:r w:rsidRPr="000D3FD6">
        <w:rPr>
          <w:color w:val="000000"/>
        </w:rPr>
        <w:t>Ryan looks to the bathroom entrance and sees Lisa standing there.</w:t>
      </w:r>
    </w:p>
    <w:p w:rsidR="00DB11D3" w:rsidRPr="000D3FD6" w:rsidRDefault="00DB11D3" w:rsidP="00DB11D3">
      <w:pPr>
        <w:pStyle w:val="Character"/>
        <w:rPr>
          <w:color w:val="000000"/>
        </w:rPr>
      </w:pPr>
      <w:r w:rsidRPr="000D3FD6">
        <w:rPr>
          <w:color w:val="000000"/>
        </w:rPr>
        <w:t>LISA</w:t>
      </w:r>
    </w:p>
    <w:p w:rsidR="00DB11D3" w:rsidRPr="000D3FD6" w:rsidRDefault="00DB11D3" w:rsidP="00DB11D3">
      <w:pPr>
        <w:pStyle w:val="Dialogue"/>
        <w:rPr>
          <w:color w:val="000000"/>
        </w:rPr>
      </w:pPr>
      <w:r w:rsidRPr="000D3FD6">
        <w:rPr>
          <w:color w:val="000000"/>
        </w:rPr>
        <w:t>Get up, Ryan.</w:t>
      </w:r>
    </w:p>
    <w:p w:rsidR="00DB11D3" w:rsidRPr="000D3FD6" w:rsidRDefault="00DB11D3" w:rsidP="00DB11D3">
      <w:pPr>
        <w:rPr>
          <w:color w:val="000000"/>
        </w:rPr>
      </w:pPr>
      <w:r w:rsidRPr="000D3FD6">
        <w:rPr>
          <w:color w:val="000000"/>
        </w:rPr>
        <w:t xml:space="preserve">Kate looks at Lisa and </w:t>
      </w:r>
      <w:r w:rsidR="00842848" w:rsidRPr="000D3FD6">
        <w:rPr>
          <w:color w:val="000000"/>
        </w:rPr>
        <w:t>becomes</w:t>
      </w:r>
      <w:r w:rsidRPr="000D3FD6">
        <w:rPr>
          <w:color w:val="000000"/>
        </w:rPr>
        <w:t xml:space="preserve"> enraged.</w:t>
      </w:r>
    </w:p>
    <w:p w:rsidR="00DB11D3" w:rsidRPr="000D3FD6" w:rsidRDefault="00DB11D3" w:rsidP="00DB11D3">
      <w:pPr>
        <w:pStyle w:val="Character"/>
        <w:rPr>
          <w:color w:val="000000"/>
        </w:rPr>
      </w:pPr>
      <w:r w:rsidRPr="000D3FD6">
        <w:rPr>
          <w:color w:val="000000"/>
        </w:rPr>
        <w:t>KATE</w:t>
      </w:r>
    </w:p>
    <w:p w:rsidR="00DB11D3" w:rsidRPr="000D3FD6" w:rsidRDefault="00DB11D3" w:rsidP="00DB11D3">
      <w:pPr>
        <w:pStyle w:val="Dialogue"/>
        <w:rPr>
          <w:color w:val="000000"/>
        </w:rPr>
      </w:pPr>
      <w:r w:rsidRPr="000D3FD6">
        <w:rPr>
          <w:color w:val="000000"/>
        </w:rPr>
        <w:t>What the hell are you doing here?</w:t>
      </w:r>
    </w:p>
    <w:p w:rsidR="00DB11D3" w:rsidRPr="000D3FD6" w:rsidRDefault="00DB11D3" w:rsidP="00DB11D3">
      <w:pPr>
        <w:pStyle w:val="Character"/>
        <w:rPr>
          <w:color w:val="000000"/>
        </w:rPr>
      </w:pPr>
      <w:r w:rsidRPr="000D3FD6">
        <w:rPr>
          <w:color w:val="000000"/>
        </w:rPr>
        <w:t>LISA</w:t>
      </w:r>
    </w:p>
    <w:p w:rsidR="00863815" w:rsidRPr="000D3FD6" w:rsidRDefault="00DB11D3" w:rsidP="00DB11D3">
      <w:pPr>
        <w:pStyle w:val="Dialogue"/>
        <w:rPr>
          <w:color w:val="000000"/>
        </w:rPr>
      </w:pPr>
      <w:r w:rsidRPr="000D3FD6">
        <w:rPr>
          <w:color w:val="000000"/>
        </w:rPr>
        <w:t>Shut up, Kate. You’ve done enough.</w:t>
      </w:r>
    </w:p>
    <w:p w:rsidR="00863815" w:rsidRPr="000D3FD6" w:rsidRDefault="00863815" w:rsidP="00863815">
      <w:pPr>
        <w:rPr>
          <w:color w:val="000000"/>
        </w:rPr>
      </w:pPr>
      <w:r w:rsidRPr="000D3FD6">
        <w:rPr>
          <w:color w:val="000000"/>
        </w:rPr>
        <w:t>Kate looks at Ryan.</w:t>
      </w:r>
    </w:p>
    <w:p w:rsidR="00977B18" w:rsidRDefault="00863815" w:rsidP="00863815">
      <w:pPr>
        <w:pStyle w:val="Character"/>
        <w:rPr>
          <w:color w:val="000000"/>
        </w:rPr>
      </w:pPr>
      <w:r w:rsidRPr="000D3FD6">
        <w:rPr>
          <w:color w:val="000000"/>
        </w:rPr>
        <w:lastRenderedPageBreak/>
        <w:t>KATE</w:t>
      </w:r>
    </w:p>
    <w:p w:rsidR="00863815" w:rsidRPr="00977B18" w:rsidRDefault="00977B18" w:rsidP="00977B18">
      <w:pPr>
        <w:pStyle w:val="ParentheticalDirection"/>
      </w:pPr>
      <w:r>
        <w:t>(To Ryan)</w:t>
      </w:r>
    </w:p>
    <w:p w:rsidR="00863815" w:rsidRPr="000D3FD6" w:rsidRDefault="00863815" w:rsidP="00863815">
      <w:pPr>
        <w:pStyle w:val="Dialogue"/>
        <w:rPr>
          <w:color w:val="000000"/>
        </w:rPr>
      </w:pPr>
      <w:r w:rsidRPr="000D3FD6">
        <w:rPr>
          <w:color w:val="000000"/>
        </w:rPr>
        <w:t>Son of a bitch.</w:t>
      </w:r>
    </w:p>
    <w:p w:rsidR="00863815" w:rsidRPr="000D3FD6" w:rsidRDefault="00863815" w:rsidP="00863815">
      <w:pPr>
        <w:pStyle w:val="Character"/>
        <w:rPr>
          <w:color w:val="000000"/>
        </w:rPr>
      </w:pPr>
      <w:r w:rsidRPr="000D3FD6">
        <w:rPr>
          <w:color w:val="000000"/>
        </w:rPr>
        <w:t>LISA</w:t>
      </w:r>
    </w:p>
    <w:p w:rsidR="00863815" w:rsidRPr="000D3FD6" w:rsidRDefault="00863815" w:rsidP="00863815">
      <w:pPr>
        <w:pStyle w:val="Dialogue"/>
        <w:rPr>
          <w:color w:val="000000"/>
        </w:rPr>
      </w:pPr>
      <w:r w:rsidRPr="000D3FD6">
        <w:rPr>
          <w:color w:val="000000"/>
        </w:rPr>
        <w:t>I’m your new guide, Ryan. It’s time to go home, baby.</w:t>
      </w:r>
    </w:p>
    <w:p w:rsidR="00863815" w:rsidRPr="000D3FD6" w:rsidRDefault="00863815" w:rsidP="00863815">
      <w:pPr>
        <w:rPr>
          <w:color w:val="000000"/>
        </w:rPr>
      </w:pPr>
      <w:r w:rsidRPr="000D3FD6">
        <w:rPr>
          <w:color w:val="000000"/>
        </w:rPr>
        <w:t>Kate gets up and walks out</w:t>
      </w:r>
      <w:r w:rsidR="00241949" w:rsidRPr="000D3FD6">
        <w:rPr>
          <w:color w:val="000000"/>
        </w:rPr>
        <w:t xml:space="preserve"> of</w:t>
      </w:r>
      <w:r w:rsidRPr="000D3FD6">
        <w:rPr>
          <w:color w:val="000000"/>
        </w:rPr>
        <w:t xml:space="preserve"> the bathroom. Lisa goes to Ryan.</w:t>
      </w:r>
    </w:p>
    <w:p w:rsidR="00863815" w:rsidRPr="000D3FD6" w:rsidRDefault="00863815" w:rsidP="00863815">
      <w:pPr>
        <w:pStyle w:val="Character"/>
        <w:rPr>
          <w:color w:val="000000"/>
        </w:rPr>
      </w:pPr>
      <w:r w:rsidRPr="000D3FD6">
        <w:rPr>
          <w:color w:val="000000"/>
        </w:rPr>
        <w:t>LISA</w:t>
      </w:r>
    </w:p>
    <w:p w:rsidR="00863815" w:rsidRPr="000D3FD6" w:rsidRDefault="00863815" w:rsidP="00863815">
      <w:pPr>
        <w:pStyle w:val="Dialogue"/>
        <w:rPr>
          <w:color w:val="000000"/>
        </w:rPr>
      </w:pPr>
      <w:r w:rsidRPr="000D3FD6">
        <w:rPr>
          <w:color w:val="000000"/>
        </w:rPr>
        <w:t>I’m not letting you go again. Come on, get up.</w:t>
      </w:r>
    </w:p>
    <w:p w:rsidR="00863815" w:rsidRPr="000D3FD6" w:rsidRDefault="00863815" w:rsidP="00863815">
      <w:pPr>
        <w:pStyle w:val="Character"/>
        <w:rPr>
          <w:color w:val="000000"/>
        </w:rPr>
      </w:pPr>
      <w:r w:rsidRPr="000D3FD6">
        <w:rPr>
          <w:color w:val="000000"/>
        </w:rPr>
        <w:t>RYAN</w:t>
      </w:r>
    </w:p>
    <w:p w:rsidR="00863815" w:rsidRPr="000D3FD6" w:rsidRDefault="00863815" w:rsidP="00863815">
      <w:pPr>
        <w:pStyle w:val="Dialogue"/>
        <w:rPr>
          <w:color w:val="000000"/>
        </w:rPr>
      </w:pPr>
      <w:r w:rsidRPr="000D3FD6">
        <w:rPr>
          <w:color w:val="000000"/>
        </w:rPr>
        <w:t>What are you doing here?</w:t>
      </w:r>
    </w:p>
    <w:p w:rsidR="00863815" w:rsidRPr="000D3FD6" w:rsidRDefault="00863815" w:rsidP="00863815">
      <w:pPr>
        <w:pStyle w:val="Character"/>
        <w:rPr>
          <w:color w:val="000000"/>
        </w:rPr>
      </w:pPr>
      <w:r w:rsidRPr="000D3FD6">
        <w:rPr>
          <w:color w:val="000000"/>
        </w:rPr>
        <w:t>LISA</w:t>
      </w:r>
    </w:p>
    <w:p w:rsidR="00863815" w:rsidRPr="000D3FD6" w:rsidRDefault="00ED3A0B" w:rsidP="00863815">
      <w:pPr>
        <w:pStyle w:val="Dialogue"/>
        <w:rPr>
          <w:color w:val="000000"/>
        </w:rPr>
      </w:pPr>
      <w:r>
        <w:rPr>
          <w:color w:val="000000"/>
        </w:rPr>
        <w:t>I’m real. I</w:t>
      </w:r>
      <w:r w:rsidR="00863815" w:rsidRPr="000D3FD6">
        <w:rPr>
          <w:color w:val="000000"/>
        </w:rPr>
        <w:t>t’s me.</w:t>
      </w:r>
    </w:p>
    <w:p w:rsidR="00863815" w:rsidRPr="000D3FD6" w:rsidRDefault="00863815" w:rsidP="00863815">
      <w:pPr>
        <w:pStyle w:val="Character"/>
        <w:rPr>
          <w:color w:val="000000"/>
        </w:rPr>
      </w:pPr>
      <w:r w:rsidRPr="000D3FD6">
        <w:rPr>
          <w:color w:val="000000"/>
        </w:rPr>
        <w:t>RYAN</w:t>
      </w:r>
    </w:p>
    <w:p w:rsidR="00863815" w:rsidRPr="000D3FD6" w:rsidRDefault="00863815" w:rsidP="00863815">
      <w:pPr>
        <w:pStyle w:val="Dialogue"/>
        <w:rPr>
          <w:color w:val="000000"/>
        </w:rPr>
      </w:pPr>
      <w:r w:rsidRPr="000D3FD6">
        <w:rPr>
          <w:color w:val="000000"/>
        </w:rPr>
        <w:t>How?</w:t>
      </w:r>
    </w:p>
    <w:p w:rsidR="00863815" w:rsidRPr="000D3FD6" w:rsidRDefault="00863815" w:rsidP="00863815">
      <w:pPr>
        <w:pStyle w:val="Character"/>
        <w:rPr>
          <w:color w:val="000000"/>
        </w:rPr>
      </w:pPr>
      <w:r w:rsidRPr="000D3FD6">
        <w:rPr>
          <w:color w:val="000000"/>
        </w:rPr>
        <w:t>LISA</w:t>
      </w:r>
    </w:p>
    <w:p w:rsidR="00863815" w:rsidRPr="000D3FD6" w:rsidRDefault="00863815" w:rsidP="00863815">
      <w:pPr>
        <w:pStyle w:val="Dialogue"/>
        <w:rPr>
          <w:color w:val="000000"/>
        </w:rPr>
      </w:pPr>
      <w:r w:rsidRPr="000D3FD6">
        <w:rPr>
          <w:color w:val="000000"/>
        </w:rPr>
        <w:t xml:space="preserve">Altman. </w:t>
      </w:r>
    </w:p>
    <w:p w:rsidR="00863815" w:rsidRPr="000D3FD6" w:rsidRDefault="00863815" w:rsidP="00863815">
      <w:pPr>
        <w:pStyle w:val="Character"/>
        <w:rPr>
          <w:color w:val="000000"/>
        </w:rPr>
      </w:pPr>
      <w:r w:rsidRPr="000D3FD6">
        <w:rPr>
          <w:color w:val="000000"/>
        </w:rPr>
        <w:t>RYAN</w:t>
      </w:r>
    </w:p>
    <w:p w:rsidR="00863815" w:rsidRPr="000D3FD6" w:rsidRDefault="00863815" w:rsidP="00863815">
      <w:pPr>
        <w:pStyle w:val="Dialogue"/>
        <w:rPr>
          <w:color w:val="000000"/>
        </w:rPr>
      </w:pPr>
      <w:r w:rsidRPr="000D3FD6">
        <w:rPr>
          <w:color w:val="000000"/>
        </w:rPr>
        <w:t>Lisa, I…</w:t>
      </w:r>
    </w:p>
    <w:p w:rsidR="00863815" w:rsidRPr="000D3FD6" w:rsidRDefault="00863815" w:rsidP="00863815">
      <w:pPr>
        <w:rPr>
          <w:color w:val="000000"/>
        </w:rPr>
      </w:pPr>
      <w:r w:rsidRPr="000D3FD6">
        <w:rPr>
          <w:color w:val="000000"/>
        </w:rPr>
        <w:t>Ryan caresses Lisa’s face with his hand. She kisses it.</w:t>
      </w:r>
    </w:p>
    <w:p w:rsidR="00863815" w:rsidRPr="000D3FD6" w:rsidRDefault="00863815" w:rsidP="00863815">
      <w:pPr>
        <w:pStyle w:val="Character"/>
        <w:rPr>
          <w:color w:val="000000"/>
        </w:rPr>
      </w:pPr>
      <w:r w:rsidRPr="000D3FD6">
        <w:rPr>
          <w:color w:val="000000"/>
        </w:rPr>
        <w:t>LISA</w:t>
      </w:r>
    </w:p>
    <w:p w:rsidR="00863815" w:rsidRPr="000D3FD6" w:rsidRDefault="00863815" w:rsidP="00863815">
      <w:pPr>
        <w:pStyle w:val="Dialogue"/>
        <w:rPr>
          <w:color w:val="000000"/>
        </w:rPr>
      </w:pPr>
      <w:r w:rsidRPr="000D3FD6">
        <w:rPr>
          <w:color w:val="000000"/>
        </w:rPr>
        <w:t>Finish this</w:t>
      </w:r>
      <w:r w:rsidR="00241949" w:rsidRPr="000D3FD6">
        <w:rPr>
          <w:color w:val="000000"/>
        </w:rPr>
        <w:t>,</w:t>
      </w:r>
      <w:r w:rsidRPr="000D3FD6">
        <w:rPr>
          <w:color w:val="000000"/>
        </w:rPr>
        <w:t xml:space="preserve"> and let’s go home.</w:t>
      </w:r>
    </w:p>
    <w:p w:rsidR="00863815" w:rsidRPr="000D3FD6" w:rsidRDefault="00863815" w:rsidP="00863815">
      <w:pPr>
        <w:rPr>
          <w:color w:val="000000"/>
        </w:rPr>
      </w:pPr>
      <w:r w:rsidRPr="000D3FD6">
        <w:rPr>
          <w:color w:val="000000"/>
        </w:rPr>
        <w:t xml:space="preserve">Ryan looks at her for a moment. </w:t>
      </w:r>
    </w:p>
    <w:p w:rsidR="00863815" w:rsidRPr="000D3FD6" w:rsidRDefault="00863815" w:rsidP="00863815">
      <w:pPr>
        <w:pStyle w:val="Character"/>
        <w:rPr>
          <w:color w:val="000000"/>
        </w:rPr>
      </w:pPr>
      <w:r w:rsidRPr="000D3FD6">
        <w:rPr>
          <w:color w:val="000000"/>
        </w:rPr>
        <w:t>RYAN</w:t>
      </w:r>
    </w:p>
    <w:p w:rsidR="00863815" w:rsidRPr="000D3FD6" w:rsidRDefault="00863815" w:rsidP="00863815">
      <w:pPr>
        <w:pStyle w:val="Dialogue"/>
        <w:rPr>
          <w:color w:val="000000"/>
        </w:rPr>
      </w:pPr>
      <w:r w:rsidRPr="000D3FD6">
        <w:rPr>
          <w:color w:val="000000"/>
        </w:rPr>
        <w:t>What do I do?</w:t>
      </w:r>
    </w:p>
    <w:p w:rsidR="00863815" w:rsidRPr="000D3FD6" w:rsidRDefault="00863815" w:rsidP="00863815">
      <w:pPr>
        <w:pStyle w:val="Character"/>
        <w:rPr>
          <w:color w:val="000000"/>
        </w:rPr>
      </w:pPr>
      <w:r w:rsidRPr="000D3FD6">
        <w:rPr>
          <w:color w:val="000000"/>
        </w:rPr>
        <w:t>LISA</w:t>
      </w:r>
    </w:p>
    <w:p w:rsidR="00863815" w:rsidRPr="000D3FD6" w:rsidRDefault="00863815" w:rsidP="00863815">
      <w:pPr>
        <w:pStyle w:val="Dialogue"/>
        <w:rPr>
          <w:color w:val="000000"/>
        </w:rPr>
      </w:pPr>
      <w:r w:rsidRPr="000D3FD6">
        <w:rPr>
          <w:color w:val="000000"/>
        </w:rPr>
        <w:t>Confront that son of a bitch. Let’s get out of here.</w:t>
      </w:r>
    </w:p>
    <w:p w:rsidR="00863815" w:rsidRPr="000D3FD6" w:rsidRDefault="00241949" w:rsidP="00C21222">
      <w:pPr>
        <w:rPr>
          <w:color w:val="000000"/>
        </w:rPr>
      </w:pPr>
      <w:r w:rsidRPr="000D3FD6">
        <w:rPr>
          <w:color w:val="000000"/>
        </w:rPr>
        <w:t xml:space="preserve">Lisa helps Ryan </w:t>
      </w:r>
      <w:r w:rsidR="00863815" w:rsidRPr="000D3FD6">
        <w:rPr>
          <w:color w:val="000000"/>
        </w:rPr>
        <w:t>stand up.</w:t>
      </w:r>
    </w:p>
    <w:p w:rsidR="00863815" w:rsidRPr="000D3FD6" w:rsidRDefault="00863815" w:rsidP="00ED3A0B">
      <w:pPr>
        <w:pStyle w:val="Heading1"/>
        <w:numPr>
          <w:ilvl w:val="0"/>
          <w:numId w:val="0"/>
        </w:numPr>
        <w:rPr>
          <w:color w:val="000000"/>
        </w:rPr>
      </w:pPr>
      <w:r w:rsidRPr="000D3FD6">
        <w:rPr>
          <w:color w:val="000000"/>
        </w:rPr>
        <w:lastRenderedPageBreak/>
        <w:t>INT. BEDROOM - morning</w:t>
      </w:r>
    </w:p>
    <w:p w:rsidR="00863815" w:rsidRPr="000D3FD6" w:rsidRDefault="00863815" w:rsidP="00863815">
      <w:pPr>
        <w:rPr>
          <w:color w:val="000000"/>
        </w:rPr>
      </w:pPr>
      <w:r w:rsidRPr="000D3FD6">
        <w:rPr>
          <w:color w:val="000000"/>
        </w:rPr>
        <w:t>Lisa helps Ryan walk into the bedroom. Kate is there</w:t>
      </w:r>
      <w:r w:rsidR="00241949" w:rsidRPr="000D3FD6">
        <w:rPr>
          <w:color w:val="000000"/>
        </w:rPr>
        <w:t>,</w:t>
      </w:r>
      <w:r w:rsidRPr="000D3FD6">
        <w:rPr>
          <w:color w:val="000000"/>
        </w:rPr>
        <w:t xml:space="preserve"> putting her clothes on.</w:t>
      </w:r>
    </w:p>
    <w:p w:rsidR="00863815" w:rsidRPr="000D3FD6" w:rsidRDefault="00863815" w:rsidP="00863815">
      <w:pPr>
        <w:pStyle w:val="Character"/>
        <w:rPr>
          <w:color w:val="000000"/>
        </w:rPr>
      </w:pPr>
      <w:r w:rsidRPr="000D3FD6">
        <w:rPr>
          <w:color w:val="000000"/>
        </w:rPr>
        <w:t>KATE</w:t>
      </w:r>
    </w:p>
    <w:p w:rsidR="00863815" w:rsidRPr="000D3FD6" w:rsidRDefault="00863815" w:rsidP="00863815">
      <w:pPr>
        <w:pStyle w:val="ParentheticalDirection"/>
        <w:rPr>
          <w:color w:val="000000"/>
        </w:rPr>
      </w:pPr>
      <w:r w:rsidRPr="000D3FD6">
        <w:rPr>
          <w:color w:val="000000"/>
        </w:rPr>
        <w:t>(To Ryan)</w:t>
      </w:r>
    </w:p>
    <w:p w:rsidR="00863815" w:rsidRPr="000D3FD6" w:rsidRDefault="00ED3A0B" w:rsidP="00863815">
      <w:pPr>
        <w:pStyle w:val="Dialogue"/>
        <w:rPr>
          <w:color w:val="000000"/>
        </w:rPr>
      </w:pPr>
      <w:r>
        <w:rPr>
          <w:color w:val="000000"/>
        </w:rPr>
        <w:t>Get the hell</w:t>
      </w:r>
      <w:r w:rsidR="00863815" w:rsidRPr="000D3FD6">
        <w:rPr>
          <w:color w:val="000000"/>
        </w:rPr>
        <w:t xml:space="preserve"> out of here, he’s gonna kill you.</w:t>
      </w:r>
    </w:p>
    <w:p w:rsidR="00863815" w:rsidRPr="000D3FD6" w:rsidRDefault="00863815" w:rsidP="00863815">
      <w:pPr>
        <w:pStyle w:val="ParentheticalDirection"/>
        <w:rPr>
          <w:color w:val="000000"/>
        </w:rPr>
      </w:pPr>
      <w:r w:rsidRPr="000D3FD6">
        <w:rPr>
          <w:color w:val="000000"/>
        </w:rPr>
        <w:t xml:space="preserve">(To </w:t>
      </w:r>
      <w:r w:rsidR="00241949" w:rsidRPr="000D3FD6">
        <w:rPr>
          <w:color w:val="000000"/>
        </w:rPr>
        <w:t>Lisa</w:t>
      </w:r>
      <w:r w:rsidRPr="000D3FD6">
        <w:rPr>
          <w:color w:val="000000"/>
        </w:rPr>
        <w:t>)</w:t>
      </w:r>
    </w:p>
    <w:p w:rsidR="00863815" w:rsidRPr="000D3FD6" w:rsidRDefault="00863815" w:rsidP="00863815">
      <w:pPr>
        <w:pStyle w:val="Dialogue"/>
        <w:rPr>
          <w:color w:val="000000"/>
        </w:rPr>
      </w:pPr>
      <w:r w:rsidRPr="000D3FD6">
        <w:rPr>
          <w:color w:val="000000"/>
        </w:rPr>
        <w:t>And you, kee</w:t>
      </w:r>
      <w:r w:rsidR="00ED3A0B">
        <w:rPr>
          <w:color w:val="000000"/>
        </w:rPr>
        <w:t>p the loser. I don’t care</w:t>
      </w:r>
      <w:r w:rsidRPr="000D3FD6">
        <w:rPr>
          <w:color w:val="000000"/>
        </w:rPr>
        <w:t>.</w:t>
      </w:r>
    </w:p>
    <w:p w:rsidR="00863815" w:rsidRPr="000D3FD6" w:rsidRDefault="00863815" w:rsidP="00863815">
      <w:pPr>
        <w:pStyle w:val="Character"/>
        <w:rPr>
          <w:color w:val="000000"/>
        </w:rPr>
      </w:pPr>
      <w:r w:rsidRPr="000D3FD6">
        <w:rPr>
          <w:color w:val="000000"/>
        </w:rPr>
        <w:t>LISA</w:t>
      </w:r>
    </w:p>
    <w:p w:rsidR="00863815" w:rsidRPr="000D3FD6" w:rsidRDefault="00863815" w:rsidP="00863815">
      <w:pPr>
        <w:pStyle w:val="ParentheticalDirection"/>
        <w:rPr>
          <w:color w:val="000000"/>
        </w:rPr>
      </w:pPr>
      <w:r w:rsidRPr="000D3FD6">
        <w:rPr>
          <w:color w:val="000000"/>
        </w:rPr>
        <w:t>(To Ryan)</w:t>
      </w:r>
    </w:p>
    <w:p w:rsidR="00863815" w:rsidRPr="000D3FD6" w:rsidRDefault="00863815" w:rsidP="00863815">
      <w:pPr>
        <w:pStyle w:val="Dialogue"/>
        <w:rPr>
          <w:color w:val="000000"/>
        </w:rPr>
      </w:pPr>
      <w:r w:rsidRPr="000D3FD6">
        <w:rPr>
          <w:color w:val="000000"/>
        </w:rPr>
        <w:t>Hold on, baby.</w:t>
      </w:r>
    </w:p>
    <w:p w:rsidR="00863815" w:rsidRPr="000D3FD6" w:rsidRDefault="00863815" w:rsidP="00863815">
      <w:pPr>
        <w:rPr>
          <w:color w:val="000000"/>
        </w:rPr>
      </w:pPr>
      <w:r w:rsidRPr="000D3FD6">
        <w:rPr>
          <w:color w:val="000000"/>
        </w:rPr>
        <w:t>Lisa walks over to Kate and punches her in the mouth. Kate falls on the bed.</w:t>
      </w:r>
    </w:p>
    <w:p w:rsidR="00863815" w:rsidRPr="000D3FD6" w:rsidRDefault="00863815" w:rsidP="00863815">
      <w:pPr>
        <w:pStyle w:val="Character"/>
        <w:rPr>
          <w:color w:val="000000"/>
        </w:rPr>
      </w:pPr>
      <w:r w:rsidRPr="000D3FD6">
        <w:rPr>
          <w:color w:val="000000"/>
        </w:rPr>
        <w:t>KATE</w:t>
      </w:r>
    </w:p>
    <w:p w:rsidR="00863815" w:rsidRPr="000D3FD6" w:rsidRDefault="00ED3A0B" w:rsidP="00863815">
      <w:pPr>
        <w:pStyle w:val="Dialogue"/>
        <w:rPr>
          <w:color w:val="000000"/>
        </w:rPr>
      </w:pPr>
      <w:r>
        <w:rPr>
          <w:color w:val="000000"/>
        </w:rPr>
        <w:t>B</w:t>
      </w:r>
      <w:r w:rsidR="00863815" w:rsidRPr="000D3FD6">
        <w:rPr>
          <w:color w:val="000000"/>
        </w:rPr>
        <w:t>itch!</w:t>
      </w:r>
    </w:p>
    <w:p w:rsidR="00863815" w:rsidRPr="000D3FD6" w:rsidRDefault="00863815" w:rsidP="00863815">
      <w:pPr>
        <w:rPr>
          <w:color w:val="000000"/>
        </w:rPr>
      </w:pPr>
      <w:r w:rsidRPr="000D3FD6">
        <w:rPr>
          <w:color w:val="000000"/>
        </w:rPr>
        <w:t>Lisa goes to Ryan.</w:t>
      </w:r>
    </w:p>
    <w:p w:rsidR="00863815" w:rsidRPr="000D3FD6" w:rsidRDefault="00863815" w:rsidP="00863815">
      <w:pPr>
        <w:pStyle w:val="Character"/>
        <w:rPr>
          <w:color w:val="000000"/>
        </w:rPr>
      </w:pPr>
      <w:r w:rsidRPr="000D3FD6">
        <w:rPr>
          <w:color w:val="000000"/>
        </w:rPr>
        <w:t>LISA</w:t>
      </w:r>
    </w:p>
    <w:p w:rsidR="00863815" w:rsidRPr="000D3FD6" w:rsidRDefault="00863815" w:rsidP="00863815">
      <w:pPr>
        <w:pStyle w:val="Dialogue"/>
        <w:rPr>
          <w:color w:val="000000"/>
        </w:rPr>
      </w:pPr>
      <w:r w:rsidRPr="000D3FD6">
        <w:rPr>
          <w:color w:val="000000"/>
        </w:rPr>
        <w:t>I should try this sometime. Come on.</w:t>
      </w:r>
    </w:p>
    <w:p w:rsidR="00863815" w:rsidRPr="000D3FD6" w:rsidRDefault="00863815" w:rsidP="00C21222">
      <w:pPr>
        <w:rPr>
          <w:color w:val="000000"/>
        </w:rPr>
      </w:pPr>
      <w:r w:rsidRPr="000D3FD6">
        <w:rPr>
          <w:color w:val="000000"/>
        </w:rPr>
        <w:t>Lisa and Ryan go to the living room.</w:t>
      </w:r>
    </w:p>
    <w:p w:rsidR="00863815" w:rsidRPr="000D3FD6" w:rsidRDefault="00863815" w:rsidP="00ED3A0B">
      <w:pPr>
        <w:pStyle w:val="Heading1"/>
        <w:numPr>
          <w:ilvl w:val="0"/>
          <w:numId w:val="0"/>
        </w:numPr>
        <w:rPr>
          <w:color w:val="000000"/>
        </w:rPr>
      </w:pPr>
      <w:r w:rsidRPr="000D3FD6">
        <w:rPr>
          <w:color w:val="000000"/>
        </w:rPr>
        <w:t>INT. LIVING ROOM - Morning</w:t>
      </w:r>
    </w:p>
    <w:p w:rsidR="00863815" w:rsidRPr="000D3FD6" w:rsidRDefault="00863815" w:rsidP="00863815">
      <w:pPr>
        <w:rPr>
          <w:color w:val="000000"/>
        </w:rPr>
      </w:pPr>
      <w:r w:rsidRPr="000D3FD6">
        <w:rPr>
          <w:color w:val="000000"/>
        </w:rPr>
        <w:t>Michael is in the living room talking to some guys when Ryan and Lisa step in.</w:t>
      </w:r>
    </w:p>
    <w:p w:rsidR="00863815" w:rsidRPr="000D3FD6" w:rsidRDefault="00863815" w:rsidP="00863815">
      <w:pPr>
        <w:pStyle w:val="Character"/>
        <w:rPr>
          <w:color w:val="000000"/>
        </w:rPr>
      </w:pPr>
      <w:r w:rsidRPr="000D3FD6">
        <w:rPr>
          <w:color w:val="000000"/>
        </w:rPr>
        <w:t>MICHAEL</w:t>
      </w:r>
    </w:p>
    <w:p w:rsidR="0073313D" w:rsidRPr="000D3FD6" w:rsidRDefault="00863815" w:rsidP="00863815">
      <w:pPr>
        <w:pStyle w:val="Dialogue"/>
        <w:rPr>
          <w:color w:val="000000"/>
        </w:rPr>
      </w:pPr>
      <w:r w:rsidRPr="000D3FD6">
        <w:rPr>
          <w:color w:val="000000"/>
        </w:rPr>
        <w:t xml:space="preserve">Get the </w:t>
      </w:r>
      <w:r w:rsidR="00ED3A0B">
        <w:rPr>
          <w:color w:val="000000"/>
        </w:rPr>
        <w:t xml:space="preserve">hell </w:t>
      </w:r>
      <w:r w:rsidRPr="000D3FD6">
        <w:rPr>
          <w:color w:val="000000"/>
        </w:rPr>
        <w:t xml:space="preserve">out of here, Rat </w:t>
      </w:r>
      <w:r w:rsidR="00B57D1C" w:rsidRPr="000D3FD6">
        <w:rPr>
          <w:color w:val="000000"/>
        </w:rPr>
        <w:t>B</w:t>
      </w:r>
      <w:r w:rsidRPr="000D3FD6">
        <w:rPr>
          <w:color w:val="000000"/>
        </w:rPr>
        <w:t>oy.</w:t>
      </w:r>
    </w:p>
    <w:p w:rsidR="00B26F79" w:rsidRDefault="0073313D" w:rsidP="0073313D">
      <w:pPr>
        <w:rPr>
          <w:color w:val="000000"/>
        </w:rPr>
      </w:pPr>
      <w:r w:rsidRPr="000D3FD6">
        <w:rPr>
          <w:color w:val="000000"/>
        </w:rPr>
        <w:t>Ryan walks up to Michael and hits him over the head with the bottle. Michael drops to the floor. Michael throws himself at Ryan</w:t>
      </w:r>
      <w:r w:rsidR="00B57D1C" w:rsidRPr="000D3FD6">
        <w:rPr>
          <w:color w:val="000000"/>
        </w:rPr>
        <w:t>,</w:t>
      </w:r>
      <w:r w:rsidRPr="000D3FD6">
        <w:rPr>
          <w:color w:val="000000"/>
        </w:rPr>
        <w:t xml:space="preserve"> and they both fall to the floor. </w:t>
      </w:r>
    </w:p>
    <w:p w:rsidR="0073313D" w:rsidRPr="000D3FD6" w:rsidRDefault="0073313D" w:rsidP="0073313D">
      <w:pPr>
        <w:rPr>
          <w:color w:val="000000"/>
        </w:rPr>
      </w:pPr>
      <w:r w:rsidRPr="000D3FD6">
        <w:rPr>
          <w:color w:val="000000"/>
        </w:rPr>
        <w:t>Michael punches him in the face. Ryan screams</w:t>
      </w:r>
      <w:r w:rsidR="00B57D1C" w:rsidRPr="000D3FD6">
        <w:rPr>
          <w:color w:val="000000"/>
        </w:rPr>
        <w:t xml:space="preserve"> in anger</w:t>
      </w:r>
      <w:r w:rsidRPr="000D3FD6">
        <w:rPr>
          <w:color w:val="000000"/>
        </w:rPr>
        <w:t xml:space="preserve"> and </w:t>
      </w:r>
      <w:r w:rsidR="00B57D1C" w:rsidRPr="000D3FD6">
        <w:rPr>
          <w:color w:val="000000"/>
        </w:rPr>
        <w:t>pushes</w:t>
      </w:r>
      <w:r w:rsidRPr="000D3FD6">
        <w:rPr>
          <w:color w:val="000000"/>
        </w:rPr>
        <w:t xml:space="preserve"> Michael off of him. Ryan gets on top of </w:t>
      </w:r>
      <w:r w:rsidR="00B57D1C" w:rsidRPr="000D3FD6">
        <w:rPr>
          <w:color w:val="000000"/>
        </w:rPr>
        <w:t>Michael</w:t>
      </w:r>
      <w:r w:rsidRPr="000D3FD6">
        <w:rPr>
          <w:color w:val="000000"/>
        </w:rPr>
        <w:t xml:space="preserve"> and starts punching him </w:t>
      </w:r>
      <w:r w:rsidR="00B57D1C" w:rsidRPr="000D3FD6">
        <w:rPr>
          <w:color w:val="000000"/>
        </w:rPr>
        <w:t>repeatedly. Michael looks defeated — a</w:t>
      </w:r>
      <w:r w:rsidRPr="000D3FD6">
        <w:rPr>
          <w:color w:val="000000"/>
        </w:rPr>
        <w:t xml:space="preserve"> bloody pulp. Ryan stands up.</w:t>
      </w:r>
    </w:p>
    <w:p w:rsidR="0073313D" w:rsidRPr="000D3FD6" w:rsidRDefault="0073313D" w:rsidP="0073313D">
      <w:pPr>
        <w:pStyle w:val="Character"/>
        <w:rPr>
          <w:color w:val="000000"/>
        </w:rPr>
      </w:pPr>
      <w:r w:rsidRPr="000D3FD6">
        <w:rPr>
          <w:color w:val="000000"/>
        </w:rPr>
        <w:lastRenderedPageBreak/>
        <w:t>RYAN</w:t>
      </w:r>
    </w:p>
    <w:p w:rsidR="0073313D" w:rsidRPr="000D3FD6" w:rsidRDefault="0073313D" w:rsidP="0073313D">
      <w:pPr>
        <w:pStyle w:val="Dialogue"/>
        <w:rPr>
          <w:color w:val="000000"/>
        </w:rPr>
      </w:pPr>
      <w:r w:rsidRPr="000D3FD6">
        <w:rPr>
          <w:color w:val="000000"/>
        </w:rPr>
        <w:t>Let m</w:t>
      </w:r>
      <w:r w:rsidR="0046646F" w:rsidRPr="000D3FD6">
        <w:rPr>
          <w:color w:val="000000"/>
        </w:rPr>
        <w:t>e go, Michael.</w:t>
      </w:r>
    </w:p>
    <w:p w:rsidR="0073313D" w:rsidRPr="000D3FD6" w:rsidRDefault="0073313D" w:rsidP="0073313D">
      <w:pPr>
        <w:rPr>
          <w:color w:val="000000"/>
        </w:rPr>
      </w:pPr>
      <w:r w:rsidRPr="000D3FD6">
        <w:rPr>
          <w:color w:val="000000"/>
        </w:rPr>
        <w:t>Michael stays on the floor</w:t>
      </w:r>
      <w:r w:rsidR="00517559" w:rsidRPr="000D3FD6">
        <w:rPr>
          <w:color w:val="000000"/>
        </w:rPr>
        <w:t>,</w:t>
      </w:r>
      <w:r w:rsidRPr="000D3FD6">
        <w:rPr>
          <w:color w:val="000000"/>
        </w:rPr>
        <w:t xml:space="preserve"> moaning. Ryan goes to Lisa. He takes her hand. </w:t>
      </w:r>
    </w:p>
    <w:p w:rsidR="0073313D" w:rsidRPr="000D3FD6" w:rsidRDefault="0073313D" w:rsidP="0073313D">
      <w:pPr>
        <w:pStyle w:val="Character"/>
        <w:rPr>
          <w:color w:val="000000"/>
        </w:rPr>
      </w:pPr>
      <w:r w:rsidRPr="000D3FD6">
        <w:rPr>
          <w:color w:val="000000"/>
        </w:rPr>
        <w:t>RYAN</w:t>
      </w:r>
    </w:p>
    <w:p w:rsidR="0073313D" w:rsidRPr="000D3FD6" w:rsidRDefault="0073313D" w:rsidP="0073313D">
      <w:pPr>
        <w:pStyle w:val="Dialogue"/>
        <w:rPr>
          <w:color w:val="000000"/>
        </w:rPr>
      </w:pPr>
      <w:r w:rsidRPr="000D3FD6">
        <w:rPr>
          <w:color w:val="000000"/>
        </w:rPr>
        <w:t>Let’s get out of here.</w:t>
      </w:r>
    </w:p>
    <w:p w:rsidR="0073313D" w:rsidRPr="000D3FD6" w:rsidRDefault="0073313D" w:rsidP="0073313D">
      <w:pPr>
        <w:rPr>
          <w:color w:val="000000"/>
        </w:rPr>
      </w:pPr>
      <w:r w:rsidRPr="000D3FD6">
        <w:rPr>
          <w:color w:val="000000"/>
        </w:rPr>
        <w:t>Lisa looks at Ryan quietly. Ryan starts walking to the main entrance door</w:t>
      </w:r>
      <w:r w:rsidR="00517559" w:rsidRPr="000D3FD6">
        <w:rPr>
          <w:color w:val="000000"/>
        </w:rPr>
        <w:t>, taking Lisa by the</w:t>
      </w:r>
      <w:r w:rsidRPr="000D3FD6">
        <w:rPr>
          <w:color w:val="000000"/>
        </w:rPr>
        <w:t xml:space="preserve"> hand. Michael touches his face and sees the blood on his fingers.</w:t>
      </w:r>
    </w:p>
    <w:p w:rsidR="0073313D" w:rsidRPr="000D3FD6" w:rsidRDefault="0073313D" w:rsidP="0073313D">
      <w:pPr>
        <w:pStyle w:val="Character"/>
        <w:rPr>
          <w:color w:val="000000"/>
        </w:rPr>
      </w:pPr>
      <w:r w:rsidRPr="000D3FD6">
        <w:rPr>
          <w:color w:val="000000"/>
        </w:rPr>
        <w:t>MICHAEL</w:t>
      </w:r>
    </w:p>
    <w:p w:rsidR="0073313D" w:rsidRPr="000D3FD6" w:rsidRDefault="0073313D" w:rsidP="0073313D">
      <w:pPr>
        <w:pStyle w:val="Dialogue"/>
        <w:rPr>
          <w:color w:val="000000"/>
        </w:rPr>
      </w:pPr>
      <w:r w:rsidRPr="000D3FD6">
        <w:rPr>
          <w:color w:val="000000"/>
        </w:rPr>
        <w:t>Son of a bitch.</w:t>
      </w:r>
    </w:p>
    <w:p w:rsidR="0073313D" w:rsidRPr="000D3FD6" w:rsidRDefault="0073313D" w:rsidP="0073313D">
      <w:pPr>
        <w:rPr>
          <w:color w:val="000000"/>
        </w:rPr>
      </w:pPr>
      <w:r w:rsidRPr="000D3FD6">
        <w:rPr>
          <w:color w:val="000000"/>
        </w:rPr>
        <w:t xml:space="preserve">Michael stands up and </w:t>
      </w:r>
      <w:r w:rsidR="00517559" w:rsidRPr="000D3FD6">
        <w:rPr>
          <w:color w:val="000000"/>
        </w:rPr>
        <w:t>sees</w:t>
      </w:r>
      <w:r w:rsidRPr="000D3FD6">
        <w:rPr>
          <w:color w:val="000000"/>
        </w:rPr>
        <w:t xml:space="preserve"> Ryan walking away. Michael takes a gun </w:t>
      </w:r>
      <w:r w:rsidR="00517559" w:rsidRPr="000D3FD6">
        <w:rPr>
          <w:color w:val="000000"/>
        </w:rPr>
        <w:t>from his</w:t>
      </w:r>
      <w:r w:rsidRPr="000D3FD6">
        <w:rPr>
          <w:color w:val="000000"/>
        </w:rPr>
        <w:t xml:space="preserve"> belt, points it at Ryan</w:t>
      </w:r>
      <w:r w:rsidR="00517559" w:rsidRPr="000D3FD6">
        <w:rPr>
          <w:color w:val="000000"/>
        </w:rPr>
        <w:t>,</w:t>
      </w:r>
      <w:r w:rsidR="00B82479">
        <w:rPr>
          <w:color w:val="000000"/>
        </w:rPr>
        <w:t xml:space="preserve"> and SHOOTS</w:t>
      </w:r>
      <w:r w:rsidRPr="000D3FD6">
        <w:rPr>
          <w:color w:val="000000"/>
        </w:rPr>
        <w:t xml:space="preserve"> it four times at him. </w:t>
      </w:r>
    </w:p>
    <w:p w:rsidR="0073313D" w:rsidRPr="000D3FD6" w:rsidRDefault="0073313D" w:rsidP="0073313D">
      <w:pPr>
        <w:pStyle w:val="Character"/>
        <w:rPr>
          <w:color w:val="000000"/>
        </w:rPr>
      </w:pPr>
      <w:r w:rsidRPr="000D3FD6">
        <w:rPr>
          <w:color w:val="000000"/>
        </w:rPr>
        <w:t>LISA</w:t>
      </w:r>
    </w:p>
    <w:p w:rsidR="0073313D" w:rsidRPr="000D3FD6" w:rsidRDefault="0073313D" w:rsidP="0073313D">
      <w:pPr>
        <w:pStyle w:val="Dialogue"/>
        <w:rPr>
          <w:color w:val="000000"/>
        </w:rPr>
      </w:pPr>
      <w:r w:rsidRPr="000D3FD6">
        <w:rPr>
          <w:color w:val="000000"/>
        </w:rPr>
        <w:t>Ryan!</w:t>
      </w:r>
    </w:p>
    <w:p w:rsidR="0073313D" w:rsidRPr="000D3FD6" w:rsidRDefault="0073313D" w:rsidP="0073313D">
      <w:pPr>
        <w:rPr>
          <w:color w:val="000000"/>
        </w:rPr>
      </w:pPr>
      <w:r w:rsidRPr="000D3FD6">
        <w:rPr>
          <w:color w:val="000000"/>
        </w:rPr>
        <w:t>Ryan, bleeding from his back, falls on his knees</w:t>
      </w:r>
      <w:r w:rsidR="00517559" w:rsidRPr="000D3FD6">
        <w:rPr>
          <w:color w:val="000000"/>
        </w:rPr>
        <w:t>,</w:t>
      </w:r>
      <w:r w:rsidRPr="000D3FD6">
        <w:rPr>
          <w:color w:val="000000"/>
        </w:rPr>
        <w:t xml:space="preserve"> slowly. </w:t>
      </w:r>
    </w:p>
    <w:p w:rsidR="0073313D" w:rsidRPr="000D3FD6" w:rsidRDefault="0073313D" w:rsidP="0073313D">
      <w:pPr>
        <w:pStyle w:val="Character"/>
        <w:rPr>
          <w:color w:val="000000"/>
        </w:rPr>
      </w:pPr>
      <w:r w:rsidRPr="000D3FD6">
        <w:rPr>
          <w:color w:val="000000"/>
        </w:rPr>
        <w:t>RYAN</w:t>
      </w:r>
    </w:p>
    <w:p w:rsidR="0073313D" w:rsidRPr="000D3FD6" w:rsidRDefault="0073313D" w:rsidP="0073313D">
      <w:pPr>
        <w:pStyle w:val="Dialogue"/>
        <w:rPr>
          <w:color w:val="000000"/>
        </w:rPr>
      </w:pPr>
      <w:r w:rsidRPr="000D3FD6">
        <w:rPr>
          <w:color w:val="000000"/>
        </w:rPr>
        <w:t>Lisa.</w:t>
      </w:r>
    </w:p>
    <w:p w:rsidR="0073313D" w:rsidRPr="000D3FD6" w:rsidRDefault="0073313D" w:rsidP="0073313D">
      <w:pPr>
        <w:rPr>
          <w:color w:val="000000"/>
        </w:rPr>
      </w:pPr>
      <w:r w:rsidRPr="000D3FD6">
        <w:rPr>
          <w:color w:val="000000"/>
        </w:rPr>
        <w:t>Everybody, including Lisa, start</w:t>
      </w:r>
      <w:r w:rsidR="00B758C3" w:rsidRPr="000D3FD6">
        <w:rPr>
          <w:color w:val="000000"/>
        </w:rPr>
        <w:t>s</w:t>
      </w:r>
      <w:r w:rsidRPr="000D3FD6">
        <w:rPr>
          <w:color w:val="000000"/>
        </w:rPr>
        <w:t xml:space="preserve"> to crack. A strong wind blows out pieces of everybody. Michael starts screaming. Lisa, falling apart, struggles to get to Ryan.</w:t>
      </w:r>
    </w:p>
    <w:p w:rsidR="0073313D" w:rsidRPr="000D3FD6" w:rsidRDefault="0073313D" w:rsidP="0073313D">
      <w:pPr>
        <w:pStyle w:val="Character"/>
        <w:rPr>
          <w:color w:val="000000"/>
        </w:rPr>
      </w:pPr>
      <w:r w:rsidRPr="000D3FD6">
        <w:rPr>
          <w:color w:val="000000"/>
        </w:rPr>
        <w:t>NURSE (O.S.)</w:t>
      </w:r>
    </w:p>
    <w:p w:rsidR="0073313D" w:rsidRPr="000D3FD6" w:rsidRDefault="0073313D" w:rsidP="0073313D">
      <w:pPr>
        <w:pStyle w:val="Dialogue"/>
        <w:rPr>
          <w:color w:val="000000"/>
        </w:rPr>
      </w:pPr>
      <w:r w:rsidRPr="000D3FD6">
        <w:rPr>
          <w:color w:val="000000"/>
        </w:rPr>
        <w:t>Ryan? Ryan? Oh god. Get a doctor in here.</w:t>
      </w:r>
    </w:p>
    <w:p w:rsidR="0073313D" w:rsidRPr="000D3FD6" w:rsidRDefault="0073313D" w:rsidP="0073313D">
      <w:pPr>
        <w:rPr>
          <w:color w:val="000000"/>
        </w:rPr>
      </w:pPr>
      <w:r w:rsidRPr="000D3FD6">
        <w:rPr>
          <w:color w:val="000000"/>
        </w:rPr>
        <w:t xml:space="preserve">Ryan starts falling slowly to the floor. Everything becomes quiet. </w:t>
      </w:r>
    </w:p>
    <w:p w:rsidR="0073313D" w:rsidRPr="000D3FD6" w:rsidRDefault="0073313D" w:rsidP="0073313D">
      <w:pPr>
        <w:pStyle w:val="Character"/>
        <w:rPr>
          <w:color w:val="000000"/>
        </w:rPr>
      </w:pPr>
      <w:r w:rsidRPr="000D3FD6">
        <w:rPr>
          <w:color w:val="000000"/>
        </w:rPr>
        <w:t>NURSE (O.S.)</w:t>
      </w:r>
    </w:p>
    <w:p w:rsidR="0073313D" w:rsidRPr="000D3FD6" w:rsidRDefault="0073313D" w:rsidP="0073313D">
      <w:pPr>
        <w:pStyle w:val="Dialogue"/>
        <w:rPr>
          <w:color w:val="000000"/>
        </w:rPr>
      </w:pPr>
      <w:r w:rsidRPr="000D3FD6">
        <w:rPr>
          <w:color w:val="000000"/>
        </w:rPr>
        <w:t>Ryan, can you hear me?</w:t>
      </w:r>
    </w:p>
    <w:p w:rsidR="0073313D" w:rsidRPr="000D3FD6" w:rsidRDefault="0073313D" w:rsidP="0073313D">
      <w:pPr>
        <w:rPr>
          <w:color w:val="000000"/>
        </w:rPr>
      </w:pPr>
      <w:r w:rsidRPr="000D3FD6">
        <w:rPr>
          <w:color w:val="000000"/>
        </w:rPr>
        <w:t>Ryan extends his hand to Lisa. She extends her hand to him as her fingers start to fall apart. Ryan falls to the floor</w:t>
      </w:r>
      <w:r w:rsidR="00B758C3" w:rsidRPr="000D3FD6">
        <w:rPr>
          <w:color w:val="000000"/>
        </w:rPr>
        <w:t>,</w:t>
      </w:r>
      <w:r w:rsidRPr="000D3FD6">
        <w:rPr>
          <w:color w:val="000000"/>
        </w:rPr>
        <w:t xml:space="preserve"> gasping for air.</w:t>
      </w:r>
    </w:p>
    <w:p w:rsidR="0073313D" w:rsidRPr="000D3FD6" w:rsidRDefault="0073313D" w:rsidP="0073313D">
      <w:pPr>
        <w:pStyle w:val="Character"/>
        <w:rPr>
          <w:color w:val="000000"/>
        </w:rPr>
      </w:pPr>
      <w:r w:rsidRPr="000D3FD6">
        <w:rPr>
          <w:color w:val="000000"/>
        </w:rPr>
        <w:t>NURSE (O.S.)</w:t>
      </w:r>
    </w:p>
    <w:p w:rsidR="0073313D" w:rsidRPr="000D3FD6" w:rsidRDefault="0073313D" w:rsidP="0073313D">
      <w:pPr>
        <w:pStyle w:val="Dialogue"/>
        <w:rPr>
          <w:color w:val="000000"/>
        </w:rPr>
      </w:pPr>
      <w:r w:rsidRPr="000D3FD6">
        <w:rPr>
          <w:color w:val="000000"/>
        </w:rPr>
        <w:t xml:space="preserve">Ryan, come back. </w:t>
      </w:r>
    </w:p>
    <w:p w:rsidR="0073313D" w:rsidRPr="000D3FD6" w:rsidRDefault="0073313D" w:rsidP="0073313D">
      <w:pPr>
        <w:rPr>
          <w:color w:val="000000"/>
        </w:rPr>
      </w:pPr>
      <w:r w:rsidRPr="000D3FD6">
        <w:rPr>
          <w:color w:val="000000"/>
        </w:rPr>
        <w:lastRenderedPageBreak/>
        <w:t>Ryan starts hearing the sound of waves. He tries to reach Lisa as her body starts falling apart.</w:t>
      </w:r>
    </w:p>
    <w:p w:rsidR="0073313D" w:rsidRPr="000D3FD6" w:rsidRDefault="0073313D" w:rsidP="00C21222">
      <w:pPr>
        <w:pStyle w:val="Transitionals"/>
        <w:rPr>
          <w:color w:val="000000"/>
        </w:rPr>
      </w:pPr>
      <w:r w:rsidRPr="000D3FD6">
        <w:rPr>
          <w:color w:val="000000"/>
        </w:rPr>
        <w:t>fade TO black:</w:t>
      </w:r>
    </w:p>
    <w:p w:rsidR="0073313D" w:rsidRPr="000D3FD6" w:rsidRDefault="0073313D" w:rsidP="00ED3A0B">
      <w:pPr>
        <w:pStyle w:val="Heading1"/>
        <w:numPr>
          <w:ilvl w:val="0"/>
          <w:numId w:val="0"/>
        </w:numPr>
        <w:rPr>
          <w:color w:val="000000"/>
        </w:rPr>
      </w:pPr>
      <w:r w:rsidRPr="000D3FD6">
        <w:rPr>
          <w:color w:val="000000"/>
        </w:rPr>
        <w:t>INT. HOSPITAL ROOM - day</w:t>
      </w:r>
    </w:p>
    <w:p w:rsidR="0073313D" w:rsidRPr="000D3FD6" w:rsidRDefault="0073313D" w:rsidP="0073313D">
      <w:pPr>
        <w:rPr>
          <w:color w:val="000000"/>
        </w:rPr>
      </w:pPr>
      <w:r w:rsidRPr="000D3FD6">
        <w:rPr>
          <w:color w:val="000000"/>
        </w:rPr>
        <w:t>From black</w:t>
      </w:r>
      <w:r w:rsidR="00B758C3" w:rsidRPr="000D3FD6">
        <w:rPr>
          <w:color w:val="000000"/>
        </w:rPr>
        <w:t>,</w:t>
      </w:r>
      <w:r w:rsidRPr="000D3FD6">
        <w:rPr>
          <w:color w:val="000000"/>
        </w:rPr>
        <w:t xml:space="preserve"> things get blurry. We see Ryan’s POV. The image gets clearer</w:t>
      </w:r>
      <w:r w:rsidR="00B758C3" w:rsidRPr="000D3FD6">
        <w:rPr>
          <w:color w:val="000000"/>
        </w:rPr>
        <w:t>,</w:t>
      </w:r>
      <w:r w:rsidRPr="000D3FD6">
        <w:rPr>
          <w:color w:val="000000"/>
        </w:rPr>
        <w:t xml:space="preserve"> and Kate appears in sight.</w:t>
      </w:r>
    </w:p>
    <w:p w:rsidR="0073313D" w:rsidRPr="000D3FD6" w:rsidRDefault="0073313D" w:rsidP="0073313D">
      <w:pPr>
        <w:pStyle w:val="Character"/>
        <w:rPr>
          <w:color w:val="000000"/>
        </w:rPr>
      </w:pPr>
      <w:r w:rsidRPr="000D3FD6">
        <w:rPr>
          <w:color w:val="000000"/>
        </w:rPr>
        <w:t>KATE</w:t>
      </w:r>
    </w:p>
    <w:p w:rsidR="0073313D" w:rsidRPr="000D3FD6" w:rsidRDefault="0073313D" w:rsidP="0073313D">
      <w:pPr>
        <w:pStyle w:val="Dialogue"/>
        <w:rPr>
          <w:color w:val="000000"/>
        </w:rPr>
      </w:pPr>
      <w:r w:rsidRPr="000D3FD6">
        <w:rPr>
          <w:color w:val="000000"/>
        </w:rPr>
        <w:t>Ryan?</w:t>
      </w:r>
    </w:p>
    <w:p w:rsidR="0073313D" w:rsidRPr="000D3FD6" w:rsidRDefault="0073313D" w:rsidP="0073313D">
      <w:pPr>
        <w:rPr>
          <w:color w:val="000000"/>
        </w:rPr>
      </w:pPr>
      <w:r w:rsidRPr="000D3FD6">
        <w:rPr>
          <w:color w:val="000000"/>
        </w:rPr>
        <w:t>We switch out of Ryan’s POV.</w:t>
      </w:r>
    </w:p>
    <w:p w:rsidR="0073313D" w:rsidRPr="000D3FD6" w:rsidRDefault="0073313D" w:rsidP="0073313D">
      <w:pPr>
        <w:pStyle w:val="Character"/>
        <w:rPr>
          <w:color w:val="000000"/>
        </w:rPr>
      </w:pPr>
      <w:r w:rsidRPr="000D3FD6">
        <w:rPr>
          <w:color w:val="000000"/>
        </w:rPr>
        <w:t>RYAN</w:t>
      </w:r>
    </w:p>
    <w:p w:rsidR="0073313D" w:rsidRPr="000D3FD6" w:rsidRDefault="0073313D" w:rsidP="0073313D">
      <w:pPr>
        <w:pStyle w:val="Dialogue"/>
        <w:rPr>
          <w:color w:val="000000"/>
        </w:rPr>
      </w:pPr>
      <w:r w:rsidRPr="000D3FD6">
        <w:rPr>
          <w:color w:val="000000"/>
        </w:rPr>
        <w:t>Where am I?</w:t>
      </w:r>
    </w:p>
    <w:p w:rsidR="0073313D" w:rsidRPr="000D3FD6" w:rsidRDefault="0073313D" w:rsidP="0073313D">
      <w:pPr>
        <w:pStyle w:val="Character"/>
        <w:rPr>
          <w:color w:val="000000"/>
        </w:rPr>
      </w:pPr>
      <w:r w:rsidRPr="000D3FD6">
        <w:rPr>
          <w:color w:val="000000"/>
        </w:rPr>
        <w:t>KATE</w:t>
      </w:r>
    </w:p>
    <w:p w:rsidR="0073313D" w:rsidRPr="000D3FD6" w:rsidRDefault="0073313D" w:rsidP="0073313D">
      <w:pPr>
        <w:pStyle w:val="Dialogue"/>
        <w:rPr>
          <w:color w:val="000000"/>
        </w:rPr>
      </w:pPr>
      <w:r w:rsidRPr="000D3FD6">
        <w:rPr>
          <w:color w:val="000000"/>
        </w:rPr>
        <w:t>You made it. Welcome back, baby.</w:t>
      </w:r>
    </w:p>
    <w:p w:rsidR="0073313D" w:rsidRPr="000D3FD6" w:rsidRDefault="0073313D" w:rsidP="0073313D">
      <w:pPr>
        <w:pStyle w:val="Character"/>
        <w:rPr>
          <w:color w:val="000000"/>
        </w:rPr>
      </w:pPr>
      <w:r w:rsidRPr="000D3FD6">
        <w:rPr>
          <w:color w:val="000000"/>
        </w:rPr>
        <w:t>RYAN</w:t>
      </w:r>
    </w:p>
    <w:p w:rsidR="0073313D" w:rsidRPr="000D3FD6" w:rsidRDefault="0073313D" w:rsidP="0073313D">
      <w:pPr>
        <w:pStyle w:val="Dialogue"/>
        <w:rPr>
          <w:color w:val="000000"/>
        </w:rPr>
      </w:pPr>
      <w:r w:rsidRPr="000D3FD6">
        <w:rPr>
          <w:color w:val="000000"/>
        </w:rPr>
        <w:t>I’m awake?</w:t>
      </w:r>
    </w:p>
    <w:p w:rsidR="0073313D" w:rsidRPr="000D3FD6" w:rsidRDefault="0073313D" w:rsidP="00CC0270">
      <w:pPr>
        <w:pStyle w:val="Heading2"/>
        <w:ind w:left="0"/>
        <w:rPr>
          <w:color w:val="000000"/>
        </w:rPr>
      </w:pPr>
      <w:r w:rsidRPr="000D3FD6">
        <w:rPr>
          <w:color w:val="000000"/>
        </w:rPr>
        <w:t>Kate nods with a sweet smile on her face.</w:t>
      </w:r>
    </w:p>
    <w:p w:rsidR="0073313D" w:rsidRPr="000D3FD6" w:rsidRDefault="0073313D" w:rsidP="0073313D">
      <w:pPr>
        <w:pStyle w:val="Character"/>
        <w:rPr>
          <w:color w:val="000000"/>
        </w:rPr>
      </w:pPr>
      <w:r w:rsidRPr="000D3FD6">
        <w:rPr>
          <w:color w:val="000000"/>
        </w:rPr>
        <w:t>RYAN</w:t>
      </w:r>
    </w:p>
    <w:p w:rsidR="00CC0270" w:rsidRPr="00CC0270" w:rsidRDefault="0073313D" w:rsidP="00CC0270">
      <w:pPr>
        <w:pStyle w:val="Dialogue"/>
      </w:pPr>
      <w:r w:rsidRPr="000D3FD6">
        <w:t>Where’s Lisa.</w:t>
      </w:r>
    </w:p>
    <w:p w:rsidR="00CC0270" w:rsidRDefault="00CC0270" w:rsidP="00EC0505">
      <w:pPr>
        <w:pStyle w:val="Heading2"/>
        <w:ind w:left="0"/>
      </w:pPr>
      <w:r>
        <w:t>Kate remains quiet.</w:t>
      </w:r>
    </w:p>
    <w:p w:rsidR="0073313D" w:rsidRPr="000D3FD6" w:rsidRDefault="0073313D" w:rsidP="0073313D">
      <w:pPr>
        <w:pStyle w:val="Character"/>
        <w:rPr>
          <w:color w:val="000000"/>
        </w:rPr>
      </w:pPr>
      <w:r w:rsidRPr="000D3FD6">
        <w:rPr>
          <w:color w:val="000000"/>
        </w:rPr>
        <w:t>KATE</w:t>
      </w:r>
    </w:p>
    <w:p w:rsidR="0073313D" w:rsidRPr="000D3FD6" w:rsidRDefault="0073313D" w:rsidP="0073313D">
      <w:pPr>
        <w:pStyle w:val="Dialogue"/>
        <w:rPr>
          <w:color w:val="000000"/>
        </w:rPr>
      </w:pPr>
      <w:r w:rsidRPr="000D3FD6">
        <w:rPr>
          <w:color w:val="000000"/>
        </w:rPr>
        <w:t>Try not to speak, baby.</w:t>
      </w:r>
    </w:p>
    <w:p w:rsidR="0073313D" w:rsidRPr="000D3FD6" w:rsidRDefault="0073313D" w:rsidP="0073313D">
      <w:pPr>
        <w:pStyle w:val="Character"/>
        <w:rPr>
          <w:color w:val="000000"/>
        </w:rPr>
      </w:pPr>
      <w:r w:rsidRPr="000D3FD6">
        <w:rPr>
          <w:color w:val="000000"/>
        </w:rPr>
        <w:t>RYAN</w:t>
      </w:r>
    </w:p>
    <w:p w:rsidR="0073313D" w:rsidRPr="000D3FD6" w:rsidRDefault="0073313D" w:rsidP="0073313D">
      <w:pPr>
        <w:pStyle w:val="Dialogue"/>
        <w:rPr>
          <w:color w:val="000000"/>
        </w:rPr>
      </w:pPr>
      <w:r w:rsidRPr="000D3FD6">
        <w:rPr>
          <w:color w:val="000000"/>
        </w:rPr>
        <w:t>Kate.</w:t>
      </w:r>
    </w:p>
    <w:p w:rsidR="0073313D" w:rsidRPr="000D3FD6" w:rsidRDefault="0073313D" w:rsidP="0073313D">
      <w:pPr>
        <w:pStyle w:val="Character"/>
        <w:rPr>
          <w:color w:val="000000"/>
        </w:rPr>
      </w:pPr>
      <w:r w:rsidRPr="000D3FD6">
        <w:rPr>
          <w:color w:val="000000"/>
        </w:rPr>
        <w:t>KATE</w:t>
      </w:r>
    </w:p>
    <w:p w:rsidR="0073313D" w:rsidRPr="000D3FD6" w:rsidRDefault="00EC0505" w:rsidP="0073313D">
      <w:pPr>
        <w:pStyle w:val="Dialogue"/>
        <w:rPr>
          <w:color w:val="000000"/>
        </w:rPr>
      </w:pPr>
      <w:r>
        <w:rPr>
          <w:color w:val="000000"/>
        </w:rPr>
        <w:t>Yeah</w:t>
      </w:r>
      <w:r w:rsidR="0073313D" w:rsidRPr="000D3FD6">
        <w:rPr>
          <w:color w:val="000000"/>
        </w:rPr>
        <w:t>?</w:t>
      </w:r>
    </w:p>
    <w:p w:rsidR="0073313D" w:rsidRPr="000D3FD6" w:rsidRDefault="0073313D" w:rsidP="0073313D">
      <w:pPr>
        <w:pStyle w:val="Character"/>
        <w:rPr>
          <w:color w:val="000000"/>
        </w:rPr>
      </w:pPr>
      <w:r w:rsidRPr="000D3FD6">
        <w:rPr>
          <w:color w:val="000000"/>
        </w:rPr>
        <w:t>RYAN</w:t>
      </w:r>
    </w:p>
    <w:p w:rsidR="0073313D" w:rsidRPr="000D3FD6" w:rsidRDefault="0073313D" w:rsidP="0073313D">
      <w:pPr>
        <w:pStyle w:val="Dialogue"/>
        <w:rPr>
          <w:color w:val="000000"/>
        </w:rPr>
      </w:pPr>
      <w:r w:rsidRPr="000D3FD6">
        <w:rPr>
          <w:color w:val="000000"/>
        </w:rPr>
        <w:t>Get out.</w:t>
      </w:r>
    </w:p>
    <w:p w:rsidR="0073313D" w:rsidRPr="000D3FD6" w:rsidRDefault="0073313D" w:rsidP="0073313D">
      <w:pPr>
        <w:pStyle w:val="Character"/>
        <w:rPr>
          <w:color w:val="000000"/>
        </w:rPr>
      </w:pPr>
      <w:r w:rsidRPr="000D3FD6">
        <w:rPr>
          <w:color w:val="000000"/>
        </w:rPr>
        <w:t>KATE</w:t>
      </w:r>
    </w:p>
    <w:p w:rsidR="0073313D" w:rsidRPr="000D3FD6" w:rsidRDefault="0073313D" w:rsidP="0073313D">
      <w:pPr>
        <w:pStyle w:val="Dialogue"/>
        <w:rPr>
          <w:color w:val="000000"/>
        </w:rPr>
      </w:pPr>
      <w:r w:rsidRPr="000D3FD6">
        <w:rPr>
          <w:color w:val="000000"/>
        </w:rPr>
        <w:t>What?</w:t>
      </w:r>
    </w:p>
    <w:p w:rsidR="0073313D" w:rsidRPr="000D3FD6" w:rsidRDefault="0073313D" w:rsidP="0073313D">
      <w:pPr>
        <w:pStyle w:val="Character"/>
        <w:rPr>
          <w:color w:val="000000"/>
        </w:rPr>
      </w:pPr>
      <w:r w:rsidRPr="000D3FD6">
        <w:rPr>
          <w:color w:val="000000"/>
        </w:rPr>
        <w:t>RYAN</w:t>
      </w:r>
    </w:p>
    <w:p w:rsidR="00EC0505" w:rsidRDefault="00EC0505" w:rsidP="0073313D">
      <w:pPr>
        <w:pStyle w:val="Dialogue"/>
        <w:rPr>
          <w:color w:val="000000"/>
        </w:rPr>
      </w:pPr>
      <w:r>
        <w:rPr>
          <w:color w:val="000000"/>
        </w:rPr>
        <w:t xml:space="preserve">Something happened </w:t>
      </w:r>
      <w:r w:rsidR="009C6CD7">
        <w:rPr>
          <w:color w:val="000000"/>
        </w:rPr>
        <w:t xml:space="preserve">to me </w:t>
      </w:r>
      <w:r>
        <w:rPr>
          <w:color w:val="000000"/>
        </w:rPr>
        <w:t xml:space="preserve">in there. You wanted </w:t>
      </w:r>
      <w:r w:rsidR="009C6CD7">
        <w:rPr>
          <w:color w:val="000000"/>
        </w:rPr>
        <w:t>me to b</w:t>
      </w:r>
      <w:r>
        <w:rPr>
          <w:color w:val="000000"/>
        </w:rPr>
        <w:t xml:space="preserve">e stronger. </w:t>
      </w:r>
    </w:p>
    <w:p w:rsidR="00EC0505" w:rsidRPr="00EC0505" w:rsidRDefault="00EC0505" w:rsidP="00EC0505">
      <w:pPr>
        <w:pStyle w:val="ParentheticalDirection"/>
      </w:pPr>
      <w:r>
        <w:lastRenderedPageBreak/>
        <w:t>(pause)</w:t>
      </w:r>
    </w:p>
    <w:p w:rsidR="00EC0505" w:rsidRDefault="00EC0505" w:rsidP="0073313D">
      <w:pPr>
        <w:pStyle w:val="Dialogue"/>
        <w:rPr>
          <w:color w:val="000000"/>
        </w:rPr>
      </w:pPr>
      <w:r>
        <w:rPr>
          <w:color w:val="000000"/>
        </w:rPr>
        <w:t>And I am.</w:t>
      </w:r>
    </w:p>
    <w:p w:rsidR="00EC0505" w:rsidRDefault="00EC0505" w:rsidP="00EC0505">
      <w:pPr>
        <w:pStyle w:val="Character"/>
      </w:pPr>
      <w:r>
        <w:t>KATE</w:t>
      </w:r>
    </w:p>
    <w:p w:rsidR="00EC0505" w:rsidRDefault="009C6CD7" w:rsidP="00EC0505">
      <w:pPr>
        <w:pStyle w:val="Dialogue"/>
      </w:pPr>
      <w:r>
        <w:t>Ryan--</w:t>
      </w:r>
    </w:p>
    <w:p w:rsidR="00EC0505" w:rsidRPr="00EC0505" w:rsidRDefault="00EC0505" w:rsidP="00EC0505">
      <w:pPr>
        <w:pStyle w:val="Character"/>
      </w:pPr>
      <w:r>
        <w:t>RYAN</w:t>
      </w:r>
    </w:p>
    <w:p w:rsidR="0073313D" w:rsidRPr="000D3FD6" w:rsidRDefault="0073313D" w:rsidP="0073313D">
      <w:pPr>
        <w:pStyle w:val="Dialogue"/>
        <w:rPr>
          <w:color w:val="000000"/>
        </w:rPr>
      </w:pPr>
      <w:r w:rsidRPr="000D3FD6">
        <w:rPr>
          <w:color w:val="000000"/>
        </w:rPr>
        <w:t>I’ve seen enough of yo</w:t>
      </w:r>
      <w:r w:rsidR="009C6CD7">
        <w:rPr>
          <w:color w:val="000000"/>
        </w:rPr>
        <w:t>u for six years</w:t>
      </w:r>
      <w:r w:rsidRPr="000D3FD6">
        <w:rPr>
          <w:color w:val="000000"/>
        </w:rPr>
        <w:t>.</w:t>
      </w:r>
    </w:p>
    <w:p w:rsidR="0073313D" w:rsidRPr="000D3FD6" w:rsidRDefault="0073313D" w:rsidP="0073313D">
      <w:pPr>
        <w:pStyle w:val="Character"/>
        <w:rPr>
          <w:color w:val="000000"/>
        </w:rPr>
      </w:pPr>
      <w:r w:rsidRPr="000D3FD6">
        <w:rPr>
          <w:color w:val="000000"/>
        </w:rPr>
        <w:t>KATE</w:t>
      </w:r>
    </w:p>
    <w:p w:rsidR="0073313D" w:rsidRPr="000D3FD6" w:rsidRDefault="00D31553" w:rsidP="0073313D">
      <w:pPr>
        <w:pStyle w:val="Dialogue"/>
        <w:rPr>
          <w:color w:val="000000"/>
        </w:rPr>
      </w:pPr>
      <w:r w:rsidRPr="000D3FD6">
        <w:rPr>
          <w:color w:val="000000"/>
        </w:rPr>
        <w:t>Please</w:t>
      </w:r>
      <w:r w:rsidR="009C6CD7">
        <w:rPr>
          <w:color w:val="000000"/>
        </w:rPr>
        <w:t>,</w:t>
      </w:r>
      <w:r w:rsidR="0073313D" w:rsidRPr="000D3FD6">
        <w:rPr>
          <w:color w:val="000000"/>
        </w:rPr>
        <w:t xml:space="preserve"> don’t say that.</w:t>
      </w:r>
    </w:p>
    <w:p w:rsidR="0073313D" w:rsidRPr="000D3FD6" w:rsidRDefault="0073313D" w:rsidP="0073313D">
      <w:pPr>
        <w:pStyle w:val="Character"/>
        <w:rPr>
          <w:color w:val="000000"/>
        </w:rPr>
      </w:pPr>
      <w:r w:rsidRPr="000D3FD6">
        <w:rPr>
          <w:color w:val="000000"/>
        </w:rPr>
        <w:t>RYAN</w:t>
      </w:r>
    </w:p>
    <w:p w:rsidR="0073313D" w:rsidRPr="000D3FD6" w:rsidRDefault="00E75474" w:rsidP="0073313D">
      <w:pPr>
        <w:pStyle w:val="Dialogue"/>
        <w:rPr>
          <w:color w:val="000000"/>
        </w:rPr>
      </w:pPr>
      <w:r>
        <w:rPr>
          <w:color w:val="000000"/>
        </w:rPr>
        <w:t>Go</w:t>
      </w:r>
      <w:r w:rsidR="0073313D" w:rsidRPr="000D3FD6">
        <w:rPr>
          <w:color w:val="000000"/>
        </w:rPr>
        <w:t>.</w:t>
      </w:r>
    </w:p>
    <w:p w:rsidR="00AD2192" w:rsidRPr="000D3FD6" w:rsidRDefault="0073313D" w:rsidP="00AD2192">
      <w:pPr>
        <w:rPr>
          <w:color w:val="000000"/>
        </w:rPr>
      </w:pPr>
      <w:r w:rsidRPr="000D3FD6">
        <w:rPr>
          <w:color w:val="000000"/>
        </w:rPr>
        <w:t xml:space="preserve">Kate moves away from Ryan </w:t>
      </w:r>
      <w:r w:rsidR="00D31553" w:rsidRPr="000D3FD6">
        <w:rPr>
          <w:color w:val="000000"/>
        </w:rPr>
        <w:t xml:space="preserve">slowly </w:t>
      </w:r>
      <w:r w:rsidR="00E75474">
        <w:rPr>
          <w:color w:val="000000"/>
        </w:rPr>
        <w:t>and</w:t>
      </w:r>
      <w:r w:rsidRPr="000D3FD6">
        <w:rPr>
          <w:color w:val="000000"/>
        </w:rPr>
        <w:t xml:space="preserve"> leaves the room</w:t>
      </w:r>
      <w:r w:rsidR="00CC0270">
        <w:rPr>
          <w:color w:val="000000"/>
        </w:rPr>
        <w:t xml:space="preserve">. </w:t>
      </w:r>
      <w:r w:rsidR="00E75474">
        <w:rPr>
          <w:color w:val="000000"/>
        </w:rPr>
        <w:t xml:space="preserve">Ryan gives a sigh of relief. </w:t>
      </w:r>
      <w:r w:rsidR="0008220D" w:rsidRPr="000D3FD6">
        <w:t>Altman, Bourke and</w:t>
      </w:r>
      <w:r w:rsidR="00CC0270">
        <w:t xml:space="preserve"> Hausman approach Ryan.</w:t>
      </w:r>
      <w:r w:rsidR="00CC0270">
        <w:rPr>
          <w:color w:val="000000"/>
        </w:rPr>
        <w:t xml:space="preserve"> He gazes at them</w:t>
      </w:r>
      <w:r w:rsidR="00AD2192" w:rsidRPr="000D3FD6">
        <w:rPr>
          <w:color w:val="000000"/>
        </w:rPr>
        <w:t>.</w:t>
      </w:r>
    </w:p>
    <w:p w:rsidR="00B82479" w:rsidRDefault="00AD2192" w:rsidP="00AD2192">
      <w:pPr>
        <w:pStyle w:val="Character"/>
        <w:rPr>
          <w:color w:val="000000"/>
        </w:rPr>
      </w:pPr>
      <w:r w:rsidRPr="000D3FD6">
        <w:rPr>
          <w:color w:val="000000"/>
        </w:rPr>
        <w:t>RYAN</w:t>
      </w:r>
    </w:p>
    <w:p w:rsidR="00AD2192" w:rsidRPr="00B82479" w:rsidRDefault="00B82479" w:rsidP="00B82479">
      <w:pPr>
        <w:pStyle w:val="ParentheticalDirection"/>
      </w:pPr>
      <w:r>
        <w:t>(To the three doctors)</w:t>
      </w:r>
    </w:p>
    <w:p w:rsidR="00AD2192" w:rsidRPr="000D3FD6" w:rsidRDefault="00AD2192" w:rsidP="00AD2192">
      <w:pPr>
        <w:pStyle w:val="Dialogue"/>
        <w:rPr>
          <w:color w:val="000000"/>
        </w:rPr>
      </w:pPr>
      <w:r w:rsidRPr="000D3FD6">
        <w:rPr>
          <w:color w:val="000000"/>
        </w:rPr>
        <w:t>Thank you, you brought me back.</w:t>
      </w:r>
    </w:p>
    <w:p w:rsidR="00AD2192" w:rsidRPr="000D3FD6" w:rsidRDefault="00AD2192" w:rsidP="00AD2192">
      <w:pPr>
        <w:pStyle w:val="Character"/>
        <w:rPr>
          <w:color w:val="000000"/>
        </w:rPr>
      </w:pPr>
      <w:r w:rsidRPr="000D3FD6">
        <w:rPr>
          <w:color w:val="000000"/>
        </w:rPr>
        <w:t>DR. HAUSMAN</w:t>
      </w:r>
    </w:p>
    <w:p w:rsidR="00AD2192" w:rsidRPr="000D3FD6" w:rsidRDefault="00AD2192" w:rsidP="00AD2192">
      <w:pPr>
        <w:pStyle w:val="Dialogue"/>
        <w:rPr>
          <w:color w:val="000000"/>
        </w:rPr>
      </w:pPr>
      <w:r w:rsidRPr="000D3FD6">
        <w:rPr>
          <w:color w:val="000000"/>
        </w:rPr>
        <w:t>Hardly, honey.</w:t>
      </w:r>
    </w:p>
    <w:p w:rsidR="00AD2192" w:rsidRPr="000D3FD6" w:rsidRDefault="00AD2192" w:rsidP="00AD2192">
      <w:pPr>
        <w:pStyle w:val="Character"/>
        <w:rPr>
          <w:color w:val="000000"/>
        </w:rPr>
      </w:pPr>
      <w:r w:rsidRPr="000D3FD6">
        <w:rPr>
          <w:color w:val="000000"/>
        </w:rPr>
        <w:t>DR. BOURKE</w:t>
      </w:r>
    </w:p>
    <w:p w:rsidR="00AD2192" w:rsidRPr="000D3FD6" w:rsidRDefault="00AD2192" w:rsidP="00AD2192">
      <w:pPr>
        <w:pStyle w:val="Dialogue"/>
        <w:rPr>
          <w:color w:val="000000"/>
        </w:rPr>
      </w:pPr>
      <w:r w:rsidRPr="000D3FD6">
        <w:rPr>
          <w:color w:val="000000"/>
        </w:rPr>
        <w:t>How do you feel, buddy?</w:t>
      </w:r>
    </w:p>
    <w:p w:rsidR="00AD2192" w:rsidRPr="000D3FD6" w:rsidRDefault="00AD2192" w:rsidP="00AD2192">
      <w:pPr>
        <w:pStyle w:val="Character"/>
        <w:rPr>
          <w:color w:val="000000"/>
        </w:rPr>
      </w:pPr>
      <w:r w:rsidRPr="000D3FD6">
        <w:rPr>
          <w:color w:val="000000"/>
        </w:rPr>
        <w:t>RYAN</w:t>
      </w:r>
    </w:p>
    <w:p w:rsidR="00AD2192" w:rsidRPr="000D3FD6" w:rsidRDefault="009C6CD7" w:rsidP="00AD2192">
      <w:pPr>
        <w:pStyle w:val="Dialogue"/>
        <w:rPr>
          <w:color w:val="000000"/>
        </w:rPr>
      </w:pPr>
      <w:r>
        <w:rPr>
          <w:color w:val="000000"/>
        </w:rPr>
        <w:t>Grea</w:t>
      </w:r>
      <w:r w:rsidR="00CC0270">
        <w:rPr>
          <w:color w:val="000000"/>
        </w:rPr>
        <w:t>t</w:t>
      </w:r>
      <w:r w:rsidR="00AD2192" w:rsidRPr="000D3FD6">
        <w:rPr>
          <w:color w:val="000000"/>
        </w:rPr>
        <w:t>.</w:t>
      </w:r>
    </w:p>
    <w:p w:rsidR="00AD2192" w:rsidRPr="000D3FD6" w:rsidRDefault="00AD2192" w:rsidP="00AD2192">
      <w:pPr>
        <w:pStyle w:val="Heading2"/>
        <w:rPr>
          <w:color w:val="000000"/>
        </w:rPr>
      </w:pPr>
      <w:r w:rsidRPr="000D3FD6">
        <w:rPr>
          <w:color w:val="000000"/>
        </w:rPr>
        <w:t>Ryan looks at Dr. Altman.</w:t>
      </w:r>
    </w:p>
    <w:p w:rsidR="00AD2192" w:rsidRPr="000D3FD6" w:rsidRDefault="00AD2192" w:rsidP="00AD2192">
      <w:pPr>
        <w:pStyle w:val="Character"/>
        <w:rPr>
          <w:color w:val="000000"/>
        </w:rPr>
      </w:pPr>
      <w:r w:rsidRPr="000D3FD6">
        <w:rPr>
          <w:color w:val="000000"/>
        </w:rPr>
        <w:t>RYAN</w:t>
      </w:r>
    </w:p>
    <w:p w:rsidR="00AD2192" w:rsidRPr="000D3FD6" w:rsidRDefault="00AD2192" w:rsidP="00AD2192">
      <w:pPr>
        <w:pStyle w:val="ParentheticalDirection"/>
        <w:rPr>
          <w:color w:val="000000"/>
        </w:rPr>
      </w:pPr>
      <w:r w:rsidRPr="000D3FD6">
        <w:rPr>
          <w:color w:val="000000"/>
        </w:rPr>
        <w:t>(To Altman)</w:t>
      </w:r>
    </w:p>
    <w:p w:rsidR="00AD2192" w:rsidRPr="000D3FD6" w:rsidRDefault="00AD2192" w:rsidP="00AD2192">
      <w:pPr>
        <w:pStyle w:val="Dialogue"/>
        <w:rPr>
          <w:color w:val="000000"/>
        </w:rPr>
      </w:pPr>
      <w:r w:rsidRPr="000D3FD6">
        <w:rPr>
          <w:color w:val="000000"/>
        </w:rPr>
        <w:t>Thank you, doc.</w:t>
      </w:r>
    </w:p>
    <w:p w:rsidR="00AD2192" w:rsidRPr="000D3FD6" w:rsidRDefault="00AD2192" w:rsidP="00AD2192">
      <w:pPr>
        <w:pStyle w:val="Character"/>
        <w:rPr>
          <w:color w:val="000000"/>
        </w:rPr>
      </w:pPr>
      <w:r w:rsidRPr="000D3FD6">
        <w:rPr>
          <w:color w:val="000000"/>
        </w:rPr>
        <w:t>DR. ALTMAN</w:t>
      </w:r>
    </w:p>
    <w:p w:rsidR="00AD2192" w:rsidRPr="000D3FD6" w:rsidRDefault="009C6CD7" w:rsidP="00AD2192">
      <w:pPr>
        <w:pStyle w:val="Dialogue"/>
        <w:rPr>
          <w:color w:val="000000"/>
        </w:rPr>
      </w:pPr>
      <w:r>
        <w:rPr>
          <w:color w:val="000000"/>
        </w:rPr>
        <w:t>Anytime</w:t>
      </w:r>
      <w:r w:rsidR="00AD2192" w:rsidRPr="000D3FD6">
        <w:rPr>
          <w:color w:val="000000"/>
        </w:rPr>
        <w:t>.</w:t>
      </w:r>
    </w:p>
    <w:p w:rsidR="00AD2192" w:rsidRPr="000D3FD6" w:rsidRDefault="00AD2192" w:rsidP="00AD2192">
      <w:pPr>
        <w:pStyle w:val="Character"/>
        <w:rPr>
          <w:color w:val="000000"/>
        </w:rPr>
      </w:pPr>
      <w:r w:rsidRPr="000D3FD6">
        <w:rPr>
          <w:color w:val="000000"/>
        </w:rPr>
        <w:t>RYAN</w:t>
      </w:r>
    </w:p>
    <w:p w:rsidR="00AD2192" w:rsidRPr="000D3FD6" w:rsidRDefault="00AD2192" w:rsidP="00AD2192">
      <w:pPr>
        <w:pStyle w:val="Dialogue"/>
        <w:rPr>
          <w:color w:val="000000"/>
        </w:rPr>
      </w:pPr>
      <w:r w:rsidRPr="000D3FD6">
        <w:rPr>
          <w:color w:val="000000"/>
        </w:rPr>
        <w:t>Where’s Lisa?</w:t>
      </w:r>
    </w:p>
    <w:p w:rsidR="00AD2192" w:rsidRPr="000D3FD6" w:rsidRDefault="00AD2192" w:rsidP="00AD2192">
      <w:pPr>
        <w:rPr>
          <w:color w:val="000000"/>
        </w:rPr>
      </w:pPr>
      <w:r w:rsidRPr="000D3FD6">
        <w:rPr>
          <w:color w:val="000000"/>
        </w:rPr>
        <w:t xml:space="preserve">Everybody’s smile disappears from their faces. </w:t>
      </w:r>
    </w:p>
    <w:p w:rsidR="00AD2192" w:rsidRPr="000D3FD6" w:rsidRDefault="00AD2192" w:rsidP="00AD2192">
      <w:pPr>
        <w:pStyle w:val="Character"/>
        <w:rPr>
          <w:color w:val="000000"/>
        </w:rPr>
      </w:pPr>
      <w:r w:rsidRPr="000D3FD6">
        <w:rPr>
          <w:color w:val="000000"/>
        </w:rPr>
        <w:lastRenderedPageBreak/>
        <w:t>DR. ALTMAN</w:t>
      </w:r>
    </w:p>
    <w:p w:rsidR="00AD2192" w:rsidRPr="000D3FD6" w:rsidRDefault="00AD2192" w:rsidP="00AD2192">
      <w:pPr>
        <w:pStyle w:val="Dialogue"/>
        <w:rPr>
          <w:color w:val="000000"/>
        </w:rPr>
      </w:pPr>
      <w:r w:rsidRPr="000D3FD6">
        <w:rPr>
          <w:color w:val="000000"/>
        </w:rPr>
        <w:t>Get some rest. We’ll talk about it later.</w:t>
      </w:r>
    </w:p>
    <w:p w:rsidR="00AD2192" w:rsidRPr="000D3FD6" w:rsidRDefault="00AD2192" w:rsidP="00AD2192">
      <w:pPr>
        <w:pStyle w:val="Character"/>
        <w:rPr>
          <w:color w:val="000000"/>
        </w:rPr>
      </w:pPr>
      <w:r w:rsidRPr="000D3FD6">
        <w:rPr>
          <w:color w:val="000000"/>
        </w:rPr>
        <w:t>RYAN</w:t>
      </w:r>
    </w:p>
    <w:p w:rsidR="00D93D55" w:rsidRPr="000D3FD6" w:rsidRDefault="00AD2192" w:rsidP="00AD2192">
      <w:pPr>
        <w:pStyle w:val="Dialogue"/>
        <w:rPr>
          <w:color w:val="000000"/>
        </w:rPr>
      </w:pPr>
      <w:r w:rsidRPr="000D3FD6">
        <w:rPr>
          <w:color w:val="000000"/>
        </w:rPr>
        <w:t>Where is she?</w:t>
      </w:r>
    </w:p>
    <w:p w:rsidR="00D93D55" w:rsidRPr="000D3FD6" w:rsidRDefault="00D93D55" w:rsidP="00D93D55">
      <w:pPr>
        <w:rPr>
          <w:color w:val="000000"/>
        </w:rPr>
      </w:pPr>
      <w:r w:rsidRPr="000D3FD6">
        <w:rPr>
          <w:color w:val="000000"/>
        </w:rPr>
        <w:t>Everybody stays silent.</w:t>
      </w:r>
    </w:p>
    <w:p w:rsidR="00D93D55" w:rsidRPr="000D3FD6" w:rsidRDefault="00D93D55" w:rsidP="00D93D55">
      <w:pPr>
        <w:pStyle w:val="Character"/>
        <w:rPr>
          <w:color w:val="000000"/>
        </w:rPr>
      </w:pPr>
      <w:r w:rsidRPr="000D3FD6">
        <w:rPr>
          <w:color w:val="000000"/>
        </w:rPr>
        <w:t>RYAN</w:t>
      </w:r>
    </w:p>
    <w:p w:rsidR="00D93D55" w:rsidRPr="000D3FD6" w:rsidRDefault="00D93D55" w:rsidP="00C21222">
      <w:pPr>
        <w:pStyle w:val="Dialogue"/>
        <w:rPr>
          <w:color w:val="000000"/>
        </w:rPr>
      </w:pPr>
      <w:r w:rsidRPr="000D3FD6">
        <w:rPr>
          <w:color w:val="000000"/>
        </w:rPr>
        <w:t>What happened?</w:t>
      </w:r>
    </w:p>
    <w:p w:rsidR="00D93D55" w:rsidRPr="000D3FD6" w:rsidRDefault="00D93D55" w:rsidP="00CC0270">
      <w:pPr>
        <w:pStyle w:val="Heading1"/>
        <w:numPr>
          <w:ilvl w:val="0"/>
          <w:numId w:val="0"/>
        </w:numPr>
        <w:rPr>
          <w:color w:val="000000"/>
        </w:rPr>
      </w:pPr>
      <w:r w:rsidRPr="000D3FD6">
        <w:rPr>
          <w:color w:val="000000"/>
        </w:rPr>
        <w:t>INT. LISA'S HOSPITAL ROOM - day</w:t>
      </w:r>
    </w:p>
    <w:p w:rsidR="00D93D55" w:rsidRPr="000D3FD6" w:rsidRDefault="00352DD4" w:rsidP="00D93D55">
      <w:pPr>
        <w:rPr>
          <w:color w:val="000000"/>
        </w:rPr>
      </w:pPr>
      <w:r w:rsidRPr="000D3FD6">
        <w:rPr>
          <w:color w:val="000000"/>
        </w:rPr>
        <w:t>Dr. Altman pushes Ryan’s wheel</w:t>
      </w:r>
      <w:r w:rsidR="00D93D55" w:rsidRPr="000D3FD6">
        <w:rPr>
          <w:color w:val="000000"/>
        </w:rPr>
        <w:t>chair near Lisa. She’s in a coma with all sort</w:t>
      </w:r>
      <w:r w:rsidR="00E95AE5" w:rsidRPr="000D3FD6">
        <w:rPr>
          <w:color w:val="000000"/>
        </w:rPr>
        <w:t>s</w:t>
      </w:r>
      <w:r w:rsidR="00D93D55" w:rsidRPr="000D3FD6">
        <w:rPr>
          <w:color w:val="000000"/>
        </w:rPr>
        <w:t xml:space="preserve"> of tubes coming out of her.</w:t>
      </w:r>
    </w:p>
    <w:p w:rsidR="00D93D55" w:rsidRPr="000D3FD6" w:rsidRDefault="00D93D55" w:rsidP="00D93D55">
      <w:pPr>
        <w:pStyle w:val="Character"/>
        <w:rPr>
          <w:color w:val="000000"/>
        </w:rPr>
      </w:pPr>
      <w:r w:rsidRPr="000D3FD6">
        <w:rPr>
          <w:color w:val="000000"/>
        </w:rPr>
        <w:t>DR. ALTMAN</w:t>
      </w:r>
    </w:p>
    <w:p w:rsidR="00D93D55" w:rsidRPr="000D3FD6" w:rsidRDefault="00D93D55" w:rsidP="00D93D55">
      <w:pPr>
        <w:pStyle w:val="Dialogue"/>
        <w:rPr>
          <w:color w:val="000000"/>
        </w:rPr>
      </w:pPr>
      <w:r w:rsidRPr="000D3FD6">
        <w:rPr>
          <w:color w:val="000000"/>
        </w:rPr>
        <w:t>She’s been like this for a year.</w:t>
      </w:r>
    </w:p>
    <w:p w:rsidR="00D93D55" w:rsidRPr="000D3FD6" w:rsidRDefault="00D93D55" w:rsidP="00D93D55">
      <w:pPr>
        <w:rPr>
          <w:color w:val="000000"/>
        </w:rPr>
      </w:pPr>
      <w:r w:rsidRPr="000D3FD6">
        <w:rPr>
          <w:color w:val="000000"/>
        </w:rPr>
        <w:t>Ryan looks at Lisa</w:t>
      </w:r>
      <w:r w:rsidR="00E95AE5" w:rsidRPr="000D3FD6">
        <w:rPr>
          <w:color w:val="000000"/>
        </w:rPr>
        <w:t>,</w:t>
      </w:r>
      <w:r w:rsidRPr="000D3FD6">
        <w:rPr>
          <w:color w:val="000000"/>
        </w:rPr>
        <w:t xml:space="preserve"> devastated. </w:t>
      </w:r>
    </w:p>
    <w:p w:rsidR="00D93D55" w:rsidRPr="000D3FD6" w:rsidRDefault="00D93D55" w:rsidP="00D93D55">
      <w:pPr>
        <w:pStyle w:val="Character"/>
        <w:rPr>
          <w:color w:val="000000"/>
        </w:rPr>
      </w:pPr>
      <w:r w:rsidRPr="000D3FD6">
        <w:rPr>
          <w:color w:val="000000"/>
        </w:rPr>
        <w:t>DR. ALTMAN</w:t>
      </w:r>
    </w:p>
    <w:p w:rsidR="00D93D55" w:rsidRPr="000D3FD6" w:rsidRDefault="00D93D55" w:rsidP="00D93D55">
      <w:pPr>
        <w:pStyle w:val="Dialogue"/>
        <w:rPr>
          <w:color w:val="000000"/>
        </w:rPr>
      </w:pPr>
      <w:r w:rsidRPr="000D3FD6">
        <w:rPr>
          <w:color w:val="000000"/>
        </w:rPr>
        <w:t>She got you back</w:t>
      </w:r>
      <w:r w:rsidR="00E95AE5" w:rsidRPr="000D3FD6">
        <w:rPr>
          <w:color w:val="000000"/>
        </w:rPr>
        <w:t>,</w:t>
      </w:r>
      <w:r w:rsidRPr="000D3FD6">
        <w:rPr>
          <w:color w:val="000000"/>
        </w:rPr>
        <w:t xml:space="preserve"> but got lost herself.</w:t>
      </w:r>
    </w:p>
    <w:p w:rsidR="00D93D55" w:rsidRPr="000D3FD6" w:rsidRDefault="00D93D55" w:rsidP="00D93D55">
      <w:pPr>
        <w:rPr>
          <w:color w:val="000000"/>
        </w:rPr>
      </w:pPr>
      <w:r w:rsidRPr="000D3FD6">
        <w:rPr>
          <w:color w:val="000000"/>
        </w:rPr>
        <w:t xml:space="preserve">Ryan starts breaking down into tears. </w:t>
      </w:r>
      <w:r w:rsidR="00B40ED0" w:rsidRPr="000D3FD6">
        <w:rPr>
          <w:color w:val="000000"/>
        </w:rPr>
        <w:t>He takes her hand and puts it to</w:t>
      </w:r>
      <w:r w:rsidRPr="000D3FD6">
        <w:rPr>
          <w:color w:val="000000"/>
        </w:rPr>
        <w:t xml:space="preserve"> his face.</w:t>
      </w:r>
    </w:p>
    <w:p w:rsidR="00D93D55" w:rsidRPr="000D3FD6" w:rsidRDefault="00D93D55" w:rsidP="00D93D55">
      <w:pPr>
        <w:pStyle w:val="Character"/>
        <w:rPr>
          <w:color w:val="000000"/>
        </w:rPr>
      </w:pPr>
      <w:r w:rsidRPr="000D3FD6">
        <w:rPr>
          <w:color w:val="000000"/>
        </w:rPr>
        <w:t>RYAN</w:t>
      </w:r>
    </w:p>
    <w:p w:rsidR="00D93D55" w:rsidRPr="000D3FD6" w:rsidRDefault="00D93D55" w:rsidP="00D93D55">
      <w:pPr>
        <w:pStyle w:val="Dialogue"/>
        <w:rPr>
          <w:color w:val="000000"/>
        </w:rPr>
      </w:pPr>
      <w:r w:rsidRPr="000D3FD6">
        <w:rPr>
          <w:color w:val="000000"/>
        </w:rPr>
        <w:t>I did this.</w:t>
      </w:r>
    </w:p>
    <w:p w:rsidR="00D93D55" w:rsidRPr="000D3FD6" w:rsidRDefault="00D93D55" w:rsidP="00D93D55">
      <w:pPr>
        <w:pStyle w:val="Character"/>
        <w:rPr>
          <w:color w:val="000000"/>
        </w:rPr>
      </w:pPr>
      <w:r w:rsidRPr="000D3FD6">
        <w:rPr>
          <w:color w:val="000000"/>
        </w:rPr>
        <w:t>DR. ALTMAN</w:t>
      </w:r>
    </w:p>
    <w:p w:rsidR="00D93D55" w:rsidRPr="000D3FD6" w:rsidRDefault="00D93D55" w:rsidP="00D93D55">
      <w:pPr>
        <w:pStyle w:val="Dialogue"/>
        <w:rPr>
          <w:color w:val="000000"/>
        </w:rPr>
      </w:pPr>
      <w:r w:rsidRPr="000D3FD6">
        <w:rPr>
          <w:color w:val="000000"/>
        </w:rPr>
        <w:t>No, Ryan.</w:t>
      </w:r>
    </w:p>
    <w:p w:rsidR="00D93D55" w:rsidRPr="000D3FD6" w:rsidRDefault="00D93D55" w:rsidP="00D93D55">
      <w:pPr>
        <w:pStyle w:val="Character"/>
        <w:rPr>
          <w:color w:val="000000"/>
        </w:rPr>
      </w:pPr>
      <w:r w:rsidRPr="000D3FD6">
        <w:rPr>
          <w:color w:val="000000"/>
        </w:rPr>
        <w:t>RYAN</w:t>
      </w:r>
    </w:p>
    <w:p w:rsidR="00D93D55" w:rsidRPr="000D3FD6" w:rsidRDefault="00D93D55" w:rsidP="00D93D55">
      <w:pPr>
        <w:pStyle w:val="Dialogue"/>
        <w:rPr>
          <w:color w:val="000000"/>
        </w:rPr>
      </w:pPr>
      <w:r w:rsidRPr="000D3FD6">
        <w:rPr>
          <w:color w:val="000000"/>
        </w:rPr>
        <w:t>Is she ever coming back?</w:t>
      </w:r>
    </w:p>
    <w:p w:rsidR="00D93D55" w:rsidRPr="000D3FD6" w:rsidRDefault="00D93D55" w:rsidP="00D93D55">
      <w:pPr>
        <w:rPr>
          <w:color w:val="000000"/>
        </w:rPr>
      </w:pPr>
      <w:r w:rsidRPr="000D3FD6">
        <w:rPr>
          <w:color w:val="000000"/>
        </w:rPr>
        <w:t>Altman stays quiet for a moment.</w:t>
      </w:r>
    </w:p>
    <w:p w:rsidR="00D93D55" w:rsidRPr="000D3FD6" w:rsidRDefault="00D93D55" w:rsidP="00D93D55">
      <w:pPr>
        <w:pStyle w:val="Character"/>
        <w:rPr>
          <w:color w:val="000000"/>
        </w:rPr>
      </w:pPr>
      <w:r w:rsidRPr="000D3FD6">
        <w:rPr>
          <w:color w:val="000000"/>
        </w:rPr>
        <w:t>DR. ALTMAN</w:t>
      </w:r>
    </w:p>
    <w:p w:rsidR="00D93D55" w:rsidRPr="000D3FD6" w:rsidRDefault="00D93D55" w:rsidP="00D93D55">
      <w:pPr>
        <w:pStyle w:val="Dialogue"/>
        <w:rPr>
          <w:color w:val="000000"/>
        </w:rPr>
      </w:pPr>
      <w:r w:rsidRPr="000D3FD6">
        <w:rPr>
          <w:color w:val="000000"/>
        </w:rPr>
        <w:t>I’m sorry.</w:t>
      </w:r>
    </w:p>
    <w:p w:rsidR="00D93D55" w:rsidRPr="000D3FD6" w:rsidRDefault="00D93D55" w:rsidP="00D93D55">
      <w:pPr>
        <w:pStyle w:val="Character"/>
        <w:rPr>
          <w:color w:val="000000"/>
        </w:rPr>
      </w:pPr>
      <w:r w:rsidRPr="000D3FD6">
        <w:rPr>
          <w:color w:val="000000"/>
        </w:rPr>
        <w:t>RYAN</w:t>
      </w:r>
    </w:p>
    <w:p w:rsidR="00D93D55" w:rsidRPr="000D3FD6" w:rsidRDefault="00D93D55" w:rsidP="00D93D55">
      <w:pPr>
        <w:pStyle w:val="Dialogue"/>
        <w:rPr>
          <w:color w:val="000000"/>
        </w:rPr>
      </w:pPr>
      <w:r w:rsidRPr="000D3FD6">
        <w:rPr>
          <w:color w:val="000000"/>
        </w:rPr>
        <w:t>Don’t give me that.</w:t>
      </w:r>
    </w:p>
    <w:p w:rsidR="00D93D55" w:rsidRPr="000D3FD6" w:rsidRDefault="00D93D55" w:rsidP="00D93D55">
      <w:pPr>
        <w:rPr>
          <w:color w:val="000000"/>
        </w:rPr>
      </w:pPr>
      <w:r w:rsidRPr="000D3FD6">
        <w:rPr>
          <w:color w:val="000000"/>
        </w:rPr>
        <w:t>Altman pause</w:t>
      </w:r>
      <w:r w:rsidR="00B40ED0" w:rsidRPr="000D3FD6">
        <w:rPr>
          <w:color w:val="000000"/>
        </w:rPr>
        <w:t>s before speaking</w:t>
      </w:r>
      <w:r w:rsidRPr="000D3FD6">
        <w:rPr>
          <w:color w:val="000000"/>
        </w:rPr>
        <w:t>.</w:t>
      </w:r>
    </w:p>
    <w:p w:rsidR="00D93D55" w:rsidRPr="000D3FD6" w:rsidRDefault="00D93D55" w:rsidP="00D93D55">
      <w:pPr>
        <w:pStyle w:val="Character"/>
        <w:rPr>
          <w:color w:val="000000"/>
        </w:rPr>
      </w:pPr>
      <w:r w:rsidRPr="000D3FD6">
        <w:rPr>
          <w:color w:val="000000"/>
        </w:rPr>
        <w:lastRenderedPageBreak/>
        <w:t>DR. ALTMAN</w:t>
      </w:r>
    </w:p>
    <w:p w:rsidR="00D93D55" w:rsidRPr="000D3FD6" w:rsidRDefault="00D93D55" w:rsidP="00D93D55">
      <w:pPr>
        <w:pStyle w:val="Dialogue"/>
        <w:rPr>
          <w:color w:val="000000"/>
        </w:rPr>
      </w:pPr>
      <w:r w:rsidRPr="000D3FD6">
        <w:rPr>
          <w:color w:val="000000"/>
        </w:rPr>
        <w:t>I’ll leave you alone.</w:t>
      </w:r>
    </w:p>
    <w:p w:rsidR="00D93D55" w:rsidRPr="000D3FD6" w:rsidRDefault="00D93D55" w:rsidP="00D93D55">
      <w:pPr>
        <w:rPr>
          <w:color w:val="000000"/>
        </w:rPr>
      </w:pPr>
      <w:r w:rsidRPr="000D3FD6">
        <w:rPr>
          <w:color w:val="000000"/>
        </w:rPr>
        <w:t>Altman walks out and lets Ryan stay with Lisa. He starts crying.</w:t>
      </w:r>
    </w:p>
    <w:p w:rsidR="00D93D55" w:rsidRPr="000D3FD6" w:rsidRDefault="00D93D55" w:rsidP="00D93D55">
      <w:pPr>
        <w:pStyle w:val="Character"/>
        <w:rPr>
          <w:color w:val="000000"/>
        </w:rPr>
      </w:pPr>
      <w:r w:rsidRPr="000D3FD6">
        <w:rPr>
          <w:color w:val="000000"/>
        </w:rPr>
        <w:t>RYAN</w:t>
      </w:r>
    </w:p>
    <w:p w:rsidR="00D93D55" w:rsidRPr="000D3FD6" w:rsidRDefault="00D93D55" w:rsidP="00D93D55">
      <w:pPr>
        <w:pStyle w:val="Dialogue"/>
        <w:rPr>
          <w:color w:val="000000"/>
        </w:rPr>
      </w:pPr>
      <w:r w:rsidRPr="000D3FD6">
        <w:rPr>
          <w:color w:val="000000"/>
        </w:rPr>
        <w:t>All I wanted was to find you. I’m so sorry.</w:t>
      </w:r>
    </w:p>
    <w:p w:rsidR="00D93D55" w:rsidRPr="000D3FD6" w:rsidRDefault="00D93D55" w:rsidP="00D93D55">
      <w:pPr>
        <w:rPr>
          <w:color w:val="000000"/>
        </w:rPr>
      </w:pPr>
      <w:r w:rsidRPr="000D3FD6">
        <w:rPr>
          <w:color w:val="000000"/>
        </w:rPr>
        <w:t>The electricity goes out</w:t>
      </w:r>
      <w:r w:rsidR="00B40ED0" w:rsidRPr="000D3FD6">
        <w:rPr>
          <w:color w:val="000000"/>
        </w:rPr>
        <w:t>,</w:t>
      </w:r>
      <w:r w:rsidRPr="000D3FD6">
        <w:rPr>
          <w:color w:val="000000"/>
        </w:rPr>
        <w:t xml:space="preserve"> and everything goes to black.</w:t>
      </w:r>
    </w:p>
    <w:p w:rsidR="00D93D55" w:rsidRPr="000D3FD6" w:rsidRDefault="00D93D55" w:rsidP="00D93D55">
      <w:pPr>
        <w:pStyle w:val="Character"/>
        <w:rPr>
          <w:color w:val="000000"/>
        </w:rPr>
      </w:pPr>
      <w:r w:rsidRPr="000D3FD6">
        <w:rPr>
          <w:color w:val="000000"/>
        </w:rPr>
        <w:t>RYAN</w:t>
      </w:r>
    </w:p>
    <w:p w:rsidR="00D93D55" w:rsidRPr="000D3FD6" w:rsidRDefault="00D93D55" w:rsidP="00D93D55">
      <w:pPr>
        <w:pStyle w:val="Dialogue"/>
        <w:rPr>
          <w:color w:val="000000"/>
        </w:rPr>
      </w:pPr>
      <w:r w:rsidRPr="000D3FD6">
        <w:rPr>
          <w:color w:val="000000"/>
        </w:rPr>
        <w:t>Hello?</w:t>
      </w:r>
    </w:p>
    <w:p w:rsidR="00D93D55" w:rsidRPr="000D3FD6" w:rsidRDefault="00D93D55" w:rsidP="00D93D55">
      <w:pPr>
        <w:rPr>
          <w:color w:val="000000"/>
        </w:rPr>
      </w:pPr>
      <w:r w:rsidRPr="000D3FD6">
        <w:rPr>
          <w:color w:val="000000"/>
        </w:rPr>
        <w:t>The electricity comes back again</w:t>
      </w:r>
      <w:r w:rsidR="00FE3328" w:rsidRPr="000D3FD6">
        <w:rPr>
          <w:color w:val="000000"/>
        </w:rPr>
        <w:t>,</w:t>
      </w:r>
      <w:r w:rsidRPr="000D3FD6">
        <w:rPr>
          <w:color w:val="000000"/>
        </w:rPr>
        <w:t xml:space="preserve"> and Ryan sees that Lisa is not on the bed anymore. He looks everywhere for her. All of the sudden</w:t>
      </w:r>
      <w:r w:rsidR="00FE3328" w:rsidRPr="000D3FD6">
        <w:rPr>
          <w:color w:val="000000"/>
        </w:rPr>
        <w:t>,</w:t>
      </w:r>
      <w:r w:rsidRPr="000D3FD6">
        <w:rPr>
          <w:color w:val="000000"/>
        </w:rPr>
        <w:t xml:space="preserve"> he realizes that he has strength in his legs. He gets up.</w:t>
      </w:r>
    </w:p>
    <w:p w:rsidR="00D93D55" w:rsidRPr="000D3FD6" w:rsidRDefault="00D93D55" w:rsidP="00D93D55">
      <w:pPr>
        <w:pStyle w:val="Character"/>
        <w:rPr>
          <w:color w:val="000000"/>
        </w:rPr>
      </w:pPr>
      <w:r w:rsidRPr="000D3FD6">
        <w:rPr>
          <w:color w:val="000000"/>
        </w:rPr>
        <w:t>RYAN</w:t>
      </w:r>
    </w:p>
    <w:p w:rsidR="00D93D55" w:rsidRPr="000D3FD6" w:rsidRDefault="00D93D55" w:rsidP="00D93D55">
      <w:pPr>
        <w:pStyle w:val="Dialogue"/>
        <w:rPr>
          <w:color w:val="000000"/>
        </w:rPr>
      </w:pPr>
      <w:r w:rsidRPr="000D3FD6">
        <w:rPr>
          <w:color w:val="000000"/>
        </w:rPr>
        <w:t>Not again.</w:t>
      </w:r>
    </w:p>
    <w:p w:rsidR="00D93D55" w:rsidRPr="000D3FD6" w:rsidRDefault="00D93D55" w:rsidP="00C21222">
      <w:pPr>
        <w:rPr>
          <w:color w:val="000000"/>
        </w:rPr>
      </w:pPr>
      <w:r w:rsidRPr="000D3FD6">
        <w:rPr>
          <w:color w:val="000000"/>
        </w:rPr>
        <w:t>Ryan runs out of the room.</w:t>
      </w:r>
    </w:p>
    <w:p w:rsidR="00D93D55" w:rsidRPr="000D3FD6" w:rsidRDefault="00D93D55" w:rsidP="00CC0270">
      <w:pPr>
        <w:pStyle w:val="Heading1"/>
        <w:numPr>
          <w:ilvl w:val="0"/>
          <w:numId w:val="0"/>
        </w:numPr>
        <w:rPr>
          <w:color w:val="000000"/>
        </w:rPr>
      </w:pPr>
      <w:r w:rsidRPr="000D3FD6">
        <w:rPr>
          <w:color w:val="000000"/>
        </w:rPr>
        <w:t>INT. HOSPITAL'S HALLWAY - day</w:t>
      </w:r>
    </w:p>
    <w:p w:rsidR="00D93D55" w:rsidRPr="000D3FD6" w:rsidRDefault="00D93D55" w:rsidP="00D93D55">
      <w:pPr>
        <w:rPr>
          <w:color w:val="000000"/>
        </w:rPr>
      </w:pPr>
      <w:r w:rsidRPr="000D3FD6">
        <w:rPr>
          <w:color w:val="000000"/>
        </w:rPr>
        <w:t xml:space="preserve">The hall is completely empty. The electricity goes out for a moment and comes back </w:t>
      </w:r>
      <w:r w:rsidR="00FE3328" w:rsidRPr="000D3FD6">
        <w:rPr>
          <w:color w:val="000000"/>
        </w:rPr>
        <w:t xml:space="preserve">on </w:t>
      </w:r>
      <w:r w:rsidR="00352DD4" w:rsidRPr="000D3FD6">
        <w:rPr>
          <w:color w:val="000000"/>
        </w:rPr>
        <w:t>again. The hallway is full of</w:t>
      </w:r>
      <w:r w:rsidRPr="000D3FD6">
        <w:rPr>
          <w:color w:val="000000"/>
        </w:rPr>
        <w:t xml:space="preserve"> people</w:t>
      </w:r>
      <w:r w:rsidR="00352DD4" w:rsidRPr="000D3FD6">
        <w:rPr>
          <w:color w:val="000000"/>
        </w:rPr>
        <w:t>,</w:t>
      </w:r>
      <w:r w:rsidRPr="000D3FD6">
        <w:rPr>
          <w:color w:val="000000"/>
        </w:rPr>
        <w:t xml:space="preserve"> and Ryan fin</w:t>
      </w:r>
      <w:r w:rsidR="00352DD4" w:rsidRPr="000D3FD6">
        <w:rPr>
          <w:color w:val="000000"/>
        </w:rPr>
        <w:t>ds himself sitting in his wheel</w:t>
      </w:r>
      <w:r w:rsidRPr="000D3FD6">
        <w:rPr>
          <w:color w:val="000000"/>
        </w:rPr>
        <w:t>chair again. He looks at Lisa’s room and sees that she’s back on the bed.</w:t>
      </w:r>
    </w:p>
    <w:p w:rsidR="00D93D55" w:rsidRPr="000D3FD6" w:rsidRDefault="00D93D55" w:rsidP="00D93D55">
      <w:pPr>
        <w:pStyle w:val="Character"/>
        <w:rPr>
          <w:color w:val="000000"/>
        </w:rPr>
      </w:pPr>
      <w:r w:rsidRPr="000D3FD6">
        <w:rPr>
          <w:color w:val="000000"/>
        </w:rPr>
        <w:t>RYAN</w:t>
      </w:r>
    </w:p>
    <w:p w:rsidR="00D93D55" w:rsidRPr="000D3FD6" w:rsidRDefault="00D93D55" w:rsidP="00D93D55">
      <w:pPr>
        <w:pStyle w:val="Dialogue"/>
        <w:rPr>
          <w:color w:val="000000"/>
        </w:rPr>
      </w:pPr>
      <w:r w:rsidRPr="000D3FD6">
        <w:rPr>
          <w:color w:val="000000"/>
        </w:rPr>
        <w:t>What the hell?</w:t>
      </w:r>
    </w:p>
    <w:p w:rsidR="00D93D55" w:rsidRPr="000D3FD6" w:rsidRDefault="00D93D55" w:rsidP="00D93D55">
      <w:pPr>
        <w:rPr>
          <w:color w:val="000000"/>
        </w:rPr>
      </w:pPr>
      <w:r w:rsidRPr="000D3FD6">
        <w:rPr>
          <w:color w:val="000000"/>
        </w:rPr>
        <w:t>The electricity goes out and comes back again. Ryan is standing up again</w:t>
      </w:r>
      <w:r w:rsidR="00352DD4" w:rsidRPr="000D3FD6">
        <w:rPr>
          <w:color w:val="000000"/>
        </w:rPr>
        <w:t>,</w:t>
      </w:r>
      <w:r w:rsidRPr="000D3FD6">
        <w:rPr>
          <w:color w:val="000000"/>
        </w:rPr>
        <w:t xml:space="preserve"> and the hallway is empty.</w:t>
      </w:r>
    </w:p>
    <w:p w:rsidR="00D93D55" w:rsidRPr="000D3FD6" w:rsidRDefault="00D93D55" w:rsidP="00D93D55">
      <w:pPr>
        <w:pStyle w:val="Character"/>
        <w:rPr>
          <w:color w:val="000000"/>
        </w:rPr>
      </w:pPr>
      <w:r w:rsidRPr="000D3FD6">
        <w:rPr>
          <w:color w:val="000000"/>
        </w:rPr>
        <w:t>RYAN</w:t>
      </w:r>
    </w:p>
    <w:p w:rsidR="00D93D55" w:rsidRPr="000D3FD6" w:rsidRDefault="00D93D55" w:rsidP="00D93D55">
      <w:pPr>
        <w:pStyle w:val="Dialogue"/>
        <w:rPr>
          <w:color w:val="000000"/>
        </w:rPr>
      </w:pPr>
      <w:r w:rsidRPr="000D3FD6">
        <w:rPr>
          <w:color w:val="000000"/>
        </w:rPr>
        <w:t>Where am I?</w:t>
      </w:r>
    </w:p>
    <w:p w:rsidR="00D93D55" w:rsidRPr="000D3FD6" w:rsidRDefault="00D93D55" w:rsidP="00D93D55">
      <w:pPr>
        <w:rPr>
          <w:color w:val="000000"/>
        </w:rPr>
      </w:pPr>
      <w:r w:rsidRPr="000D3FD6">
        <w:rPr>
          <w:color w:val="000000"/>
        </w:rPr>
        <w:t>Ryan runs down the hall.</w:t>
      </w:r>
    </w:p>
    <w:p w:rsidR="00D93D55" w:rsidRPr="000D3FD6" w:rsidRDefault="00D93D55" w:rsidP="00D93D55">
      <w:pPr>
        <w:pStyle w:val="Character"/>
        <w:rPr>
          <w:color w:val="000000"/>
        </w:rPr>
      </w:pPr>
      <w:r w:rsidRPr="000D3FD6">
        <w:rPr>
          <w:color w:val="000000"/>
        </w:rPr>
        <w:t>RYAN</w:t>
      </w:r>
    </w:p>
    <w:p w:rsidR="00D93D55" w:rsidRPr="000D3FD6" w:rsidRDefault="00D93D55" w:rsidP="00D93D55">
      <w:pPr>
        <w:pStyle w:val="Dialogue"/>
        <w:rPr>
          <w:color w:val="000000"/>
        </w:rPr>
      </w:pPr>
      <w:r w:rsidRPr="000D3FD6">
        <w:rPr>
          <w:color w:val="000000"/>
        </w:rPr>
        <w:t>Altman?</w:t>
      </w:r>
    </w:p>
    <w:p w:rsidR="00D93D55" w:rsidRPr="000D3FD6" w:rsidRDefault="00D93D55" w:rsidP="00D93D55">
      <w:pPr>
        <w:pStyle w:val="Heading2"/>
        <w:rPr>
          <w:color w:val="000000"/>
        </w:rPr>
      </w:pPr>
      <w:r w:rsidRPr="000D3FD6">
        <w:rPr>
          <w:color w:val="000000"/>
        </w:rPr>
        <w:t>Ryan stops.</w:t>
      </w:r>
    </w:p>
    <w:p w:rsidR="00D93D55" w:rsidRPr="000D3FD6" w:rsidRDefault="00D93D55" w:rsidP="00D93D55">
      <w:pPr>
        <w:pStyle w:val="Character"/>
        <w:rPr>
          <w:color w:val="000000"/>
        </w:rPr>
      </w:pPr>
      <w:r w:rsidRPr="000D3FD6">
        <w:rPr>
          <w:color w:val="000000"/>
        </w:rPr>
        <w:lastRenderedPageBreak/>
        <w:t>RYAN</w:t>
      </w:r>
    </w:p>
    <w:p w:rsidR="00D93D55" w:rsidRPr="000D3FD6" w:rsidRDefault="00D93D55" w:rsidP="00D93D55">
      <w:pPr>
        <w:pStyle w:val="Dialogue"/>
        <w:rPr>
          <w:color w:val="000000"/>
        </w:rPr>
      </w:pPr>
      <w:r w:rsidRPr="000D3FD6">
        <w:rPr>
          <w:color w:val="000000"/>
        </w:rPr>
        <w:t>I’m back.</w:t>
      </w:r>
    </w:p>
    <w:p w:rsidR="00D93D55" w:rsidRPr="000D3FD6" w:rsidRDefault="00D93D55" w:rsidP="00D93D55">
      <w:pPr>
        <w:pStyle w:val="Character"/>
        <w:rPr>
          <w:color w:val="000000"/>
        </w:rPr>
      </w:pPr>
      <w:r w:rsidRPr="000D3FD6">
        <w:rPr>
          <w:color w:val="000000"/>
        </w:rPr>
        <w:t>DR. PHILIPS (O.S.)</w:t>
      </w:r>
    </w:p>
    <w:p w:rsidR="00D93D55" w:rsidRPr="000D3FD6" w:rsidRDefault="00D93D55" w:rsidP="00D93D55">
      <w:pPr>
        <w:pStyle w:val="Dialogue"/>
        <w:rPr>
          <w:color w:val="000000"/>
        </w:rPr>
      </w:pPr>
      <w:r w:rsidRPr="000D3FD6">
        <w:rPr>
          <w:color w:val="000000"/>
        </w:rPr>
        <w:t xml:space="preserve">Hello, Mr. Green. </w:t>
      </w:r>
    </w:p>
    <w:p w:rsidR="00D93D55" w:rsidRPr="000D3FD6" w:rsidRDefault="00D93D55" w:rsidP="00D93D55">
      <w:pPr>
        <w:pStyle w:val="Heading2"/>
        <w:rPr>
          <w:color w:val="000000"/>
        </w:rPr>
      </w:pPr>
      <w:r w:rsidRPr="000D3FD6">
        <w:rPr>
          <w:color w:val="000000"/>
        </w:rPr>
        <w:t xml:space="preserve">Ryan turns around and sees </w:t>
      </w:r>
      <w:r w:rsidR="00352DD4" w:rsidRPr="000D3FD6">
        <w:rPr>
          <w:color w:val="000000"/>
        </w:rPr>
        <w:t>DR. PHILIPS, a 30 year-</w:t>
      </w:r>
      <w:r w:rsidRPr="000D3FD6">
        <w:rPr>
          <w:color w:val="000000"/>
        </w:rPr>
        <w:t xml:space="preserve">old </w:t>
      </w:r>
      <w:r w:rsidR="00197CCA" w:rsidRPr="000D3FD6">
        <w:rPr>
          <w:color w:val="000000"/>
        </w:rPr>
        <w:t xml:space="preserve">man in a doctor’s robe. </w:t>
      </w:r>
    </w:p>
    <w:p w:rsidR="00D93D55" w:rsidRPr="000D3FD6" w:rsidRDefault="00D93D55" w:rsidP="00D93D55">
      <w:pPr>
        <w:pStyle w:val="Character"/>
        <w:rPr>
          <w:color w:val="000000"/>
        </w:rPr>
      </w:pPr>
      <w:r w:rsidRPr="000D3FD6">
        <w:rPr>
          <w:color w:val="000000"/>
        </w:rPr>
        <w:t>RYAN</w:t>
      </w:r>
    </w:p>
    <w:p w:rsidR="00197CCA" w:rsidRPr="000D3FD6" w:rsidRDefault="00197CCA" w:rsidP="00D93D55">
      <w:pPr>
        <w:pStyle w:val="Dialogue"/>
        <w:rPr>
          <w:color w:val="000000"/>
        </w:rPr>
      </w:pPr>
      <w:r w:rsidRPr="000D3FD6">
        <w:rPr>
          <w:color w:val="000000"/>
        </w:rPr>
        <w:t>Who are you?</w:t>
      </w:r>
    </w:p>
    <w:p w:rsidR="00197CCA" w:rsidRPr="000D3FD6" w:rsidRDefault="00197CCA" w:rsidP="00197CCA">
      <w:pPr>
        <w:pStyle w:val="Character"/>
        <w:rPr>
          <w:color w:val="000000"/>
        </w:rPr>
      </w:pPr>
      <w:r w:rsidRPr="000D3FD6">
        <w:rPr>
          <w:color w:val="000000"/>
        </w:rPr>
        <w:t>DR. PHILIPS</w:t>
      </w:r>
    </w:p>
    <w:p w:rsidR="00197CCA" w:rsidRPr="000D3FD6" w:rsidRDefault="00197CCA" w:rsidP="00197CCA">
      <w:pPr>
        <w:pStyle w:val="Dialogue"/>
        <w:rPr>
          <w:color w:val="000000"/>
        </w:rPr>
      </w:pPr>
      <w:r w:rsidRPr="000D3FD6">
        <w:rPr>
          <w:color w:val="000000"/>
        </w:rPr>
        <w:t>I’m D</w:t>
      </w:r>
      <w:r w:rsidR="00CC0270">
        <w:rPr>
          <w:color w:val="000000"/>
        </w:rPr>
        <w:t>r. Philips, Dr. Altman’s assistant</w:t>
      </w:r>
      <w:r w:rsidRPr="000D3FD6">
        <w:rPr>
          <w:color w:val="000000"/>
        </w:rPr>
        <w:t>.</w:t>
      </w:r>
    </w:p>
    <w:p w:rsidR="00197CCA" w:rsidRPr="000D3FD6" w:rsidRDefault="00197CCA" w:rsidP="00197CCA">
      <w:pPr>
        <w:pStyle w:val="Character"/>
        <w:rPr>
          <w:color w:val="000000"/>
        </w:rPr>
      </w:pPr>
      <w:r w:rsidRPr="000D3FD6">
        <w:rPr>
          <w:color w:val="000000"/>
        </w:rPr>
        <w:t>RYAN</w:t>
      </w:r>
    </w:p>
    <w:p w:rsidR="00197CCA" w:rsidRPr="000D3FD6" w:rsidRDefault="00197CCA" w:rsidP="00197CCA">
      <w:pPr>
        <w:pStyle w:val="Dialogue"/>
        <w:rPr>
          <w:color w:val="000000"/>
        </w:rPr>
      </w:pPr>
      <w:r w:rsidRPr="000D3FD6">
        <w:rPr>
          <w:color w:val="000000"/>
        </w:rPr>
        <w:t>I’m still in my head.</w:t>
      </w:r>
    </w:p>
    <w:p w:rsidR="00197CCA" w:rsidRPr="000D3FD6" w:rsidRDefault="00197CCA" w:rsidP="00197CCA">
      <w:pPr>
        <w:pStyle w:val="Character"/>
        <w:rPr>
          <w:color w:val="000000"/>
        </w:rPr>
      </w:pPr>
      <w:r w:rsidRPr="000D3FD6">
        <w:rPr>
          <w:color w:val="000000"/>
        </w:rPr>
        <w:t>DR. PHILIPS</w:t>
      </w:r>
    </w:p>
    <w:p w:rsidR="00197CCA" w:rsidRPr="000D3FD6" w:rsidRDefault="00AC675C" w:rsidP="00197CCA">
      <w:pPr>
        <w:pStyle w:val="Dialogue"/>
        <w:rPr>
          <w:color w:val="000000"/>
        </w:rPr>
      </w:pPr>
      <w:r w:rsidRPr="000D3FD6">
        <w:rPr>
          <w:color w:val="000000"/>
        </w:rPr>
        <w:t>Oh,</w:t>
      </w:r>
      <w:r w:rsidR="00197CCA" w:rsidRPr="000D3FD6">
        <w:rPr>
          <w:color w:val="000000"/>
        </w:rPr>
        <w:t xml:space="preserve"> no. This actually happened when we brought you back. That was eight months ago.</w:t>
      </w:r>
    </w:p>
    <w:p w:rsidR="00197CCA" w:rsidRPr="000D3FD6" w:rsidRDefault="00197CCA" w:rsidP="00197CCA">
      <w:pPr>
        <w:pStyle w:val="Character"/>
        <w:rPr>
          <w:color w:val="000000"/>
        </w:rPr>
      </w:pPr>
      <w:r w:rsidRPr="000D3FD6">
        <w:rPr>
          <w:color w:val="000000"/>
        </w:rPr>
        <w:t>RYAN</w:t>
      </w:r>
    </w:p>
    <w:p w:rsidR="00197CCA" w:rsidRPr="000D3FD6" w:rsidRDefault="00CC0270" w:rsidP="00197CCA">
      <w:pPr>
        <w:pStyle w:val="Dialogue"/>
        <w:rPr>
          <w:color w:val="000000"/>
        </w:rPr>
      </w:pPr>
      <w:r>
        <w:rPr>
          <w:color w:val="000000"/>
        </w:rPr>
        <w:t xml:space="preserve">Eight months ago? </w:t>
      </w:r>
      <w:r w:rsidR="00197CCA" w:rsidRPr="000D3FD6">
        <w:rPr>
          <w:color w:val="000000"/>
        </w:rPr>
        <w:t>I was r</w:t>
      </w:r>
      <w:r>
        <w:rPr>
          <w:color w:val="000000"/>
        </w:rPr>
        <w:t>eally awake?</w:t>
      </w:r>
    </w:p>
    <w:p w:rsidR="00197CCA" w:rsidRPr="000D3FD6" w:rsidRDefault="00197CCA" w:rsidP="00197CCA">
      <w:pPr>
        <w:pStyle w:val="Character"/>
        <w:rPr>
          <w:color w:val="000000"/>
        </w:rPr>
      </w:pPr>
      <w:r w:rsidRPr="000D3FD6">
        <w:rPr>
          <w:color w:val="000000"/>
        </w:rPr>
        <w:t>DR. PHILIPS</w:t>
      </w:r>
    </w:p>
    <w:p w:rsidR="00197CCA" w:rsidRPr="000D3FD6" w:rsidRDefault="00197CCA" w:rsidP="00197CCA">
      <w:pPr>
        <w:pStyle w:val="Dialogue"/>
        <w:rPr>
          <w:color w:val="000000"/>
        </w:rPr>
      </w:pPr>
      <w:r w:rsidRPr="000D3FD6">
        <w:rPr>
          <w:color w:val="000000"/>
        </w:rPr>
        <w:t>That’s right.</w:t>
      </w:r>
    </w:p>
    <w:p w:rsidR="00197CCA" w:rsidRPr="000D3FD6" w:rsidRDefault="00197CCA" w:rsidP="00197CCA">
      <w:pPr>
        <w:pStyle w:val="Character"/>
        <w:rPr>
          <w:color w:val="000000"/>
        </w:rPr>
      </w:pPr>
      <w:r w:rsidRPr="000D3FD6">
        <w:rPr>
          <w:color w:val="000000"/>
        </w:rPr>
        <w:t>RYAN</w:t>
      </w:r>
    </w:p>
    <w:p w:rsidR="00197CCA" w:rsidRPr="000D3FD6" w:rsidRDefault="00197CCA" w:rsidP="00197CCA">
      <w:pPr>
        <w:pStyle w:val="Dialogue"/>
        <w:rPr>
          <w:color w:val="000000"/>
        </w:rPr>
      </w:pPr>
      <w:r w:rsidRPr="000D3FD6">
        <w:rPr>
          <w:color w:val="000000"/>
        </w:rPr>
        <w:t>Where the hell am I now?</w:t>
      </w:r>
    </w:p>
    <w:p w:rsidR="00197CCA" w:rsidRPr="000D3FD6" w:rsidRDefault="00197CCA" w:rsidP="00197CCA">
      <w:pPr>
        <w:pStyle w:val="Character"/>
        <w:rPr>
          <w:color w:val="000000"/>
        </w:rPr>
      </w:pPr>
      <w:r w:rsidRPr="000D3FD6">
        <w:rPr>
          <w:color w:val="000000"/>
        </w:rPr>
        <w:t>DR. PHILIPS</w:t>
      </w:r>
    </w:p>
    <w:p w:rsidR="00197CCA" w:rsidRPr="000D3FD6" w:rsidRDefault="00197CCA" w:rsidP="00197CCA">
      <w:pPr>
        <w:pStyle w:val="Dialogue"/>
        <w:rPr>
          <w:color w:val="000000"/>
        </w:rPr>
      </w:pPr>
      <w:r w:rsidRPr="000D3FD6">
        <w:rPr>
          <w:color w:val="000000"/>
        </w:rPr>
        <w:t>Well, you’re in Lisa’s head, sir.</w:t>
      </w:r>
    </w:p>
    <w:p w:rsidR="00197CCA" w:rsidRPr="000D3FD6" w:rsidRDefault="00197CCA" w:rsidP="00197CCA">
      <w:pPr>
        <w:pStyle w:val="Character"/>
        <w:rPr>
          <w:color w:val="000000"/>
        </w:rPr>
      </w:pPr>
      <w:r w:rsidRPr="000D3FD6">
        <w:rPr>
          <w:color w:val="000000"/>
        </w:rPr>
        <w:t>RYAN</w:t>
      </w:r>
    </w:p>
    <w:p w:rsidR="00197CCA" w:rsidRPr="000D3FD6" w:rsidRDefault="00197CCA" w:rsidP="00197CCA">
      <w:pPr>
        <w:pStyle w:val="Dialogue"/>
        <w:rPr>
          <w:color w:val="000000"/>
        </w:rPr>
      </w:pPr>
      <w:r w:rsidRPr="000D3FD6">
        <w:rPr>
          <w:color w:val="000000"/>
        </w:rPr>
        <w:t>What?</w:t>
      </w:r>
    </w:p>
    <w:p w:rsidR="00197CCA" w:rsidRPr="000D3FD6" w:rsidRDefault="00197CCA" w:rsidP="00197CCA">
      <w:pPr>
        <w:pStyle w:val="Character"/>
        <w:rPr>
          <w:color w:val="000000"/>
        </w:rPr>
      </w:pPr>
      <w:r w:rsidRPr="000D3FD6">
        <w:rPr>
          <w:color w:val="000000"/>
        </w:rPr>
        <w:t>DR. PHILIPS</w:t>
      </w:r>
    </w:p>
    <w:p w:rsidR="00197CCA" w:rsidRPr="000D3FD6" w:rsidRDefault="00197CCA" w:rsidP="00197CCA">
      <w:pPr>
        <w:pStyle w:val="Dialogue"/>
        <w:rPr>
          <w:color w:val="000000"/>
        </w:rPr>
      </w:pPr>
      <w:r w:rsidRPr="000D3FD6">
        <w:rPr>
          <w:color w:val="000000"/>
        </w:rPr>
        <w:t>You don’t remember anything?</w:t>
      </w:r>
    </w:p>
    <w:p w:rsidR="00197CCA" w:rsidRPr="000D3FD6" w:rsidRDefault="00197CCA" w:rsidP="00197CCA">
      <w:pPr>
        <w:pStyle w:val="Character"/>
        <w:rPr>
          <w:color w:val="000000"/>
        </w:rPr>
      </w:pPr>
      <w:r w:rsidRPr="000D3FD6">
        <w:rPr>
          <w:color w:val="000000"/>
        </w:rPr>
        <w:t>RYAN</w:t>
      </w:r>
    </w:p>
    <w:p w:rsidR="00197CCA" w:rsidRPr="000D3FD6" w:rsidRDefault="00197CCA" w:rsidP="00197CCA">
      <w:pPr>
        <w:pStyle w:val="Dialogue"/>
        <w:rPr>
          <w:color w:val="000000"/>
        </w:rPr>
      </w:pPr>
      <w:r w:rsidRPr="000D3FD6">
        <w:rPr>
          <w:color w:val="000000"/>
        </w:rPr>
        <w:t>Jesus, Philips, you’re gonna give me a brain tumor.</w:t>
      </w:r>
    </w:p>
    <w:p w:rsidR="00197CCA" w:rsidRPr="000D3FD6" w:rsidRDefault="00197CCA" w:rsidP="00197CCA">
      <w:pPr>
        <w:pStyle w:val="Character"/>
        <w:rPr>
          <w:color w:val="000000"/>
        </w:rPr>
      </w:pPr>
      <w:r w:rsidRPr="000D3FD6">
        <w:rPr>
          <w:color w:val="000000"/>
        </w:rPr>
        <w:lastRenderedPageBreak/>
        <w:t>DR. PHILIPS</w:t>
      </w:r>
    </w:p>
    <w:p w:rsidR="00197CCA" w:rsidRPr="000D3FD6" w:rsidRDefault="00197CCA" w:rsidP="00197CCA">
      <w:pPr>
        <w:pStyle w:val="Dialogue"/>
        <w:rPr>
          <w:color w:val="000000"/>
        </w:rPr>
      </w:pPr>
      <w:r w:rsidRPr="000D3FD6">
        <w:rPr>
          <w:color w:val="000000"/>
        </w:rPr>
        <w:t>I’m sorry, we had to bring you usi</w:t>
      </w:r>
      <w:r w:rsidR="009C6CD7">
        <w:rPr>
          <w:color w:val="000000"/>
        </w:rPr>
        <w:t>ng a different process</w:t>
      </w:r>
      <w:r w:rsidRPr="000D3FD6">
        <w:rPr>
          <w:color w:val="000000"/>
        </w:rPr>
        <w:t>. This way you’re capable of interacting with the environment. That explains the confusion.</w:t>
      </w:r>
    </w:p>
    <w:p w:rsidR="00197CCA" w:rsidRPr="000D3FD6" w:rsidRDefault="00197CCA" w:rsidP="00197CCA">
      <w:pPr>
        <w:pStyle w:val="Character"/>
        <w:rPr>
          <w:color w:val="000000"/>
        </w:rPr>
      </w:pPr>
      <w:r w:rsidRPr="000D3FD6">
        <w:rPr>
          <w:color w:val="000000"/>
        </w:rPr>
        <w:t>RYAN</w:t>
      </w:r>
    </w:p>
    <w:p w:rsidR="00197CCA" w:rsidRPr="000D3FD6" w:rsidRDefault="00197CCA" w:rsidP="00197CCA">
      <w:pPr>
        <w:pStyle w:val="Dialogue"/>
        <w:rPr>
          <w:color w:val="000000"/>
        </w:rPr>
      </w:pPr>
      <w:r w:rsidRPr="000D3FD6">
        <w:rPr>
          <w:color w:val="000000"/>
        </w:rPr>
        <w:t>Well?</w:t>
      </w:r>
    </w:p>
    <w:p w:rsidR="00197CCA" w:rsidRPr="000D3FD6" w:rsidRDefault="00197CCA" w:rsidP="00197CCA">
      <w:pPr>
        <w:pStyle w:val="Character"/>
        <w:rPr>
          <w:color w:val="000000"/>
        </w:rPr>
      </w:pPr>
      <w:r w:rsidRPr="000D3FD6">
        <w:rPr>
          <w:color w:val="000000"/>
        </w:rPr>
        <w:t>DR. PHILIPS</w:t>
      </w:r>
    </w:p>
    <w:p w:rsidR="00197CCA" w:rsidRPr="000D3FD6" w:rsidRDefault="00197CCA" w:rsidP="00197CCA">
      <w:pPr>
        <w:pStyle w:val="Dialogue"/>
        <w:rPr>
          <w:color w:val="000000"/>
        </w:rPr>
      </w:pPr>
      <w:r w:rsidRPr="000D3FD6">
        <w:rPr>
          <w:color w:val="000000"/>
        </w:rPr>
        <w:t>Anyway, we’ve spent the</w:t>
      </w:r>
      <w:r w:rsidR="009C6CD7">
        <w:rPr>
          <w:color w:val="000000"/>
        </w:rPr>
        <w:t xml:space="preserve"> past six months tracking for Lisa inside her mind</w:t>
      </w:r>
      <w:r w:rsidRPr="000D3FD6">
        <w:rPr>
          <w:color w:val="000000"/>
        </w:rPr>
        <w:t>.</w:t>
      </w:r>
    </w:p>
    <w:p w:rsidR="00197CCA" w:rsidRPr="000D3FD6" w:rsidRDefault="00197CCA" w:rsidP="00197CCA">
      <w:pPr>
        <w:rPr>
          <w:color w:val="000000"/>
        </w:rPr>
      </w:pPr>
      <w:r w:rsidRPr="000D3FD6">
        <w:rPr>
          <w:color w:val="000000"/>
        </w:rPr>
        <w:t xml:space="preserve">Ryan </w:t>
      </w:r>
      <w:r w:rsidR="009C6CD7">
        <w:rPr>
          <w:color w:val="000000"/>
        </w:rPr>
        <w:t>remains quiet</w:t>
      </w:r>
      <w:r w:rsidRPr="000D3FD6">
        <w:rPr>
          <w:color w:val="000000"/>
        </w:rPr>
        <w:t>.</w:t>
      </w:r>
    </w:p>
    <w:p w:rsidR="00197CCA" w:rsidRPr="000D3FD6" w:rsidRDefault="00197CCA" w:rsidP="00197CCA">
      <w:pPr>
        <w:pStyle w:val="Character"/>
        <w:rPr>
          <w:color w:val="000000"/>
        </w:rPr>
      </w:pPr>
      <w:r w:rsidRPr="000D3FD6">
        <w:rPr>
          <w:color w:val="000000"/>
        </w:rPr>
        <w:t>DR. PHILIPS</w:t>
      </w:r>
    </w:p>
    <w:p w:rsidR="00197CCA" w:rsidRPr="000D3FD6" w:rsidRDefault="00197CCA" w:rsidP="00197CCA">
      <w:pPr>
        <w:pStyle w:val="Dialogue"/>
        <w:rPr>
          <w:color w:val="000000"/>
        </w:rPr>
      </w:pPr>
      <w:r w:rsidRPr="000D3FD6">
        <w:rPr>
          <w:color w:val="000000"/>
        </w:rPr>
        <w:t>Are you okay?</w:t>
      </w:r>
    </w:p>
    <w:p w:rsidR="00197CCA" w:rsidRPr="000D3FD6" w:rsidRDefault="00197CCA" w:rsidP="00197CCA">
      <w:pPr>
        <w:pStyle w:val="Character"/>
        <w:rPr>
          <w:color w:val="000000"/>
        </w:rPr>
      </w:pPr>
      <w:r w:rsidRPr="000D3FD6">
        <w:rPr>
          <w:color w:val="000000"/>
        </w:rPr>
        <w:t>RYAN</w:t>
      </w:r>
    </w:p>
    <w:p w:rsidR="00197CCA" w:rsidRPr="000D3FD6" w:rsidRDefault="00197CCA" w:rsidP="00197CCA">
      <w:pPr>
        <w:pStyle w:val="Dialogue"/>
        <w:rPr>
          <w:color w:val="000000"/>
        </w:rPr>
      </w:pPr>
      <w:r w:rsidRPr="000D3FD6">
        <w:rPr>
          <w:color w:val="000000"/>
        </w:rPr>
        <w:t>Yeah, yeah, go on.</w:t>
      </w:r>
    </w:p>
    <w:p w:rsidR="00197CCA" w:rsidRPr="000D3FD6" w:rsidRDefault="00197CCA" w:rsidP="00197CCA">
      <w:pPr>
        <w:pStyle w:val="Character"/>
        <w:rPr>
          <w:color w:val="000000"/>
        </w:rPr>
      </w:pPr>
      <w:r w:rsidRPr="000D3FD6">
        <w:rPr>
          <w:color w:val="000000"/>
        </w:rPr>
        <w:t>DR. PHILIPS</w:t>
      </w:r>
    </w:p>
    <w:p w:rsidR="00197CCA" w:rsidRPr="000D3FD6" w:rsidRDefault="00197CCA" w:rsidP="00197CCA">
      <w:pPr>
        <w:pStyle w:val="Dialogue"/>
        <w:rPr>
          <w:color w:val="000000"/>
        </w:rPr>
      </w:pPr>
      <w:r w:rsidRPr="000D3FD6">
        <w:rPr>
          <w:color w:val="000000"/>
        </w:rPr>
        <w:t>Well, we finally found her, sir. Now all you have to do is bring her back.</w:t>
      </w:r>
    </w:p>
    <w:p w:rsidR="00197CCA" w:rsidRPr="000D3FD6" w:rsidRDefault="00197CCA" w:rsidP="00197CCA">
      <w:pPr>
        <w:pStyle w:val="Character"/>
        <w:rPr>
          <w:color w:val="000000"/>
        </w:rPr>
      </w:pPr>
      <w:r w:rsidRPr="000D3FD6">
        <w:rPr>
          <w:color w:val="000000"/>
        </w:rPr>
        <w:t>RYAN</w:t>
      </w:r>
    </w:p>
    <w:p w:rsidR="00197CCA" w:rsidRPr="000D3FD6" w:rsidRDefault="00197CCA" w:rsidP="00197CCA">
      <w:pPr>
        <w:pStyle w:val="Dialogue"/>
        <w:rPr>
          <w:color w:val="000000"/>
        </w:rPr>
      </w:pPr>
      <w:r w:rsidRPr="000D3FD6">
        <w:rPr>
          <w:color w:val="000000"/>
        </w:rPr>
        <w:t>Where is she?</w:t>
      </w:r>
    </w:p>
    <w:p w:rsidR="00197CCA" w:rsidRPr="000D3FD6" w:rsidRDefault="00197CCA" w:rsidP="00197CCA">
      <w:pPr>
        <w:rPr>
          <w:color w:val="000000"/>
        </w:rPr>
      </w:pPr>
      <w:r w:rsidRPr="000D3FD6">
        <w:rPr>
          <w:color w:val="000000"/>
        </w:rPr>
        <w:t>Dr. Philips walks to a door and opens it. Outside the door</w:t>
      </w:r>
      <w:r w:rsidR="005D133A" w:rsidRPr="000D3FD6">
        <w:rPr>
          <w:color w:val="000000"/>
        </w:rPr>
        <w:t>,</w:t>
      </w:r>
      <w:r w:rsidRPr="000D3FD6">
        <w:rPr>
          <w:color w:val="000000"/>
        </w:rPr>
        <w:t xml:space="preserve"> there is a dim</w:t>
      </w:r>
      <w:r w:rsidR="005D133A" w:rsidRPr="000D3FD6">
        <w:rPr>
          <w:color w:val="000000"/>
        </w:rPr>
        <w:t>ly</w:t>
      </w:r>
      <w:r w:rsidRPr="000D3FD6">
        <w:rPr>
          <w:color w:val="000000"/>
        </w:rPr>
        <w:t xml:space="preserve"> lit beach. Lisa is sitting at the shore</w:t>
      </w:r>
      <w:r w:rsidR="005D133A" w:rsidRPr="000D3FD6">
        <w:rPr>
          <w:color w:val="000000"/>
        </w:rPr>
        <w:t>,</w:t>
      </w:r>
      <w:r w:rsidRPr="000D3FD6">
        <w:rPr>
          <w:color w:val="000000"/>
        </w:rPr>
        <w:t xml:space="preserve"> several yards away. </w:t>
      </w:r>
    </w:p>
    <w:p w:rsidR="00197CCA" w:rsidRPr="000D3FD6" w:rsidRDefault="00197CCA" w:rsidP="00197CCA">
      <w:pPr>
        <w:pStyle w:val="Character"/>
        <w:rPr>
          <w:color w:val="000000"/>
        </w:rPr>
      </w:pPr>
      <w:r w:rsidRPr="000D3FD6">
        <w:rPr>
          <w:color w:val="000000"/>
        </w:rPr>
        <w:t>DR. PHILIPS</w:t>
      </w:r>
    </w:p>
    <w:p w:rsidR="00197CCA" w:rsidRPr="000D3FD6" w:rsidRDefault="009C6CD7" w:rsidP="00197CCA">
      <w:pPr>
        <w:pStyle w:val="Dialogue"/>
        <w:rPr>
          <w:color w:val="000000"/>
        </w:rPr>
      </w:pPr>
      <w:r>
        <w:rPr>
          <w:color w:val="000000"/>
        </w:rPr>
        <w:t>In her current state</w:t>
      </w:r>
      <w:r w:rsidR="005D133A" w:rsidRPr="000D3FD6">
        <w:rPr>
          <w:color w:val="000000"/>
        </w:rPr>
        <w:t>,</w:t>
      </w:r>
      <w:r w:rsidR="00197CCA" w:rsidRPr="000D3FD6">
        <w:rPr>
          <w:color w:val="000000"/>
        </w:rPr>
        <w:t xml:space="preserve"> she’ll only react to people she trusts.</w:t>
      </w:r>
    </w:p>
    <w:p w:rsidR="00197CCA" w:rsidRPr="000D3FD6" w:rsidRDefault="00197CCA" w:rsidP="00197CCA">
      <w:pPr>
        <w:pStyle w:val="Character"/>
        <w:rPr>
          <w:color w:val="000000"/>
        </w:rPr>
      </w:pPr>
      <w:r w:rsidRPr="000D3FD6">
        <w:rPr>
          <w:color w:val="000000"/>
        </w:rPr>
        <w:t>RYAN</w:t>
      </w:r>
    </w:p>
    <w:p w:rsidR="00197CCA" w:rsidRPr="000D3FD6" w:rsidRDefault="00197CCA" w:rsidP="00197CCA">
      <w:pPr>
        <w:pStyle w:val="Dialogue"/>
        <w:rPr>
          <w:color w:val="000000"/>
        </w:rPr>
      </w:pPr>
      <w:r w:rsidRPr="000D3FD6">
        <w:rPr>
          <w:color w:val="000000"/>
        </w:rPr>
        <w:t>Will she remember me?</w:t>
      </w:r>
    </w:p>
    <w:p w:rsidR="00197CCA" w:rsidRPr="000D3FD6" w:rsidRDefault="00197CCA" w:rsidP="00197CCA">
      <w:pPr>
        <w:pStyle w:val="Character"/>
        <w:rPr>
          <w:color w:val="000000"/>
        </w:rPr>
      </w:pPr>
      <w:r w:rsidRPr="000D3FD6">
        <w:rPr>
          <w:color w:val="000000"/>
        </w:rPr>
        <w:t>DR. PHILIPS</w:t>
      </w:r>
    </w:p>
    <w:p w:rsidR="00197CCA" w:rsidRPr="000D3FD6" w:rsidRDefault="00197CCA" w:rsidP="00197CCA">
      <w:pPr>
        <w:pStyle w:val="Dialogue"/>
        <w:rPr>
          <w:color w:val="000000"/>
        </w:rPr>
      </w:pPr>
      <w:r w:rsidRPr="000D3FD6">
        <w:rPr>
          <w:color w:val="000000"/>
        </w:rPr>
        <w:t>I don’t know.</w:t>
      </w:r>
    </w:p>
    <w:p w:rsidR="00197CCA" w:rsidRPr="000D3FD6" w:rsidRDefault="009C6CD7" w:rsidP="00C21222">
      <w:pPr>
        <w:rPr>
          <w:color w:val="000000"/>
        </w:rPr>
      </w:pPr>
      <w:r>
        <w:rPr>
          <w:color w:val="000000"/>
        </w:rPr>
        <w:t>Ryan gaz</w:t>
      </w:r>
      <w:r w:rsidR="00197CCA" w:rsidRPr="000D3FD6">
        <w:rPr>
          <w:color w:val="000000"/>
        </w:rPr>
        <w:t xml:space="preserve">es at Lisa from </w:t>
      </w:r>
      <w:r w:rsidR="005D133A" w:rsidRPr="000D3FD6">
        <w:rPr>
          <w:color w:val="000000"/>
        </w:rPr>
        <w:t>a</w:t>
      </w:r>
      <w:r w:rsidR="00197CCA" w:rsidRPr="000D3FD6">
        <w:rPr>
          <w:color w:val="000000"/>
        </w:rPr>
        <w:t xml:space="preserve"> distance.</w:t>
      </w:r>
    </w:p>
    <w:p w:rsidR="00197CCA" w:rsidRPr="000D3FD6" w:rsidRDefault="00197CCA" w:rsidP="009C6CD7">
      <w:pPr>
        <w:pStyle w:val="Heading1"/>
        <w:numPr>
          <w:ilvl w:val="0"/>
          <w:numId w:val="0"/>
        </w:numPr>
        <w:rPr>
          <w:color w:val="000000"/>
        </w:rPr>
      </w:pPr>
      <w:r w:rsidRPr="000D3FD6">
        <w:rPr>
          <w:color w:val="000000"/>
        </w:rPr>
        <w:lastRenderedPageBreak/>
        <w:t>EXT. BEACH SHORE - day</w:t>
      </w:r>
    </w:p>
    <w:p w:rsidR="00197CCA" w:rsidRPr="000D3FD6" w:rsidRDefault="00197CCA" w:rsidP="00197CCA">
      <w:pPr>
        <w:rPr>
          <w:color w:val="000000"/>
        </w:rPr>
      </w:pPr>
      <w:r w:rsidRPr="000D3FD6">
        <w:rPr>
          <w:color w:val="000000"/>
        </w:rPr>
        <w:t xml:space="preserve">Lisa is sitting on the sand with tears on her face. Ryan approaches her </w:t>
      </w:r>
      <w:r w:rsidR="007C3411" w:rsidRPr="000D3FD6">
        <w:rPr>
          <w:color w:val="000000"/>
        </w:rPr>
        <w:t>cautiously</w:t>
      </w:r>
      <w:r w:rsidRPr="000D3FD6">
        <w:rPr>
          <w:color w:val="000000"/>
        </w:rPr>
        <w:t>. He finally stops at a safe distance to see if she recognizes him. When she sees his shadow</w:t>
      </w:r>
      <w:r w:rsidR="007C3411" w:rsidRPr="000D3FD6">
        <w:rPr>
          <w:color w:val="000000"/>
        </w:rPr>
        <w:t>,</w:t>
      </w:r>
      <w:r w:rsidRPr="000D3FD6">
        <w:rPr>
          <w:color w:val="000000"/>
        </w:rPr>
        <w:t xml:space="preserve"> she doesn’t look at him, she just wipes the tears </w:t>
      </w:r>
      <w:r w:rsidR="007C3411" w:rsidRPr="000D3FD6">
        <w:rPr>
          <w:color w:val="000000"/>
        </w:rPr>
        <w:t>from</w:t>
      </w:r>
      <w:r w:rsidRPr="000D3FD6">
        <w:rPr>
          <w:color w:val="000000"/>
        </w:rPr>
        <w:t xml:space="preserve"> her face.</w:t>
      </w:r>
    </w:p>
    <w:p w:rsidR="00197CCA" w:rsidRPr="000D3FD6" w:rsidRDefault="00197CCA" w:rsidP="00197CCA">
      <w:pPr>
        <w:pStyle w:val="Character"/>
        <w:rPr>
          <w:color w:val="000000"/>
        </w:rPr>
      </w:pPr>
      <w:r w:rsidRPr="000D3FD6">
        <w:rPr>
          <w:color w:val="000000"/>
        </w:rPr>
        <w:t>RYAN</w:t>
      </w:r>
    </w:p>
    <w:p w:rsidR="00197CCA" w:rsidRPr="000D3FD6" w:rsidRDefault="009C6CD7" w:rsidP="00197CCA">
      <w:pPr>
        <w:pStyle w:val="Dialogue"/>
        <w:rPr>
          <w:color w:val="000000"/>
        </w:rPr>
      </w:pPr>
      <w:r>
        <w:rPr>
          <w:color w:val="000000"/>
        </w:rPr>
        <w:t>Hi</w:t>
      </w:r>
      <w:r w:rsidR="00197CCA" w:rsidRPr="000D3FD6">
        <w:rPr>
          <w:color w:val="000000"/>
        </w:rPr>
        <w:t>.</w:t>
      </w:r>
    </w:p>
    <w:p w:rsidR="00197CCA" w:rsidRPr="000D3FD6" w:rsidRDefault="00197CCA" w:rsidP="00197CCA">
      <w:pPr>
        <w:pStyle w:val="Character"/>
        <w:rPr>
          <w:color w:val="000000"/>
        </w:rPr>
      </w:pPr>
      <w:r w:rsidRPr="000D3FD6">
        <w:rPr>
          <w:color w:val="000000"/>
        </w:rPr>
        <w:t>LISA</w:t>
      </w:r>
    </w:p>
    <w:p w:rsidR="00CF073D" w:rsidRPr="000D3FD6" w:rsidRDefault="00197CCA" w:rsidP="00197CCA">
      <w:pPr>
        <w:pStyle w:val="Dialogue"/>
        <w:rPr>
          <w:color w:val="000000"/>
        </w:rPr>
      </w:pPr>
      <w:r w:rsidRPr="000D3FD6">
        <w:rPr>
          <w:color w:val="000000"/>
        </w:rPr>
        <w:t>Hello.</w:t>
      </w:r>
    </w:p>
    <w:p w:rsidR="00CF073D" w:rsidRPr="000D3FD6" w:rsidRDefault="00CF073D" w:rsidP="00CF073D">
      <w:pPr>
        <w:rPr>
          <w:color w:val="000000"/>
        </w:rPr>
      </w:pPr>
      <w:r w:rsidRPr="000D3FD6">
        <w:rPr>
          <w:color w:val="000000"/>
        </w:rPr>
        <w:t>She doesn’t recognize him. He comes closer to her and sits a couple of feet beside her. He stares at her for a moment. She looks a little bothered.</w:t>
      </w:r>
    </w:p>
    <w:p w:rsidR="00CF073D" w:rsidRPr="000D3FD6" w:rsidRDefault="00CF073D" w:rsidP="00CF073D">
      <w:pPr>
        <w:pStyle w:val="Character"/>
        <w:rPr>
          <w:color w:val="000000"/>
        </w:rPr>
      </w:pPr>
      <w:r w:rsidRPr="000D3FD6">
        <w:rPr>
          <w:color w:val="000000"/>
        </w:rPr>
        <w:t>RYAN</w:t>
      </w:r>
    </w:p>
    <w:p w:rsidR="00CF073D" w:rsidRPr="000D3FD6" w:rsidRDefault="00CF073D" w:rsidP="00CF073D">
      <w:pPr>
        <w:pStyle w:val="Dialogue"/>
        <w:rPr>
          <w:color w:val="000000"/>
        </w:rPr>
      </w:pPr>
      <w:r w:rsidRPr="000D3FD6">
        <w:rPr>
          <w:color w:val="000000"/>
        </w:rPr>
        <w:t>Bad weather.</w:t>
      </w:r>
    </w:p>
    <w:p w:rsidR="00CF073D" w:rsidRPr="000D3FD6" w:rsidRDefault="00CF073D" w:rsidP="00CF073D">
      <w:pPr>
        <w:pStyle w:val="Character"/>
        <w:rPr>
          <w:color w:val="000000"/>
        </w:rPr>
      </w:pPr>
      <w:r w:rsidRPr="000D3FD6">
        <w:rPr>
          <w:color w:val="000000"/>
        </w:rPr>
        <w:t>LISA</w:t>
      </w:r>
    </w:p>
    <w:p w:rsidR="00CF073D" w:rsidRPr="000D3FD6" w:rsidRDefault="00CF073D" w:rsidP="00CF073D">
      <w:pPr>
        <w:pStyle w:val="Dialogue"/>
        <w:rPr>
          <w:color w:val="000000"/>
        </w:rPr>
      </w:pPr>
      <w:r w:rsidRPr="000D3FD6">
        <w:rPr>
          <w:color w:val="000000"/>
        </w:rPr>
        <w:t>It’s been like this all year.</w:t>
      </w:r>
    </w:p>
    <w:p w:rsidR="00CF073D" w:rsidRPr="000D3FD6" w:rsidRDefault="00CF073D" w:rsidP="00CF073D">
      <w:pPr>
        <w:pStyle w:val="Character"/>
        <w:rPr>
          <w:color w:val="000000"/>
        </w:rPr>
      </w:pPr>
      <w:r w:rsidRPr="000D3FD6">
        <w:rPr>
          <w:color w:val="000000"/>
        </w:rPr>
        <w:t>RYAN</w:t>
      </w:r>
    </w:p>
    <w:p w:rsidR="00CF073D" w:rsidRPr="000D3FD6" w:rsidRDefault="00CF073D" w:rsidP="00CF073D">
      <w:pPr>
        <w:pStyle w:val="Dialogue"/>
        <w:rPr>
          <w:color w:val="000000"/>
        </w:rPr>
      </w:pPr>
      <w:r w:rsidRPr="000D3FD6">
        <w:rPr>
          <w:color w:val="000000"/>
        </w:rPr>
        <w:t>I’m Ryan.</w:t>
      </w:r>
    </w:p>
    <w:p w:rsidR="00CF073D" w:rsidRPr="000D3FD6" w:rsidRDefault="00CF073D" w:rsidP="00CF073D">
      <w:pPr>
        <w:rPr>
          <w:color w:val="000000"/>
        </w:rPr>
      </w:pPr>
      <w:r w:rsidRPr="000D3FD6">
        <w:rPr>
          <w:color w:val="000000"/>
        </w:rPr>
        <w:t>Lisa hesitates to answer back.</w:t>
      </w:r>
    </w:p>
    <w:p w:rsidR="00CF073D" w:rsidRPr="000D3FD6" w:rsidRDefault="00CF073D" w:rsidP="00CF073D">
      <w:pPr>
        <w:pStyle w:val="Character"/>
        <w:rPr>
          <w:color w:val="000000"/>
        </w:rPr>
      </w:pPr>
      <w:r w:rsidRPr="000D3FD6">
        <w:rPr>
          <w:color w:val="000000"/>
        </w:rPr>
        <w:t>RYAN</w:t>
      </w:r>
    </w:p>
    <w:p w:rsidR="00CF073D" w:rsidRPr="000D3FD6" w:rsidRDefault="00CF073D" w:rsidP="00CF073D">
      <w:pPr>
        <w:pStyle w:val="Dialogue"/>
        <w:rPr>
          <w:color w:val="000000"/>
        </w:rPr>
      </w:pPr>
      <w:r w:rsidRPr="000D3FD6">
        <w:rPr>
          <w:color w:val="000000"/>
        </w:rPr>
        <w:t>Let me guess. Olga? You definitely look like an Olga</w:t>
      </w:r>
      <w:r w:rsidR="009A3187" w:rsidRPr="000D3FD6">
        <w:rPr>
          <w:color w:val="000000"/>
        </w:rPr>
        <w:t>,</w:t>
      </w:r>
      <w:r w:rsidRPr="000D3FD6">
        <w:rPr>
          <w:color w:val="000000"/>
        </w:rPr>
        <w:t xml:space="preserve"> or a Lisa.</w:t>
      </w:r>
    </w:p>
    <w:p w:rsidR="00CF073D" w:rsidRPr="000D3FD6" w:rsidRDefault="00CF073D" w:rsidP="00CF073D">
      <w:pPr>
        <w:rPr>
          <w:color w:val="000000"/>
        </w:rPr>
      </w:pPr>
      <w:r w:rsidRPr="000D3FD6">
        <w:rPr>
          <w:color w:val="000000"/>
        </w:rPr>
        <w:t>Lisa looks at him with curiosity.</w:t>
      </w:r>
    </w:p>
    <w:p w:rsidR="00CF073D" w:rsidRPr="000D3FD6" w:rsidRDefault="00CF073D" w:rsidP="00CF073D">
      <w:pPr>
        <w:pStyle w:val="Character"/>
        <w:rPr>
          <w:color w:val="000000"/>
        </w:rPr>
      </w:pPr>
      <w:r w:rsidRPr="000D3FD6">
        <w:rPr>
          <w:color w:val="000000"/>
        </w:rPr>
        <w:t>LISA</w:t>
      </w:r>
    </w:p>
    <w:p w:rsidR="00CF073D" w:rsidRPr="000D3FD6" w:rsidRDefault="00CF073D" w:rsidP="00CF073D">
      <w:pPr>
        <w:pStyle w:val="Dialogue"/>
        <w:rPr>
          <w:color w:val="000000"/>
        </w:rPr>
      </w:pPr>
      <w:r w:rsidRPr="000D3FD6">
        <w:rPr>
          <w:color w:val="000000"/>
        </w:rPr>
        <w:t>Do I know you?</w:t>
      </w:r>
    </w:p>
    <w:p w:rsidR="00CF073D" w:rsidRPr="000D3FD6" w:rsidRDefault="00CF073D" w:rsidP="00CF073D">
      <w:pPr>
        <w:pStyle w:val="Character"/>
        <w:rPr>
          <w:color w:val="000000"/>
        </w:rPr>
      </w:pPr>
      <w:r w:rsidRPr="000D3FD6">
        <w:rPr>
          <w:color w:val="000000"/>
        </w:rPr>
        <w:t>RYAN</w:t>
      </w:r>
    </w:p>
    <w:p w:rsidR="00CF073D" w:rsidRPr="000D3FD6" w:rsidRDefault="00CF073D" w:rsidP="00CF073D">
      <w:pPr>
        <w:pStyle w:val="Dialogue"/>
        <w:rPr>
          <w:color w:val="000000"/>
        </w:rPr>
      </w:pPr>
      <w:r w:rsidRPr="000D3FD6">
        <w:rPr>
          <w:color w:val="000000"/>
        </w:rPr>
        <w:t>Well, let me see. How old are you?</w:t>
      </w:r>
    </w:p>
    <w:p w:rsidR="00CF073D" w:rsidRPr="000D3FD6" w:rsidRDefault="00CF073D" w:rsidP="00CF073D">
      <w:pPr>
        <w:rPr>
          <w:color w:val="000000"/>
        </w:rPr>
      </w:pPr>
      <w:r w:rsidRPr="000D3FD6">
        <w:rPr>
          <w:color w:val="000000"/>
        </w:rPr>
        <w:t>Lisa smiles at the question.</w:t>
      </w:r>
    </w:p>
    <w:p w:rsidR="00CF073D" w:rsidRPr="000D3FD6" w:rsidRDefault="00CF073D" w:rsidP="00CF073D">
      <w:pPr>
        <w:pStyle w:val="Character"/>
        <w:rPr>
          <w:color w:val="000000"/>
        </w:rPr>
      </w:pPr>
      <w:r w:rsidRPr="000D3FD6">
        <w:rPr>
          <w:color w:val="000000"/>
        </w:rPr>
        <w:t>LISA</w:t>
      </w:r>
    </w:p>
    <w:p w:rsidR="00CF073D" w:rsidRPr="000D3FD6" w:rsidRDefault="00CF073D" w:rsidP="00CF073D">
      <w:pPr>
        <w:pStyle w:val="Dialogue"/>
        <w:rPr>
          <w:color w:val="000000"/>
        </w:rPr>
      </w:pPr>
      <w:r w:rsidRPr="000D3FD6">
        <w:rPr>
          <w:color w:val="000000"/>
        </w:rPr>
        <w:t>Twenty-one.</w:t>
      </w:r>
    </w:p>
    <w:p w:rsidR="00CF073D" w:rsidRPr="000D3FD6" w:rsidRDefault="00CF073D" w:rsidP="00CF073D">
      <w:pPr>
        <w:pStyle w:val="Character"/>
        <w:rPr>
          <w:color w:val="000000"/>
        </w:rPr>
      </w:pPr>
      <w:r w:rsidRPr="000D3FD6">
        <w:rPr>
          <w:color w:val="000000"/>
        </w:rPr>
        <w:t>RYAN</w:t>
      </w:r>
    </w:p>
    <w:p w:rsidR="00CF073D" w:rsidRPr="000D3FD6" w:rsidRDefault="00CF073D" w:rsidP="00CF073D">
      <w:pPr>
        <w:pStyle w:val="Dialogue"/>
        <w:rPr>
          <w:color w:val="000000"/>
        </w:rPr>
      </w:pPr>
      <w:r w:rsidRPr="000D3FD6">
        <w:rPr>
          <w:color w:val="000000"/>
        </w:rPr>
        <w:t>Hmm. You’ll meet me in about a year from now. At Kate’s party.</w:t>
      </w:r>
    </w:p>
    <w:p w:rsidR="00CF073D" w:rsidRPr="000D3FD6" w:rsidRDefault="00CF073D" w:rsidP="00CF073D">
      <w:pPr>
        <w:pStyle w:val="Character"/>
        <w:rPr>
          <w:color w:val="000000"/>
        </w:rPr>
      </w:pPr>
      <w:r w:rsidRPr="000D3FD6">
        <w:rPr>
          <w:color w:val="000000"/>
        </w:rPr>
        <w:lastRenderedPageBreak/>
        <w:t>LISA</w:t>
      </w:r>
    </w:p>
    <w:p w:rsidR="00CF073D" w:rsidRPr="000D3FD6" w:rsidRDefault="00CF073D" w:rsidP="00CF073D">
      <w:pPr>
        <w:pStyle w:val="Dialogue"/>
        <w:rPr>
          <w:color w:val="000000"/>
        </w:rPr>
      </w:pPr>
      <w:r w:rsidRPr="000D3FD6">
        <w:rPr>
          <w:color w:val="000000"/>
        </w:rPr>
        <w:t>You know my sister?</w:t>
      </w:r>
    </w:p>
    <w:p w:rsidR="00CF073D" w:rsidRPr="000D3FD6" w:rsidRDefault="00CF073D" w:rsidP="00CF073D">
      <w:pPr>
        <w:pStyle w:val="Character"/>
        <w:rPr>
          <w:color w:val="000000"/>
        </w:rPr>
      </w:pPr>
      <w:r w:rsidRPr="000D3FD6">
        <w:rPr>
          <w:color w:val="000000"/>
        </w:rPr>
        <w:t>RYAN</w:t>
      </w:r>
    </w:p>
    <w:p w:rsidR="00CF073D" w:rsidRPr="000D3FD6" w:rsidRDefault="009C6CD7" w:rsidP="00CF073D">
      <w:pPr>
        <w:pStyle w:val="Dialogue"/>
        <w:rPr>
          <w:color w:val="000000"/>
        </w:rPr>
      </w:pPr>
      <w:r>
        <w:rPr>
          <w:color w:val="000000"/>
        </w:rPr>
        <w:t>M</w:t>
      </w:r>
      <w:r w:rsidR="00CF073D" w:rsidRPr="000D3FD6">
        <w:rPr>
          <w:color w:val="000000"/>
        </w:rPr>
        <w:t>hhmm. I used to be married to her.</w:t>
      </w:r>
    </w:p>
    <w:p w:rsidR="00CF073D" w:rsidRPr="000D3FD6" w:rsidRDefault="00CF073D" w:rsidP="00CF073D">
      <w:pPr>
        <w:pStyle w:val="Character"/>
        <w:rPr>
          <w:color w:val="000000"/>
        </w:rPr>
      </w:pPr>
      <w:r w:rsidRPr="000D3FD6">
        <w:rPr>
          <w:color w:val="000000"/>
        </w:rPr>
        <w:t>LISA</w:t>
      </w:r>
    </w:p>
    <w:p w:rsidR="00CF073D" w:rsidRPr="000D3FD6" w:rsidRDefault="00CF073D" w:rsidP="00CF073D">
      <w:pPr>
        <w:pStyle w:val="Dialogue"/>
        <w:rPr>
          <w:color w:val="000000"/>
        </w:rPr>
      </w:pPr>
      <w:r w:rsidRPr="000D3FD6">
        <w:rPr>
          <w:color w:val="000000"/>
        </w:rPr>
        <w:t>Kate’s not married.</w:t>
      </w:r>
    </w:p>
    <w:p w:rsidR="00CF073D" w:rsidRPr="000D3FD6" w:rsidRDefault="00CF073D" w:rsidP="00CF073D">
      <w:pPr>
        <w:pStyle w:val="Character"/>
        <w:rPr>
          <w:color w:val="000000"/>
        </w:rPr>
      </w:pPr>
      <w:r w:rsidRPr="000D3FD6">
        <w:rPr>
          <w:color w:val="000000"/>
        </w:rPr>
        <w:t>RYAN</w:t>
      </w:r>
    </w:p>
    <w:p w:rsidR="00CF073D" w:rsidRPr="000D3FD6" w:rsidRDefault="00CF073D" w:rsidP="00CF073D">
      <w:pPr>
        <w:pStyle w:val="Dialogue"/>
        <w:rPr>
          <w:color w:val="000000"/>
        </w:rPr>
      </w:pPr>
      <w:r w:rsidRPr="000D3FD6">
        <w:rPr>
          <w:color w:val="000000"/>
        </w:rPr>
        <w:t>Well, she will be in about three years.</w:t>
      </w:r>
    </w:p>
    <w:p w:rsidR="00CF073D" w:rsidRPr="000D3FD6" w:rsidRDefault="00CF073D" w:rsidP="00CF073D">
      <w:pPr>
        <w:pStyle w:val="Character"/>
        <w:rPr>
          <w:color w:val="000000"/>
        </w:rPr>
      </w:pPr>
      <w:r w:rsidRPr="000D3FD6">
        <w:rPr>
          <w:color w:val="000000"/>
        </w:rPr>
        <w:t>LISA</w:t>
      </w:r>
    </w:p>
    <w:p w:rsidR="00CF073D" w:rsidRPr="000D3FD6" w:rsidRDefault="00CF073D" w:rsidP="00CF073D">
      <w:pPr>
        <w:pStyle w:val="Dialogue"/>
        <w:rPr>
          <w:color w:val="000000"/>
        </w:rPr>
      </w:pPr>
      <w:r w:rsidRPr="000D3FD6">
        <w:rPr>
          <w:color w:val="000000"/>
        </w:rPr>
        <w:t>Right.</w:t>
      </w:r>
    </w:p>
    <w:p w:rsidR="00CF073D" w:rsidRPr="000D3FD6" w:rsidRDefault="00CF073D" w:rsidP="00CF073D">
      <w:pPr>
        <w:rPr>
          <w:color w:val="000000"/>
        </w:rPr>
      </w:pPr>
      <w:r w:rsidRPr="000D3FD6">
        <w:rPr>
          <w:color w:val="000000"/>
        </w:rPr>
        <w:t>Lisa stares at the sea for a moment.</w:t>
      </w:r>
    </w:p>
    <w:p w:rsidR="00CF073D" w:rsidRPr="000D3FD6" w:rsidRDefault="00CF073D" w:rsidP="00CF073D">
      <w:pPr>
        <w:pStyle w:val="Character"/>
        <w:rPr>
          <w:color w:val="000000"/>
        </w:rPr>
      </w:pPr>
      <w:r w:rsidRPr="000D3FD6">
        <w:rPr>
          <w:color w:val="000000"/>
        </w:rPr>
        <w:t>LISA</w:t>
      </w:r>
    </w:p>
    <w:p w:rsidR="00CF073D" w:rsidRPr="000D3FD6" w:rsidRDefault="00CF073D" w:rsidP="00CF073D">
      <w:pPr>
        <w:pStyle w:val="Dialogue"/>
        <w:rPr>
          <w:color w:val="000000"/>
        </w:rPr>
      </w:pPr>
      <w:r w:rsidRPr="000D3FD6">
        <w:rPr>
          <w:color w:val="000000"/>
        </w:rPr>
        <w:t>And what happened?</w:t>
      </w:r>
    </w:p>
    <w:p w:rsidR="00CF073D" w:rsidRPr="000D3FD6" w:rsidRDefault="00CF073D" w:rsidP="00CF073D">
      <w:pPr>
        <w:pStyle w:val="Character"/>
        <w:rPr>
          <w:color w:val="000000"/>
        </w:rPr>
      </w:pPr>
      <w:r w:rsidRPr="000D3FD6">
        <w:rPr>
          <w:color w:val="000000"/>
        </w:rPr>
        <w:t>RYAN</w:t>
      </w:r>
    </w:p>
    <w:p w:rsidR="00CF073D" w:rsidRPr="000D3FD6" w:rsidRDefault="00CF073D" w:rsidP="00CF073D">
      <w:pPr>
        <w:pStyle w:val="Dialogue"/>
        <w:rPr>
          <w:color w:val="000000"/>
        </w:rPr>
      </w:pPr>
      <w:r w:rsidRPr="000D3FD6">
        <w:rPr>
          <w:color w:val="000000"/>
        </w:rPr>
        <w:t>What?</w:t>
      </w:r>
    </w:p>
    <w:p w:rsidR="00CF073D" w:rsidRPr="000D3FD6" w:rsidRDefault="00CF073D" w:rsidP="00CF073D">
      <w:pPr>
        <w:pStyle w:val="Character"/>
        <w:rPr>
          <w:color w:val="000000"/>
        </w:rPr>
      </w:pPr>
      <w:r w:rsidRPr="000D3FD6">
        <w:rPr>
          <w:color w:val="000000"/>
        </w:rPr>
        <w:t>LISA</w:t>
      </w:r>
    </w:p>
    <w:p w:rsidR="00CF073D" w:rsidRPr="000D3FD6" w:rsidRDefault="00CF073D" w:rsidP="00CF073D">
      <w:pPr>
        <w:pStyle w:val="Dialogue"/>
        <w:rPr>
          <w:color w:val="000000"/>
        </w:rPr>
      </w:pPr>
      <w:r w:rsidRPr="000D3FD6">
        <w:rPr>
          <w:color w:val="000000"/>
        </w:rPr>
        <w:t>You said you used to be married to her. What went wrong?</w:t>
      </w:r>
    </w:p>
    <w:p w:rsidR="00CF073D" w:rsidRPr="000D3FD6" w:rsidRDefault="00CF073D" w:rsidP="00CF073D">
      <w:pPr>
        <w:pStyle w:val="Character"/>
        <w:rPr>
          <w:color w:val="000000"/>
        </w:rPr>
      </w:pPr>
      <w:r w:rsidRPr="000D3FD6">
        <w:rPr>
          <w:color w:val="000000"/>
        </w:rPr>
        <w:t>RYAN</w:t>
      </w:r>
    </w:p>
    <w:p w:rsidR="00CF073D" w:rsidRPr="000D3FD6" w:rsidRDefault="00CF073D" w:rsidP="00CF073D">
      <w:pPr>
        <w:pStyle w:val="Dialogue"/>
        <w:rPr>
          <w:color w:val="000000"/>
        </w:rPr>
      </w:pPr>
      <w:r w:rsidRPr="000D3FD6">
        <w:rPr>
          <w:color w:val="000000"/>
        </w:rPr>
        <w:t>It didn’t work out.</w:t>
      </w:r>
    </w:p>
    <w:p w:rsidR="00CF073D" w:rsidRPr="000D3FD6" w:rsidRDefault="00CF073D" w:rsidP="00CF073D">
      <w:pPr>
        <w:pStyle w:val="Character"/>
        <w:rPr>
          <w:color w:val="000000"/>
        </w:rPr>
      </w:pPr>
      <w:r w:rsidRPr="000D3FD6">
        <w:rPr>
          <w:color w:val="000000"/>
        </w:rPr>
        <w:t>LISA</w:t>
      </w:r>
    </w:p>
    <w:p w:rsidR="00CF073D" w:rsidRPr="000D3FD6" w:rsidRDefault="00CF073D" w:rsidP="00CF073D">
      <w:pPr>
        <w:pStyle w:val="Dialogue"/>
        <w:rPr>
          <w:color w:val="000000"/>
        </w:rPr>
      </w:pPr>
      <w:r w:rsidRPr="000D3FD6">
        <w:rPr>
          <w:color w:val="000000"/>
        </w:rPr>
        <w:t>Why’s that?</w:t>
      </w:r>
    </w:p>
    <w:p w:rsidR="00CF073D" w:rsidRPr="000D3FD6" w:rsidRDefault="00CF073D" w:rsidP="00CF073D">
      <w:pPr>
        <w:pStyle w:val="Character"/>
        <w:rPr>
          <w:color w:val="000000"/>
        </w:rPr>
      </w:pPr>
      <w:r w:rsidRPr="000D3FD6">
        <w:rPr>
          <w:color w:val="000000"/>
        </w:rPr>
        <w:t>RYAN</w:t>
      </w:r>
    </w:p>
    <w:p w:rsidR="00CF073D" w:rsidRPr="000D3FD6" w:rsidRDefault="00CF073D" w:rsidP="00CF073D">
      <w:pPr>
        <w:pStyle w:val="Dialogue"/>
        <w:rPr>
          <w:color w:val="000000"/>
        </w:rPr>
      </w:pPr>
      <w:r w:rsidRPr="000D3FD6">
        <w:rPr>
          <w:color w:val="000000"/>
        </w:rPr>
        <w:t>She didn</w:t>
      </w:r>
      <w:r w:rsidR="009C6CD7">
        <w:rPr>
          <w:color w:val="000000"/>
        </w:rPr>
        <w:t>’t really love me. She just need</w:t>
      </w:r>
      <w:r w:rsidRPr="000D3FD6">
        <w:rPr>
          <w:color w:val="000000"/>
        </w:rPr>
        <w:t>ed a pet.</w:t>
      </w:r>
    </w:p>
    <w:p w:rsidR="00CF073D" w:rsidRPr="000D3FD6" w:rsidRDefault="00CF073D" w:rsidP="00CF073D">
      <w:pPr>
        <w:pStyle w:val="Character"/>
        <w:rPr>
          <w:color w:val="000000"/>
        </w:rPr>
      </w:pPr>
      <w:r w:rsidRPr="000D3FD6">
        <w:rPr>
          <w:color w:val="000000"/>
        </w:rPr>
        <w:t>LISA</w:t>
      </w:r>
    </w:p>
    <w:p w:rsidR="00CF073D" w:rsidRPr="000D3FD6" w:rsidRDefault="00CF073D" w:rsidP="00CF073D">
      <w:pPr>
        <w:pStyle w:val="Dialogue"/>
        <w:rPr>
          <w:color w:val="000000"/>
        </w:rPr>
      </w:pPr>
      <w:r w:rsidRPr="000D3FD6">
        <w:rPr>
          <w:color w:val="000000"/>
        </w:rPr>
        <w:t>That sounds like Kate all right. She hates being alone.</w:t>
      </w:r>
    </w:p>
    <w:p w:rsidR="00CF073D" w:rsidRPr="000D3FD6" w:rsidRDefault="00CF073D" w:rsidP="00CF073D">
      <w:pPr>
        <w:pStyle w:val="Character"/>
        <w:rPr>
          <w:color w:val="000000"/>
        </w:rPr>
      </w:pPr>
      <w:r w:rsidRPr="000D3FD6">
        <w:rPr>
          <w:color w:val="000000"/>
        </w:rPr>
        <w:t>RYAN</w:t>
      </w:r>
    </w:p>
    <w:p w:rsidR="00CF073D" w:rsidRPr="000D3FD6" w:rsidRDefault="00CF073D" w:rsidP="00CF073D">
      <w:pPr>
        <w:pStyle w:val="Dialogue"/>
        <w:rPr>
          <w:color w:val="000000"/>
        </w:rPr>
      </w:pPr>
      <w:r w:rsidRPr="000D3FD6">
        <w:rPr>
          <w:color w:val="000000"/>
        </w:rPr>
        <w:t>B</w:t>
      </w:r>
      <w:r w:rsidR="009C6CD7">
        <w:rPr>
          <w:color w:val="000000"/>
        </w:rPr>
        <w:t>esides, I’m</w:t>
      </w:r>
      <w:r w:rsidRPr="000D3FD6">
        <w:rPr>
          <w:color w:val="000000"/>
        </w:rPr>
        <w:t xml:space="preserve"> in love with her sister.</w:t>
      </w:r>
    </w:p>
    <w:p w:rsidR="00CF073D" w:rsidRPr="000D3FD6" w:rsidRDefault="00CF073D" w:rsidP="00CF073D">
      <w:pPr>
        <w:pStyle w:val="Character"/>
        <w:rPr>
          <w:color w:val="000000"/>
        </w:rPr>
      </w:pPr>
      <w:r w:rsidRPr="000D3FD6">
        <w:rPr>
          <w:color w:val="000000"/>
        </w:rPr>
        <w:lastRenderedPageBreak/>
        <w:t>LISA</w:t>
      </w:r>
    </w:p>
    <w:p w:rsidR="00CF073D" w:rsidRPr="000D3FD6" w:rsidRDefault="00CF073D" w:rsidP="00CF073D">
      <w:pPr>
        <w:pStyle w:val="Dialogue"/>
        <w:rPr>
          <w:color w:val="000000"/>
        </w:rPr>
      </w:pPr>
      <w:r w:rsidRPr="000D3FD6">
        <w:rPr>
          <w:color w:val="000000"/>
        </w:rPr>
        <w:t>You move real fast, buddy.</w:t>
      </w:r>
    </w:p>
    <w:p w:rsidR="00CF073D" w:rsidRPr="000D3FD6" w:rsidRDefault="00CF073D" w:rsidP="00CF073D">
      <w:pPr>
        <w:pStyle w:val="Character"/>
        <w:rPr>
          <w:color w:val="000000"/>
        </w:rPr>
      </w:pPr>
      <w:r w:rsidRPr="000D3FD6">
        <w:rPr>
          <w:color w:val="000000"/>
        </w:rPr>
        <w:t>RYAN</w:t>
      </w:r>
    </w:p>
    <w:p w:rsidR="00CF073D" w:rsidRPr="000D3FD6" w:rsidRDefault="009C6CD7" w:rsidP="00CF073D">
      <w:pPr>
        <w:pStyle w:val="Dialogue"/>
        <w:rPr>
          <w:color w:val="000000"/>
        </w:rPr>
      </w:pPr>
      <w:r>
        <w:rPr>
          <w:color w:val="000000"/>
        </w:rPr>
        <w:t>No</w:t>
      </w:r>
      <w:r w:rsidR="00CF073D" w:rsidRPr="000D3FD6">
        <w:rPr>
          <w:color w:val="000000"/>
        </w:rPr>
        <w:t>, I’m a pussy. I always was. But you’ll love me too.</w:t>
      </w:r>
    </w:p>
    <w:p w:rsidR="00CF073D" w:rsidRPr="000D3FD6" w:rsidRDefault="00CF073D" w:rsidP="00CF073D">
      <w:pPr>
        <w:pStyle w:val="Character"/>
        <w:rPr>
          <w:color w:val="000000"/>
        </w:rPr>
      </w:pPr>
      <w:r w:rsidRPr="000D3FD6">
        <w:rPr>
          <w:color w:val="000000"/>
        </w:rPr>
        <w:t>LISA</w:t>
      </w:r>
    </w:p>
    <w:p w:rsidR="00CF073D" w:rsidRPr="000D3FD6" w:rsidRDefault="00CF073D" w:rsidP="00CF073D">
      <w:pPr>
        <w:pStyle w:val="Dialogue"/>
        <w:rPr>
          <w:color w:val="000000"/>
        </w:rPr>
      </w:pPr>
      <w:r w:rsidRPr="000D3FD6">
        <w:rPr>
          <w:color w:val="000000"/>
        </w:rPr>
        <w:t>Oh, yeah? Judging from the way things are going right now</w:t>
      </w:r>
      <w:r w:rsidR="0051244E" w:rsidRPr="000D3FD6">
        <w:rPr>
          <w:color w:val="000000"/>
        </w:rPr>
        <w:t>,</w:t>
      </w:r>
      <w:r w:rsidRPr="000D3FD6">
        <w:rPr>
          <w:color w:val="000000"/>
        </w:rPr>
        <w:t xml:space="preserve"> I’d say you’re no psychic.</w:t>
      </w:r>
    </w:p>
    <w:p w:rsidR="00CF073D" w:rsidRPr="000D3FD6" w:rsidRDefault="00CF073D" w:rsidP="00CF073D">
      <w:pPr>
        <w:pStyle w:val="Character"/>
        <w:rPr>
          <w:color w:val="000000"/>
        </w:rPr>
      </w:pPr>
      <w:r w:rsidRPr="000D3FD6">
        <w:rPr>
          <w:color w:val="000000"/>
        </w:rPr>
        <w:t>RYAN</w:t>
      </w:r>
    </w:p>
    <w:p w:rsidR="00CF073D" w:rsidRPr="000D3FD6" w:rsidRDefault="00CF073D" w:rsidP="00CF073D">
      <w:pPr>
        <w:pStyle w:val="Dialogue"/>
        <w:rPr>
          <w:color w:val="000000"/>
        </w:rPr>
      </w:pPr>
      <w:r w:rsidRPr="000D3FD6">
        <w:rPr>
          <w:color w:val="000000"/>
        </w:rPr>
        <w:t>Didn’t say I was. I’m a time traveler.</w:t>
      </w:r>
    </w:p>
    <w:p w:rsidR="00CF073D" w:rsidRPr="000D3FD6" w:rsidRDefault="00CF073D" w:rsidP="00CF073D">
      <w:pPr>
        <w:pStyle w:val="Character"/>
        <w:rPr>
          <w:color w:val="000000"/>
        </w:rPr>
      </w:pPr>
      <w:r w:rsidRPr="000D3FD6">
        <w:rPr>
          <w:color w:val="000000"/>
        </w:rPr>
        <w:t>LISA</w:t>
      </w:r>
    </w:p>
    <w:p w:rsidR="00CF073D" w:rsidRPr="000D3FD6" w:rsidRDefault="00CF073D" w:rsidP="00CF073D">
      <w:pPr>
        <w:pStyle w:val="Dialogue"/>
        <w:rPr>
          <w:color w:val="000000"/>
        </w:rPr>
      </w:pPr>
      <w:r w:rsidRPr="000D3FD6">
        <w:rPr>
          <w:color w:val="000000"/>
        </w:rPr>
        <w:t>Oh yeah?</w:t>
      </w:r>
    </w:p>
    <w:p w:rsidR="00CF073D" w:rsidRPr="000D3FD6" w:rsidRDefault="00CF073D" w:rsidP="00CF073D">
      <w:pPr>
        <w:pStyle w:val="Character"/>
        <w:rPr>
          <w:color w:val="000000"/>
        </w:rPr>
      </w:pPr>
      <w:r w:rsidRPr="000D3FD6">
        <w:rPr>
          <w:color w:val="000000"/>
        </w:rPr>
        <w:t>RYAN</w:t>
      </w:r>
    </w:p>
    <w:p w:rsidR="00C406F6" w:rsidRPr="000D3FD6" w:rsidRDefault="0051244E" w:rsidP="00CF073D">
      <w:pPr>
        <w:pStyle w:val="Dialogue"/>
        <w:rPr>
          <w:color w:val="000000"/>
        </w:rPr>
      </w:pPr>
      <w:r w:rsidRPr="000D3FD6">
        <w:rPr>
          <w:color w:val="000000"/>
        </w:rPr>
        <w:t xml:space="preserve">Sort </w:t>
      </w:r>
      <w:r w:rsidR="00CF073D" w:rsidRPr="000D3FD6">
        <w:rPr>
          <w:color w:val="000000"/>
        </w:rPr>
        <w:t>of. In the future</w:t>
      </w:r>
      <w:r w:rsidRPr="000D3FD6">
        <w:rPr>
          <w:color w:val="000000"/>
        </w:rPr>
        <w:t>,</w:t>
      </w:r>
      <w:r w:rsidR="00CF073D" w:rsidRPr="000D3FD6">
        <w:rPr>
          <w:color w:val="000000"/>
        </w:rPr>
        <w:t xml:space="preserve"> you’re going to save my life. And in doing </w:t>
      </w:r>
      <w:r w:rsidR="00C406F6" w:rsidRPr="000D3FD6">
        <w:rPr>
          <w:color w:val="000000"/>
        </w:rPr>
        <w:t>that</w:t>
      </w:r>
      <w:r w:rsidRPr="000D3FD6">
        <w:rPr>
          <w:color w:val="000000"/>
        </w:rPr>
        <w:t>,</w:t>
      </w:r>
      <w:r w:rsidR="00C406F6" w:rsidRPr="000D3FD6">
        <w:rPr>
          <w:color w:val="000000"/>
        </w:rPr>
        <w:t xml:space="preserve"> you’re gonna get lost.</w:t>
      </w:r>
    </w:p>
    <w:p w:rsidR="00C406F6" w:rsidRPr="000D3FD6" w:rsidRDefault="00C406F6" w:rsidP="00C406F6">
      <w:pPr>
        <w:pStyle w:val="Character"/>
        <w:rPr>
          <w:color w:val="000000"/>
        </w:rPr>
      </w:pPr>
      <w:r w:rsidRPr="000D3FD6">
        <w:rPr>
          <w:color w:val="000000"/>
        </w:rPr>
        <w:t>LISA</w:t>
      </w:r>
    </w:p>
    <w:p w:rsidR="00C406F6" w:rsidRPr="000D3FD6" w:rsidRDefault="00C406F6" w:rsidP="00C406F6">
      <w:pPr>
        <w:pStyle w:val="Dialogue"/>
        <w:rPr>
          <w:color w:val="000000"/>
        </w:rPr>
      </w:pPr>
      <w:r w:rsidRPr="000D3FD6">
        <w:rPr>
          <w:color w:val="000000"/>
        </w:rPr>
        <w:t>What do you mean?</w:t>
      </w:r>
    </w:p>
    <w:p w:rsidR="00C406F6" w:rsidRPr="000D3FD6" w:rsidRDefault="00C406F6" w:rsidP="00C406F6">
      <w:pPr>
        <w:pStyle w:val="Character"/>
        <w:rPr>
          <w:color w:val="000000"/>
        </w:rPr>
      </w:pPr>
      <w:r w:rsidRPr="000D3FD6">
        <w:rPr>
          <w:color w:val="000000"/>
        </w:rPr>
        <w:t>RYAN</w:t>
      </w:r>
    </w:p>
    <w:p w:rsidR="00C406F6" w:rsidRPr="000D3FD6" w:rsidRDefault="00C406F6" w:rsidP="00C406F6">
      <w:pPr>
        <w:pStyle w:val="Dialogue"/>
        <w:rPr>
          <w:color w:val="000000"/>
        </w:rPr>
      </w:pPr>
      <w:r w:rsidRPr="000D3FD6">
        <w:rPr>
          <w:color w:val="000000"/>
        </w:rPr>
        <w:t>I’ll</w:t>
      </w:r>
      <w:r w:rsidR="0051244E" w:rsidRPr="000D3FD6">
        <w:rPr>
          <w:color w:val="000000"/>
        </w:rPr>
        <w:t xml:space="preserve"> get my</w:t>
      </w:r>
      <w:r w:rsidRPr="000D3FD6">
        <w:rPr>
          <w:color w:val="000000"/>
        </w:rPr>
        <w:t>self in a loop. Reliving bad things that happened to me over and over. I’</w:t>
      </w:r>
      <w:r w:rsidR="009C6CD7">
        <w:rPr>
          <w:color w:val="000000"/>
        </w:rPr>
        <w:t>ll get</w:t>
      </w:r>
      <w:r w:rsidRPr="000D3FD6">
        <w:rPr>
          <w:color w:val="000000"/>
        </w:rPr>
        <w:t xml:space="preserve"> lost. Not wanting to come out again. Because I’ll be too ashamed of having been so selfish, so stupid.</w:t>
      </w:r>
    </w:p>
    <w:p w:rsidR="00C406F6" w:rsidRPr="000D3FD6" w:rsidRDefault="00C406F6" w:rsidP="00C406F6">
      <w:pPr>
        <w:rPr>
          <w:color w:val="000000"/>
        </w:rPr>
      </w:pPr>
      <w:r w:rsidRPr="000D3FD6">
        <w:rPr>
          <w:color w:val="000000"/>
        </w:rPr>
        <w:t>A tear rolls down Lisa’s face.</w:t>
      </w:r>
    </w:p>
    <w:p w:rsidR="00C406F6" w:rsidRPr="009C6CD7" w:rsidRDefault="00C406F6" w:rsidP="009C6CD7">
      <w:pPr>
        <w:pStyle w:val="Character"/>
        <w:rPr>
          <w:color w:val="000000"/>
        </w:rPr>
      </w:pPr>
      <w:r w:rsidRPr="000D3FD6">
        <w:t>RYAN</w:t>
      </w:r>
      <w:r w:rsidR="009C6CD7">
        <w:t xml:space="preserve"> (cont’d)</w:t>
      </w:r>
    </w:p>
    <w:p w:rsidR="00C406F6" w:rsidRPr="000D3FD6" w:rsidRDefault="00C406F6" w:rsidP="00C406F6">
      <w:pPr>
        <w:pStyle w:val="Dialogue"/>
        <w:rPr>
          <w:color w:val="000000"/>
        </w:rPr>
      </w:pPr>
      <w:r w:rsidRPr="000D3FD6">
        <w:rPr>
          <w:color w:val="000000"/>
        </w:rPr>
        <w:t>And I’ll do that only because I’ll want to go back to where I lost you. Right in that coffee shop.</w:t>
      </w:r>
    </w:p>
    <w:p w:rsidR="00C406F6" w:rsidRPr="000D3FD6" w:rsidRDefault="00C406F6" w:rsidP="00C406F6">
      <w:pPr>
        <w:rPr>
          <w:color w:val="000000"/>
        </w:rPr>
      </w:pPr>
      <w:r w:rsidRPr="000D3FD6">
        <w:rPr>
          <w:color w:val="000000"/>
        </w:rPr>
        <w:t>Another tear rolls down Lisa’s face.</w:t>
      </w:r>
    </w:p>
    <w:p w:rsidR="00C406F6" w:rsidRPr="009C6CD7" w:rsidRDefault="00C406F6" w:rsidP="009C6CD7">
      <w:pPr>
        <w:pStyle w:val="Character"/>
        <w:rPr>
          <w:color w:val="000000"/>
        </w:rPr>
      </w:pPr>
      <w:r w:rsidRPr="000D3FD6">
        <w:t>RYAN</w:t>
      </w:r>
      <w:r w:rsidR="009C6CD7">
        <w:t xml:space="preserve"> (cont’d)</w:t>
      </w:r>
    </w:p>
    <w:p w:rsidR="00C406F6" w:rsidRPr="000D3FD6" w:rsidRDefault="009C6CD7" w:rsidP="00C406F6">
      <w:pPr>
        <w:pStyle w:val="Dialogue"/>
        <w:rPr>
          <w:color w:val="000000"/>
        </w:rPr>
      </w:pPr>
      <w:r>
        <w:rPr>
          <w:color w:val="000000"/>
        </w:rPr>
        <w:t>Right there--</w:t>
      </w:r>
      <w:r w:rsidR="00C406F6" w:rsidRPr="000D3FD6">
        <w:rPr>
          <w:color w:val="000000"/>
        </w:rPr>
        <w:t>I should’ve said yes.</w:t>
      </w:r>
    </w:p>
    <w:p w:rsidR="00C406F6" w:rsidRPr="000D3FD6" w:rsidRDefault="00C406F6" w:rsidP="00C406F6">
      <w:pPr>
        <w:rPr>
          <w:color w:val="000000"/>
        </w:rPr>
      </w:pPr>
      <w:r w:rsidRPr="000D3FD6">
        <w:rPr>
          <w:color w:val="000000"/>
        </w:rPr>
        <w:lastRenderedPageBreak/>
        <w:t>Lisa keeps tearing up. Several seconds pass</w:t>
      </w:r>
      <w:r w:rsidR="0051244E" w:rsidRPr="000D3FD6">
        <w:rPr>
          <w:color w:val="000000"/>
        </w:rPr>
        <w:t>,</w:t>
      </w:r>
      <w:r w:rsidR="000D3FD6">
        <w:rPr>
          <w:color w:val="000000"/>
        </w:rPr>
        <w:t xml:space="preserve"> and Lisa continues to state at the</w:t>
      </w:r>
      <w:r w:rsidRPr="000D3FD6">
        <w:rPr>
          <w:color w:val="000000"/>
        </w:rPr>
        <w:t xml:space="preserve"> sea.</w:t>
      </w:r>
    </w:p>
    <w:p w:rsidR="00C406F6" w:rsidRPr="000D3FD6" w:rsidRDefault="00C406F6" w:rsidP="00C406F6">
      <w:pPr>
        <w:pStyle w:val="Character"/>
        <w:rPr>
          <w:color w:val="000000"/>
        </w:rPr>
      </w:pPr>
      <w:r w:rsidRPr="000D3FD6">
        <w:rPr>
          <w:color w:val="000000"/>
        </w:rPr>
        <w:t>LISA</w:t>
      </w:r>
    </w:p>
    <w:p w:rsidR="00C406F6" w:rsidRPr="000D3FD6" w:rsidRDefault="009C6CD7" w:rsidP="00C406F6">
      <w:pPr>
        <w:pStyle w:val="Dialogue"/>
        <w:rPr>
          <w:color w:val="000000"/>
        </w:rPr>
      </w:pPr>
      <w:r>
        <w:rPr>
          <w:color w:val="000000"/>
        </w:rPr>
        <w:t>You’re right.</w:t>
      </w:r>
    </w:p>
    <w:p w:rsidR="00C406F6" w:rsidRPr="000D3FD6" w:rsidRDefault="00C406F6" w:rsidP="00C406F6">
      <w:pPr>
        <w:pStyle w:val="ParentheticalDirection"/>
        <w:rPr>
          <w:color w:val="000000"/>
        </w:rPr>
      </w:pPr>
      <w:r w:rsidRPr="000D3FD6">
        <w:rPr>
          <w:color w:val="000000"/>
        </w:rPr>
        <w:t>(Pause)</w:t>
      </w:r>
    </w:p>
    <w:p w:rsidR="00C406F6" w:rsidRPr="000D3FD6" w:rsidRDefault="00C406F6" w:rsidP="00C406F6">
      <w:pPr>
        <w:pStyle w:val="Dialogue"/>
        <w:rPr>
          <w:color w:val="000000"/>
        </w:rPr>
      </w:pPr>
      <w:r w:rsidRPr="000D3FD6">
        <w:rPr>
          <w:color w:val="000000"/>
        </w:rPr>
        <w:t>You should’ve said yes.</w:t>
      </w:r>
    </w:p>
    <w:p w:rsidR="00C406F6" w:rsidRPr="000D3FD6" w:rsidRDefault="00C406F6" w:rsidP="00C406F6">
      <w:pPr>
        <w:rPr>
          <w:color w:val="000000"/>
        </w:rPr>
      </w:pPr>
      <w:r w:rsidRPr="000D3FD6">
        <w:rPr>
          <w:color w:val="000000"/>
        </w:rPr>
        <w:t>Ryan looks at her in silence for a moment.</w:t>
      </w:r>
    </w:p>
    <w:p w:rsidR="00C406F6" w:rsidRPr="000D3FD6" w:rsidRDefault="00C406F6" w:rsidP="00C406F6">
      <w:pPr>
        <w:pStyle w:val="Character"/>
        <w:rPr>
          <w:color w:val="000000"/>
        </w:rPr>
      </w:pPr>
      <w:r w:rsidRPr="000D3FD6">
        <w:rPr>
          <w:color w:val="000000"/>
        </w:rPr>
        <w:t>RYAN</w:t>
      </w:r>
    </w:p>
    <w:p w:rsidR="00C406F6" w:rsidRPr="000D3FD6" w:rsidRDefault="00C406F6" w:rsidP="00C406F6">
      <w:pPr>
        <w:pStyle w:val="ParentheticalDirection"/>
        <w:rPr>
          <w:color w:val="000000"/>
        </w:rPr>
      </w:pPr>
      <w:r w:rsidRPr="000D3FD6">
        <w:rPr>
          <w:color w:val="000000"/>
        </w:rPr>
        <w:t>(Softly)</w:t>
      </w:r>
    </w:p>
    <w:p w:rsidR="00C406F6" w:rsidRPr="000D3FD6" w:rsidRDefault="00C406F6" w:rsidP="00C406F6">
      <w:pPr>
        <w:pStyle w:val="Dialogue"/>
        <w:rPr>
          <w:color w:val="000000"/>
        </w:rPr>
      </w:pPr>
      <w:r w:rsidRPr="000D3FD6">
        <w:rPr>
          <w:color w:val="000000"/>
        </w:rPr>
        <w:t>Yes.</w:t>
      </w:r>
    </w:p>
    <w:p w:rsidR="00B26F79" w:rsidRDefault="002F13C7" w:rsidP="00C406F6">
      <w:pPr>
        <w:rPr>
          <w:color w:val="000000"/>
        </w:rPr>
      </w:pPr>
      <w:r>
        <w:rPr>
          <w:color w:val="000000"/>
        </w:rPr>
        <w:t>Ryan moves closer to Lisa and takes her hand</w:t>
      </w:r>
      <w:r w:rsidR="00C406F6" w:rsidRPr="000D3FD6">
        <w:rPr>
          <w:color w:val="000000"/>
        </w:rPr>
        <w:t>. The cloudy sky cracks and starts falling apart. In the process</w:t>
      </w:r>
      <w:r w:rsidR="0051244E" w:rsidRPr="000D3FD6">
        <w:rPr>
          <w:color w:val="000000"/>
        </w:rPr>
        <w:t>,</w:t>
      </w:r>
      <w:r w:rsidR="00C406F6" w:rsidRPr="000D3FD6">
        <w:rPr>
          <w:color w:val="000000"/>
        </w:rPr>
        <w:t xml:space="preserve"> the sun comes out and shines brightly. </w:t>
      </w:r>
    </w:p>
    <w:p w:rsidR="00C406F6" w:rsidRPr="000D3FD6" w:rsidRDefault="00C406F6" w:rsidP="00C406F6">
      <w:pPr>
        <w:rPr>
          <w:color w:val="000000"/>
        </w:rPr>
      </w:pPr>
      <w:r w:rsidRPr="000D3FD6">
        <w:rPr>
          <w:color w:val="000000"/>
        </w:rPr>
        <w:t>Ev</w:t>
      </w:r>
      <w:r w:rsidR="00C7146C">
        <w:rPr>
          <w:color w:val="000000"/>
        </w:rPr>
        <w:t xml:space="preserve">erything around </w:t>
      </w:r>
      <w:r w:rsidRPr="000D3FD6">
        <w:rPr>
          <w:color w:val="000000"/>
        </w:rPr>
        <w:t>crumbles</w:t>
      </w:r>
      <w:r w:rsidR="00C7146C">
        <w:rPr>
          <w:color w:val="000000"/>
        </w:rPr>
        <w:t xml:space="preserve"> down</w:t>
      </w:r>
      <w:r w:rsidRPr="000D3FD6">
        <w:rPr>
          <w:color w:val="000000"/>
        </w:rPr>
        <w:t>. The only thing that’s left intact is Ryan and Lisa</w:t>
      </w:r>
      <w:r w:rsidR="0051244E" w:rsidRPr="000D3FD6">
        <w:rPr>
          <w:color w:val="000000"/>
        </w:rPr>
        <w:t>,</w:t>
      </w:r>
      <w:r w:rsidR="002F13C7">
        <w:rPr>
          <w:color w:val="000000"/>
        </w:rPr>
        <w:t xml:space="preserve"> staring into each other</w:t>
      </w:r>
      <w:r w:rsidR="006901F7">
        <w:rPr>
          <w:color w:val="000000"/>
        </w:rPr>
        <w:t>’s eyes</w:t>
      </w:r>
      <w:r w:rsidRPr="000D3FD6">
        <w:rPr>
          <w:color w:val="000000"/>
        </w:rPr>
        <w:t>.</w:t>
      </w:r>
    </w:p>
    <w:p w:rsidR="00C406F6" w:rsidRPr="000D3FD6" w:rsidRDefault="00C406F6" w:rsidP="00C406F6">
      <w:pPr>
        <w:pStyle w:val="Transitionals"/>
        <w:rPr>
          <w:color w:val="000000"/>
        </w:rPr>
      </w:pPr>
      <w:r w:rsidRPr="000D3FD6">
        <w:rPr>
          <w:color w:val="000000"/>
        </w:rPr>
        <w:t>fade to black:</w:t>
      </w:r>
    </w:p>
    <w:p w:rsidR="005243CC" w:rsidRDefault="00C406F6" w:rsidP="00BB2A61">
      <w:pPr>
        <w:pStyle w:val="Transitionals"/>
        <w:rPr>
          <w:color w:val="000000"/>
        </w:rPr>
      </w:pPr>
      <w:r w:rsidRPr="000D3FD6">
        <w:rPr>
          <w:color w:val="000000"/>
        </w:rPr>
        <w:t>End credits</w:t>
      </w:r>
    </w:p>
    <w:p w:rsidR="00D7551A" w:rsidRPr="00D7551A" w:rsidRDefault="00D7551A" w:rsidP="00D7551A">
      <w:pPr>
        <w:pStyle w:val="Heading1"/>
        <w:numPr>
          <w:ilvl w:val="0"/>
          <w:numId w:val="0"/>
        </w:numPr>
      </w:pPr>
    </w:p>
    <w:sectPr w:rsidR="00D7551A" w:rsidRPr="00D7551A" w:rsidSect="00665217">
      <w:headerReference w:type="default" r:id="rId7"/>
      <w:footerReference w:type="default" r:id="rId8"/>
      <w:headerReference w:type="first" r:id="rId9"/>
      <w:footnotePr>
        <w:numRestart w:val="eachPage"/>
      </w:footnotePr>
      <w:pgSz w:w="12240" w:h="15840" w:code="1"/>
      <w:pgMar w:top="1440" w:right="1440" w:bottom="1440" w:left="21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067" w:rsidRDefault="00BE0067">
      <w:r>
        <w:separator/>
      </w:r>
    </w:p>
  </w:endnote>
  <w:endnote w:type="continuationSeparator" w:id="0">
    <w:p w:rsidR="00BE0067" w:rsidRDefault="00BE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New York">
    <w:altName w:val="Tahoma"/>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3E" w:rsidRDefault="00FA6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067" w:rsidRDefault="00BE0067">
      <w:r>
        <w:separator/>
      </w:r>
    </w:p>
  </w:footnote>
  <w:footnote w:type="continuationSeparator" w:id="0">
    <w:p w:rsidR="00BE0067" w:rsidRDefault="00BE0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3E" w:rsidRDefault="00FA653E">
    <w:pPr>
      <w:pStyle w:val="Header"/>
    </w:pPr>
    <w:r>
      <w:rPr>
        <w:rStyle w:val="PageNumber"/>
      </w:rPr>
      <w:fldChar w:fldCharType="begin"/>
    </w:r>
    <w:r>
      <w:rPr>
        <w:rStyle w:val="PageNumber"/>
      </w:rPr>
      <w:instrText xml:space="preserve"> PAGE </w:instrText>
    </w:r>
    <w:r>
      <w:rPr>
        <w:rStyle w:val="PageNumber"/>
      </w:rPr>
      <w:fldChar w:fldCharType="separate"/>
    </w:r>
    <w:r w:rsidR="00302D78">
      <w:rPr>
        <w:rStyle w:val="PageNumber"/>
        <w:noProof/>
      </w:rPr>
      <w:t>4</w:t>
    </w:r>
    <w:r>
      <w:rPr>
        <w:rStyle w:val="PageNumber"/>
      </w:rPr>
      <w:fldChar w:fldCharType="end"/>
    </w:r>
    <w:r>
      <w:rPr>
        <w:rStyle w:val="PageNumbe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53E" w:rsidRDefault="00FA6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321B4"/>
    <w:multiLevelType w:val="multilevel"/>
    <w:tmpl w:val="28709820"/>
    <w:lvl w:ilvl="0">
      <w:start w:val="1"/>
      <w:numFmt w:val="decimal"/>
      <w:lvlRestart w:val="0"/>
      <w:lvlText w:val="%1"/>
      <w:lvlJc w:val="left"/>
      <w:pPr>
        <w:tabs>
          <w:tab w:val="num" w:pos="547"/>
        </w:tabs>
        <w:ind w:left="547" w:hanging="54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E081B8B"/>
    <w:multiLevelType w:val="hybridMultilevel"/>
    <w:tmpl w:val="2A14866C"/>
    <w:lvl w:ilvl="0" w:tplc="D11A729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5A2E79"/>
    <w:multiLevelType w:val="hybridMultilevel"/>
    <w:tmpl w:val="28709820"/>
    <w:lvl w:ilvl="0" w:tplc="11BC94EA">
      <w:start w:val="1"/>
      <w:numFmt w:val="decimal"/>
      <w:lvlRestart w:val="0"/>
      <w:pStyle w:val="Heading1"/>
      <w:lvlText w:val="%1"/>
      <w:lvlJc w:val="left"/>
      <w:pPr>
        <w:tabs>
          <w:tab w:val="num" w:pos="547"/>
        </w:tabs>
        <w:ind w:left="547" w:hanging="547"/>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2"/>
    <w:lvlOverride w:ilvl="0">
      <w:startOverride w:val="3"/>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useSingleBorderforContiguousCells/>
    <w:showBreaksInFrames/>
    <w:suppressTopSpacing/>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lnToolbarsDone" w:val="True"/>
    <w:docVar w:name="CharNam3" w:val="Nu Name"/>
    <w:docVar w:name="Cont" w:val="False"/>
    <w:docVar w:name="Draft Number" w:val="3"/>
    <w:docVar w:name="EXT" w:val="BEACH|MARY'S HOUSE ENTRANCE|STREET|BUSY STREET|FRONT OF KATE'S PARENT'S HOUSE|SIDEWALK|OCEAN|BEACH SHORE|"/>
    <w:docVar w:name="INT" w:val="|BLACKNESS|DELIVERY ROOM|ELEMENTARY SCHOOL|HALLWAY ELEMENTARY SCHOOL|RECEPTION AREA OF RESTAURANT|RESTAURANT DINING AREA|BOY'S BATHROOM|HALLWAY OUTSIDE MR. TATES CLASSROOM|MR. TATE'S CLASSROOM|MARY'S DINNING ROOM|MARYS LIVING ROOM|STAIRS IN MARY'S HOUSE|UPSTAIRS|RYAN'S ROOM|JOSH'S CAR|BLUE ROOM|BRAD'S LIVING ROOM|BRAD'S BATHROOM|HALLWAY OUTSIDE BRAD'S APT.|BRAD'S BEDROOM|BRAD'S CAR|COFFEE SHOP|RYAN'S CAR|KATE'S PARENTS HOUSE MAIN ENTRANCE|DINING ROOM|BLUE ALTMAN'S HOME OFFICE|HALLWAY OF FACES|DARK ROOM #1|STAIRWAY|DARK ROOM#2|DARK ROOM #3|ATTIC|APARTEMENT|HOSPITAL ROOM|HOSPITAL'S HALLWAY|LISA'S HOSPITAL ROOM|"/>
    <w:docVar w:name="position" w:val="7"/>
    <w:docVar w:name="ScnNum" w:val="0"/>
    <w:docVar w:name="Slug" w:val="INT"/>
    <w:docVar w:name="varTutorial" w:val="8"/>
  </w:docVars>
  <w:rsids>
    <w:rsidRoot w:val="007F728F"/>
    <w:rsid w:val="00015702"/>
    <w:rsid w:val="00015AF3"/>
    <w:rsid w:val="00016A4C"/>
    <w:rsid w:val="00020F2F"/>
    <w:rsid w:val="00024CC6"/>
    <w:rsid w:val="00032A1E"/>
    <w:rsid w:val="00037A2B"/>
    <w:rsid w:val="00040C77"/>
    <w:rsid w:val="00042D84"/>
    <w:rsid w:val="000502EE"/>
    <w:rsid w:val="00050300"/>
    <w:rsid w:val="00052D1A"/>
    <w:rsid w:val="00055D89"/>
    <w:rsid w:val="00056E68"/>
    <w:rsid w:val="00064C82"/>
    <w:rsid w:val="00081C6C"/>
    <w:rsid w:val="0008220D"/>
    <w:rsid w:val="00094170"/>
    <w:rsid w:val="00095A85"/>
    <w:rsid w:val="000B7DDF"/>
    <w:rsid w:val="000C12BB"/>
    <w:rsid w:val="000C526D"/>
    <w:rsid w:val="000C55FC"/>
    <w:rsid w:val="000D3FD6"/>
    <w:rsid w:val="000D7030"/>
    <w:rsid w:val="000D7C5D"/>
    <w:rsid w:val="000F1B24"/>
    <w:rsid w:val="001008F2"/>
    <w:rsid w:val="00104B91"/>
    <w:rsid w:val="00110D5B"/>
    <w:rsid w:val="001110C9"/>
    <w:rsid w:val="0011692C"/>
    <w:rsid w:val="00117D63"/>
    <w:rsid w:val="00120AA7"/>
    <w:rsid w:val="00120B93"/>
    <w:rsid w:val="00136FE6"/>
    <w:rsid w:val="00143209"/>
    <w:rsid w:val="001449F3"/>
    <w:rsid w:val="00145C66"/>
    <w:rsid w:val="001517C5"/>
    <w:rsid w:val="00155C8D"/>
    <w:rsid w:val="00156806"/>
    <w:rsid w:val="00157D4B"/>
    <w:rsid w:val="00162753"/>
    <w:rsid w:val="001645DC"/>
    <w:rsid w:val="00193D40"/>
    <w:rsid w:val="00197CCA"/>
    <w:rsid w:val="00197D8D"/>
    <w:rsid w:val="001A159E"/>
    <w:rsid w:val="001A5844"/>
    <w:rsid w:val="001A6A9B"/>
    <w:rsid w:val="001D6041"/>
    <w:rsid w:val="001D6AF5"/>
    <w:rsid w:val="001E45D6"/>
    <w:rsid w:val="001E7FF7"/>
    <w:rsid w:val="001F27BB"/>
    <w:rsid w:val="00215F00"/>
    <w:rsid w:val="002164A0"/>
    <w:rsid w:val="0022207E"/>
    <w:rsid w:val="002221BB"/>
    <w:rsid w:val="00224E59"/>
    <w:rsid w:val="002251EB"/>
    <w:rsid w:val="002300EA"/>
    <w:rsid w:val="002339AA"/>
    <w:rsid w:val="00241949"/>
    <w:rsid w:val="00241C6B"/>
    <w:rsid w:val="00254D21"/>
    <w:rsid w:val="00255779"/>
    <w:rsid w:val="00256DA3"/>
    <w:rsid w:val="00263AF0"/>
    <w:rsid w:val="00264470"/>
    <w:rsid w:val="00264B9B"/>
    <w:rsid w:val="002653F3"/>
    <w:rsid w:val="002701C4"/>
    <w:rsid w:val="002721C9"/>
    <w:rsid w:val="00294C17"/>
    <w:rsid w:val="00295D85"/>
    <w:rsid w:val="00296EBD"/>
    <w:rsid w:val="002A1460"/>
    <w:rsid w:val="002B6168"/>
    <w:rsid w:val="002B6E43"/>
    <w:rsid w:val="002C3DF4"/>
    <w:rsid w:val="002C43F7"/>
    <w:rsid w:val="002D010B"/>
    <w:rsid w:val="002D1747"/>
    <w:rsid w:val="002D245D"/>
    <w:rsid w:val="002E2DE4"/>
    <w:rsid w:val="002E4DE7"/>
    <w:rsid w:val="002E7053"/>
    <w:rsid w:val="002F002E"/>
    <w:rsid w:val="002F13C7"/>
    <w:rsid w:val="002F2FEC"/>
    <w:rsid w:val="00301AC6"/>
    <w:rsid w:val="00302D78"/>
    <w:rsid w:val="00303E9B"/>
    <w:rsid w:val="00304C95"/>
    <w:rsid w:val="003113F6"/>
    <w:rsid w:val="003240F5"/>
    <w:rsid w:val="00341ACE"/>
    <w:rsid w:val="0034496D"/>
    <w:rsid w:val="003517DF"/>
    <w:rsid w:val="00352DD4"/>
    <w:rsid w:val="003548FC"/>
    <w:rsid w:val="0036353C"/>
    <w:rsid w:val="00376BA1"/>
    <w:rsid w:val="00383B88"/>
    <w:rsid w:val="00397980"/>
    <w:rsid w:val="003A75B2"/>
    <w:rsid w:val="003A7FDC"/>
    <w:rsid w:val="003B37EF"/>
    <w:rsid w:val="003B3EE9"/>
    <w:rsid w:val="003B5D18"/>
    <w:rsid w:val="003C059D"/>
    <w:rsid w:val="003C40C2"/>
    <w:rsid w:val="003D2B80"/>
    <w:rsid w:val="003E0838"/>
    <w:rsid w:val="003E2A43"/>
    <w:rsid w:val="003E7B63"/>
    <w:rsid w:val="003F1226"/>
    <w:rsid w:val="00404980"/>
    <w:rsid w:val="00423E1A"/>
    <w:rsid w:val="00432167"/>
    <w:rsid w:val="00433581"/>
    <w:rsid w:val="00433F3D"/>
    <w:rsid w:val="00436743"/>
    <w:rsid w:val="004427A7"/>
    <w:rsid w:val="00454E4C"/>
    <w:rsid w:val="00456ACF"/>
    <w:rsid w:val="00463E18"/>
    <w:rsid w:val="0046646F"/>
    <w:rsid w:val="0047107E"/>
    <w:rsid w:val="00472B36"/>
    <w:rsid w:val="00481072"/>
    <w:rsid w:val="00481AC6"/>
    <w:rsid w:val="00482A26"/>
    <w:rsid w:val="00484DCA"/>
    <w:rsid w:val="00485F9D"/>
    <w:rsid w:val="00486691"/>
    <w:rsid w:val="004970EA"/>
    <w:rsid w:val="004A3931"/>
    <w:rsid w:val="004A48C0"/>
    <w:rsid w:val="004A5F57"/>
    <w:rsid w:val="004A7FCD"/>
    <w:rsid w:val="004B089C"/>
    <w:rsid w:val="004B0F3F"/>
    <w:rsid w:val="004B2083"/>
    <w:rsid w:val="004B2BDD"/>
    <w:rsid w:val="004B51AC"/>
    <w:rsid w:val="004B6825"/>
    <w:rsid w:val="004B7218"/>
    <w:rsid w:val="004C245D"/>
    <w:rsid w:val="004D0C81"/>
    <w:rsid w:val="004D10F1"/>
    <w:rsid w:val="004D7831"/>
    <w:rsid w:val="004E1166"/>
    <w:rsid w:val="005014EC"/>
    <w:rsid w:val="00505269"/>
    <w:rsid w:val="0051244E"/>
    <w:rsid w:val="0051261E"/>
    <w:rsid w:val="0051346B"/>
    <w:rsid w:val="00517559"/>
    <w:rsid w:val="005235EE"/>
    <w:rsid w:val="005243CC"/>
    <w:rsid w:val="00527072"/>
    <w:rsid w:val="00533070"/>
    <w:rsid w:val="00544CB7"/>
    <w:rsid w:val="0055056B"/>
    <w:rsid w:val="0055085F"/>
    <w:rsid w:val="0055237F"/>
    <w:rsid w:val="00555752"/>
    <w:rsid w:val="00561A1B"/>
    <w:rsid w:val="005672C5"/>
    <w:rsid w:val="0056759D"/>
    <w:rsid w:val="00582A8D"/>
    <w:rsid w:val="0058303B"/>
    <w:rsid w:val="0058385C"/>
    <w:rsid w:val="00591B37"/>
    <w:rsid w:val="005A1224"/>
    <w:rsid w:val="005A4C03"/>
    <w:rsid w:val="005B4BC5"/>
    <w:rsid w:val="005D0B3D"/>
    <w:rsid w:val="005D133A"/>
    <w:rsid w:val="005D4CD6"/>
    <w:rsid w:val="005E60B5"/>
    <w:rsid w:val="005F369C"/>
    <w:rsid w:val="005F437F"/>
    <w:rsid w:val="005F4D35"/>
    <w:rsid w:val="0060118D"/>
    <w:rsid w:val="0061484F"/>
    <w:rsid w:val="00621AA5"/>
    <w:rsid w:val="00623CED"/>
    <w:rsid w:val="0062401D"/>
    <w:rsid w:val="00626175"/>
    <w:rsid w:val="006261F6"/>
    <w:rsid w:val="00636B14"/>
    <w:rsid w:val="00644BF2"/>
    <w:rsid w:val="00645722"/>
    <w:rsid w:val="00657E59"/>
    <w:rsid w:val="00665217"/>
    <w:rsid w:val="00674B93"/>
    <w:rsid w:val="0067698D"/>
    <w:rsid w:val="00676D07"/>
    <w:rsid w:val="006901F7"/>
    <w:rsid w:val="00692177"/>
    <w:rsid w:val="0069440D"/>
    <w:rsid w:val="00696614"/>
    <w:rsid w:val="006A01A6"/>
    <w:rsid w:val="006A4A08"/>
    <w:rsid w:val="006A64C3"/>
    <w:rsid w:val="006A7373"/>
    <w:rsid w:val="006B005E"/>
    <w:rsid w:val="006C50A6"/>
    <w:rsid w:val="006F1C54"/>
    <w:rsid w:val="006F6957"/>
    <w:rsid w:val="00700E99"/>
    <w:rsid w:val="00704732"/>
    <w:rsid w:val="007056F1"/>
    <w:rsid w:val="007074AD"/>
    <w:rsid w:val="00715FE4"/>
    <w:rsid w:val="0073313D"/>
    <w:rsid w:val="00736441"/>
    <w:rsid w:val="0074025E"/>
    <w:rsid w:val="00740FAF"/>
    <w:rsid w:val="00746942"/>
    <w:rsid w:val="00746DEB"/>
    <w:rsid w:val="00746E61"/>
    <w:rsid w:val="00750777"/>
    <w:rsid w:val="00750C7D"/>
    <w:rsid w:val="00754348"/>
    <w:rsid w:val="007639B5"/>
    <w:rsid w:val="00774E34"/>
    <w:rsid w:val="00776DB1"/>
    <w:rsid w:val="00793869"/>
    <w:rsid w:val="007A27B1"/>
    <w:rsid w:val="007A72C8"/>
    <w:rsid w:val="007B26DF"/>
    <w:rsid w:val="007B483B"/>
    <w:rsid w:val="007B5928"/>
    <w:rsid w:val="007C17F1"/>
    <w:rsid w:val="007C3411"/>
    <w:rsid w:val="007D0D91"/>
    <w:rsid w:val="007D235F"/>
    <w:rsid w:val="007E6240"/>
    <w:rsid w:val="007E6D5D"/>
    <w:rsid w:val="007F3937"/>
    <w:rsid w:val="007F728F"/>
    <w:rsid w:val="008018F6"/>
    <w:rsid w:val="0080599E"/>
    <w:rsid w:val="00805F9B"/>
    <w:rsid w:val="00811839"/>
    <w:rsid w:val="008160CD"/>
    <w:rsid w:val="00817C73"/>
    <w:rsid w:val="0082195F"/>
    <w:rsid w:val="00832966"/>
    <w:rsid w:val="00842848"/>
    <w:rsid w:val="00863815"/>
    <w:rsid w:val="0086455E"/>
    <w:rsid w:val="00870A7D"/>
    <w:rsid w:val="00874FCE"/>
    <w:rsid w:val="008808DD"/>
    <w:rsid w:val="00884E8C"/>
    <w:rsid w:val="00886842"/>
    <w:rsid w:val="00887DC5"/>
    <w:rsid w:val="00890005"/>
    <w:rsid w:val="008A00F5"/>
    <w:rsid w:val="008A2300"/>
    <w:rsid w:val="008A252F"/>
    <w:rsid w:val="008A28A2"/>
    <w:rsid w:val="008A3080"/>
    <w:rsid w:val="008A4A8B"/>
    <w:rsid w:val="008C3C25"/>
    <w:rsid w:val="008C469F"/>
    <w:rsid w:val="008C699C"/>
    <w:rsid w:val="008D1C81"/>
    <w:rsid w:val="008E3DE9"/>
    <w:rsid w:val="008E48F1"/>
    <w:rsid w:val="008E7F58"/>
    <w:rsid w:val="008F2458"/>
    <w:rsid w:val="009048C0"/>
    <w:rsid w:val="00911DCA"/>
    <w:rsid w:val="009158E3"/>
    <w:rsid w:val="0092018A"/>
    <w:rsid w:val="0092716C"/>
    <w:rsid w:val="00931737"/>
    <w:rsid w:val="0093183E"/>
    <w:rsid w:val="0093593C"/>
    <w:rsid w:val="00941D41"/>
    <w:rsid w:val="009443D0"/>
    <w:rsid w:val="00951201"/>
    <w:rsid w:val="00966449"/>
    <w:rsid w:val="0096654D"/>
    <w:rsid w:val="00967E71"/>
    <w:rsid w:val="00975955"/>
    <w:rsid w:val="00977B18"/>
    <w:rsid w:val="009938AF"/>
    <w:rsid w:val="009958F5"/>
    <w:rsid w:val="00995C02"/>
    <w:rsid w:val="00995E1F"/>
    <w:rsid w:val="009A038D"/>
    <w:rsid w:val="009A1621"/>
    <w:rsid w:val="009A2923"/>
    <w:rsid w:val="009A3187"/>
    <w:rsid w:val="009A4DE3"/>
    <w:rsid w:val="009A716D"/>
    <w:rsid w:val="009B2D66"/>
    <w:rsid w:val="009B500F"/>
    <w:rsid w:val="009C04B6"/>
    <w:rsid w:val="009C1C5F"/>
    <w:rsid w:val="009C2513"/>
    <w:rsid w:val="009C65FF"/>
    <w:rsid w:val="009C6CD7"/>
    <w:rsid w:val="009D0F24"/>
    <w:rsid w:val="009E6D3C"/>
    <w:rsid w:val="009E76EB"/>
    <w:rsid w:val="00A00A6C"/>
    <w:rsid w:val="00A00AED"/>
    <w:rsid w:val="00A01D7D"/>
    <w:rsid w:val="00A0347C"/>
    <w:rsid w:val="00A04989"/>
    <w:rsid w:val="00A06002"/>
    <w:rsid w:val="00A12640"/>
    <w:rsid w:val="00A12EC0"/>
    <w:rsid w:val="00A156E9"/>
    <w:rsid w:val="00A2159C"/>
    <w:rsid w:val="00A31C8E"/>
    <w:rsid w:val="00A3436C"/>
    <w:rsid w:val="00A36C55"/>
    <w:rsid w:val="00A402B6"/>
    <w:rsid w:val="00A42778"/>
    <w:rsid w:val="00A543E9"/>
    <w:rsid w:val="00A6160C"/>
    <w:rsid w:val="00A66568"/>
    <w:rsid w:val="00A6782D"/>
    <w:rsid w:val="00A7370E"/>
    <w:rsid w:val="00A84EC9"/>
    <w:rsid w:val="00A876E5"/>
    <w:rsid w:val="00A879A6"/>
    <w:rsid w:val="00A94B4B"/>
    <w:rsid w:val="00AA21B6"/>
    <w:rsid w:val="00AA69C2"/>
    <w:rsid w:val="00AB4501"/>
    <w:rsid w:val="00AC1A6B"/>
    <w:rsid w:val="00AC4271"/>
    <w:rsid w:val="00AC42FF"/>
    <w:rsid w:val="00AC675C"/>
    <w:rsid w:val="00AC7A1A"/>
    <w:rsid w:val="00AD07AA"/>
    <w:rsid w:val="00AD136D"/>
    <w:rsid w:val="00AD2192"/>
    <w:rsid w:val="00AD5591"/>
    <w:rsid w:val="00AE3BAC"/>
    <w:rsid w:val="00AE6E1A"/>
    <w:rsid w:val="00B029EC"/>
    <w:rsid w:val="00B054FB"/>
    <w:rsid w:val="00B05E1A"/>
    <w:rsid w:val="00B061EA"/>
    <w:rsid w:val="00B1375D"/>
    <w:rsid w:val="00B15AF0"/>
    <w:rsid w:val="00B16432"/>
    <w:rsid w:val="00B23104"/>
    <w:rsid w:val="00B23E7D"/>
    <w:rsid w:val="00B24187"/>
    <w:rsid w:val="00B2419B"/>
    <w:rsid w:val="00B25215"/>
    <w:rsid w:val="00B2523E"/>
    <w:rsid w:val="00B256B1"/>
    <w:rsid w:val="00B25B11"/>
    <w:rsid w:val="00B26F79"/>
    <w:rsid w:val="00B3036A"/>
    <w:rsid w:val="00B310F1"/>
    <w:rsid w:val="00B32BB9"/>
    <w:rsid w:val="00B35978"/>
    <w:rsid w:val="00B40ED0"/>
    <w:rsid w:val="00B41938"/>
    <w:rsid w:val="00B44F04"/>
    <w:rsid w:val="00B506C1"/>
    <w:rsid w:val="00B55797"/>
    <w:rsid w:val="00B57D1C"/>
    <w:rsid w:val="00B645A0"/>
    <w:rsid w:val="00B70B6C"/>
    <w:rsid w:val="00B70C0B"/>
    <w:rsid w:val="00B7309C"/>
    <w:rsid w:val="00B758C3"/>
    <w:rsid w:val="00B767F7"/>
    <w:rsid w:val="00B76C4D"/>
    <w:rsid w:val="00B801D7"/>
    <w:rsid w:val="00B82479"/>
    <w:rsid w:val="00B83F41"/>
    <w:rsid w:val="00B90A2F"/>
    <w:rsid w:val="00B972C4"/>
    <w:rsid w:val="00BB0134"/>
    <w:rsid w:val="00BB2A61"/>
    <w:rsid w:val="00BC3D7D"/>
    <w:rsid w:val="00BC56C0"/>
    <w:rsid w:val="00BC7BD5"/>
    <w:rsid w:val="00BD28E8"/>
    <w:rsid w:val="00BD6577"/>
    <w:rsid w:val="00BE0067"/>
    <w:rsid w:val="00BE23EB"/>
    <w:rsid w:val="00BF1812"/>
    <w:rsid w:val="00C03E2A"/>
    <w:rsid w:val="00C0671E"/>
    <w:rsid w:val="00C1754F"/>
    <w:rsid w:val="00C20869"/>
    <w:rsid w:val="00C21222"/>
    <w:rsid w:val="00C21F87"/>
    <w:rsid w:val="00C273FB"/>
    <w:rsid w:val="00C30355"/>
    <w:rsid w:val="00C317EB"/>
    <w:rsid w:val="00C32868"/>
    <w:rsid w:val="00C341F1"/>
    <w:rsid w:val="00C37170"/>
    <w:rsid w:val="00C406F6"/>
    <w:rsid w:val="00C441EB"/>
    <w:rsid w:val="00C44A03"/>
    <w:rsid w:val="00C46749"/>
    <w:rsid w:val="00C46D86"/>
    <w:rsid w:val="00C473BB"/>
    <w:rsid w:val="00C51DDF"/>
    <w:rsid w:val="00C55F18"/>
    <w:rsid w:val="00C7146C"/>
    <w:rsid w:val="00C72668"/>
    <w:rsid w:val="00C91B02"/>
    <w:rsid w:val="00C928F0"/>
    <w:rsid w:val="00C93679"/>
    <w:rsid w:val="00C962BD"/>
    <w:rsid w:val="00CA0F19"/>
    <w:rsid w:val="00CA687C"/>
    <w:rsid w:val="00CB4608"/>
    <w:rsid w:val="00CC0270"/>
    <w:rsid w:val="00CC47D5"/>
    <w:rsid w:val="00CC5362"/>
    <w:rsid w:val="00CD537B"/>
    <w:rsid w:val="00CE36D5"/>
    <w:rsid w:val="00CF073D"/>
    <w:rsid w:val="00CF476F"/>
    <w:rsid w:val="00CF6A51"/>
    <w:rsid w:val="00CF7701"/>
    <w:rsid w:val="00D045A9"/>
    <w:rsid w:val="00D11D66"/>
    <w:rsid w:val="00D146CF"/>
    <w:rsid w:val="00D21CEA"/>
    <w:rsid w:val="00D222C5"/>
    <w:rsid w:val="00D25762"/>
    <w:rsid w:val="00D303FE"/>
    <w:rsid w:val="00D310F1"/>
    <w:rsid w:val="00D31553"/>
    <w:rsid w:val="00D3258C"/>
    <w:rsid w:val="00D4233D"/>
    <w:rsid w:val="00D44916"/>
    <w:rsid w:val="00D5475B"/>
    <w:rsid w:val="00D55751"/>
    <w:rsid w:val="00D55AF6"/>
    <w:rsid w:val="00D60065"/>
    <w:rsid w:val="00D65455"/>
    <w:rsid w:val="00D7551A"/>
    <w:rsid w:val="00D92FC7"/>
    <w:rsid w:val="00D93D55"/>
    <w:rsid w:val="00DA1973"/>
    <w:rsid w:val="00DA1B34"/>
    <w:rsid w:val="00DA2EA4"/>
    <w:rsid w:val="00DB0A78"/>
    <w:rsid w:val="00DB11D3"/>
    <w:rsid w:val="00DB4A8A"/>
    <w:rsid w:val="00DB5134"/>
    <w:rsid w:val="00DC46AE"/>
    <w:rsid w:val="00DD471A"/>
    <w:rsid w:val="00E10EF6"/>
    <w:rsid w:val="00E21206"/>
    <w:rsid w:val="00E215F3"/>
    <w:rsid w:val="00E33980"/>
    <w:rsid w:val="00E33E0E"/>
    <w:rsid w:val="00E359FB"/>
    <w:rsid w:val="00E450C7"/>
    <w:rsid w:val="00E479F9"/>
    <w:rsid w:val="00E52871"/>
    <w:rsid w:val="00E559FF"/>
    <w:rsid w:val="00E57158"/>
    <w:rsid w:val="00E624B2"/>
    <w:rsid w:val="00E677EA"/>
    <w:rsid w:val="00E71B3C"/>
    <w:rsid w:val="00E75474"/>
    <w:rsid w:val="00E80D5B"/>
    <w:rsid w:val="00E917A6"/>
    <w:rsid w:val="00E95AE5"/>
    <w:rsid w:val="00EA48EC"/>
    <w:rsid w:val="00EA7A85"/>
    <w:rsid w:val="00EC0505"/>
    <w:rsid w:val="00EC5378"/>
    <w:rsid w:val="00EC57C8"/>
    <w:rsid w:val="00EC767C"/>
    <w:rsid w:val="00ED2740"/>
    <w:rsid w:val="00ED3A0B"/>
    <w:rsid w:val="00ED4674"/>
    <w:rsid w:val="00ED51F3"/>
    <w:rsid w:val="00EF6473"/>
    <w:rsid w:val="00F06DE3"/>
    <w:rsid w:val="00F14C91"/>
    <w:rsid w:val="00F15428"/>
    <w:rsid w:val="00F2362B"/>
    <w:rsid w:val="00F252C7"/>
    <w:rsid w:val="00F25D3F"/>
    <w:rsid w:val="00F53D3E"/>
    <w:rsid w:val="00F5748C"/>
    <w:rsid w:val="00F70C08"/>
    <w:rsid w:val="00F72698"/>
    <w:rsid w:val="00F771BB"/>
    <w:rsid w:val="00F80C6E"/>
    <w:rsid w:val="00F92597"/>
    <w:rsid w:val="00F97293"/>
    <w:rsid w:val="00F97A0A"/>
    <w:rsid w:val="00FA2C0B"/>
    <w:rsid w:val="00FA653E"/>
    <w:rsid w:val="00FB1E61"/>
    <w:rsid w:val="00FC3D1F"/>
    <w:rsid w:val="00FC7B6A"/>
    <w:rsid w:val="00FD0B22"/>
    <w:rsid w:val="00FD3370"/>
    <w:rsid w:val="00FE3328"/>
    <w:rsid w:val="00FE3A98"/>
    <w:rsid w:val="00FE3B18"/>
    <w:rsid w:val="00FE3E9C"/>
    <w:rsid w:val="00FE6248"/>
    <w:rsid w:val="00FF7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9614B540-D62E-DA4B-BB39-9B63BDFD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220"/>
    </w:pPr>
    <w:rPr>
      <w:rFonts w:ascii="Courier New" w:hAnsi="Courier New"/>
      <w:sz w:val="24"/>
    </w:rPr>
  </w:style>
  <w:style w:type="paragraph" w:styleId="Heading1">
    <w:name w:val="heading 1"/>
    <w:aliases w:val="Scene Heading"/>
    <w:basedOn w:val="Normal"/>
    <w:next w:val="Heading2"/>
    <w:qFormat/>
    <w:rsid w:val="00B310F1"/>
    <w:pPr>
      <w:keepNext/>
      <w:numPr>
        <w:numId w:val="1"/>
      </w:numPr>
      <w:tabs>
        <w:tab w:val="left" w:pos="1440"/>
        <w:tab w:val="left" w:pos="2160"/>
        <w:tab w:val="right" w:pos="9000"/>
      </w:tabs>
      <w:spacing w:before="240"/>
      <w:outlineLvl w:val="0"/>
    </w:pPr>
    <w:rPr>
      <w:caps/>
    </w:rPr>
  </w:style>
  <w:style w:type="paragraph" w:styleId="Heading2">
    <w:name w:val="heading 2"/>
    <w:aliases w:val="Action"/>
    <w:basedOn w:val="Normal"/>
    <w:next w:val="Character"/>
    <w:qFormat/>
    <w:rsid w:val="00B310F1"/>
    <w:pPr>
      <w:keepLines/>
      <w:spacing w:before="240"/>
      <w:ind w:left="547"/>
      <w:outlineLvl w:val="1"/>
    </w:pPr>
  </w:style>
  <w:style w:type="paragraph" w:styleId="Heading3">
    <w:name w:val="heading 3"/>
    <w:basedOn w:val="Heading2"/>
    <w:next w:val="Normal"/>
    <w:qFormat/>
    <w:pPr>
      <w:outlineLvl w:val="2"/>
    </w:pPr>
    <w:rPr>
      <w:sz w:val="28"/>
    </w:rPr>
  </w:style>
  <w:style w:type="paragraph" w:styleId="Heading4">
    <w:name w:val="heading 4"/>
    <w:basedOn w:val="Heading2"/>
    <w:next w:val="Normal"/>
    <w:qFormat/>
    <w:pPr>
      <w:outlineLvl w:val="3"/>
    </w:pPr>
  </w:style>
  <w:style w:type="paragraph" w:styleId="Heading5">
    <w:name w:val="heading 5"/>
    <w:basedOn w:val="Normal"/>
    <w:next w:val="Normal"/>
    <w:qFormat/>
    <w:pPr>
      <w:spacing w:before="240"/>
      <w:outlineLvl w:val="4"/>
    </w:pPr>
    <w:rPr>
      <w:rFonts w:ascii="Helvetica" w:hAnsi="Helvetica"/>
      <w:b/>
      <w:sz w:val="20"/>
    </w:rPr>
  </w:style>
  <w:style w:type="paragraph" w:styleId="Heading6">
    <w:name w:val="heading 6"/>
    <w:basedOn w:val="Normal"/>
    <w:next w:val="Normal"/>
    <w:qFormat/>
    <w:pPr>
      <w:spacing w:before="240" w:after="60"/>
      <w:outlineLvl w:val="5"/>
    </w:pPr>
    <w:rPr>
      <w:rFonts w:ascii="Helvetica" w:hAnsi="Helvetica"/>
      <w:i/>
      <w:sz w:val="22"/>
    </w:rPr>
  </w:style>
  <w:style w:type="paragraph" w:styleId="Heading7">
    <w:name w:val="heading 7"/>
    <w:basedOn w:val="Normal"/>
    <w:next w:val="Normal"/>
    <w:qFormat/>
    <w:pPr>
      <w:spacing w:before="240" w:after="60"/>
      <w:outlineLvl w:val="6"/>
    </w:pPr>
    <w:rPr>
      <w:rFonts w:ascii="Helvetica" w:hAnsi="Helvetica"/>
      <w:sz w:val="20"/>
    </w:rPr>
  </w:style>
  <w:style w:type="paragraph" w:styleId="Heading8">
    <w:name w:val="heading 8"/>
    <w:basedOn w:val="Normal"/>
    <w:next w:val="Normal"/>
    <w:qFormat/>
    <w:pPr>
      <w:spacing w:before="240" w:after="60"/>
      <w:outlineLvl w:val="7"/>
    </w:pPr>
    <w:rPr>
      <w:rFonts w:ascii="Helvetica" w:hAnsi="Helvetica"/>
      <w:i/>
      <w:sz w:val="20"/>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spacing w:before="240"/>
      <w:jc w:val="center"/>
    </w:pPr>
  </w:style>
  <w:style w:type="paragraph" w:styleId="Header">
    <w:name w:val="header"/>
    <w:basedOn w:val="Normal"/>
    <w:pPr>
      <w:spacing w:before="40"/>
      <w:jc w:val="right"/>
    </w:pPr>
  </w:style>
  <w:style w:type="paragraph" w:customStyle="1" w:styleId="Transitionals">
    <w:name w:val="Transitionals"/>
    <w:basedOn w:val="Normal"/>
    <w:next w:val="Heading1"/>
    <w:pPr>
      <w:spacing w:before="240"/>
      <w:jc w:val="right"/>
    </w:pPr>
    <w:rPr>
      <w:caps/>
    </w:rPr>
  </w:style>
  <w:style w:type="paragraph" w:customStyle="1" w:styleId="Character">
    <w:name w:val="Character"/>
    <w:basedOn w:val="Normal"/>
    <w:next w:val="Dialogue"/>
    <w:pPr>
      <w:keepNext/>
      <w:spacing w:before="240"/>
      <w:ind w:left="3168"/>
    </w:pPr>
    <w:rPr>
      <w:caps/>
    </w:rPr>
  </w:style>
  <w:style w:type="paragraph" w:customStyle="1" w:styleId="Dialogue">
    <w:name w:val="Dialogue"/>
    <w:basedOn w:val="Normal"/>
    <w:next w:val="Character"/>
    <w:rsid w:val="009B500F"/>
    <w:pPr>
      <w:keepLines/>
      <w:tabs>
        <w:tab w:val="left" w:pos="3168"/>
      </w:tabs>
      <w:spacing w:before="20"/>
      <w:ind w:left="1440" w:right="2160"/>
    </w:pPr>
    <w:rPr>
      <w:bCs/>
    </w:rPr>
  </w:style>
  <w:style w:type="paragraph" w:customStyle="1" w:styleId="FadeIn">
    <w:name w:val="Fade In"/>
    <w:basedOn w:val="Normal"/>
    <w:next w:val="Heading1"/>
    <w:pPr>
      <w:spacing w:before="240"/>
    </w:pPr>
    <w:rPr>
      <w:caps/>
    </w:rPr>
  </w:style>
  <w:style w:type="paragraph" w:customStyle="1" w:styleId="CoverSheet">
    <w:name w:val="Cover Sheet"/>
    <w:basedOn w:val="Normal"/>
    <w:pPr>
      <w:spacing w:before="240"/>
    </w:pPr>
  </w:style>
  <w:style w:type="paragraph" w:customStyle="1" w:styleId="ParentheticalDirection">
    <w:name w:val="Parenthetical Direction"/>
    <w:basedOn w:val="Normal"/>
    <w:next w:val="Dialogue"/>
    <w:pPr>
      <w:keepNext/>
      <w:keepLines/>
      <w:spacing w:before="20"/>
      <w:ind w:left="2304" w:right="3024"/>
    </w:pPr>
  </w:style>
  <w:style w:type="paragraph" w:customStyle="1" w:styleId="DualParenthetical">
    <w:name w:val="Dual Parenthetical"/>
    <w:basedOn w:val="ParentheticalDirection"/>
    <w:next w:val="DualDialogue"/>
    <w:pPr>
      <w:ind w:left="360" w:right="360"/>
    </w:pPr>
  </w:style>
  <w:style w:type="paragraph" w:styleId="BalloonText">
    <w:name w:val="Balloon Text"/>
    <w:basedOn w:val="Normal"/>
    <w:semiHidden/>
    <w:rsid w:val="00544CB7"/>
    <w:rPr>
      <w:rFonts w:ascii="Tahoma" w:hAnsi="Tahoma" w:cs="Tahoma"/>
      <w:sz w:val="16"/>
      <w:szCs w:val="16"/>
    </w:rPr>
  </w:style>
  <w:style w:type="paragraph" w:customStyle="1" w:styleId="BulletList">
    <w:name w:val="Bullet List"/>
    <w:basedOn w:val="Normal"/>
    <w:pPr>
      <w:spacing w:before="240"/>
      <w:ind w:left="772" w:hanging="432"/>
    </w:pPr>
  </w:style>
  <w:style w:type="character" w:styleId="PageNumber">
    <w:name w:val="page number"/>
    <w:basedOn w:val="DefaultParagraphFont"/>
  </w:style>
  <w:style w:type="paragraph" w:styleId="FootnoteText">
    <w:name w:val="footnote text"/>
    <w:basedOn w:val="Normal"/>
    <w:semiHidden/>
    <w:rPr>
      <w:sz w:val="20"/>
    </w:rPr>
  </w:style>
  <w:style w:type="paragraph" w:customStyle="1" w:styleId="CONTINUED">
    <w:name w:val="CONTINUED"/>
    <w:basedOn w:val="Normal"/>
    <w:next w:val="Character"/>
    <w:pPr>
      <w:tabs>
        <w:tab w:val="left" w:pos="720"/>
        <w:tab w:val="right" w:pos="9000"/>
      </w:tabs>
      <w:spacing w:before="240"/>
    </w:pPr>
  </w:style>
  <w:style w:type="paragraph" w:customStyle="1" w:styleId="Headings">
    <w:name w:val="Headings"/>
    <w:basedOn w:val="Normal"/>
    <w:next w:val="Heading2"/>
    <w:rsid w:val="00B310F1"/>
    <w:pPr>
      <w:keepNext/>
      <w:spacing w:before="240"/>
      <w:ind w:left="547"/>
    </w:pPr>
    <w:rPr>
      <w:caps/>
    </w:rPr>
  </w:style>
  <w:style w:type="character" w:styleId="FootnoteReference">
    <w:name w:val="footnote reference"/>
    <w:semiHidden/>
    <w:rPr>
      <w:vertAlign w:val="superscript"/>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customStyle="1" w:styleId="DualCharacter">
    <w:name w:val="Dual Character"/>
    <w:basedOn w:val="Character"/>
    <w:next w:val="DualDialogue"/>
    <w:pPr>
      <w:ind w:left="1440"/>
    </w:pPr>
  </w:style>
  <w:style w:type="paragraph" w:customStyle="1" w:styleId="DualDialogue">
    <w:name w:val="Dual Dialogue"/>
    <w:basedOn w:val="Normal"/>
    <w:next w:val="DualCharacter"/>
    <w:pPr>
      <w:spacing w:before="20"/>
      <w:ind w:left="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se%20Roman\Application%20Data\Microsoft\Templates\-Feature%20Fil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Settings\Jose Roman\Application Data\Microsoft\Templates\-Feature Film Template.dot</Template>
  <TotalTime>1</TotalTime>
  <Pages>96</Pages>
  <Words>12137</Words>
  <Characters>69182</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Screenplay format for feature films and movies of the week.</vt:lpstr>
    </vt:vector>
  </TitlesOfParts>
  <Company/>
  <LinksUpToDate>false</LinksUpToDate>
  <CharactersWithSpaces>81157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Screenplay format for feature films and movies of the week.</dc:title>
  <dc:subject/>
  <dc:creator>Jose Roman </dc:creator>
  <cp:keywords/>
  <dc:description>Created using a Dr Format Feature Film template_x000d_
http://www.drformat.com</dc:description>
  <cp:lastModifiedBy>Donny Coursey</cp:lastModifiedBy>
  <cp:revision>2</cp:revision>
  <cp:lastPrinted>2005-07-17T21:31:00Z</cp:lastPrinted>
  <dcterms:created xsi:type="dcterms:W3CDTF">2019-11-11T05:25:00Z</dcterms:created>
  <dcterms:modified xsi:type="dcterms:W3CDTF">2019-11-11T05:25:00Z</dcterms:modified>
</cp:coreProperties>
</file>